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18C98" w14:textId="77777777" w:rsidR="00A037AF" w:rsidRPr="009B7B1F" w:rsidRDefault="007432DD" w:rsidP="00593BA9">
      <w:pPr>
        <w:spacing w:after="120"/>
        <w:jc w:val="both"/>
        <w:rPr>
          <w:rFonts w:ascii="Arial" w:hAnsi="Arial" w:cs="Arial"/>
          <w:b/>
        </w:rPr>
      </w:pPr>
      <w:r w:rsidRPr="009B7B1F">
        <w:rPr>
          <w:rFonts w:ascii="Arial" w:hAnsi="Arial" w:cs="Arial"/>
          <w:b/>
        </w:rPr>
        <w:t>GOVERNO DO ESTADO DE SÃO PAULO</w:t>
      </w:r>
    </w:p>
    <w:p w14:paraId="58AB61EF" w14:textId="77777777" w:rsidR="0091002A" w:rsidRPr="009B7B1F" w:rsidRDefault="0091002A" w:rsidP="00593BA9">
      <w:pPr>
        <w:spacing w:after="120"/>
        <w:jc w:val="both"/>
        <w:rPr>
          <w:rFonts w:ascii="Arial" w:hAnsi="Arial" w:cs="Arial"/>
          <w:b/>
        </w:rPr>
      </w:pPr>
    </w:p>
    <w:p w14:paraId="41D8E8F0" w14:textId="77777777" w:rsidR="002A599C" w:rsidRPr="009B7B1F" w:rsidRDefault="00C30702" w:rsidP="00593BA9">
      <w:pPr>
        <w:spacing w:after="120"/>
        <w:jc w:val="both"/>
        <w:rPr>
          <w:rFonts w:ascii="Arial" w:hAnsi="Arial" w:cs="Arial"/>
          <w:b/>
        </w:rPr>
      </w:pPr>
      <w:r w:rsidRPr="009B7B1F">
        <w:rPr>
          <w:rFonts w:ascii="Arial" w:hAnsi="Arial" w:cs="Arial"/>
          <w:b/>
        </w:rPr>
        <w:t xml:space="preserve">Nome da </w:t>
      </w:r>
      <w:r w:rsidR="002A599C" w:rsidRPr="009B7B1F">
        <w:rPr>
          <w:rFonts w:ascii="Arial" w:hAnsi="Arial" w:cs="Arial"/>
          <w:b/>
        </w:rPr>
        <w:t>Secretaria</w:t>
      </w:r>
    </w:p>
    <w:p w14:paraId="396D143B" w14:textId="77777777" w:rsidR="0091002A" w:rsidRPr="009B7B1F" w:rsidRDefault="0091002A" w:rsidP="00593BA9">
      <w:pPr>
        <w:spacing w:after="120"/>
        <w:jc w:val="both"/>
        <w:rPr>
          <w:rFonts w:ascii="Arial" w:hAnsi="Arial" w:cs="Arial"/>
          <w:b/>
        </w:rPr>
      </w:pPr>
    </w:p>
    <w:p w14:paraId="28ADFB7E" w14:textId="77777777" w:rsidR="00A037AF" w:rsidRPr="009B7B1F" w:rsidRDefault="3020CE3E" w:rsidP="00593BA9">
      <w:pPr>
        <w:spacing w:after="120"/>
        <w:jc w:val="both"/>
        <w:rPr>
          <w:rFonts w:ascii="Arial" w:hAnsi="Arial" w:cs="Arial"/>
          <w:b/>
          <w:bCs/>
        </w:rPr>
      </w:pPr>
      <w:r w:rsidRPr="009B7B1F">
        <w:rPr>
          <w:rFonts w:ascii="Arial" w:hAnsi="Arial" w:cs="Arial"/>
          <w:b/>
          <w:bCs/>
        </w:rPr>
        <w:t xml:space="preserve">Nome da </w:t>
      </w:r>
      <w:r w:rsidR="35CB4D25" w:rsidRPr="009B7B1F">
        <w:rPr>
          <w:rFonts w:ascii="Arial" w:hAnsi="Arial" w:cs="Arial"/>
          <w:b/>
          <w:bCs/>
        </w:rPr>
        <w:t>Autarquia</w:t>
      </w:r>
    </w:p>
    <w:p w14:paraId="097943AF" w14:textId="77777777" w:rsidR="00301124" w:rsidRPr="009B7B1F" w:rsidRDefault="00301124" w:rsidP="00593BA9">
      <w:pPr>
        <w:spacing w:after="120"/>
        <w:jc w:val="both"/>
        <w:rPr>
          <w:rFonts w:ascii="Arial" w:hAnsi="Arial" w:cs="Arial"/>
          <w:b/>
          <w:bCs/>
        </w:rPr>
      </w:pPr>
    </w:p>
    <w:p w14:paraId="3595E55E" w14:textId="77777777" w:rsidR="009C287C" w:rsidRPr="009B7B1F" w:rsidRDefault="009C287C" w:rsidP="00593BA9">
      <w:pPr>
        <w:spacing w:after="120"/>
        <w:jc w:val="both"/>
        <w:rPr>
          <w:rFonts w:ascii="Arial" w:hAnsi="Arial" w:cs="Arial"/>
        </w:rPr>
      </w:pPr>
    </w:p>
    <w:p w14:paraId="528D23C2" w14:textId="355B3EEC" w:rsidR="009C287C" w:rsidRPr="009B7B1F" w:rsidRDefault="007432DD" w:rsidP="00593BA9">
      <w:pPr>
        <w:spacing w:after="120"/>
        <w:jc w:val="center"/>
        <w:rPr>
          <w:rFonts w:ascii="Arial" w:hAnsi="Arial" w:cs="Arial"/>
          <w:b/>
        </w:rPr>
      </w:pPr>
      <w:r w:rsidRPr="009B7B1F">
        <w:rPr>
          <w:rFonts w:ascii="Arial" w:hAnsi="Arial" w:cs="Arial"/>
          <w:b/>
        </w:rPr>
        <w:t>EDITAL DE ABERTURA DE INSCRIÇÕES</w:t>
      </w:r>
    </w:p>
    <w:p w14:paraId="0BA1B6CD" w14:textId="77777777" w:rsidR="009C287C" w:rsidRPr="009B7B1F" w:rsidRDefault="009C287C" w:rsidP="00593BA9">
      <w:pPr>
        <w:spacing w:after="120"/>
        <w:jc w:val="both"/>
        <w:rPr>
          <w:rFonts w:ascii="Arial" w:hAnsi="Arial" w:cs="Arial"/>
        </w:rPr>
      </w:pPr>
    </w:p>
    <w:p w14:paraId="332FF6D8" w14:textId="77777777" w:rsidR="00301124" w:rsidRPr="009B7B1F" w:rsidRDefault="00301124" w:rsidP="00593BA9">
      <w:pPr>
        <w:spacing w:after="120"/>
        <w:jc w:val="both"/>
        <w:rPr>
          <w:rFonts w:ascii="Arial" w:hAnsi="Arial" w:cs="Arial"/>
        </w:rPr>
      </w:pPr>
    </w:p>
    <w:p w14:paraId="55EE8A79" w14:textId="74A6E99E" w:rsidR="009C287C" w:rsidRPr="009B7B1F" w:rsidRDefault="59C9F152" w:rsidP="00593BA9">
      <w:pPr>
        <w:spacing w:after="120"/>
        <w:jc w:val="both"/>
        <w:rPr>
          <w:rFonts w:ascii="Arial" w:hAnsi="Arial" w:cs="Arial"/>
        </w:rPr>
      </w:pPr>
      <w:r w:rsidRPr="009B7B1F">
        <w:rPr>
          <w:rFonts w:ascii="Arial" w:hAnsi="Arial" w:cs="Arial"/>
        </w:rPr>
        <w:t>A</w:t>
      </w:r>
      <w:r w:rsidR="6AD19CD4" w:rsidRPr="009B7B1F">
        <w:rPr>
          <w:rFonts w:ascii="Arial" w:hAnsi="Arial" w:cs="Arial"/>
        </w:rPr>
        <w:t xml:space="preserve"> </w:t>
      </w:r>
      <w:r w:rsidR="6841B363" w:rsidRPr="009B7B1F">
        <w:rPr>
          <w:rFonts w:ascii="Arial" w:hAnsi="Arial" w:cs="Arial"/>
        </w:rPr>
        <w:t>[</w:t>
      </w:r>
      <w:r w:rsidR="752C46C2" w:rsidRPr="009B7B1F">
        <w:rPr>
          <w:rFonts w:ascii="Arial" w:hAnsi="Arial" w:cs="Arial"/>
          <w:color w:val="FF0000"/>
        </w:rPr>
        <w:t xml:space="preserve">nome </w:t>
      </w:r>
      <w:r w:rsidR="0ABED14C" w:rsidRPr="009B7B1F">
        <w:rPr>
          <w:rFonts w:ascii="Arial" w:hAnsi="Arial" w:cs="Arial"/>
          <w:color w:val="FF0000"/>
        </w:rPr>
        <w:t xml:space="preserve">da </w:t>
      </w:r>
      <w:r w:rsidRPr="009B7B1F">
        <w:rPr>
          <w:rFonts w:ascii="Arial" w:hAnsi="Arial" w:cs="Arial"/>
          <w:color w:val="FF0000"/>
        </w:rPr>
        <w:t>Autarquia</w:t>
      </w:r>
      <w:r w:rsidR="6841B363" w:rsidRPr="009B7B1F">
        <w:rPr>
          <w:rFonts w:ascii="Arial" w:hAnsi="Arial" w:cs="Arial"/>
        </w:rPr>
        <w:t>]</w:t>
      </w:r>
      <w:r w:rsidR="6AD19CD4" w:rsidRPr="009B7B1F">
        <w:rPr>
          <w:rFonts w:ascii="Arial" w:hAnsi="Arial" w:cs="Arial"/>
        </w:rPr>
        <w:t>, por meio da Comissão Especial d</w:t>
      </w:r>
      <w:r w:rsidR="35D5D13C" w:rsidRPr="009B7B1F">
        <w:rPr>
          <w:rFonts w:ascii="Arial" w:hAnsi="Arial" w:cs="Arial"/>
        </w:rPr>
        <w:t>e</w:t>
      </w:r>
      <w:r w:rsidR="6AD19CD4" w:rsidRPr="009B7B1F">
        <w:rPr>
          <w:rFonts w:ascii="Arial" w:hAnsi="Arial" w:cs="Arial"/>
        </w:rPr>
        <w:t xml:space="preserve"> Concurs</w:t>
      </w:r>
      <w:r w:rsidR="320D4570" w:rsidRPr="009B7B1F">
        <w:rPr>
          <w:rFonts w:ascii="Arial" w:hAnsi="Arial" w:cs="Arial"/>
        </w:rPr>
        <w:t xml:space="preserve">o Público, instituída mediante </w:t>
      </w:r>
      <w:r w:rsidR="0ABED14C" w:rsidRPr="009B7B1F">
        <w:rPr>
          <w:rFonts w:ascii="Arial" w:hAnsi="Arial" w:cs="Arial"/>
        </w:rPr>
        <w:t>[</w:t>
      </w:r>
      <w:r w:rsidR="0ABED14C" w:rsidRPr="009B7B1F">
        <w:rPr>
          <w:rFonts w:ascii="Arial" w:hAnsi="Arial" w:cs="Arial"/>
          <w:color w:val="FF0000"/>
        </w:rPr>
        <w:t>Portaria XXX</w:t>
      </w:r>
      <w:r w:rsidR="0ABED14C" w:rsidRPr="009B7B1F">
        <w:rPr>
          <w:rFonts w:ascii="Arial" w:hAnsi="Arial" w:cs="Arial"/>
        </w:rPr>
        <w:t>]</w:t>
      </w:r>
      <w:r w:rsidR="6AD19CD4" w:rsidRPr="009B7B1F">
        <w:rPr>
          <w:rFonts w:ascii="Arial" w:hAnsi="Arial" w:cs="Arial"/>
        </w:rPr>
        <w:t xml:space="preserve"> nº </w:t>
      </w:r>
      <w:r w:rsidR="6841B363" w:rsidRPr="009B7B1F">
        <w:rPr>
          <w:rFonts w:ascii="Arial" w:hAnsi="Arial" w:cs="Arial"/>
        </w:rPr>
        <w:t>[</w:t>
      </w:r>
      <w:r w:rsidR="6841B363" w:rsidRPr="009B7B1F">
        <w:rPr>
          <w:rFonts w:ascii="Arial" w:hAnsi="Arial" w:cs="Arial"/>
          <w:color w:val="FF0000"/>
        </w:rPr>
        <w:t>XX</w:t>
      </w:r>
      <w:r w:rsidR="6841B363" w:rsidRPr="009B7B1F">
        <w:rPr>
          <w:rFonts w:ascii="Arial" w:hAnsi="Arial" w:cs="Arial"/>
        </w:rPr>
        <w:t>]</w:t>
      </w:r>
      <w:r w:rsidR="6AD19CD4" w:rsidRPr="009B7B1F">
        <w:rPr>
          <w:rFonts w:ascii="Arial" w:hAnsi="Arial" w:cs="Arial"/>
        </w:rPr>
        <w:t>, publicada</w:t>
      </w:r>
      <w:r w:rsidR="0E5D74B4" w:rsidRPr="009B7B1F">
        <w:rPr>
          <w:rFonts w:ascii="Arial" w:hAnsi="Arial" w:cs="Arial"/>
        </w:rPr>
        <w:t xml:space="preserve"> no Diário Oficial do Estado de </w:t>
      </w:r>
      <w:r w:rsidR="4FBA3589" w:rsidRPr="009B7B1F">
        <w:rPr>
          <w:rFonts w:ascii="Arial" w:hAnsi="Arial" w:cs="Arial"/>
        </w:rPr>
        <w:t xml:space="preserve">São Paulo de </w:t>
      </w:r>
      <w:r w:rsidR="6841B363" w:rsidRPr="009B7B1F">
        <w:rPr>
          <w:rFonts w:ascii="Arial" w:hAnsi="Arial" w:cs="Arial"/>
        </w:rPr>
        <w:t>[</w:t>
      </w:r>
      <w:proofErr w:type="spellStart"/>
      <w:r w:rsidR="71709B48" w:rsidRPr="009B7B1F">
        <w:rPr>
          <w:rFonts w:ascii="Arial" w:hAnsi="Arial" w:cs="Arial"/>
          <w:color w:val="FF0000"/>
        </w:rPr>
        <w:t>dd</w:t>
      </w:r>
      <w:proofErr w:type="spellEnd"/>
      <w:r w:rsidR="71709B48" w:rsidRPr="009B7B1F">
        <w:rPr>
          <w:rFonts w:ascii="Arial" w:hAnsi="Arial" w:cs="Arial"/>
          <w:color w:val="FF0000"/>
        </w:rPr>
        <w:t>/mm/</w:t>
      </w:r>
      <w:proofErr w:type="spellStart"/>
      <w:r w:rsidR="71709B48" w:rsidRPr="009B7B1F">
        <w:rPr>
          <w:rFonts w:ascii="Arial" w:hAnsi="Arial" w:cs="Arial"/>
          <w:color w:val="FF0000"/>
        </w:rPr>
        <w:t>aaaa</w:t>
      </w:r>
      <w:proofErr w:type="spellEnd"/>
      <w:r w:rsidR="6841B363" w:rsidRPr="009B7B1F">
        <w:rPr>
          <w:rFonts w:ascii="Arial" w:hAnsi="Arial" w:cs="Arial"/>
        </w:rPr>
        <w:t>]</w:t>
      </w:r>
      <w:r w:rsidR="320D4570" w:rsidRPr="009B7B1F">
        <w:rPr>
          <w:rFonts w:ascii="Arial" w:hAnsi="Arial" w:cs="Arial"/>
        </w:rPr>
        <w:t xml:space="preserve">, </w:t>
      </w:r>
      <w:r w:rsidR="6AD19CD4" w:rsidRPr="009B7B1F">
        <w:rPr>
          <w:rFonts w:ascii="Arial" w:hAnsi="Arial" w:cs="Arial"/>
        </w:rPr>
        <w:t xml:space="preserve">e nos termos do Decreto nº </w:t>
      </w:r>
      <w:r w:rsidR="65EAC050" w:rsidRPr="009B7B1F">
        <w:rPr>
          <w:rFonts w:ascii="Arial" w:hAnsi="Arial" w:cs="Arial"/>
        </w:rPr>
        <w:t>60.449</w:t>
      </w:r>
      <w:r w:rsidR="6AD19CD4" w:rsidRPr="009B7B1F">
        <w:rPr>
          <w:rFonts w:ascii="Arial" w:hAnsi="Arial" w:cs="Arial"/>
        </w:rPr>
        <w:t xml:space="preserve">, de </w:t>
      </w:r>
      <w:r w:rsidR="65EAC050" w:rsidRPr="009B7B1F">
        <w:rPr>
          <w:rFonts w:ascii="Arial" w:hAnsi="Arial" w:cs="Arial"/>
        </w:rPr>
        <w:t>15</w:t>
      </w:r>
      <w:r w:rsidR="21AF57FA" w:rsidRPr="009B7B1F">
        <w:rPr>
          <w:rFonts w:ascii="Arial" w:hAnsi="Arial" w:cs="Arial"/>
        </w:rPr>
        <w:t xml:space="preserve"> de maio de </w:t>
      </w:r>
      <w:r w:rsidR="65EAC050" w:rsidRPr="009B7B1F">
        <w:rPr>
          <w:rFonts w:ascii="Arial" w:hAnsi="Arial" w:cs="Arial"/>
        </w:rPr>
        <w:t>2014</w:t>
      </w:r>
      <w:r w:rsidR="6AD19CD4" w:rsidRPr="009B7B1F">
        <w:rPr>
          <w:rFonts w:ascii="Arial" w:hAnsi="Arial" w:cs="Arial"/>
          <w:color w:val="000000" w:themeColor="text1"/>
        </w:rPr>
        <w:t>,</w:t>
      </w:r>
      <w:r w:rsidR="4356A4C7" w:rsidRPr="009B7B1F">
        <w:rPr>
          <w:rFonts w:ascii="Arial" w:hAnsi="Arial" w:cs="Arial"/>
          <w:color w:val="000000" w:themeColor="text1"/>
        </w:rPr>
        <w:t xml:space="preserve"> alterado pelo Decreto </w:t>
      </w:r>
      <w:r w:rsidR="37B8F991" w:rsidRPr="009B7B1F">
        <w:rPr>
          <w:rFonts w:ascii="Arial" w:hAnsi="Arial" w:cs="Arial"/>
          <w:color w:val="000000" w:themeColor="text1"/>
        </w:rPr>
        <w:t>nº</w:t>
      </w:r>
      <w:r w:rsidR="4356A4C7" w:rsidRPr="009B7B1F">
        <w:rPr>
          <w:rFonts w:ascii="Arial" w:hAnsi="Arial" w:cs="Arial"/>
          <w:color w:val="000000" w:themeColor="text1"/>
        </w:rPr>
        <w:t xml:space="preserve"> 63</w:t>
      </w:r>
      <w:r w:rsidR="785B241C" w:rsidRPr="009B7B1F">
        <w:rPr>
          <w:rFonts w:ascii="Arial" w:hAnsi="Arial" w:cs="Arial"/>
          <w:color w:val="000000" w:themeColor="text1"/>
        </w:rPr>
        <w:t>.</w:t>
      </w:r>
      <w:r w:rsidR="4356A4C7" w:rsidRPr="009B7B1F">
        <w:rPr>
          <w:rFonts w:ascii="Arial" w:hAnsi="Arial" w:cs="Arial"/>
          <w:color w:val="000000" w:themeColor="text1"/>
        </w:rPr>
        <w:t>65</w:t>
      </w:r>
      <w:r w:rsidR="4947B50B" w:rsidRPr="009B7B1F">
        <w:rPr>
          <w:rFonts w:ascii="Arial" w:hAnsi="Arial" w:cs="Arial"/>
          <w:color w:val="000000" w:themeColor="text1"/>
        </w:rPr>
        <w:t>1 de 16 de agosto de 2018</w:t>
      </w:r>
      <w:r w:rsidR="6AD19CD4" w:rsidRPr="009B7B1F">
        <w:rPr>
          <w:rFonts w:ascii="Arial" w:hAnsi="Arial" w:cs="Arial"/>
          <w:color w:val="000000" w:themeColor="text1"/>
        </w:rPr>
        <w:t xml:space="preserve"> torna pública a abertura </w:t>
      </w:r>
      <w:r w:rsidR="6AD19CD4" w:rsidRPr="009B7B1F">
        <w:rPr>
          <w:rFonts w:ascii="Arial" w:hAnsi="Arial" w:cs="Arial"/>
        </w:rPr>
        <w:t xml:space="preserve">de inscrições e a realização do </w:t>
      </w:r>
      <w:r w:rsidR="6D8D3985" w:rsidRPr="009B7B1F">
        <w:rPr>
          <w:rFonts w:ascii="Arial" w:hAnsi="Arial" w:cs="Arial"/>
          <w:color w:val="000000" w:themeColor="text1"/>
        </w:rPr>
        <w:t>concurso</w:t>
      </w:r>
      <w:r w:rsidR="2FBCB079" w:rsidRPr="009B7B1F">
        <w:rPr>
          <w:rFonts w:ascii="Arial" w:hAnsi="Arial" w:cs="Arial"/>
          <w:color w:val="000000" w:themeColor="text1"/>
        </w:rPr>
        <w:t xml:space="preserve"> público</w:t>
      </w:r>
      <w:r w:rsidR="04E973E3" w:rsidRPr="009B7B1F">
        <w:rPr>
          <w:rFonts w:ascii="Arial" w:hAnsi="Arial" w:cs="Arial"/>
          <w:color w:val="000000" w:themeColor="text1"/>
        </w:rPr>
        <w:t xml:space="preserve"> - CLT</w:t>
      </w:r>
      <w:r w:rsidR="6D8D3985" w:rsidRPr="009B7B1F">
        <w:rPr>
          <w:rFonts w:ascii="Arial" w:hAnsi="Arial" w:cs="Arial"/>
          <w:color w:val="000000" w:themeColor="text1"/>
        </w:rPr>
        <w:t xml:space="preserve"> </w:t>
      </w:r>
      <w:r w:rsidR="6AD19CD4" w:rsidRPr="009B7B1F">
        <w:rPr>
          <w:rFonts w:ascii="Arial" w:hAnsi="Arial" w:cs="Arial"/>
        </w:rPr>
        <w:t xml:space="preserve">para </w:t>
      </w:r>
      <w:r w:rsidR="3BD0F285" w:rsidRPr="009B7B1F">
        <w:rPr>
          <w:rFonts w:ascii="Arial" w:hAnsi="Arial" w:cs="Arial"/>
        </w:rPr>
        <w:t>preenchimento</w:t>
      </w:r>
      <w:r w:rsidR="16CD8E10" w:rsidRPr="009B7B1F">
        <w:rPr>
          <w:rFonts w:ascii="Arial" w:hAnsi="Arial" w:cs="Arial"/>
        </w:rPr>
        <w:t xml:space="preserve"> de </w:t>
      </w:r>
      <w:r w:rsidR="6841B363" w:rsidRPr="009B7B1F">
        <w:rPr>
          <w:rFonts w:ascii="Arial" w:hAnsi="Arial" w:cs="Arial"/>
        </w:rPr>
        <w:t>[</w:t>
      </w:r>
      <w:r w:rsidR="6841B363" w:rsidRPr="009B7B1F">
        <w:rPr>
          <w:rFonts w:ascii="Arial" w:hAnsi="Arial" w:cs="Arial"/>
          <w:color w:val="FF0000"/>
        </w:rPr>
        <w:t>XX</w:t>
      </w:r>
      <w:r w:rsidR="6841B363" w:rsidRPr="009B7B1F">
        <w:rPr>
          <w:rFonts w:ascii="Arial" w:hAnsi="Arial" w:cs="Arial"/>
        </w:rPr>
        <w:t>]</w:t>
      </w:r>
      <w:r w:rsidR="3F300923" w:rsidRPr="009B7B1F">
        <w:rPr>
          <w:rFonts w:ascii="Arial" w:hAnsi="Arial" w:cs="Arial"/>
        </w:rPr>
        <w:t xml:space="preserve"> </w:t>
      </w:r>
      <w:r w:rsidR="6841B363" w:rsidRPr="009B7B1F">
        <w:rPr>
          <w:rFonts w:ascii="Arial" w:hAnsi="Arial" w:cs="Arial"/>
        </w:rPr>
        <w:t>[(</w:t>
      </w:r>
      <w:r w:rsidR="11C06D55" w:rsidRPr="009B7B1F">
        <w:rPr>
          <w:rFonts w:ascii="Arial" w:hAnsi="Arial" w:cs="Arial"/>
          <w:color w:val="FF0000"/>
        </w:rPr>
        <w:t>valor por extenso</w:t>
      </w:r>
      <w:r w:rsidR="11C06D55" w:rsidRPr="009B7B1F">
        <w:rPr>
          <w:rFonts w:ascii="Arial" w:hAnsi="Arial" w:cs="Arial"/>
        </w:rPr>
        <w:t>)</w:t>
      </w:r>
      <w:r w:rsidR="6841B363" w:rsidRPr="009B7B1F">
        <w:rPr>
          <w:rFonts w:ascii="Arial" w:hAnsi="Arial" w:cs="Arial"/>
        </w:rPr>
        <w:t>]</w:t>
      </w:r>
      <w:r w:rsidR="11C06D55" w:rsidRPr="009B7B1F">
        <w:rPr>
          <w:rFonts w:ascii="Arial" w:hAnsi="Arial" w:cs="Arial"/>
          <w:b/>
          <w:bCs/>
        </w:rPr>
        <w:t xml:space="preserve"> </w:t>
      </w:r>
      <w:r w:rsidR="16CD8E10" w:rsidRPr="009B7B1F">
        <w:rPr>
          <w:rFonts w:ascii="Arial" w:hAnsi="Arial" w:cs="Arial"/>
        </w:rPr>
        <w:t>vaga</w:t>
      </w:r>
      <w:r w:rsidR="21AF57FA" w:rsidRPr="009B7B1F">
        <w:rPr>
          <w:rFonts w:ascii="Arial" w:hAnsi="Arial" w:cs="Arial"/>
        </w:rPr>
        <w:t xml:space="preserve">s </w:t>
      </w:r>
      <w:r w:rsidR="2C853054" w:rsidRPr="009B7B1F">
        <w:rPr>
          <w:rFonts w:ascii="Arial" w:hAnsi="Arial" w:cs="Arial"/>
        </w:rPr>
        <w:t>da [</w:t>
      </w:r>
      <w:r w:rsidR="2C853054" w:rsidRPr="009B7B1F">
        <w:rPr>
          <w:rFonts w:ascii="Arial" w:hAnsi="Arial" w:cs="Arial"/>
          <w:color w:val="FF0000"/>
        </w:rPr>
        <w:t>função-atividade</w:t>
      </w:r>
      <w:r w:rsidR="2C853054" w:rsidRPr="009B7B1F">
        <w:rPr>
          <w:rFonts w:ascii="Arial" w:hAnsi="Arial" w:cs="Arial"/>
        </w:rPr>
        <w:t>] ou do [</w:t>
      </w:r>
      <w:r w:rsidR="2B22A2E5" w:rsidRPr="009B7B1F">
        <w:rPr>
          <w:rFonts w:ascii="Arial" w:hAnsi="Arial" w:cs="Arial"/>
          <w:color w:val="FF0000"/>
        </w:rPr>
        <w:t>emprego público</w:t>
      </w:r>
      <w:r w:rsidR="2C853054" w:rsidRPr="009B7B1F">
        <w:rPr>
          <w:rFonts w:ascii="Arial" w:hAnsi="Arial" w:cs="Arial"/>
        </w:rPr>
        <w:t>]</w:t>
      </w:r>
      <w:r w:rsidR="2B22A2E5" w:rsidRPr="009B7B1F">
        <w:rPr>
          <w:rFonts w:ascii="Arial" w:hAnsi="Arial" w:cs="Arial"/>
        </w:rPr>
        <w:t xml:space="preserve"> </w:t>
      </w:r>
      <w:r w:rsidR="6AD19CD4" w:rsidRPr="009B7B1F">
        <w:rPr>
          <w:rFonts w:ascii="Arial" w:hAnsi="Arial" w:cs="Arial"/>
        </w:rPr>
        <w:t xml:space="preserve">de </w:t>
      </w:r>
      <w:r w:rsidR="6841B363" w:rsidRPr="009B7B1F">
        <w:rPr>
          <w:rFonts w:ascii="Arial" w:hAnsi="Arial" w:cs="Arial"/>
        </w:rPr>
        <w:t>[</w:t>
      </w:r>
      <w:r w:rsidR="3F300923" w:rsidRPr="009B7B1F">
        <w:rPr>
          <w:rFonts w:ascii="Arial" w:hAnsi="Arial" w:cs="Arial"/>
          <w:color w:val="FF0000"/>
        </w:rPr>
        <w:t xml:space="preserve">nome </w:t>
      </w:r>
      <w:r w:rsidR="2C853054" w:rsidRPr="009B7B1F">
        <w:rPr>
          <w:rFonts w:ascii="Arial" w:hAnsi="Arial" w:cs="Arial"/>
          <w:color w:val="FF0000"/>
        </w:rPr>
        <w:t xml:space="preserve">da função-atividade ou </w:t>
      </w:r>
      <w:r w:rsidR="3F300923" w:rsidRPr="009B7B1F">
        <w:rPr>
          <w:rFonts w:ascii="Arial" w:hAnsi="Arial" w:cs="Arial"/>
          <w:color w:val="FF0000"/>
        </w:rPr>
        <w:t xml:space="preserve">do </w:t>
      </w:r>
      <w:r w:rsidR="2B22A2E5" w:rsidRPr="009B7B1F">
        <w:rPr>
          <w:rFonts w:ascii="Arial" w:hAnsi="Arial" w:cs="Arial"/>
          <w:color w:val="FF0000"/>
        </w:rPr>
        <w:t>emprego</w:t>
      </w:r>
      <w:r w:rsidR="2C853054" w:rsidRPr="009B7B1F">
        <w:rPr>
          <w:rFonts w:ascii="Arial" w:hAnsi="Arial" w:cs="Arial"/>
          <w:color w:val="FF0000"/>
        </w:rPr>
        <w:t xml:space="preserve"> público</w:t>
      </w:r>
      <w:r w:rsidR="7008C15D" w:rsidRPr="009B7B1F">
        <w:rPr>
          <w:rFonts w:ascii="Arial" w:hAnsi="Arial" w:cs="Arial"/>
          <w:color w:val="FF0000"/>
        </w:rPr>
        <w:t xml:space="preserve"> e especificações</w:t>
      </w:r>
      <w:r w:rsidR="6841B363" w:rsidRPr="009B7B1F">
        <w:rPr>
          <w:rFonts w:ascii="Arial" w:hAnsi="Arial" w:cs="Arial"/>
        </w:rPr>
        <w:t>]</w:t>
      </w:r>
      <w:r w:rsidR="6AD19CD4" w:rsidRPr="009B7B1F">
        <w:rPr>
          <w:rFonts w:ascii="Arial" w:hAnsi="Arial" w:cs="Arial"/>
        </w:rPr>
        <w:t>,</w:t>
      </w:r>
      <w:r w:rsidR="3A181BFA" w:rsidRPr="009B7B1F">
        <w:rPr>
          <w:rFonts w:ascii="Arial" w:hAnsi="Arial" w:cs="Arial"/>
        </w:rPr>
        <w:t xml:space="preserve"> </w:t>
      </w:r>
      <w:r w:rsidR="6AD19CD4" w:rsidRPr="009B7B1F">
        <w:rPr>
          <w:rFonts w:ascii="Arial" w:hAnsi="Arial" w:cs="Arial"/>
        </w:rPr>
        <w:t>mediante as condições estabelecidas nas Instruções Especiais, contidas no presente edital</w:t>
      </w:r>
      <w:r w:rsidR="0B2FC54A" w:rsidRPr="009B7B1F">
        <w:rPr>
          <w:rFonts w:ascii="Arial" w:hAnsi="Arial" w:cs="Arial"/>
        </w:rPr>
        <w:t>.</w:t>
      </w:r>
    </w:p>
    <w:p w14:paraId="193128E7" w14:textId="77777777" w:rsidR="009C287C" w:rsidRDefault="009C287C" w:rsidP="00593BA9">
      <w:pPr>
        <w:spacing w:after="120"/>
        <w:jc w:val="both"/>
        <w:rPr>
          <w:rFonts w:ascii="Arial" w:hAnsi="Arial" w:cs="Arial"/>
        </w:rPr>
      </w:pPr>
    </w:p>
    <w:p w14:paraId="383FFB36" w14:textId="77777777" w:rsidR="009B7B1F" w:rsidRPr="009B7B1F" w:rsidRDefault="009B7B1F" w:rsidP="00593BA9">
      <w:pPr>
        <w:spacing w:after="120"/>
        <w:jc w:val="both"/>
        <w:rPr>
          <w:rFonts w:ascii="Arial" w:hAnsi="Arial" w:cs="Arial"/>
        </w:rPr>
      </w:pPr>
    </w:p>
    <w:p w14:paraId="0DFAF6C5" w14:textId="26B0E2E1" w:rsidR="009C287C" w:rsidRPr="009B7B1F" w:rsidRDefault="009B7B1F" w:rsidP="00593BA9">
      <w:pPr>
        <w:spacing w:after="120"/>
        <w:jc w:val="center"/>
        <w:rPr>
          <w:rFonts w:ascii="Arial" w:hAnsi="Arial" w:cs="Arial"/>
          <w:b/>
        </w:rPr>
      </w:pPr>
      <w:r w:rsidRPr="009B7B1F">
        <w:rPr>
          <w:rFonts w:ascii="Arial" w:hAnsi="Arial" w:cs="Arial"/>
          <w:b/>
        </w:rPr>
        <w:t>INSTRUÇÕES ESPECIAIS</w:t>
      </w:r>
    </w:p>
    <w:p w14:paraId="6FD996AA" w14:textId="77777777" w:rsidR="009C287C" w:rsidRDefault="009C287C" w:rsidP="00593BA9">
      <w:pPr>
        <w:spacing w:after="120"/>
        <w:jc w:val="both"/>
        <w:rPr>
          <w:rFonts w:ascii="Arial" w:hAnsi="Arial" w:cs="Arial"/>
        </w:rPr>
      </w:pPr>
    </w:p>
    <w:p w14:paraId="3616FC30" w14:textId="77777777" w:rsidR="009B7B1F" w:rsidRPr="009B7B1F" w:rsidRDefault="009B7B1F" w:rsidP="00593BA9">
      <w:pPr>
        <w:spacing w:after="120"/>
        <w:jc w:val="both"/>
        <w:rPr>
          <w:rFonts w:ascii="Arial" w:hAnsi="Arial" w:cs="Arial"/>
        </w:rPr>
      </w:pPr>
    </w:p>
    <w:p w14:paraId="0975F351" w14:textId="51595083" w:rsidR="009C287C" w:rsidRPr="009B7B1F" w:rsidRDefault="009B7B1F" w:rsidP="00593BA9">
      <w:pPr>
        <w:spacing w:after="120"/>
        <w:jc w:val="both"/>
        <w:rPr>
          <w:rFonts w:ascii="Arial" w:hAnsi="Arial" w:cs="Arial"/>
          <w:b/>
        </w:rPr>
      </w:pPr>
      <w:r w:rsidRPr="009B7B1F">
        <w:rPr>
          <w:rFonts w:ascii="Arial" w:hAnsi="Arial" w:cs="Arial"/>
          <w:b/>
        </w:rPr>
        <w:t>I - DISPOSIÇÕES PRELIMINARES</w:t>
      </w:r>
    </w:p>
    <w:p w14:paraId="0D043223" w14:textId="77777777" w:rsidR="00657217" w:rsidRPr="009B7B1F" w:rsidRDefault="00657217" w:rsidP="00593BA9">
      <w:pPr>
        <w:spacing w:after="120"/>
        <w:jc w:val="both"/>
        <w:rPr>
          <w:rFonts w:ascii="Arial" w:hAnsi="Arial" w:cs="Arial"/>
        </w:rPr>
      </w:pPr>
    </w:p>
    <w:p w14:paraId="750415AB" w14:textId="34D45B54" w:rsidR="00455496" w:rsidRPr="009B7B1F" w:rsidRDefault="6AD19CD4" w:rsidP="00593BA9">
      <w:pPr>
        <w:spacing w:after="120"/>
        <w:jc w:val="both"/>
        <w:rPr>
          <w:rFonts w:ascii="Arial" w:hAnsi="Arial" w:cs="Arial"/>
        </w:rPr>
      </w:pPr>
      <w:r w:rsidRPr="009B7B1F">
        <w:rPr>
          <w:rFonts w:ascii="Arial" w:hAnsi="Arial" w:cs="Arial"/>
        </w:rPr>
        <w:t xml:space="preserve">1 - A realização do </w:t>
      </w:r>
      <w:r w:rsidR="0E5D74B4" w:rsidRPr="009B7B1F">
        <w:rPr>
          <w:rFonts w:ascii="Arial" w:hAnsi="Arial" w:cs="Arial"/>
        </w:rPr>
        <w:t>presente</w:t>
      </w:r>
      <w:r w:rsidR="2F1C13E7" w:rsidRPr="009B7B1F">
        <w:rPr>
          <w:rFonts w:ascii="Arial" w:hAnsi="Arial" w:cs="Arial"/>
        </w:rPr>
        <w:t xml:space="preserve"> </w:t>
      </w:r>
      <w:r w:rsidR="2F1C13E7" w:rsidRPr="009B7B1F">
        <w:rPr>
          <w:rFonts w:ascii="Arial" w:hAnsi="Arial" w:cs="Arial"/>
          <w:color w:val="000000" w:themeColor="text1"/>
        </w:rPr>
        <w:t>concurso</w:t>
      </w:r>
      <w:r w:rsidR="5ECCBBCA" w:rsidRPr="009B7B1F">
        <w:rPr>
          <w:rFonts w:ascii="Arial" w:hAnsi="Arial" w:cs="Arial"/>
          <w:color w:val="000000" w:themeColor="text1"/>
        </w:rPr>
        <w:t xml:space="preserve"> público</w:t>
      </w:r>
      <w:r w:rsidR="55799C7E" w:rsidRPr="009B7B1F">
        <w:rPr>
          <w:rFonts w:ascii="Arial" w:hAnsi="Arial" w:cs="Arial"/>
          <w:color w:val="000000" w:themeColor="text1"/>
        </w:rPr>
        <w:t xml:space="preserve"> </w:t>
      </w:r>
      <w:r w:rsidRPr="009B7B1F">
        <w:rPr>
          <w:rFonts w:ascii="Arial" w:hAnsi="Arial" w:cs="Arial"/>
          <w:color w:val="000000" w:themeColor="text1"/>
        </w:rPr>
        <w:t xml:space="preserve">foi autorizada </w:t>
      </w:r>
      <w:r w:rsidR="31E9D6D4" w:rsidRPr="009B7B1F">
        <w:rPr>
          <w:rFonts w:ascii="Arial" w:hAnsi="Arial" w:cs="Arial"/>
        </w:rPr>
        <w:t>mediante</w:t>
      </w:r>
      <w:r w:rsidRPr="009B7B1F">
        <w:rPr>
          <w:rFonts w:ascii="Arial" w:hAnsi="Arial" w:cs="Arial"/>
        </w:rPr>
        <w:t xml:space="preserve"> </w:t>
      </w:r>
      <w:r w:rsidR="31E9D6D4" w:rsidRPr="009B7B1F">
        <w:rPr>
          <w:rFonts w:ascii="Arial" w:hAnsi="Arial" w:cs="Arial"/>
        </w:rPr>
        <w:t>D</w:t>
      </w:r>
      <w:r w:rsidRPr="009B7B1F">
        <w:rPr>
          <w:rFonts w:ascii="Arial" w:hAnsi="Arial" w:cs="Arial"/>
        </w:rPr>
        <w:t xml:space="preserve">espacho do </w:t>
      </w:r>
      <w:r w:rsidR="31E9D6D4" w:rsidRPr="009B7B1F">
        <w:rPr>
          <w:rFonts w:ascii="Arial" w:hAnsi="Arial" w:cs="Arial"/>
        </w:rPr>
        <w:t>S</w:t>
      </w:r>
      <w:r w:rsidRPr="009B7B1F">
        <w:rPr>
          <w:rFonts w:ascii="Arial" w:hAnsi="Arial" w:cs="Arial"/>
        </w:rPr>
        <w:t>enhor Governador</w:t>
      </w:r>
      <w:r w:rsidR="6A08CD64" w:rsidRPr="009B7B1F">
        <w:rPr>
          <w:rFonts w:ascii="Arial" w:hAnsi="Arial" w:cs="Arial"/>
        </w:rPr>
        <w:t xml:space="preserve"> do Estado</w:t>
      </w:r>
      <w:r w:rsidRPr="009B7B1F">
        <w:rPr>
          <w:rFonts w:ascii="Arial" w:hAnsi="Arial" w:cs="Arial"/>
        </w:rPr>
        <w:t>, public</w:t>
      </w:r>
      <w:r w:rsidR="7CB8397C" w:rsidRPr="009B7B1F">
        <w:rPr>
          <w:rFonts w:ascii="Arial" w:hAnsi="Arial" w:cs="Arial"/>
        </w:rPr>
        <w:t>ado no Diário Oficial do Estado</w:t>
      </w:r>
      <w:r w:rsidR="0ABED14C" w:rsidRPr="009B7B1F">
        <w:rPr>
          <w:rFonts w:ascii="Arial" w:hAnsi="Arial" w:cs="Arial"/>
        </w:rPr>
        <w:t>, seção I, página [</w:t>
      </w:r>
      <w:proofErr w:type="spellStart"/>
      <w:r w:rsidR="0ABED14C" w:rsidRPr="009B7B1F">
        <w:rPr>
          <w:rFonts w:ascii="Arial" w:hAnsi="Arial" w:cs="Arial"/>
          <w:color w:val="FF0000"/>
        </w:rPr>
        <w:t>xx</w:t>
      </w:r>
      <w:proofErr w:type="spellEnd"/>
      <w:r w:rsidR="0ABED14C" w:rsidRPr="009B7B1F">
        <w:rPr>
          <w:rFonts w:ascii="Arial" w:hAnsi="Arial" w:cs="Arial"/>
        </w:rPr>
        <w:t>],</w:t>
      </w:r>
      <w:r w:rsidR="7CB8397C" w:rsidRPr="009B7B1F">
        <w:rPr>
          <w:rFonts w:ascii="Arial" w:hAnsi="Arial" w:cs="Arial"/>
        </w:rPr>
        <w:t xml:space="preserve"> em </w:t>
      </w:r>
      <w:r w:rsidR="6841B363" w:rsidRPr="009B7B1F">
        <w:rPr>
          <w:rFonts w:ascii="Arial" w:hAnsi="Arial" w:cs="Arial"/>
        </w:rPr>
        <w:t>[</w:t>
      </w:r>
      <w:proofErr w:type="spellStart"/>
      <w:r w:rsidR="11C06D55" w:rsidRPr="009B7B1F">
        <w:rPr>
          <w:rFonts w:ascii="Arial" w:hAnsi="Arial" w:cs="Arial"/>
          <w:color w:val="FF0000"/>
        </w:rPr>
        <w:t>dd</w:t>
      </w:r>
      <w:proofErr w:type="spellEnd"/>
      <w:r w:rsidR="11C06D55" w:rsidRPr="009B7B1F">
        <w:rPr>
          <w:rFonts w:ascii="Arial" w:hAnsi="Arial" w:cs="Arial"/>
          <w:color w:val="FF0000"/>
        </w:rPr>
        <w:t>/mm/</w:t>
      </w:r>
      <w:proofErr w:type="spellStart"/>
      <w:r w:rsidR="11C06D55" w:rsidRPr="009B7B1F">
        <w:rPr>
          <w:rFonts w:ascii="Arial" w:hAnsi="Arial" w:cs="Arial"/>
          <w:color w:val="FF0000"/>
        </w:rPr>
        <w:t>aaaa</w:t>
      </w:r>
      <w:proofErr w:type="spellEnd"/>
      <w:r w:rsidR="6841B363" w:rsidRPr="009B7B1F">
        <w:rPr>
          <w:rFonts w:ascii="Arial" w:hAnsi="Arial" w:cs="Arial"/>
        </w:rPr>
        <w:t>]</w:t>
      </w:r>
      <w:r w:rsidRPr="009B7B1F">
        <w:rPr>
          <w:rFonts w:ascii="Arial" w:hAnsi="Arial" w:cs="Arial"/>
        </w:rPr>
        <w:t>, de</w:t>
      </w:r>
      <w:r w:rsidR="25F6929F" w:rsidRPr="009B7B1F">
        <w:rPr>
          <w:rFonts w:ascii="Arial" w:hAnsi="Arial" w:cs="Arial"/>
        </w:rPr>
        <w:t xml:space="preserve"> acordo com o que</w:t>
      </w:r>
      <w:r w:rsidRPr="009B7B1F">
        <w:rPr>
          <w:rFonts w:ascii="Arial" w:hAnsi="Arial" w:cs="Arial"/>
        </w:rPr>
        <w:t xml:space="preserve"> estabelece o</w:t>
      </w:r>
      <w:r w:rsidR="0ABED14C" w:rsidRPr="009B7B1F">
        <w:rPr>
          <w:rFonts w:ascii="Arial" w:hAnsi="Arial" w:cs="Arial"/>
        </w:rPr>
        <w:t xml:space="preserve"> artigo 3º do</w:t>
      </w:r>
      <w:r w:rsidRPr="009B7B1F">
        <w:rPr>
          <w:rFonts w:ascii="Arial" w:hAnsi="Arial" w:cs="Arial"/>
        </w:rPr>
        <w:t xml:space="preserve"> </w:t>
      </w:r>
      <w:r w:rsidR="3023457E" w:rsidRPr="009B7B1F">
        <w:rPr>
          <w:rFonts w:ascii="Arial" w:hAnsi="Arial" w:cs="Arial"/>
        </w:rPr>
        <w:t xml:space="preserve">Decreto nº </w:t>
      </w:r>
      <w:r w:rsidR="0ABED14C" w:rsidRPr="009B7B1F">
        <w:rPr>
          <w:rFonts w:ascii="Arial" w:hAnsi="Arial" w:cs="Arial"/>
        </w:rPr>
        <w:t>60.449, de 15 de maio de 2014</w:t>
      </w:r>
      <w:r w:rsidR="3023457E" w:rsidRPr="009B7B1F">
        <w:rPr>
          <w:rFonts w:ascii="Arial" w:hAnsi="Arial" w:cs="Arial"/>
        </w:rPr>
        <w:t>.</w:t>
      </w:r>
    </w:p>
    <w:p w14:paraId="310EBA88" w14:textId="77777777" w:rsidR="00D05732" w:rsidRPr="009B7B1F" w:rsidRDefault="00D05732" w:rsidP="00593BA9">
      <w:pPr>
        <w:spacing w:after="120"/>
        <w:jc w:val="both"/>
        <w:rPr>
          <w:rFonts w:ascii="Arial" w:hAnsi="Arial" w:cs="Arial"/>
          <w:color w:val="70AD47" w:themeColor="accent6"/>
        </w:rPr>
      </w:pPr>
    </w:p>
    <w:p w14:paraId="3EBEAECA" w14:textId="474CC76C" w:rsidR="002874C4" w:rsidRDefault="7B2695F5" w:rsidP="00593BA9">
      <w:pPr>
        <w:spacing w:after="120"/>
        <w:jc w:val="both"/>
        <w:rPr>
          <w:rFonts w:ascii="Arial" w:eastAsiaTheme="minorEastAsia" w:hAnsi="Arial" w:cs="Arial"/>
        </w:rPr>
      </w:pPr>
      <w:r w:rsidRPr="009B7B1F">
        <w:rPr>
          <w:rFonts w:ascii="Arial" w:hAnsi="Arial" w:cs="Arial"/>
        </w:rPr>
        <w:t xml:space="preserve">2 - </w:t>
      </w:r>
      <w:r w:rsidR="006B759C" w:rsidRPr="009B7B1F">
        <w:rPr>
          <w:rFonts w:ascii="Arial" w:eastAsiaTheme="minorEastAsia" w:hAnsi="Arial" w:cs="Arial"/>
        </w:rPr>
        <w:t>As publicações referentes ao presente concurso público poderão ser acompanhadas por meio do Portal do Diário Oficial do Estado (</w:t>
      </w:r>
      <w:hyperlink r:id="rId11" w:history="1">
        <w:r w:rsidR="006B759C" w:rsidRPr="009B7B1F">
          <w:rPr>
            <w:rStyle w:val="Hyperlink"/>
            <w:rFonts w:ascii="Arial" w:eastAsiaTheme="minorEastAsia" w:hAnsi="Arial" w:cs="Arial"/>
            <w:color w:val="0070C0"/>
          </w:rPr>
          <w:t>www.doe.sp.gov.br</w:t>
        </w:r>
      </w:hyperlink>
      <w:r w:rsidR="006B759C" w:rsidRPr="009B7B1F">
        <w:rPr>
          <w:rFonts w:ascii="Arial" w:eastAsiaTheme="minorEastAsia" w:hAnsi="Arial" w:cs="Arial"/>
        </w:rPr>
        <w:t>), no Portal de Concursos Públicos do Estado (</w:t>
      </w:r>
      <w:hyperlink r:id="rId12" w:history="1">
        <w:r w:rsidR="006B759C" w:rsidRPr="009B7B1F">
          <w:rPr>
            <w:rStyle w:val="Hyperlink"/>
            <w:rFonts w:ascii="Arial" w:eastAsiaTheme="minorEastAsia" w:hAnsi="Arial" w:cs="Arial"/>
            <w:color w:val="0070C0"/>
          </w:rPr>
          <w:t>www.concursopublico.sp.gov.br</w:t>
        </w:r>
      </w:hyperlink>
      <w:r w:rsidR="006B759C" w:rsidRPr="009B7B1F">
        <w:rPr>
          <w:rFonts w:ascii="Arial" w:eastAsiaTheme="minorEastAsia" w:hAnsi="Arial" w:cs="Arial"/>
        </w:rPr>
        <w:t>), da Secretaria [</w:t>
      </w:r>
      <w:r w:rsidR="006B759C" w:rsidRPr="000D4C2B">
        <w:rPr>
          <w:rFonts w:ascii="Arial" w:eastAsiaTheme="minorEastAsia" w:hAnsi="Arial" w:cs="Arial"/>
          <w:color w:val="FF0000"/>
        </w:rPr>
        <w:t>denominação da secretaria</w:t>
      </w:r>
      <w:r w:rsidR="006B759C" w:rsidRPr="009B7B1F">
        <w:rPr>
          <w:rFonts w:ascii="Arial" w:eastAsiaTheme="minorEastAsia" w:hAnsi="Arial" w:cs="Arial"/>
        </w:rPr>
        <w:t>], (</w:t>
      </w:r>
      <w:hyperlink r:id="rId13" w:history="1">
        <w:r w:rsidR="009B7B1F" w:rsidRPr="00341FBC">
          <w:rPr>
            <w:rStyle w:val="Hyperlink"/>
            <w:rFonts w:ascii="Arial" w:eastAsiaTheme="minorEastAsia" w:hAnsi="Arial" w:cs="Arial"/>
          </w:rPr>
          <w:t>www.____.sp.gov.br)</w:t>
        </w:r>
      </w:hyperlink>
      <w:r w:rsidR="006B759C" w:rsidRPr="009B7B1F">
        <w:rPr>
          <w:rFonts w:ascii="Arial" w:eastAsiaTheme="minorEastAsia" w:hAnsi="Arial" w:cs="Arial"/>
        </w:rPr>
        <w:t>, e da [nome da organizadora], (</w:t>
      </w:r>
      <w:hyperlink r:id="rId14">
        <w:r w:rsidR="006B759C" w:rsidRPr="009B7B1F">
          <w:rPr>
            <w:rStyle w:val="Hyperlink"/>
            <w:rFonts w:ascii="Arial" w:eastAsiaTheme="minorEastAsia" w:hAnsi="Arial" w:cs="Arial"/>
            <w:color w:val="0070C0"/>
          </w:rPr>
          <w:t>www.organizadora.org.br</w:t>
        </w:r>
      </w:hyperlink>
      <w:r w:rsidR="006B759C" w:rsidRPr="009B7B1F">
        <w:rPr>
          <w:rFonts w:ascii="Arial" w:eastAsiaTheme="minorEastAsia" w:hAnsi="Arial" w:cs="Arial"/>
        </w:rPr>
        <w:t>).</w:t>
      </w:r>
    </w:p>
    <w:p w14:paraId="67252E92" w14:textId="77777777" w:rsidR="009B7B1F" w:rsidRPr="009B7B1F" w:rsidRDefault="009B7B1F" w:rsidP="00593BA9">
      <w:pPr>
        <w:spacing w:after="120"/>
        <w:jc w:val="both"/>
        <w:rPr>
          <w:rFonts w:ascii="Arial" w:hAnsi="Arial" w:cs="Arial"/>
        </w:rPr>
      </w:pPr>
    </w:p>
    <w:p w14:paraId="39B79DB6" w14:textId="591A81D4" w:rsidR="00432B04" w:rsidRPr="009B7B1F" w:rsidRDefault="7B2695F5" w:rsidP="00593BA9">
      <w:pPr>
        <w:spacing w:after="120"/>
        <w:jc w:val="both"/>
        <w:rPr>
          <w:rFonts w:ascii="Arial" w:hAnsi="Arial" w:cs="Arial"/>
        </w:rPr>
      </w:pPr>
      <w:r w:rsidRPr="009B7B1F">
        <w:rPr>
          <w:rFonts w:ascii="Arial" w:hAnsi="Arial" w:cs="Arial"/>
        </w:rPr>
        <w:t xml:space="preserve">3 - O candidato </w:t>
      </w:r>
      <w:r w:rsidR="18312F10" w:rsidRPr="009B7B1F">
        <w:rPr>
          <w:rFonts w:ascii="Arial" w:hAnsi="Arial" w:cs="Arial"/>
        </w:rPr>
        <w:t xml:space="preserve">aprovado </w:t>
      </w:r>
      <w:r w:rsidRPr="009B7B1F">
        <w:rPr>
          <w:rFonts w:ascii="Arial" w:hAnsi="Arial" w:cs="Arial"/>
        </w:rPr>
        <w:t xml:space="preserve">será </w:t>
      </w:r>
      <w:r w:rsidR="1A579C3F" w:rsidRPr="009B7B1F">
        <w:rPr>
          <w:rFonts w:ascii="Arial" w:hAnsi="Arial" w:cs="Arial"/>
        </w:rPr>
        <w:t>admitido</w:t>
      </w:r>
      <w:r w:rsidRPr="009B7B1F">
        <w:rPr>
          <w:rFonts w:ascii="Arial" w:hAnsi="Arial" w:cs="Arial"/>
        </w:rPr>
        <w:t xml:space="preserve"> </w:t>
      </w:r>
      <w:r w:rsidR="7646B216" w:rsidRPr="009B7B1F">
        <w:rPr>
          <w:rFonts w:ascii="Arial" w:hAnsi="Arial" w:cs="Arial"/>
        </w:rPr>
        <w:t>na [</w:t>
      </w:r>
      <w:r w:rsidR="7646B216" w:rsidRPr="009B7B1F">
        <w:rPr>
          <w:rFonts w:ascii="Arial" w:hAnsi="Arial" w:cs="Arial"/>
          <w:color w:val="FF0000"/>
        </w:rPr>
        <w:t>função-atividade</w:t>
      </w:r>
      <w:r w:rsidR="7646B216" w:rsidRPr="009B7B1F">
        <w:rPr>
          <w:rFonts w:ascii="Arial" w:hAnsi="Arial" w:cs="Arial"/>
        </w:rPr>
        <w:t>] ou [</w:t>
      </w:r>
      <w:r w:rsidR="1A579C3F" w:rsidRPr="009B7B1F">
        <w:rPr>
          <w:rFonts w:ascii="Arial" w:hAnsi="Arial" w:cs="Arial"/>
          <w:color w:val="FF0000"/>
        </w:rPr>
        <w:t>emprego</w:t>
      </w:r>
      <w:r w:rsidRPr="009B7B1F">
        <w:rPr>
          <w:rFonts w:ascii="Arial" w:hAnsi="Arial" w:cs="Arial"/>
          <w:color w:val="FF0000"/>
        </w:rPr>
        <w:t xml:space="preserve"> </w:t>
      </w:r>
      <w:r w:rsidR="1A579C3F" w:rsidRPr="009B7B1F">
        <w:rPr>
          <w:rFonts w:ascii="Arial" w:hAnsi="Arial" w:cs="Arial"/>
          <w:color w:val="FF0000"/>
        </w:rPr>
        <w:t>público</w:t>
      </w:r>
      <w:r w:rsidR="7646B216" w:rsidRPr="009B7B1F">
        <w:rPr>
          <w:rFonts w:ascii="Arial" w:hAnsi="Arial" w:cs="Arial"/>
        </w:rPr>
        <w:t>]</w:t>
      </w:r>
      <w:r w:rsidR="1A579C3F" w:rsidRPr="009B7B1F">
        <w:rPr>
          <w:rFonts w:ascii="Arial" w:hAnsi="Arial" w:cs="Arial"/>
        </w:rPr>
        <w:t xml:space="preserve"> </w:t>
      </w:r>
      <w:r w:rsidR="0AB689D1" w:rsidRPr="009B7B1F">
        <w:rPr>
          <w:rFonts w:ascii="Arial" w:hAnsi="Arial" w:cs="Arial"/>
        </w:rPr>
        <w:t xml:space="preserve">nos termos do artigo </w:t>
      </w:r>
      <w:r w:rsidR="7C856A4D" w:rsidRPr="009B7B1F">
        <w:rPr>
          <w:rFonts w:ascii="Arial" w:hAnsi="Arial" w:cs="Arial"/>
        </w:rPr>
        <w:t>19, inciso I</w:t>
      </w:r>
      <w:r w:rsidRPr="009B7B1F">
        <w:rPr>
          <w:rFonts w:ascii="Arial" w:hAnsi="Arial" w:cs="Arial"/>
        </w:rPr>
        <w:t xml:space="preserve"> da Le</w:t>
      </w:r>
      <w:r w:rsidR="18312F10" w:rsidRPr="009B7B1F">
        <w:rPr>
          <w:rFonts w:ascii="Arial" w:hAnsi="Arial" w:cs="Arial"/>
        </w:rPr>
        <w:t xml:space="preserve">i Complementar nº 180, de 12 de maio de </w:t>
      </w:r>
      <w:r w:rsidRPr="009B7B1F">
        <w:rPr>
          <w:rFonts w:ascii="Arial" w:hAnsi="Arial" w:cs="Arial"/>
        </w:rPr>
        <w:t>1978</w:t>
      </w:r>
      <w:r w:rsidR="03EFA9C8" w:rsidRPr="009B7B1F">
        <w:rPr>
          <w:rFonts w:ascii="Arial" w:hAnsi="Arial" w:cs="Arial"/>
        </w:rPr>
        <w:t>,</w:t>
      </w:r>
      <w:r w:rsidRPr="009B7B1F">
        <w:rPr>
          <w:rFonts w:ascii="Arial" w:hAnsi="Arial" w:cs="Arial"/>
        </w:rPr>
        <w:t xml:space="preserve"> e </w:t>
      </w:r>
      <w:r w:rsidR="18312F10" w:rsidRPr="009B7B1F">
        <w:rPr>
          <w:rFonts w:ascii="Arial" w:hAnsi="Arial" w:cs="Arial"/>
        </w:rPr>
        <w:t xml:space="preserve">será </w:t>
      </w:r>
      <w:r w:rsidRPr="009B7B1F">
        <w:rPr>
          <w:rFonts w:ascii="Arial" w:hAnsi="Arial" w:cs="Arial"/>
        </w:rPr>
        <w:t>regido pel</w:t>
      </w:r>
      <w:r w:rsidR="18312F10" w:rsidRPr="009B7B1F">
        <w:rPr>
          <w:rFonts w:ascii="Arial" w:hAnsi="Arial" w:cs="Arial"/>
        </w:rPr>
        <w:t xml:space="preserve">a </w:t>
      </w:r>
      <w:r w:rsidR="54EE1BFD" w:rsidRPr="009B7B1F">
        <w:rPr>
          <w:rFonts w:ascii="Arial" w:hAnsi="Arial" w:cs="Arial"/>
        </w:rPr>
        <w:t>Consolidação das Leis do Trabalho - CLT</w:t>
      </w:r>
      <w:r w:rsidR="18312F10" w:rsidRPr="009B7B1F">
        <w:rPr>
          <w:rFonts w:ascii="Arial" w:hAnsi="Arial" w:cs="Arial"/>
        </w:rPr>
        <w:t xml:space="preserve"> (</w:t>
      </w:r>
      <w:r w:rsidR="5C153E3C" w:rsidRPr="009B7B1F">
        <w:rPr>
          <w:rFonts w:ascii="Arial" w:hAnsi="Arial" w:cs="Arial"/>
        </w:rPr>
        <w:t>Decreto-Lei nº 5.452, de 1º de maio de 1943</w:t>
      </w:r>
      <w:r w:rsidR="18312F10" w:rsidRPr="009B7B1F">
        <w:rPr>
          <w:rFonts w:ascii="Arial" w:hAnsi="Arial" w:cs="Arial"/>
        </w:rPr>
        <w:t>)</w:t>
      </w:r>
      <w:r w:rsidR="4C5BDBDE" w:rsidRPr="009B7B1F">
        <w:rPr>
          <w:rFonts w:ascii="Arial" w:hAnsi="Arial" w:cs="Arial"/>
        </w:rPr>
        <w:t>.</w:t>
      </w:r>
    </w:p>
    <w:p w14:paraId="30FD5997" w14:textId="1640EA81" w:rsidR="7EA6E10B" w:rsidRPr="009B7B1F" w:rsidRDefault="7EA6E10B" w:rsidP="00593BA9">
      <w:pPr>
        <w:spacing w:after="120"/>
        <w:jc w:val="both"/>
        <w:rPr>
          <w:rFonts w:ascii="Arial" w:hAnsi="Arial" w:cs="Arial"/>
        </w:rPr>
      </w:pPr>
    </w:p>
    <w:p w14:paraId="542A22F6" w14:textId="77777777" w:rsidR="00821341" w:rsidRPr="009B7B1F" w:rsidRDefault="00394B02" w:rsidP="00593BA9">
      <w:pPr>
        <w:spacing w:after="120"/>
        <w:jc w:val="both"/>
        <w:rPr>
          <w:rFonts w:ascii="Arial" w:hAnsi="Arial" w:cs="Arial"/>
        </w:rPr>
      </w:pPr>
      <w:r w:rsidRPr="009B7B1F">
        <w:rPr>
          <w:rFonts w:ascii="Arial" w:hAnsi="Arial" w:cs="Arial"/>
        </w:rPr>
        <w:lastRenderedPageBreak/>
        <w:t>4</w:t>
      </w:r>
      <w:r w:rsidR="00821341" w:rsidRPr="009B7B1F">
        <w:rPr>
          <w:rFonts w:ascii="Arial" w:hAnsi="Arial" w:cs="Arial"/>
        </w:rPr>
        <w:t xml:space="preserve"> - As i</w:t>
      </w:r>
      <w:r w:rsidR="009C287C" w:rsidRPr="009B7B1F">
        <w:rPr>
          <w:rFonts w:ascii="Arial" w:hAnsi="Arial" w:cs="Arial"/>
        </w:rPr>
        <w:t>nformaç</w:t>
      </w:r>
      <w:r w:rsidR="00F44483" w:rsidRPr="009B7B1F">
        <w:rPr>
          <w:rFonts w:ascii="Arial" w:hAnsi="Arial" w:cs="Arial"/>
        </w:rPr>
        <w:t xml:space="preserve">ões </w:t>
      </w:r>
      <w:r w:rsidR="00A914C8" w:rsidRPr="009B7B1F">
        <w:rPr>
          <w:rFonts w:ascii="Arial" w:hAnsi="Arial" w:cs="Arial"/>
        </w:rPr>
        <w:t xml:space="preserve">relativas </w:t>
      </w:r>
      <w:r w:rsidR="00BF1EAB" w:rsidRPr="009B7B1F">
        <w:rPr>
          <w:rFonts w:ascii="Arial" w:hAnsi="Arial" w:cs="Arial"/>
        </w:rPr>
        <w:t>a</w:t>
      </w:r>
      <w:r w:rsidR="00594920" w:rsidRPr="009B7B1F">
        <w:rPr>
          <w:rFonts w:ascii="Arial" w:hAnsi="Arial" w:cs="Arial"/>
        </w:rPr>
        <w:t>s</w:t>
      </w:r>
      <w:r w:rsidR="00BF1EAB" w:rsidRPr="009B7B1F">
        <w:rPr>
          <w:rFonts w:ascii="Arial" w:hAnsi="Arial" w:cs="Arial"/>
        </w:rPr>
        <w:t xml:space="preserve"> [</w:t>
      </w:r>
      <w:r w:rsidR="00BF1EAB" w:rsidRPr="009B7B1F">
        <w:rPr>
          <w:rFonts w:ascii="Arial" w:hAnsi="Arial" w:cs="Arial"/>
          <w:color w:val="FF0000"/>
        </w:rPr>
        <w:t>funç</w:t>
      </w:r>
      <w:r w:rsidR="00594920" w:rsidRPr="009B7B1F">
        <w:rPr>
          <w:rFonts w:ascii="Arial" w:hAnsi="Arial" w:cs="Arial"/>
          <w:color w:val="FF0000"/>
        </w:rPr>
        <w:t>ões</w:t>
      </w:r>
      <w:r w:rsidR="00BF1EAB" w:rsidRPr="009B7B1F">
        <w:rPr>
          <w:rFonts w:ascii="Arial" w:hAnsi="Arial" w:cs="Arial"/>
          <w:color w:val="FF0000"/>
        </w:rPr>
        <w:t>-atividade</w:t>
      </w:r>
      <w:r w:rsidR="00594920" w:rsidRPr="009B7B1F">
        <w:rPr>
          <w:rFonts w:ascii="Arial" w:hAnsi="Arial" w:cs="Arial"/>
          <w:color w:val="FF0000"/>
        </w:rPr>
        <w:t>s</w:t>
      </w:r>
      <w:r w:rsidR="00BF1EAB" w:rsidRPr="009B7B1F">
        <w:rPr>
          <w:rFonts w:ascii="Arial" w:hAnsi="Arial" w:cs="Arial"/>
        </w:rPr>
        <w:t xml:space="preserve">] ou </w:t>
      </w:r>
      <w:r w:rsidR="00A914C8" w:rsidRPr="009B7B1F">
        <w:rPr>
          <w:rFonts w:ascii="Arial" w:hAnsi="Arial" w:cs="Arial"/>
        </w:rPr>
        <w:t>ao</w:t>
      </w:r>
      <w:r w:rsidR="009F0F0F" w:rsidRPr="009B7B1F">
        <w:rPr>
          <w:rFonts w:ascii="Arial" w:hAnsi="Arial" w:cs="Arial"/>
        </w:rPr>
        <w:t>s</w:t>
      </w:r>
      <w:r w:rsidR="00A914C8" w:rsidRPr="009B7B1F">
        <w:rPr>
          <w:rFonts w:ascii="Arial" w:hAnsi="Arial" w:cs="Arial"/>
        </w:rPr>
        <w:t xml:space="preserve"> </w:t>
      </w:r>
      <w:r w:rsidR="00BF1EAB" w:rsidRPr="009B7B1F">
        <w:rPr>
          <w:rFonts w:ascii="Arial" w:hAnsi="Arial" w:cs="Arial"/>
        </w:rPr>
        <w:t>[</w:t>
      </w:r>
      <w:r w:rsidR="004C2195" w:rsidRPr="009B7B1F">
        <w:rPr>
          <w:rFonts w:ascii="Arial" w:hAnsi="Arial" w:cs="Arial"/>
          <w:color w:val="FF0000"/>
        </w:rPr>
        <w:t>empregos públicos</w:t>
      </w:r>
      <w:r w:rsidR="00BF1EAB" w:rsidRPr="009B7B1F">
        <w:rPr>
          <w:rFonts w:ascii="Arial" w:hAnsi="Arial" w:cs="Arial"/>
        </w:rPr>
        <w:t>]</w:t>
      </w:r>
      <w:r w:rsidR="00F44483" w:rsidRPr="009B7B1F">
        <w:rPr>
          <w:rFonts w:ascii="Arial" w:hAnsi="Arial" w:cs="Arial"/>
        </w:rPr>
        <w:t>, especialidade</w:t>
      </w:r>
      <w:r w:rsidR="009F0F0F" w:rsidRPr="009B7B1F">
        <w:rPr>
          <w:rFonts w:ascii="Arial" w:hAnsi="Arial" w:cs="Arial"/>
        </w:rPr>
        <w:t>s</w:t>
      </w:r>
      <w:r w:rsidR="00F44483" w:rsidRPr="009B7B1F">
        <w:rPr>
          <w:rFonts w:ascii="Arial" w:hAnsi="Arial" w:cs="Arial"/>
        </w:rPr>
        <w:t>,</w:t>
      </w:r>
      <w:r w:rsidR="009C287C" w:rsidRPr="009B7B1F">
        <w:rPr>
          <w:rFonts w:ascii="Arial" w:hAnsi="Arial" w:cs="Arial"/>
        </w:rPr>
        <w:t xml:space="preserve"> lei</w:t>
      </w:r>
      <w:r w:rsidR="009F0F0F" w:rsidRPr="009B7B1F">
        <w:rPr>
          <w:rFonts w:ascii="Arial" w:hAnsi="Arial" w:cs="Arial"/>
        </w:rPr>
        <w:t>s</w:t>
      </w:r>
      <w:r w:rsidR="009C287C" w:rsidRPr="009B7B1F">
        <w:rPr>
          <w:rFonts w:ascii="Arial" w:hAnsi="Arial" w:cs="Arial"/>
        </w:rPr>
        <w:t xml:space="preserve"> complementar</w:t>
      </w:r>
      <w:r w:rsidR="009F0F0F" w:rsidRPr="009B7B1F">
        <w:rPr>
          <w:rFonts w:ascii="Arial" w:hAnsi="Arial" w:cs="Arial"/>
        </w:rPr>
        <w:t>es</w:t>
      </w:r>
      <w:r w:rsidR="006A02CB" w:rsidRPr="009B7B1F">
        <w:rPr>
          <w:rFonts w:ascii="Arial" w:hAnsi="Arial" w:cs="Arial"/>
        </w:rPr>
        <w:t xml:space="preserve"> que o</w:t>
      </w:r>
      <w:r w:rsidR="009F0F0F" w:rsidRPr="009B7B1F">
        <w:rPr>
          <w:rFonts w:ascii="Arial" w:hAnsi="Arial" w:cs="Arial"/>
        </w:rPr>
        <w:t>s</w:t>
      </w:r>
      <w:r w:rsidR="006A02CB" w:rsidRPr="009B7B1F">
        <w:rPr>
          <w:rFonts w:ascii="Arial" w:hAnsi="Arial" w:cs="Arial"/>
        </w:rPr>
        <w:t xml:space="preserve"> </w:t>
      </w:r>
      <w:r w:rsidR="004C2195" w:rsidRPr="009B7B1F">
        <w:rPr>
          <w:rFonts w:ascii="Arial" w:hAnsi="Arial" w:cs="Arial"/>
        </w:rPr>
        <w:t>regem</w:t>
      </w:r>
      <w:r w:rsidR="009C287C" w:rsidRPr="009B7B1F">
        <w:rPr>
          <w:rFonts w:ascii="Arial" w:hAnsi="Arial" w:cs="Arial"/>
        </w:rPr>
        <w:t>, jornada</w:t>
      </w:r>
      <w:r w:rsidR="009F0F0F" w:rsidRPr="009B7B1F">
        <w:rPr>
          <w:rFonts w:ascii="Arial" w:hAnsi="Arial" w:cs="Arial"/>
        </w:rPr>
        <w:t>s</w:t>
      </w:r>
      <w:r w:rsidR="009C287C" w:rsidRPr="009B7B1F">
        <w:rPr>
          <w:rFonts w:ascii="Arial" w:hAnsi="Arial" w:cs="Arial"/>
        </w:rPr>
        <w:t xml:space="preserve"> de trabalho, número de </w:t>
      </w:r>
      <w:r w:rsidR="00312388" w:rsidRPr="009B7B1F">
        <w:rPr>
          <w:rFonts w:ascii="Arial" w:hAnsi="Arial" w:cs="Arial"/>
        </w:rPr>
        <w:t>vagas</w:t>
      </w:r>
      <w:r w:rsidR="009C287C" w:rsidRPr="009B7B1F">
        <w:rPr>
          <w:rFonts w:ascii="Arial" w:hAnsi="Arial" w:cs="Arial"/>
        </w:rPr>
        <w:t>, valor</w:t>
      </w:r>
      <w:r w:rsidR="00AA7983" w:rsidRPr="009B7B1F">
        <w:rPr>
          <w:rFonts w:ascii="Arial" w:hAnsi="Arial" w:cs="Arial"/>
        </w:rPr>
        <w:t>es</w:t>
      </w:r>
      <w:r w:rsidR="009C287C" w:rsidRPr="009B7B1F">
        <w:rPr>
          <w:rFonts w:ascii="Arial" w:hAnsi="Arial" w:cs="Arial"/>
        </w:rPr>
        <w:t xml:space="preserve"> da</w:t>
      </w:r>
      <w:r w:rsidR="00AA7983" w:rsidRPr="009B7B1F">
        <w:rPr>
          <w:rFonts w:ascii="Arial" w:hAnsi="Arial" w:cs="Arial"/>
        </w:rPr>
        <w:t>s</w:t>
      </w:r>
      <w:r w:rsidR="009C287C" w:rsidRPr="009B7B1F">
        <w:rPr>
          <w:rFonts w:ascii="Arial" w:hAnsi="Arial" w:cs="Arial"/>
        </w:rPr>
        <w:t xml:space="preserve"> taxa</w:t>
      </w:r>
      <w:r w:rsidR="00AA7983" w:rsidRPr="009B7B1F">
        <w:rPr>
          <w:rFonts w:ascii="Arial" w:hAnsi="Arial" w:cs="Arial"/>
        </w:rPr>
        <w:t>s</w:t>
      </w:r>
      <w:r w:rsidR="009C287C" w:rsidRPr="009B7B1F">
        <w:rPr>
          <w:rFonts w:ascii="Arial" w:hAnsi="Arial" w:cs="Arial"/>
        </w:rPr>
        <w:t xml:space="preserve"> de inscrição e vencimentos estão estabelecid</w:t>
      </w:r>
      <w:r w:rsidR="00D73ED2" w:rsidRPr="009B7B1F">
        <w:rPr>
          <w:rFonts w:ascii="Arial" w:hAnsi="Arial" w:cs="Arial"/>
        </w:rPr>
        <w:t>a</w:t>
      </w:r>
      <w:r w:rsidR="009C287C" w:rsidRPr="009B7B1F">
        <w:rPr>
          <w:rFonts w:ascii="Arial" w:hAnsi="Arial" w:cs="Arial"/>
        </w:rPr>
        <w:t>s no Anexo I</w:t>
      </w:r>
      <w:r w:rsidR="00821341" w:rsidRPr="009B7B1F">
        <w:rPr>
          <w:rFonts w:ascii="Arial" w:hAnsi="Arial" w:cs="Arial"/>
        </w:rPr>
        <w:t>.</w:t>
      </w:r>
    </w:p>
    <w:p w14:paraId="6F8C1B05" w14:textId="77777777" w:rsidR="00821341" w:rsidRPr="009B7B1F" w:rsidRDefault="00821341" w:rsidP="00593BA9">
      <w:pPr>
        <w:spacing w:after="120"/>
        <w:jc w:val="both"/>
        <w:rPr>
          <w:rFonts w:ascii="Arial" w:hAnsi="Arial" w:cs="Arial"/>
        </w:rPr>
      </w:pPr>
    </w:p>
    <w:p w14:paraId="6CF57EFB" w14:textId="77777777" w:rsidR="009C287C" w:rsidRPr="009B7B1F" w:rsidRDefault="00821341" w:rsidP="00593BA9">
      <w:pPr>
        <w:spacing w:after="120"/>
        <w:jc w:val="both"/>
        <w:rPr>
          <w:rFonts w:ascii="Arial" w:hAnsi="Arial" w:cs="Arial"/>
        </w:rPr>
      </w:pPr>
      <w:r w:rsidRPr="009B7B1F">
        <w:rPr>
          <w:rFonts w:ascii="Arial" w:hAnsi="Arial" w:cs="Arial"/>
        </w:rPr>
        <w:t>5 - As informações relativas aos</w:t>
      </w:r>
      <w:r w:rsidR="00796C9E" w:rsidRPr="009B7B1F">
        <w:rPr>
          <w:rFonts w:ascii="Arial" w:hAnsi="Arial" w:cs="Arial"/>
        </w:rPr>
        <w:t xml:space="preserve"> pré-requisitos</w:t>
      </w:r>
      <w:r w:rsidR="00580F3A" w:rsidRPr="009B7B1F">
        <w:rPr>
          <w:rFonts w:ascii="Arial" w:hAnsi="Arial" w:cs="Arial"/>
        </w:rPr>
        <w:t xml:space="preserve"> </w:t>
      </w:r>
      <w:r w:rsidR="00A61250" w:rsidRPr="009B7B1F">
        <w:rPr>
          <w:rFonts w:ascii="Arial" w:hAnsi="Arial" w:cs="Arial"/>
        </w:rPr>
        <w:t>para ingresso</w:t>
      </w:r>
      <w:r w:rsidR="00580F3A" w:rsidRPr="009B7B1F">
        <w:rPr>
          <w:rFonts w:ascii="Arial" w:hAnsi="Arial" w:cs="Arial"/>
        </w:rPr>
        <w:t xml:space="preserve"> (específicos do </w:t>
      </w:r>
      <w:r w:rsidR="007008A3" w:rsidRPr="009B7B1F">
        <w:rPr>
          <w:rFonts w:ascii="Arial" w:hAnsi="Arial" w:cs="Arial"/>
        </w:rPr>
        <w:t>emprego público</w:t>
      </w:r>
      <w:r w:rsidR="00580F3A" w:rsidRPr="009B7B1F">
        <w:rPr>
          <w:rFonts w:ascii="Arial" w:hAnsi="Arial" w:cs="Arial"/>
        </w:rPr>
        <w:t>)</w:t>
      </w:r>
      <w:r w:rsidR="00796C9E" w:rsidRPr="009B7B1F">
        <w:rPr>
          <w:rFonts w:ascii="Arial" w:hAnsi="Arial" w:cs="Arial"/>
        </w:rPr>
        <w:t xml:space="preserve">, perfil profissional, atribuições, conteúdo programático e duração da prova </w:t>
      </w:r>
      <w:r w:rsidR="00100FE9" w:rsidRPr="009B7B1F">
        <w:rPr>
          <w:rFonts w:ascii="Arial" w:hAnsi="Arial" w:cs="Arial"/>
        </w:rPr>
        <w:t>constam no Anexo II</w:t>
      </w:r>
      <w:r w:rsidR="009C287C" w:rsidRPr="009B7B1F">
        <w:rPr>
          <w:rFonts w:ascii="Arial" w:hAnsi="Arial" w:cs="Arial"/>
        </w:rPr>
        <w:t>.</w:t>
      </w:r>
    </w:p>
    <w:p w14:paraId="2115603E" w14:textId="77777777" w:rsidR="009C287C" w:rsidRPr="009B7B1F" w:rsidRDefault="009C287C" w:rsidP="00593BA9">
      <w:pPr>
        <w:spacing w:after="120"/>
        <w:jc w:val="both"/>
        <w:rPr>
          <w:rFonts w:ascii="Arial" w:hAnsi="Arial" w:cs="Arial"/>
        </w:rPr>
      </w:pPr>
    </w:p>
    <w:p w14:paraId="18522D12" w14:textId="26B04E22" w:rsidR="009C287C" w:rsidRPr="009B7B1F" w:rsidRDefault="009B7B1F" w:rsidP="00593BA9">
      <w:pPr>
        <w:spacing w:after="120"/>
        <w:jc w:val="both"/>
        <w:rPr>
          <w:rFonts w:ascii="Arial" w:hAnsi="Arial" w:cs="Arial"/>
          <w:b/>
        </w:rPr>
      </w:pPr>
      <w:r w:rsidRPr="009B7B1F">
        <w:rPr>
          <w:rFonts w:ascii="Arial" w:hAnsi="Arial" w:cs="Arial"/>
          <w:b/>
        </w:rPr>
        <w:t>II – DOS PRÉ-REQUISITOS</w:t>
      </w:r>
    </w:p>
    <w:p w14:paraId="2397C5E9" w14:textId="77777777" w:rsidR="00580F3A" w:rsidRPr="009B7B1F" w:rsidRDefault="00580F3A" w:rsidP="00593BA9">
      <w:pPr>
        <w:spacing w:after="120"/>
        <w:jc w:val="both"/>
        <w:rPr>
          <w:rFonts w:ascii="Arial" w:hAnsi="Arial" w:cs="Arial"/>
        </w:rPr>
      </w:pPr>
    </w:p>
    <w:p w14:paraId="1090423B" w14:textId="77777777" w:rsidR="009C287C" w:rsidRPr="009B7B1F" w:rsidRDefault="7B2695F5" w:rsidP="00593BA9">
      <w:pPr>
        <w:spacing w:after="120"/>
        <w:jc w:val="both"/>
        <w:rPr>
          <w:rFonts w:ascii="Arial" w:hAnsi="Arial" w:cs="Arial"/>
        </w:rPr>
      </w:pPr>
      <w:r w:rsidRPr="009B7B1F">
        <w:rPr>
          <w:rFonts w:ascii="Arial" w:hAnsi="Arial" w:cs="Arial"/>
        </w:rPr>
        <w:t xml:space="preserve">1 - O candidato (ou seu procurador), sob as penas da lei, assume cumprir as exigências abaixo discriminadas, </w:t>
      </w:r>
      <w:r w:rsidRPr="009B7B1F">
        <w:rPr>
          <w:rFonts w:ascii="Arial" w:hAnsi="Arial" w:cs="Arial"/>
          <w:b/>
          <w:bCs/>
        </w:rPr>
        <w:t xml:space="preserve">na data da </w:t>
      </w:r>
      <w:r w:rsidR="4D97F40F" w:rsidRPr="009B7B1F">
        <w:rPr>
          <w:rFonts w:ascii="Arial" w:hAnsi="Arial" w:cs="Arial"/>
          <w:b/>
          <w:bCs/>
        </w:rPr>
        <w:t>admissão</w:t>
      </w:r>
      <w:r w:rsidRPr="009B7B1F">
        <w:rPr>
          <w:rFonts w:ascii="Arial" w:hAnsi="Arial" w:cs="Arial"/>
        </w:rPr>
        <w:t xml:space="preserve">, em atendimento à </w:t>
      </w:r>
      <w:r w:rsidR="567F3D68" w:rsidRPr="009B7B1F">
        <w:rPr>
          <w:rFonts w:ascii="Arial" w:hAnsi="Arial" w:cs="Arial"/>
        </w:rPr>
        <w:t>CLT</w:t>
      </w:r>
      <w:r w:rsidR="2AF812C6" w:rsidRPr="009B7B1F">
        <w:rPr>
          <w:rFonts w:ascii="Arial" w:hAnsi="Arial" w:cs="Arial"/>
        </w:rPr>
        <w:t>, e suas alterações:</w:t>
      </w:r>
    </w:p>
    <w:p w14:paraId="6517E955" w14:textId="77777777" w:rsidR="009C287C" w:rsidRPr="009B7B1F" w:rsidRDefault="67ACE9F5" w:rsidP="00593BA9">
      <w:pPr>
        <w:spacing w:after="120"/>
        <w:jc w:val="both"/>
        <w:rPr>
          <w:rFonts w:ascii="Arial" w:hAnsi="Arial" w:cs="Arial"/>
        </w:rPr>
      </w:pPr>
      <w:r w:rsidRPr="009B7B1F">
        <w:rPr>
          <w:rFonts w:ascii="Arial" w:hAnsi="Arial" w:cs="Arial"/>
        </w:rPr>
        <w:t xml:space="preserve">a) </w:t>
      </w:r>
      <w:r w:rsidR="2AF812C6" w:rsidRPr="009B7B1F">
        <w:rPr>
          <w:rFonts w:ascii="Arial" w:hAnsi="Arial" w:cs="Arial"/>
        </w:rPr>
        <w:t>s</w:t>
      </w:r>
      <w:r w:rsidR="7B2695F5" w:rsidRPr="009B7B1F">
        <w:rPr>
          <w:rFonts w:ascii="Arial" w:hAnsi="Arial" w:cs="Arial"/>
        </w:rPr>
        <w:t xml:space="preserve">er brasileiro nato, naturalizado ou, em caso de nacionalidade portuguesa, estar amparado pelo estatuto de igualdade entre brasileiros e portugueses, com reconhecimento de gozo de direitos políticos, nos termos do artigo 12, </w:t>
      </w:r>
      <w:r w:rsidR="0AB689D1" w:rsidRPr="009B7B1F">
        <w:rPr>
          <w:rFonts w:ascii="Arial" w:hAnsi="Arial" w:cs="Arial"/>
        </w:rPr>
        <w:t>§</w:t>
      </w:r>
      <w:r w:rsidR="26943398" w:rsidRPr="009B7B1F">
        <w:rPr>
          <w:rFonts w:ascii="Arial" w:hAnsi="Arial" w:cs="Arial"/>
        </w:rPr>
        <w:t xml:space="preserve"> 1º, da Constituição Federal</w:t>
      </w:r>
      <w:r w:rsidR="2AF812C6" w:rsidRPr="009B7B1F">
        <w:rPr>
          <w:rFonts w:ascii="Arial" w:hAnsi="Arial" w:cs="Arial"/>
        </w:rPr>
        <w:t>;</w:t>
      </w:r>
    </w:p>
    <w:p w14:paraId="1E96C71A" w14:textId="77777777" w:rsidR="00785008" w:rsidRPr="009B7B1F" w:rsidRDefault="67ACE9F5" w:rsidP="00593BA9">
      <w:pPr>
        <w:spacing w:after="120"/>
        <w:jc w:val="both"/>
        <w:rPr>
          <w:rFonts w:ascii="Arial" w:hAnsi="Arial" w:cs="Arial"/>
        </w:rPr>
      </w:pPr>
      <w:r w:rsidRPr="009B7B1F">
        <w:rPr>
          <w:rFonts w:ascii="Arial" w:hAnsi="Arial" w:cs="Arial"/>
        </w:rPr>
        <w:t>b)</w:t>
      </w:r>
      <w:r w:rsidR="58136F95" w:rsidRPr="009B7B1F">
        <w:rPr>
          <w:rFonts w:ascii="Arial" w:hAnsi="Arial" w:cs="Arial"/>
        </w:rPr>
        <w:t xml:space="preserve"> ter idade mínima de 18 (dezoito) anos completos;</w:t>
      </w:r>
    </w:p>
    <w:p w14:paraId="38F739A9" w14:textId="77777777" w:rsidR="00785008" w:rsidRPr="009B7B1F" w:rsidRDefault="67ACE9F5" w:rsidP="00593BA9">
      <w:pPr>
        <w:spacing w:after="120"/>
        <w:jc w:val="both"/>
        <w:rPr>
          <w:rFonts w:ascii="Arial" w:hAnsi="Arial" w:cs="Arial"/>
        </w:rPr>
      </w:pPr>
      <w:r w:rsidRPr="009B7B1F">
        <w:rPr>
          <w:rFonts w:ascii="Arial" w:hAnsi="Arial" w:cs="Arial"/>
        </w:rPr>
        <w:t>c)</w:t>
      </w:r>
      <w:r w:rsidR="58136F95" w:rsidRPr="009B7B1F">
        <w:rPr>
          <w:rFonts w:ascii="Arial" w:hAnsi="Arial" w:cs="Arial"/>
        </w:rPr>
        <w:t xml:space="preserve"> possuir os pré-requisitos e a formação necessários para exercer o </w:t>
      </w:r>
      <w:r w:rsidR="1F7FD0CB" w:rsidRPr="009B7B1F">
        <w:rPr>
          <w:rFonts w:ascii="Arial" w:hAnsi="Arial" w:cs="Arial"/>
        </w:rPr>
        <w:t>emprego público</w:t>
      </w:r>
      <w:r w:rsidR="58136F95" w:rsidRPr="009B7B1F">
        <w:rPr>
          <w:rFonts w:ascii="Arial" w:hAnsi="Arial" w:cs="Arial"/>
        </w:rPr>
        <w:t>, conforme mencionado no Anexo II;</w:t>
      </w:r>
    </w:p>
    <w:p w14:paraId="67CA755D" w14:textId="77777777" w:rsidR="0066598A" w:rsidRPr="009B7B1F" w:rsidRDefault="67ACE9F5" w:rsidP="00593BA9">
      <w:pPr>
        <w:spacing w:after="120"/>
        <w:jc w:val="both"/>
        <w:rPr>
          <w:rFonts w:ascii="Arial" w:hAnsi="Arial" w:cs="Arial"/>
        </w:rPr>
      </w:pPr>
      <w:r w:rsidRPr="009B7B1F">
        <w:rPr>
          <w:rFonts w:ascii="Arial" w:hAnsi="Arial" w:cs="Arial"/>
        </w:rPr>
        <w:t>d)</w:t>
      </w:r>
      <w:r w:rsidR="3E7C6B9F" w:rsidRPr="009B7B1F">
        <w:rPr>
          <w:rFonts w:ascii="Arial" w:hAnsi="Arial" w:cs="Arial"/>
        </w:rPr>
        <w:t xml:space="preserve"> estar quite com a Justiça Eleitoral;</w:t>
      </w:r>
    </w:p>
    <w:p w14:paraId="341473DC" w14:textId="77777777" w:rsidR="0066598A" w:rsidRPr="009B7B1F" w:rsidRDefault="2AF83395" w:rsidP="00593BA9">
      <w:pPr>
        <w:spacing w:after="120"/>
        <w:jc w:val="both"/>
        <w:rPr>
          <w:rFonts w:ascii="Arial" w:hAnsi="Arial" w:cs="Arial"/>
        </w:rPr>
      </w:pPr>
      <w:r w:rsidRPr="009B7B1F">
        <w:rPr>
          <w:rFonts w:ascii="Arial" w:hAnsi="Arial" w:cs="Arial"/>
        </w:rPr>
        <w:t>e)</w:t>
      </w:r>
      <w:r w:rsidR="3E7C6B9F" w:rsidRPr="009B7B1F">
        <w:rPr>
          <w:rFonts w:ascii="Arial" w:hAnsi="Arial" w:cs="Arial"/>
        </w:rPr>
        <w:t xml:space="preserve"> não registrar antecedentes criminais, </w:t>
      </w:r>
      <w:r w:rsidR="4F169A70" w:rsidRPr="009B7B1F">
        <w:rPr>
          <w:rFonts w:ascii="Arial" w:hAnsi="Arial" w:cs="Arial"/>
        </w:rPr>
        <w:t>encontrando</w:t>
      </w:r>
      <w:r w:rsidR="3E7C6B9F" w:rsidRPr="009B7B1F">
        <w:rPr>
          <w:rFonts w:ascii="Arial" w:hAnsi="Arial" w:cs="Arial"/>
        </w:rPr>
        <w:t>-se no pleno exercício de seus direitos civis e políticos;</w:t>
      </w:r>
    </w:p>
    <w:p w14:paraId="11010B91" w14:textId="77777777" w:rsidR="0066598A" w:rsidRPr="009B7B1F" w:rsidRDefault="2AF83395" w:rsidP="00593BA9">
      <w:pPr>
        <w:spacing w:after="120"/>
        <w:jc w:val="both"/>
        <w:rPr>
          <w:rFonts w:ascii="Arial" w:hAnsi="Arial" w:cs="Arial"/>
        </w:rPr>
      </w:pPr>
      <w:r w:rsidRPr="009B7B1F">
        <w:rPr>
          <w:rFonts w:ascii="Arial" w:hAnsi="Arial" w:cs="Arial"/>
        </w:rPr>
        <w:t>f)</w:t>
      </w:r>
      <w:r w:rsidR="3E7C6B9F" w:rsidRPr="009B7B1F">
        <w:rPr>
          <w:rFonts w:ascii="Arial" w:hAnsi="Arial" w:cs="Arial"/>
        </w:rPr>
        <w:t xml:space="preserve"> </w:t>
      </w:r>
      <w:r w:rsidR="4F169A70" w:rsidRPr="009B7B1F">
        <w:rPr>
          <w:rFonts w:ascii="Arial" w:hAnsi="Arial" w:cs="Arial"/>
        </w:rPr>
        <w:t>p</w:t>
      </w:r>
      <w:r w:rsidR="3E7C6B9F" w:rsidRPr="009B7B1F">
        <w:rPr>
          <w:rFonts w:ascii="Arial" w:hAnsi="Arial" w:cs="Arial"/>
        </w:rPr>
        <w:t>ossuir cópia da última declaração de Imposto de Renda entregue à Secretaria da Receita Federal</w:t>
      </w:r>
      <w:r w:rsidR="4F169A70" w:rsidRPr="009B7B1F">
        <w:rPr>
          <w:rFonts w:ascii="Arial" w:hAnsi="Arial" w:cs="Arial"/>
        </w:rPr>
        <w:t>, ou declaração pública de bens;</w:t>
      </w:r>
    </w:p>
    <w:p w14:paraId="69C4A136" w14:textId="77777777" w:rsidR="009C287C" w:rsidRPr="009B7B1F" w:rsidRDefault="2AF83395" w:rsidP="00593BA9">
      <w:pPr>
        <w:spacing w:after="120"/>
        <w:jc w:val="both"/>
        <w:rPr>
          <w:rFonts w:ascii="Arial" w:hAnsi="Arial" w:cs="Arial"/>
        </w:rPr>
      </w:pPr>
      <w:r w:rsidRPr="009B7B1F">
        <w:rPr>
          <w:rFonts w:ascii="Arial" w:hAnsi="Arial" w:cs="Arial"/>
        </w:rPr>
        <w:t>g)</w:t>
      </w:r>
      <w:r w:rsidR="7B2695F5" w:rsidRPr="009B7B1F">
        <w:rPr>
          <w:rFonts w:ascii="Arial" w:hAnsi="Arial" w:cs="Arial"/>
        </w:rPr>
        <w:t xml:space="preserve"> </w:t>
      </w:r>
      <w:r w:rsidR="65180FDA" w:rsidRPr="009B7B1F">
        <w:rPr>
          <w:rFonts w:ascii="Arial" w:hAnsi="Arial" w:cs="Arial"/>
        </w:rPr>
        <w:t>s</w:t>
      </w:r>
      <w:r w:rsidR="05B5B13D" w:rsidRPr="009B7B1F">
        <w:rPr>
          <w:rFonts w:ascii="Arial" w:hAnsi="Arial" w:cs="Arial"/>
        </w:rPr>
        <w:t>e do sexo masculino, e</w:t>
      </w:r>
      <w:r w:rsidR="7B2695F5" w:rsidRPr="009B7B1F">
        <w:rPr>
          <w:rFonts w:ascii="Arial" w:hAnsi="Arial" w:cs="Arial"/>
        </w:rPr>
        <w:t>star em dia com as obrigações do serviço militar, entre 1º de janeiro do ano em que completar 19 (dezenove) e 31 de dezembro do ano em que completar 45 (quarenta e cinco) anos de idade, observado o disposto no artigo 210 do Decreto F</w:t>
      </w:r>
      <w:r w:rsidR="26943398" w:rsidRPr="009B7B1F">
        <w:rPr>
          <w:rFonts w:ascii="Arial" w:hAnsi="Arial" w:cs="Arial"/>
        </w:rPr>
        <w:t>ederal nº 57.654, de 20/01/1966</w:t>
      </w:r>
      <w:r w:rsidR="6877F6D3" w:rsidRPr="009B7B1F">
        <w:rPr>
          <w:rFonts w:ascii="Arial" w:hAnsi="Arial" w:cs="Arial"/>
        </w:rPr>
        <w:t xml:space="preserve">; </w:t>
      </w:r>
    </w:p>
    <w:p w14:paraId="68DB09D2" w14:textId="77777777" w:rsidR="001C47E3" w:rsidRPr="009B7B1F" w:rsidRDefault="6877F6D3" w:rsidP="00593BA9">
      <w:pPr>
        <w:spacing w:after="120"/>
        <w:jc w:val="both"/>
        <w:rPr>
          <w:rFonts w:ascii="Arial" w:hAnsi="Arial" w:cs="Arial"/>
        </w:rPr>
      </w:pPr>
      <w:r w:rsidRPr="009B7B1F">
        <w:rPr>
          <w:rFonts w:ascii="Arial" w:hAnsi="Arial" w:cs="Arial"/>
        </w:rPr>
        <w:t>h) apresentar Carteira de Trabalho; e</w:t>
      </w:r>
    </w:p>
    <w:p w14:paraId="52213A30" w14:textId="77777777" w:rsidR="009C287C" w:rsidRPr="009B7B1F" w:rsidRDefault="00312388" w:rsidP="00593BA9">
      <w:pPr>
        <w:spacing w:after="120"/>
        <w:jc w:val="both"/>
        <w:rPr>
          <w:rFonts w:ascii="Arial" w:hAnsi="Arial" w:cs="Arial"/>
        </w:rPr>
      </w:pPr>
      <w:r w:rsidRPr="009B7B1F">
        <w:rPr>
          <w:rFonts w:ascii="Arial" w:hAnsi="Arial" w:cs="Arial"/>
        </w:rPr>
        <w:t>i</w:t>
      </w:r>
      <w:r w:rsidR="00C02232" w:rsidRPr="009B7B1F">
        <w:rPr>
          <w:rFonts w:ascii="Arial" w:hAnsi="Arial" w:cs="Arial"/>
        </w:rPr>
        <w:t>)</w:t>
      </w:r>
      <w:r w:rsidR="00D648FC" w:rsidRPr="009B7B1F">
        <w:rPr>
          <w:rFonts w:ascii="Arial" w:hAnsi="Arial" w:cs="Arial"/>
        </w:rPr>
        <w:t xml:space="preserve"> c</w:t>
      </w:r>
      <w:r w:rsidR="009C287C" w:rsidRPr="009B7B1F">
        <w:rPr>
          <w:rFonts w:ascii="Arial" w:hAnsi="Arial" w:cs="Arial"/>
        </w:rPr>
        <w:t>onhecer as exigências contidas neste edital</w:t>
      </w:r>
      <w:r w:rsidR="00D648FC" w:rsidRPr="009B7B1F">
        <w:rPr>
          <w:rFonts w:ascii="Arial" w:hAnsi="Arial" w:cs="Arial"/>
        </w:rPr>
        <w:t xml:space="preserve"> e estar de acordo com elas.</w:t>
      </w:r>
    </w:p>
    <w:p w14:paraId="5FC237F3" w14:textId="77777777" w:rsidR="009C287C" w:rsidRPr="009B7B1F" w:rsidRDefault="009C287C" w:rsidP="00593BA9">
      <w:pPr>
        <w:spacing w:after="120"/>
        <w:jc w:val="both"/>
        <w:rPr>
          <w:rFonts w:ascii="Arial" w:hAnsi="Arial" w:cs="Arial"/>
        </w:rPr>
      </w:pPr>
    </w:p>
    <w:p w14:paraId="38E9506D" w14:textId="7B03CCA6" w:rsidR="009C287C" w:rsidRPr="009B7B1F" w:rsidRDefault="009C287C" w:rsidP="00593BA9">
      <w:pPr>
        <w:spacing w:after="120"/>
        <w:jc w:val="both"/>
        <w:rPr>
          <w:rFonts w:ascii="Arial" w:hAnsi="Arial" w:cs="Arial"/>
        </w:rPr>
      </w:pPr>
      <w:r w:rsidRPr="009B7B1F">
        <w:rPr>
          <w:rFonts w:ascii="Arial" w:hAnsi="Arial" w:cs="Arial"/>
        </w:rPr>
        <w:t xml:space="preserve">2 - A apresentação de todos os documentos comprobatórios das condições exigidas no item anterior será feita por ocasião da </w:t>
      </w:r>
      <w:r w:rsidR="00A854DD" w:rsidRPr="009B7B1F">
        <w:rPr>
          <w:rFonts w:ascii="Arial" w:hAnsi="Arial" w:cs="Arial"/>
        </w:rPr>
        <w:t>admissão</w:t>
      </w:r>
      <w:r w:rsidRPr="009B7B1F">
        <w:rPr>
          <w:rFonts w:ascii="Arial" w:hAnsi="Arial" w:cs="Arial"/>
        </w:rPr>
        <w:t xml:space="preserve">, conforme estabelecido no </w:t>
      </w:r>
      <w:r w:rsidR="00736E38" w:rsidRPr="009B7B1F">
        <w:rPr>
          <w:rFonts w:ascii="Arial" w:hAnsi="Arial" w:cs="Arial"/>
        </w:rPr>
        <w:t>Capítulo XI</w:t>
      </w:r>
      <w:r w:rsidR="009B7B1F">
        <w:rPr>
          <w:rFonts w:ascii="Arial" w:hAnsi="Arial" w:cs="Arial"/>
        </w:rPr>
        <w:t>II</w:t>
      </w:r>
      <w:r w:rsidRPr="009B7B1F">
        <w:rPr>
          <w:rFonts w:ascii="Arial" w:hAnsi="Arial" w:cs="Arial"/>
        </w:rPr>
        <w:t>.</w:t>
      </w:r>
    </w:p>
    <w:p w14:paraId="69BF35B2" w14:textId="77777777" w:rsidR="00735BD8" w:rsidRPr="009B7B1F" w:rsidRDefault="00735BD8" w:rsidP="00593BA9">
      <w:pPr>
        <w:spacing w:after="120"/>
        <w:jc w:val="both"/>
        <w:rPr>
          <w:rFonts w:ascii="Arial" w:hAnsi="Arial" w:cs="Arial"/>
        </w:rPr>
      </w:pPr>
    </w:p>
    <w:p w14:paraId="677BCE2B" w14:textId="77777777" w:rsidR="009C287C" w:rsidRPr="009B7B1F" w:rsidRDefault="009C287C" w:rsidP="00593BA9">
      <w:pPr>
        <w:spacing w:after="120"/>
        <w:jc w:val="both"/>
        <w:rPr>
          <w:rFonts w:ascii="Arial" w:hAnsi="Arial" w:cs="Arial"/>
        </w:rPr>
      </w:pPr>
      <w:r w:rsidRPr="009B7B1F">
        <w:rPr>
          <w:rFonts w:ascii="Arial" w:hAnsi="Arial" w:cs="Arial"/>
        </w:rPr>
        <w:t xml:space="preserve">3 - A não apresentação dos documentos ou a não comprovação da </w:t>
      </w:r>
      <w:r w:rsidR="00735BD8" w:rsidRPr="009B7B1F">
        <w:rPr>
          <w:rFonts w:ascii="Arial" w:hAnsi="Arial" w:cs="Arial"/>
        </w:rPr>
        <w:t>respectiva autenticidade</w:t>
      </w:r>
      <w:r w:rsidRPr="009B7B1F">
        <w:rPr>
          <w:rFonts w:ascii="Arial" w:hAnsi="Arial" w:cs="Arial"/>
        </w:rPr>
        <w:t>, conforme solicitado no item anterior, implicará a eliminação do candidato.</w:t>
      </w:r>
    </w:p>
    <w:p w14:paraId="13A14607" w14:textId="77777777" w:rsidR="009C287C" w:rsidRPr="009B7B1F" w:rsidRDefault="009C287C" w:rsidP="00593BA9">
      <w:pPr>
        <w:spacing w:after="120"/>
        <w:jc w:val="both"/>
        <w:rPr>
          <w:rFonts w:ascii="Arial" w:hAnsi="Arial" w:cs="Arial"/>
        </w:rPr>
      </w:pPr>
    </w:p>
    <w:p w14:paraId="304FCB2B" w14:textId="6063BC71" w:rsidR="009C287C" w:rsidRPr="009B7B1F" w:rsidRDefault="009B7B1F" w:rsidP="00593BA9">
      <w:pPr>
        <w:spacing w:after="120"/>
        <w:jc w:val="both"/>
        <w:rPr>
          <w:rFonts w:ascii="Arial" w:hAnsi="Arial" w:cs="Arial"/>
          <w:b/>
        </w:rPr>
      </w:pPr>
      <w:r w:rsidRPr="009B7B1F">
        <w:rPr>
          <w:rFonts w:ascii="Arial" w:hAnsi="Arial" w:cs="Arial"/>
          <w:b/>
        </w:rPr>
        <w:t>III – DAS INSCRIÇÕES</w:t>
      </w:r>
    </w:p>
    <w:p w14:paraId="0031F5DC" w14:textId="77777777" w:rsidR="001D3724" w:rsidRPr="009B7B1F" w:rsidRDefault="001D3724" w:rsidP="00593BA9">
      <w:pPr>
        <w:spacing w:after="120"/>
        <w:jc w:val="both"/>
        <w:rPr>
          <w:rFonts w:ascii="Arial" w:hAnsi="Arial" w:cs="Arial"/>
        </w:rPr>
      </w:pPr>
    </w:p>
    <w:p w14:paraId="17B1A61B" w14:textId="77777777" w:rsidR="009C287C" w:rsidRPr="009B7B1F" w:rsidRDefault="009C287C" w:rsidP="00593BA9">
      <w:pPr>
        <w:spacing w:after="120"/>
        <w:jc w:val="both"/>
        <w:rPr>
          <w:rFonts w:ascii="Arial" w:hAnsi="Arial" w:cs="Arial"/>
        </w:rPr>
      </w:pPr>
      <w:r w:rsidRPr="009B7B1F">
        <w:rPr>
          <w:rFonts w:ascii="Arial" w:hAnsi="Arial" w:cs="Arial"/>
        </w:rPr>
        <w:lastRenderedPageBreak/>
        <w:t>1 - A inscrição do candidato implicará o conhecimento e a tácita aceitação das normas e condições estabelecidas neste edital</w:t>
      </w:r>
      <w:r w:rsidR="003075A9" w:rsidRPr="009B7B1F">
        <w:rPr>
          <w:rFonts w:ascii="Arial" w:hAnsi="Arial" w:cs="Arial"/>
        </w:rPr>
        <w:t xml:space="preserve"> e anexos que o acompanham</w:t>
      </w:r>
      <w:r w:rsidRPr="009B7B1F">
        <w:rPr>
          <w:rFonts w:ascii="Arial" w:hAnsi="Arial" w:cs="Arial"/>
        </w:rPr>
        <w:t>, em relação às quais não pod</w:t>
      </w:r>
      <w:r w:rsidR="00BF1EAB" w:rsidRPr="009B7B1F">
        <w:rPr>
          <w:rFonts w:ascii="Arial" w:hAnsi="Arial" w:cs="Arial"/>
        </w:rPr>
        <w:t>erá alegar desconhecimento.</w:t>
      </w:r>
    </w:p>
    <w:p w14:paraId="60EF7F04" w14:textId="372A95E1" w:rsidR="009A2E0B" w:rsidRPr="009B7B1F" w:rsidRDefault="00745F0E" w:rsidP="00593BA9">
      <w:pPr>
        <w:autoSpaceDE w:val="0"/>
        <w:autoSpaceDN w:val="0"/>
        <w:adjustRightInd w:val="0"/>
        <w:spacing w:after="120"/>
        <w:jc w:val="both"/>
        <w:rPr>
          <w:rFonts w:ascii="Arial" w:hAnsi="Arial" w:cs="Arial"/>
        </w:rPr>
      </w:pPr>
      <w:bookmarkStart w:id="0" w:name="_Hlk180070083"/>
      <w:r>
        <w:rPr>
          <w:rFonts w:ascii="Arial" w:hAnsi="Arial" w:cs="Arial"/>
        </w:rPr>
        <w:t>a)</w:t>
      </w:r>
      <w:r w:rsidR="009A2E0B" w:rsidRPr="009B7B1F">
        <w:rPr>
          <w:rFonts w:ascii="Arial" w:hAnsi="Arial" w:cs="Arial"/>
        </w:rPr>
        <w:t xml:space="preserve"> O candidato, ao realizar sua inscrição, também manifesta ciência e concordância quanto à possibilidade de divulgação de seus dados pessoais, sensíveis ou não, em listagens e resultados no decorrer do certame, tais como aqueles relativos à nome, RG, data de nascimento, raça/cor, notas, entre outros, tendo em vista que essas informações são essenciais para o fiel cumprimento da publicidade e da transparência que regem a Administração Pública e nos termos da Lei </w:t>
      </w:r>
      <w:r w:rsidR="00FB4C07">
        <w:rPr>
          <w:rFonts w:ascii="Arial" w:hAnsi="Arial" w:cs="Arial"/>
        </w:rPr>
        <w:t xml:space="preserve">Federal </w:t>
      </w:r>
      <w:r w:rsidR="009A2E0B" w:rsidRPr="009B7B1F">
        <w:rPr>
          <w:rFonts w:ascii="Arial" w:hAnsi="Arial" w:cs="Arial"/>
        </w:rPr>
        <w:t xml:space="preserve">nº 13.709, de 14/08/2018.   </w:t>
      </w:r>
    </w:p>
    <w:bookmarkEnd w:id="0"/>
    <w:p w14:paraId="153E2198" w14:textId="77777777" w:rsidR="007E6ACE" w:rsidRPr="009B7B1F" w:rsidRDefault="007E6ACE" w:rsidP="00593BA9">
      <w:pPr>
        <w:spacing w:after="120"/>
        <w:jc w:val="both"/>
        <w:rPr>
          <w:rFonts w:ascii="Arial" w:hAnsi="Arial" w:cs="Arial"/>
        </w:rPr>
      </w:pPr>
    </w:p>
    <w:p w14:paraId="47F23693" w14:textId="4592CCA0" w:rsidR="00313F80" w:rsidRPr="009B7B1F" w:rsidRDefault="009C287C" w:rsidP="00593BA9">
      <w:pPr>
        <w:spacing w:after="120"/>
        <w:jc w:val="both"/>
        <w:rPr>
          <w:rFonts w:ascii="Arial" w:eastAsiaTheme="minorEastAsia" w:hAnsi="Arial" w:cs="Arial"/>
        </w:rPr>
      </w:pPr>
      <w:r w:rsidRPr="009B7B1F">
        <w:rPr>
          <w:rFonts w:ascii="Arial" w:hAnsi="Arial" w:cs="Arial"/>
        </w:rPr>
        <w:t>2 -</w:t>
      </w:r>
      <w:r w:rsidR="00BD0C7B" w:rsidRPr="009B7B1F">
        <w:rPr>
          <w:rFonts w:ascii="Arial" w:hAnsi="Arial" w:cs="Arial"/>
        </w:rPr>
        <w:t xml:space="preserve"> </w:t>
      </w:r>
      <w:r w:rsidR="00313F80" w:rsidRPr="009B7B1F">
        <w:rPr>
          <w:rFonts w:ascii="Arial" w:eastAsiaTheme="minorEastAsia" w:hAnsi="Arial" w:cs="Arial"/>
        </w:rPr>
        <w:t>O deferimento da inscrição, através de ato publicado no Portal do Diário Oficial do Estado (</w:t>
      </w:r>
      <w:hyperlink r:id="rId15" w:history="1">
        <w:r w:rsidR="00313F80" w:rsidRPr="009B7B1F">
          <w:rPr>
            <w:rStyle w:val="Hyperlink"/>
            <w:rFonts w:ascii="Arial" w:eastAsiaTheme="minorEastAsia" w:hAnsi="Arial" w:cs="Arial"/>
            <w:color w:val="0070C0"/>
          </w:rPr>
          <w:t>www.doe.sp.gov.br</w:t>
        </w:r>
      </w:hyperlink>
      <w:r w:rsidR="00313F80" w:rsidRPr="009B7B1F">
        <w:rPr>
          <w:rFonts w:ascii="Arial" w:eastAsiaTheme="minorEastAsia" w:hAnsi="Arial" w:cs="Arial"/>
        </w:rPr>
        <w:t>), no Portal de Concursos Públicos do Estado (</w:t>
      </w:r>
      <w:hyperlink r:id="rId16" w:history="1">
        <w:r w:rsidR="00313F80" w:rsidRPr="009B7B1F">
          <w:rPr>
            <w:rStyle w:val="Hyperlink"/>
            <w:rFonts w:ascii="Arial" w:eastAsiaTheme="minorEastAsia" w:hAnsi="Arial" w:cs="Arial"/>
            <w:color w:val="0070C0"/>
          </w:rPr>
          <w:t>www.concursopublico.sp.gov.br</w:t>
        </w:r>
      </w:hyperlink>
      <w:r w:rsidR="00313F80" w:rsidRPr="009B7B1F">
        <w:rPr>
          <w:rFonts w:ascii="Arial" w:eastAsiaTheme="minorEastAsia" w:hAnsi="Arial" w:cs="Arial"/>
        </w:rPr>
        <w:t>), da Secretaria [</w:t>
      </w:r>
      <w:r w:rsidR="00313F80" w:rsidRPr="000D4C2B">
        <w:rPr>
          <w:rFonts w:ascii="Arial" w:eastAsiaTheme="minorEastAsia" w:hAnsi="Arial" w:cs="Arial"/>
          <w:color w:val="FF0000"/>
        </w:rPr>
        <w:t>denominação da secretaria</w:t>
      </w:r>
      <w:r w:rsidR="00313F80" w:rsidRPr="009B7B1F">
        <w:rPr>
          <w:rFonts w:ascii="Arial" w:eastAsiaTheme="minorEastAsia" w:hAnsi="Arial" w:cs="Arial"/>
        </w:rPr>
        <w:t>]  (</w:t>
      </w:r>
      <w:hyperlink r:id="rId17" w:history="1">
        <w:r w:rsidR="00313F80" w:rsidRPr="009B7B1F">
          <w:rPr>
            <w:rStyle w:val="Hyperlink"/>
            <w:rFonts w:ascii="Arial" w:eastAsiaTheme="minorEastAsia" w:hAnsi="Arial" w:cs="Arial"/>
            <w:color w:val="0070C0"/>
          </w:rPr>
          <w:t>www._______.sp.gov.br</w:t>
        </w:r>
        <w:r w:rsidR="00313F80" w:rsidRPr="009B7B1F">
          <w:rPr>
            <w:rStyle w:val="Hyperlink"/>
            <w:rFonts w:ascii="Arial" w:eastAsiaTheme="minorEastAsia" w:hAnsi="Arial" w:cs="Arial"/>
            <w:color w:val="auto"/>
          </w:rPr>
          <w:t>)</w:t>
        </w:r>
      </w:hyperlink>
      <w:r w:rsidR="00313F80" w:rsidRPr="009B7B1F">
        <w:rPr>
          <w:rFonts w:ascii="Arial" w:eastAsiaTheme="minorEastAsia" w:hAnsi="Arial" w:cs="Arial"/>
        </w:rPr>
        <w:t xml:space="preserve"> </w:t>
      </w:r>
      <w:r w:rsidR="00745F0E">
        <w:rPr>
          <w:rFonts w:ascii="Arial" w:eastAsiaTheme="minorEastAsia" w:hAnsi="Arial" w:cs="Arial"/>
        </w:rPr>
        <w:t xml:space="preserve">e </w:t>
      </w:r>
      <w:r w:rsidR="00313F80" w:rsidRPr="009B7B1F">
        <w:rPr>
          <w:rFonts w:ascii="Arial" w:eastAsiaTheme="minorEastAsia" w:hAnsi="Arial" w:cs="Arial"/>
        </w:rPr>
        <w:t>da [</w:t>
      </w:r>
      <w:r w:rsidR="00313F80" w:rsidRPr="000D4C2B">
        <w:rPr>
          <w:rFonts w:ascii="Arial" w:eastAsiaTheme="minorEastAsia" w:hAnsi="Arial" w:cs="Arial"/>
          <w:color w:val="FF0000"/>
        </w:rPr>
        <w:t>nome da organizadora</w:t>
      </w:r>
      <w:r w:rsidR="00745F0E">
        <w:rPr>
          <w:rFonts w:ascii="Arial" w:eastAsiaTheme="minorEastAsia" w:hAnsi="Arial" w:cs="Arial"/>
        </w:rPr>
        <w:t>]</w:t>
      </w:r>
      <w:r w:rsidR="00313F80" w:rsidRPr="009B7B1F">
        <w:rPr>
          <w:rFonts w:ascii="Arial" w:eastAsiaTheme="minorEastAsia" w:hAnsi="Arial" w:cs="Arial"/>
        </w:rPr>
        <w:t xml:space="preserve"> (</w:t>
      </w:r>
      <w:hyperlink r:id="rId18">
        <w:r w:rsidR="00313F80" w:rsidRPr="009B7B1F">
          <w:rPr>
            <w:rStyle w:val="Hyperlink"/>
            <w:rFonts w:ascii="Arial" w:eastAsiaTheme="minorEastAsia" w:hAnsi="Arial" w:cs="Arial"/>
            <w:color w:val="0070C0"/>
          </w:rPr>
          <w:t>www.organizadora.org.br</w:t>
        </w:r>
      </w:hyperlink>
      <w:r w:rsidR="00313F80" w:rsidRPr="009B7B1F">
        <w:rPr>
          <w:rFonts w:ascii="Arial" w:eastAsiaTheme="minorEastAsia" w:hAnsi="Arial" w:cs="Arial"/>
        </w:rPr>
        <w:t>), dar-se-á mediante o correto preenchimento da ficha de inscrição e o pagamento da respectiva taxa, dentro do período determinado neste edital.</w:t>
      </w:r>
    </w:p>
    <w:p w14:paraId="688427C2" w14:textId="32248F47" w:rsidR="00940300" w:rsidRPr="009B7B1F" w:rsidRDefault="00940300" w:rsidP="00593BA9">
      <w:pPr>
        <w:spacing w:after="120"/>
        <w:jc w:val="both"/>
        <w:rPr>
          <w:rFonts w:ascii="Arial" w:hAnsi="Arial" w:cs="Arial"/>
        </w:rPr>
      </w:pPr>
    </w:p>
    <w:p w14:paraId="691E3076" w14:textId="62D8932A" w:rsidR="00313F80" w:rsidRPr="009B7B1F" w:rsidRDefault="04BCCAA5" w:rsidP="00593BA9">
      <w:pPr>
        <w:spacing w:after="120"/>
        <w:jc w:val="both"/>
        <w:rPr>
          <w:rFonts w:ascii="Arial" w:eastAsiaTheme="minorEastAsia" w:hAnsi="Arial" w:cs="Arial"/>
        </w:rPr>
      </w:pPr>
      <w:r w:rsidRPr="009B7B1F">
        <w:rPr>
          <w:rFonts w:ascii="Arial" w:hAnsi="Arial" w:cs="Arial"/>
        </w:rPr>
        <w:t xml:space="preserve">3 </w:t>
      </w:r>
      <w:r w:rsidR="0B8BCD54" w:rsidRPr="009B7B1F">
        <w:rPr>
          <w:rFonts w:ascii="Arial" w:hAnsi="Arial" w:cs="Arial"/>
        </w:rPr>
        <w:t>-</w:t>
      </w:r>
      <w:r w:rsidRPr="009B7B1F">
        <w:rPr>
          <w:rFonts w:ascii="Arial" w:hAnsi="Arial" w:cs="Arial"/>
        </w:rPr>
        <w:t xml:space="preserve"> </w:t>
      </w:r>
      <w:r w:rsidR="00313F80" w:rsidRPr="009B7B1F">
        <w:rPr>
          <w:rFonts w:ascii="Arial" w:eastAsiaTheme="minorEastAsia" w:hAnsi="Arial" w:cs="Arial"/>
        </w:rPr>
        <w:t>O candidato terá a sua inscrição indeferida, mediante ato publicado no Portal do Diário Oficial do Estado (</w:t>
      </w:r>
      <w:hyperlink r:id="rId19" w:history="1">
        <w:r w:rsidR="00313F80" w:rsidRPr="009B7B1F">
          <w:rPr>
            <w:rStyle w:val="Hyperlink"/>
            <w:rFonts w:ascii="Arial" w:eastAsiaTheme="minorEastAsia" w:hAnsi="Arial" w:cs="Arial"/>
            <w:color w:val="0070C0"/>
          </w:rPr>
          <w:t>www.doe.sp.gov.br</w:t>
        </w:r>
      </w:hyperlink>
      <w:r w:rsidR="00313F80" w:rsidRPr="009B7B1F">
        <w:rPr>
          <w:rFonts w:ascii="Arial" w:eastAsiaTheme="minorEastAsia" w:hAnsi="Arial" w:cs="Arial"/>
        </w:rPr>
        <w:t>), no Portal de Concursos Públicos do Estado (</w:t>
      </w:r>
      <w:hyperlink r:id="rId20" w:history="1">
        <w:r w:rsidR="00313F80" w:rsidRPr="009B7B1F">
          <w:rPr>
            <w:rStyle w:val="Hyperlink"/>
            <w:rFonts w:ascii="Arial" w:eastAsiaTheme="minorEastAsia" w:hAnsi="Arial" w:cs="Arial"/>
            <w:color w:val="0070C0"/>
          </w:rPr>
          <w:t>www.concursopublico.sp.gov.br</w:t>
        </w:r>
      </w:hyperlink>
      <w:r w:rsidR="00313F80" w:rsidRPr="009B7B1F">
        <w:rPr>
          <w:rFonts w:ascii="Arial" w:eastAsiaTheme="minorEastAsia" w:hAnsi="Arial" w:cs="Arial"/>
        </w:rPr>
        <w:t>), da Secretaria [</w:t>
      </w:r>
      <w:r w:rsidR="00313F80" w:rsidRPr="000D4C2B">
        <w:rPr>
          <w:rFonts w:ascii="Arial" w:eastAsiaTheme="minorEastAsia" w:hAnsi="Arial" w:cs="Arial"/>
          <w:color w:val="FF0000"/>
        </w:rPr>
        <w:t>denominação da secretaria</w:t>
      </w:r>
      <w:r w:rsidR="00313F80" w:rsidRPr="009B7B1F">
        <w:rPr>
          <w:rFonts w:ascii="Arial" w:eastAsiaTheme="minorEastAsia" w:hAnsi="Arial" w:cs="Arial"/>
        </w:rPr>
        <w:t>] (</w:t>
      </w:r>
      <w:hyperlink r:id="rId21" w:history="1">
        <w:r w:rsidR="00313F80" w:rsidRPr="009B7B1F">
          <w:rPr>
            <w:rStyle w:val="Hyperlink"/>
            <w:rFonts w:ascii="Arial" w:eastAsiaTheme="minorEastAsia" w:hAnsi="Arial" w:cs="Arial"/>
            <w:color w:val="0070C0"/>
          </w:rPr>
          <w:t>www._______.sp.gov.br</w:t>
        </w:r>
        <w:r w:rsidR="00313F80" w:rsidRPr="009B7B1F">
          <w:rPr>
            <w:rStyle w:val="Hyperlink"/>
            <w:rFonts w:ascii="Arial" w:eastAsiaTheme="minorEastAsia" w:hAnsi="Arial" w:cs="Arial"/>
            <w:color w:val="auto"/>
          </w:rPr>
          <w:t>)</w:t>
        </w:r>
      </w:hyperlink>
      <w:r w:rsidR="00313F80" w:rsidRPr="009B7B1F">
        <w:rPr>
          <w:rFonts w:ascii="Arial" w:eastAsiaTheme="minorEastAsia" w:hAnsi="Arial" w:cs="Arial"/>
        </w:rPr>
        <w:t xml:space="preserve"> e da [</w:t>
      </w:r>
      <w:r w:rsidR="00313F80" w:rsidRPr="000D4C2B">
        <w:rPr>
          <w:rFonts w:ascii="Arial" w:eastAsiaTheme="minorEastAsia" w:hAnsi="Arial" w:cs="Arial"/>
          <w:color w:val="FF0000"/>
        </w:rPr>
        <w:t>nome da organizadora</w:t>
      </w:r>
      <w:r w:rsidR="00745F0E">
        <w:rPr>
          <w:rFonts w:ascii="Arial" w:eastAsiaTheme="minorEastAsia" w:hAnsi="Arial" w:cs="Arial"/>
        </w:rPr>
        <w:t>],</w:t>
      </w:r>
      <w:r w:rsidR="00313F80" w:rsidRPr="009B7B1F">
        <w:rPr>
          <w:rFonts w:ascii="Arial" w:eastAsiaTheme="minorEastAsia" w:hAnsi="Arial" w:cs="Arial"/>
        </w:rPr>
        <w:t xml:space="preserve"> (</w:t>
      </w:r>
      <w:hyperlink r:id="rId22">
        <w:r w:rsidR="00313F80" w:rsidRPr="009B7B1F">
          <w:rPr>
            <w:rStyle w:val="Hyperlink"/>
            <w:rFonts w:ascii="Arial" w:eastAsiaTheme="minorEastAsia" w:hAnsi="Arial" w:cs="Arial"/>
            <w:color w:val="0070C0"/>
          </w:rPr>
          <w:t>www.organizadora.org.br</w:t>
        </w:r>
      </w:hyperlink>
      <w:r w:rsidR="00313F80" w:rsidRPr="009B7B1F">
        <w:rPr>
          <w:rFonts w:ascii="Arial" w:eastAsiaTheme="minorEastAsia" w:hAnsi="Arial" w:cs="Arial"/>
        </w:rPr>
        <w:t>), quando:</w:t>
      </w:r>
    </w:p>
    <w:p w14:paraId="0568BA35" w14:textId="77777777" w:rsidR="00393916" w:rsidRPr="009B7B1F" w:rsidRDefault="3965530E" w:rsidP="00593BA9">
      <w:pPr>
        <w:spacing w:after="120"/>
        <w:jc w:val="both"/>
        <w:rPr>
          <w:rFonts w:ascii="Arial" w:hAnsi="Arial" w:cs="Arial"/>
        </w:rPr>
      </w:pPr>
      <w:r w:rsidRPr="009B7B1F">
        <w:rPr>
          <w:rFonts w:ascii="Arial" w:hAnsi="Arial" w:cs="Arial"/>
        </w:rPr>
        <w:t>a)</w:t>
      </w:r>
      <w:r w:rsidR="04BCCAA5" w:rsidRPr="009B7B1F">
        <w:rPr>
          <w:rFonts w:ascii="Arial" w:hAnsi="Arial" w:cs="Arial"/>
        </w:rPr>
        <w:t xml:space="preserve"> </w:t>
      </w:r>
      <w:r w:rsidR="699B2A8E" w:rsidRPr="009B7B1F">
        <w:rPr>
          <w:rFonts w:ascii="Arial" w:hAnsi="Arial" w:cs="Arial"/>
        </w:rPr>
        <w:t xml:space="preserve">efetuar </w:t>
      </w:r>
      <w:r w:rsidR="04BCCAA5" w:rsidRPr="009B7B1F">
        <w:rPr>
          <w:rFonts w:ascii="Arial" w:hAnsi="Arial" w:cs="Arial"/>
        </w:rPr>
        <w:t>pagamento em valor menor do que o estabelecido;</w:t>
      </w:r>
    </w:p>
    <w:p w14:paraId="5AD6DB39" w14:textId="77777777" w:rsidR="00393916" w:rsidRPr="009B7B1F" w:rsidRDefault="3965530E" w:rsidP="00593BA9">
      <w:pPr>
        <w:spacing w:after="120"/>
        <w:jc w:val="both"/>
        <w:rPr>
          <w:rFonts w:ascii="Arial" w:hAnsi="Arial" w:cs="Arial"/>
        </w:rPr>
      </w:pPr>
      <w:r w:rsidRPr="009B7B1F">
        <w:rPr>
          <w:rFonts w:ascii="Arial" w:hAnsi="Arial" w:cs="Arial"/>
        </w:rPr>
        <w:t>b)</w:t>
      </w:r>
      <w:r w:rsidR="04BCCAA5" w:rsidRPr="009B7B1F">
        <w:rPr>
          <w:rFonts w:ascii="Arial" w:hAnsi="Arial" w:cs="Arial"/>
        </w:rPr>
        <w:t xml:space="preserve"> </w:t>
      </w:r>
      <w:r w:rsidR="699B2A8E" w:rsidRPr="009B7B1F">
        <w:rPr>
          <w:rFonts w:ascii="Arial" w:hAnsi="Arial" w:cs="Arial"/>
        </w:rPr>
        <w:t xml:space="preserve">efetuar </w:t>
      </w:r>
      <w:r w:rsidR="04BCCAA5" w:rsidRPr="009B7B1F">
        <w:rPr>
          <w:rFonts w:ascii="Arial" w:hAnsi="Arial" w:cs="Arial"/>
        </w:rPr>
        <w:t>pagamento fora do período estabelecido</w:t>
      </w:r>
      <w:r w:rsidR="6933D6F3" w:rsidRPr="009B7B1F">
        <w:rPr>
          <w:rFonts w:ascii="Arial" w:hAnsi="Arial" w:cs="Arial"/>
        </w:rPr>
        <w:t xml:space="preserve"> para inscrição;</w:t>
      </w:r>
    </w:p>
    <w:p w14:paraId="768D4E9D" w14:textId="77777777" w:rsidR="000907A9" w:rsidRPr="009B7B1F" w:rsidRDefault="3965530E" w:rsidP="00593BA9">
      <w:pPr>
        <w:spacing w:after="120"/>
        <w:jc w:val="both"/>
        <w:rPr>
          <w:rFonts w:ascii="Arial" w:hAnsi="Arial" w:cs="Arial"/>
        </w:rPr>
      </w:pPr>
      <w:r w:rsidRPr="009B7B1F">
        <w:rPr>
          <w:rFonts w:ascii="Arial" w:hAnsi="Arial" w:cs="Arial"/>
        </w:rPr>
        <w:t>c)</w:t>
      </w:r>
      <w:r w:rsidR="6933D6F3" w:rsidRPr="009B7B1F">
        <w:rPr>
          <w:rFonts w:ascii="Arial" w:hAnsi="Arial" w:cs="Arial"/>
        </w:rPr>
        <w:t xml:space="preserve"> </w:t>
      </w:r>
      <w:r w:rsidR="1A5DD725" w:rsidRPr="009B7B1F">
        <w:rPr>
          <w:rFonts w:ascii="Arial" w:hAnsi="Arial" w:cs="Arial"/>
        </w:rPr>
        <w:t>preencher a ficha de inscrição de modo indevido</w:t>
      </w:r>
      <w:r w:rsidR="6933D6F3" w:rsidRPr="009B7B1F">
        <w:rPr>
          <w:rFonts w:ascii="Arial" w:hAnsi="Arial" w:cs="Arial"/>
        </w:rPr>
        <w:t>;</w:t>
      </w:r>
    </w:p>
    <w:p w14:paraId="7C63451C" w14:textId="77777777" w:rsidR="000907A9" w:rsidRPr="009B7B1F" w:rsidRDefault="00A3146B" w:rsidP="00593BA9">
      <w:pPr>
        <w:spacing w:after="120"/>
        <w:jc w:val="both"/>
        <w:rPr>
          <w:rFonts w:ascii="Arial" w:hAnsi="Arial" w:cs="Arial"/>
        </w:rPr>
      </w:pPr>
      <w:r w:rsidRPr="009B7B1F">
        <w:rPr>
          <w:rFonts w:ascii="Arial" w:hAnsi="Arial" w:cs="Arial"/>
        </w:rPr>
        <w:t>d)</w:t>
      </w:r>
      <w:r w:rsidR="000907A9" w:rsidRPr="009B7B1F">
        <w:rPr>
          <w:rFonts w:ascii="Arial" w:hAnsi="Arial" w:cs="Arial"/>
        </w:rPr>
        <w:t xml:space="preserve"> não ate</w:t>
      </w:r>
      <w:r w:rsidR="00215FBF" w:rsidRPr="009B7B1F">
        <w:rPr>
          <w:rFonts w:ascii="Arial" w:hAnsi="Arial" w:cs="Arial"/>
        </w:rPr>
        <w:t>nder as condições estipuladas neste</w:t>
      </w:r>
      <w:r w:rsidR="000907A9" w:rsidRPr="009B7B1F">
        <w:rPr>
          <w:rFonts w:ascii="Arial" w:hAnsi="Arial" w:cs="Arial"/>
        </w:rPr>
        <w:t xml:space="preserve"> edital.</w:t>
      </w:r>
    </w:p>
    <w:p w14:paraId="075F4FE4" w14:textId="77777777" w:rsidR="00215FBF" w:rsidRPr="009B7B1F" w:rsidRDefault="00215FBF" w:rsidP="00593BA9">
      <w:pPr>
        <w:spacing w:after="120"/>
        <w:jc w:val="both"/>
        <w:rPr>
          <w:rFonts w:ascii="Arial" w:hAnsi="Arial" w:cs="Arial"/>
        </w:rPr>
      </w:pPr>
    </w:p>
    <w:p w14:paraId="6E889619" w14:textId="77777777" w:rsidR="0088551B" w:rsidRPr="009B7B1F" w:rsidRDefault="7B2695F5" w:rsidP="00593BA9">
      <w:pPr>
        <w:spacing w:after="120"/>
        <w:jc w:val="both"/>
        <w:rPr>
          <w:rFonts w:ascii="Arial" w:hAnsi="Arial" w:cs="Arial"/>
        </w:rPr>
      </w:pPr>
      <w:r w:rsidRPr="009B7B1F">
        <w:rPr>
          <w:rFonts w:ascii="Arial" w:hAnsi="Arial" w:cs="Arial"/>
        </w:rPr>
        <w:t>4 - O candidato deverá ler todas as instruções estipuladas neste edital antes de efetuar a inscrição</w:t>
      </w:r>
      <w:r w:rsidR="75F7417A" w:rsidRPr="009B7B1F">
        <w:rPr>
          <w:rFonts w:ascii="Arial" w:hAnsi="Arial" w:cs="Arial"/>
        </w:rPr>
        <w:t xml:space="preserve"> e </w:t>
      </w:r>
      <w:r w:rsidRPr="009B7B1F">
        <w:rPr>
          <w:rFonts w:ascii="Arial" w:hAnsi="Arial" w:cs="Arial"/>
        </w:rPr>
        <w:t>responsabilizar</w:t>
      </w:r>
      <w:r w:rsidR="75F7417A" w:rsidRPr="009B7B1F">
        <w:rPr>
          <w:rFonts w:ascii="Arial" w:hAnsi="Arial" w:cs="Arial"/>
        </w:rPr>
        <w:t>-se</w:t>
      </w:r>
      <w:r w:rsidRPr="009B7B1F">
        <w:rPr>
          <w:rFonts w:ascii="Arial" w:hAnsi="Arial" w:cs="Arial"/>
        </w:rPr>
        <w:t xml:space="preserve"> pelas informações </w:t>
      </w:r>
      <w:r w:rsidR="75F7417A" w:rsidRPr="009B7B1F">
        <w:rPr>
          <w:rFonts w:ascii="Arial" w:hAnsi="Arial" w:cs="Arial"/>
        </w:rPr>
        <w:t>prestadas</w:t>
      </w:r>
      <w:r w:rsidR="61E28BD3" w:rsidRPr="009B7B1F">
        <w:rPr>
          <w:rFonts w:ascii="Arial" w:hAnsi="Arial" w:cs="Arial"/>
        </w:rPr>
        <w:t xml:space="preserve"> na ficha de inscrição</w:t>
      </w:r>
      <w:r w:rsidR="46AC5D8D" w:rsidRPr="009B7B1F">
        <w:rPr>
          <w:rFonts w:ascii="Arial" w:hAnsi="Arial" w:cs="Arial"/>
        </w:rPr>
        <w:t xml:space="preserve">, podendo a </w:t>
      </w:r>
      <w:r w:rsidR="092DEB51" w:rsidRPr="009B7B1F">
        <w:rPr>
          <w:rFonts w:ascii="Arial" w:hAnsi="Arial" w:cs="Arial"/>
        </w:rPr>
        <w:t>[</w:t>
      </w:r>
      <w:r w:rsidR="2A269BFB" w:rsidRPr="009B7B1F">
        <w:rPr>
          <w:rFonts w:ascii="Arial" w:hAnsi="Arial" w:cs="Arial"/>
          <w:color w:val="FF0000"/>
        </w:rPr>
        <w:t xml:space="preserve">nome </w:t>
      </w:r>
      <w:r w:rsidR="46AC5D8D" w:rsidRPr="009B7B1F">
        <w:rPr>
          <w:rFonts w:ascii="Arial" w:hAnsi="Arial" w:cs="Arial"/>
          <w:color w:val="FF0000"/>
        </w:rPr>
        <w:t xml:space="preserve">da </w:t>
      </w:r>
      <w:r w:rsidR="7646B216" w:rsidRPr="009B7B1F">
        <w:rPr>
          <w:rFonts w:ascii="Arial" w:hAnsi="Arial" w:cs="Arial"/>
          <w:color w:val="FF0000"/>
        </w:rPr>
        <w:t>Autarquia</w:t>
      </w:r>
      <w:r w:rsidR="092DEB51" w:rsidRPr="00745F0E">
        <w:rPr>
          <w:rFonts w:ascii="Arial" w:hAnsi="Arial" w:cs="Arial"/>
        </w:rPr>
        <w:t>]</w:t>
      </w:r>
      <w:r w:rsidR="46AC5D8D" w:rsidRPr="00745F0E">
        <w:rPr>
          <w:rFonts w:ascii="Arial" w:hAnsi="Arial" w:cs="Arial"/>
        </w:rPr>
        <w:t xml:space="preserve"> </w:t>
      </w:r>
      <w:r w:rsidR="46AC5D8D" w:rsidRPr="009B7B1F">
        <w:rPr>
          <w:rFonts w:ascii="Arial" w:hAnsi="Arial" w:cs="Arial"/>
        </w:rPr>
        <w:t>excluir do concurso público aquele que a preencher com dados incorretos, bem como prestar informações inverídicas, ainda que o fato seja constatado posteriormente.</w:t>
      </w:r>
    </w:p>
    <w:p w14:paraId="7321B244" w14:textId="77777777" w:rsidR="00EE724D" w:rsidRPr="009B7B1F" w:rsidRDefault="00EE724D" w:rsidP="00593BA9">
      <w:pPr>
        <w:spacing w:after="120"/>
        <w:jc w:val="both"/>
        <w:rPr>
          <w:rFonts w:ascii="Arial" w:hAnsi="Arial" w:cs="Arial"/>
        </w:rPr>
      </w:pPr>
    </w:p>
    <w:p w14:paraId="6EC0CED7" w14:textId="567B74ED" w:rsidR="00FD55FA" w:rsidRPr="009B7B1F" w:rsidRDefault="00B4284B" w:rsidP="00593BA9">
      <w:pPr>
        <w:spacing w:after="120"/>
        <w:jc w:val="both"/>
        <w:rPr>
          <w:rFonts w:ascii="Arial" w:hAnsi="Arial" w:cs="Arial"/>
        </w:rPr>
      </w:pPr>
      <w:r w:rsidRPr="009B7B1F">
        <w:rPr>
          <w:rFonts w:ascii="Arial" w:hAnsi="Arial" w:cs="Arial"/>
        </w:rPr>
        <w:t>5</w:t>
      </w:r>
      <w:r w:rsidR="00EE724D" w:rsidRPr="009B7B1F">
        <w:rPr>
          <w:rFonts w:ascii="Arial" w:hAnsi="Arial" w:cs="Arial"/>
        </w:rPr>
        <w:t xml:space="preserve"> - </w:t>
      </w:r>
      <w:r w:rsidR="00176B45" w:rsidRPr="009B7B1F">
        <w:rPr>
          <w:rFonts w:ascii="Arial" w:hAnsi="Arial" w:cs="Arial"/>
        </w:rPr>
        <w:t xml:space="preserve">As inscrições deverão ser realizadas somente pela </w:t>
      </w:r>
      <w:r w:rsidR="00EE724D" w:rsidRPr="009B7B1F">
        <w:rPr>
          <w:rFonts w:ascii="Arial" w:hAnsi="Arial" w:cs="Arial"/>
        </w:rPr>
        <w:t>I</w:t>
      </w:r>
      <w:r w:rsidR="00176B45" w:rsidRPr="009B7B1F">
        <w:rPr>
          <w:rFonts w:ascii="Arial" w:hAnsi="Arial" w:cs="Arial"/>
        </w:rPr>
        <w:t xml:space="preserve">nternet, no site </w:t>
      </w:r>
      <w:r w:rsidR="00DD61F8" w:rsidRPr="009B7B1F">
        <w:rPr>
          <w:rFonts w:ascii="Arial" w:hAnsi="Arial" w:cs="Arial"/>
        </w:rPr>
        <w:t>[</w:t>
      </w:r>
      <w:r w:rsidR="00DD61F8" w:rsidRPr="00745F0E">
        <w:rPr>
          <w:rFonts w:ascii="Arial" w:hAnsi="Arial" w:cs="Arial"/>
          <w:color w:val="0070C0"/>
        </w:rPr>
        <w:t>www.organizadora.org.br</w:t>
      </w:r>
      <w:r w:rsidR="00DD61F8" w:rsidRPr="009B7B1F">
        <w:rPr>
          <w:rFonts w:ascii="Arial" w:hAnsi="Arial" w:cs="Arial"/>
        </w:rPr>
        <w:t>]</w:t>
      </w:r>
      <w:r w:rsidR="00EE724D" w:rsidRPr="009B7B1F">
        <w:rPr>
          <w:rFonts w:ascii="Arial" w:hAnsi="Arial" w:cs="Arial"/>
        </w:rPr>
        <w:t xml:space="preserve">, </w:t>
      </w:r>
      <w:r w:rsidR="00EE724D" w:rsidRPr="00745F0E">
        <w:rPr>
          <w:rFonts w:ascii="Arial" w:hAnsi="Arial" w:cs="Arial"/>
          <w:color w:val="FF0000"/>
        </w:rPr>
        <w:t>no período das ____ horas de ____</w:t>
      </w:r>
      <w:r w:rsidR="00176B45" w:rsidRPr="00745F0E">
        <w:rPr>
          <w:rFonts w:ascii="Arial" w:hAnsi="Arial" w:cs="Arial"/>
          <w:color w:val="FF0000"/>
        </w:rPr>
        <w:t xml:space="preserve"> </w:t>
      </w:r>
      <w:proofErr w:type="spellStart"/>
      <w:r w:rsidR="00176B45" w:rsidRPr="00745F0E">
        <w:rPr>
          <w:rFonts w:ascii="Arial" w:hAnsi="Arial" w:cs="Arial"/>
          <w:color w:val="FF0000"/>
        </w:rPr>
        <w:t>de</w:t>
      </w:r>
      <w:proofErr w:type="spellEnd"/>
      <w:r w:rsidR="00176B45" w:rsidRPr="00745F0E">
        <w:rPr>
          <w:rFonts w:ascii="Arial" w:hAnsi="Arial" w:cs="Arial"/>
          <w:color w:val="FF0000"/>
        </w:rPr>
        <w:t xml:space="preserve"> </w:t>
      </w:r>
      <w:r w:rsidR="00EE724D" w:rsidRPr="00745F0E">
        <w:rPr>
          <w:rFonts w:ascii="Arial" w:hAnsi="Arial" w:cs="Arial"/>
          <w:color w:val="FF0000"/>
        </w:rPr>
        <w:t xml:space="preserve">_____________ </w:t>
      </w:r>
      <w:proofErr w:type="spellStart"/>
      <w:r w:rsidR="00EE724D" w:rsidRPr="00745F0E">
        <w:rPr>
          <w:rFonts w:ascii="Arial" w:hAnsi="Arial" w:cs="Arial"/>
          <w:color w:val="FF0000"/>
        </w:rPr>
        <w:t>de</w:t>
      </w:r>
      <w:proofErr w:type="spellEnd"/>
      <w:r w:rsidR="00EE724D" w:rsidRPr="00745F0E">
        <w:rPr>
          <w:rFonts w:ascii="Arial" w:hAnsi="Arial" w:cs="Arial"/>
          <w:color w:val="FF0000"/>
        </w:rPr>
        <w:t xml:space="preserve"> </w:t>
      </w:r>
      <w:proofErr w:type="spellStart"/>
      <w:r w:rsidR="00704CA3" w:rsidRPr="00745F0E">
        <w:rPr>
          <w:rFonts w:ascii="Arial" w:hAnsi="Arial" w:cs="Arial"/>
          <w:color w:val="FF0000"/>
        </w:rPr>
        <w:t>xxxx</w:t>
      </w:r>
      <w:proofErr w:type="spellEnd"/>
      <w:r w:rsidR="00EE724D" w:rsidRPr="00745F0E">
        <w:rPr>
          <w:rFonts w:ascii="Arial" w:hAnsi="Arial" w:cs="Arial"/>
          <w:color w:val="FF0000"/>
        </w:rPr>
        <w:t xml:space="preserve"> às ____ horas de ___</w:t>
      </w:r>
      <w:r w:rsidR="00176B45" w:rsidRPr="00745F0E">
        <w:rPr>
          <w:rFonts w:ascii="Arial" w:hAnsi="Arial" w:cs="Arial"/>
          <w:color w:val="FF0000"/>
        </w:rPr>
        <w:t xml:space="preserve"> </w:t>
      </w:r>
      <w:proofErr w:type="spellStart"/>
      <w:r w:rsidR="00176B45" w:rsidRPr="00745F0E">
        <w:rPr>
          <w:rFonts w:ascii="Arial" w:hAnsi="Arial" w:cs="Arial"/>
          <w:color w:val="FF0000"/>
        </w:rPr>
        <w:t>de</w:t>
      </w:r>
      <w:proofErr w:type="spellEnd"/>
      <w:r w:rsidR="00176B45" w:rsidRPr="00745F0E">
        <w:rPr>
          <w:rFonts w:ascii="Arial" w:hAnsi="Arial" w:cs="Arial"/>
          <w:color w:val="FF0000"/>
        </w:rPr>
        <w:t xml:space="preserve"> </w:t>
      </w:r>
      <w:r w:rsidR="00010C40" w:rsidRPr="00745F0E">
        <w:rPr>
          <w:rFonts w:ascii="Arial" w:hAnsi="Arial" w:cs="Arial"/>
          <w:color w:val="FF0000"/>
        </w:rPr>
        <w:t xml:space="preserve">_________________ </w:t>
      </w:r>
      <w:proofErr w:type="spellStart"/>
      <w:r w:rsidR="00010C40" w:rsidRPr="00745F0E">
        <w:rPr>
          <w:rFonts w:ascii="Arial" w:hAnsi="Arial" w:cs="Arial"/>
          <w:color w:val="FF0000"/>
        </w:rPr>
        <w:t>de</w:t>
      </w:r>
      <w:proofErr w:type="spellEnd"/>
      <w:r w:rsidR="00010C40" w:rsidRPr="00745F0E">
        <w:rPr>
          <w:rFonts w:ascii="Arial" w:hAnsi="Arial" w:cs="Arial"/>
          <w:color w:val="FF0000"/>
        </w:rPr>
        <w:t xml:space="preserve"> </w:t>
      </w:r>
      <w:proofErr w:type="spellStart"/>
      <w:r w:rsidR="00704CA3" w:rsidRPr="00745F0E">
        <w:rPr>
          <w:rFonts w:ascii="Arial" w:hAnsi="Arial" w:cs="Arial"/>
          <w:color w:val="FF0000"/>
        </w:rPr>
        <w:t>xxxx</w:t>
      </w:r>
      <w:proofErr w:type="spellEnd"/>
      <w:r w:rsidR="00176B45" w:rsidRPr="009B7B1F">
        <w:rPr>
          <w:rFonts w:ascii="Arial" w:hAnsi="Arial" w:cs="Arial"/>
        </w:rPr>
        <w:t>.</w:t>
      </w:r>
    </w:p>
    <w:p w14:paraId="75CBFCEC" w14:textId="77777777" w:rsidR="00FD55FA" w:rsidRPr="009B7B1F" w:rsidRDefault="00FD55FA" w:rsidP="00593BA9">
      <w:pPr>
        <w:spacing w:after="120"/>
        <w:jc w:val="both"/>
        <w:rPr>
          <w:rFonts w:ascii="Arial" w:hAnsi="Arial" w:cs="Arial"/>
        </w:rPr>
      </w:pPr>
    </w:p>
    <w:p w14:paraId="2DB2DC73" w14:textId="77777777" w:rsidR="00B52DA5" w:rsidRPr="009B7B1F" w:rsidRDefault="2DE97854" w:rsidP="00593BA9">
      <w:pPr>
        <w:spacing w:after="120"/>
        <w:jc w:val="both"/>
        <w:rPr>
          <w:rFonts w:ascii="Arial" w:hAnsi="Arial" w:cs="Arial"/>
        </w:rPr>
      </w:pPr>
      <w:r w:rsidRPr="009B7B1F">
        <w:rPr>
          <w:rFonts w:ascii="Arial" w:hAnsi="Arial" w:cs="Arial"/>
        </w:rPr>
        <w:t>6</w:t>
      </w:r>
      <w:r w:rsidR="7A482E55" w:rsidRPr="009B7B1F">
        <w:rPr>
          <w:rFonts w:ascii="Arial" w:hAnsi="Arial" w:cs="Arial"/>
        </w:rPr>
        <w:t xml:space="preserve"> - </w:t>
      </w:r>
      <w:r w:rsidR="65224EC3" w:rsidRPr="009B7B1F">
        <w:rPr>
          <w:rFonts w:ascii="Arial" w:hAnsi="Arial" w:cs="Arial"/>
        </w:rPr>
        <w:t>Para inscrever-se</w:t>
      </w:r>
      <w:r w:rsidR="4B5D72E6" w:rsidRPr="009B7B1F">
        <w:rPr>
          <w:rFonts w:ascii="Arial" w:hAnsi="Arial" w:cs="Arial"/>
        </w:rPr>
        <w:t>, o candidato deverá:</w:t>
      </w:r>
    </w:p>
    <w:p w14:paraId="7E94D5DC" w14:textId="77777777" w:rsidR="00CF76A2" w:rsidRPr="009B7B1F" w:rsidRDefault="3965530E" w:rsidP="00593BA9">
      <w:pPr>
        <w:spacing w:after="120"/>
        <w:jc w:val="both"/>
        <w:rPr>
          <w:rFonts w:ascii="Arial" w:hAnsi="Arial" w:cs="Arial"/>
        </w:rPr>
      </w:pPr>
      <w:r w:rsidRPr="009B7B1F">
        <w:rPr>
          <w:rFonts w:ascii="Arial" w:hAnsi="Arial" w:cs="Arial"/>
        </w:rPr>
        <w:t>a)</w:t>
      </w:r>
      <w:r w:rsidR="4B5D72E6" w:rsidRPr="009B7B1F">
        <w:rPr>
          <w:rFonts w:ascii="Arial" w:hAnsi="Arial" w:cs="Arial"/>
        </w:rPr>
        <w:t xml:space="preserve"> </w:t>
      </w:r>
      <w:r w:rsidR="65224EC3" w:rsidRPr="009B7B1F">
        <w:rPr>
          <w:rFonts w:ascii="Arial" w:hAnsi="Arial" w:cs="Arial"/>
        </w:rPr>
        <w:t xml:space="preserve">acessar o site </w:t>
      </w:r>
      <w:r w:rsidR="3804BD25" w:rsidRPr="009B7B1F">
        <w:rPr>
          <w:rFonts w:ascii="Arial" w:hAnsi="Arial" w:cs="Arial"/>
        </w:rPr>
        <w:t>[</w:t>
      </w:r>
      <w:r w:rsidR="3804BD25" w:rsidRPr="00745F0E">
        <w:rPr>
          <w:rFonts w:ascii="Arial" w:hAnsi="Arial" w:cs="Arial"/>
          <w:color w:val="0070C0"/>
        </w:rPr>
        <w:t>www.organizadora.org.br</w:t>
      </w:r>
      <w:r w:rsidR="3804BD25" w:rsidRPr="009B7B1F">
        <w:rPr>
          <w:rFonts w:ascii="Arial" w:hAnsi="Arial" w:cs="Arial"/>
        </w:rPr>
        <w:t>]</w:t>
      </w:r>
      <w:r w:rsidR="79146B8E" w:rsidRPr="009B7B1F">
        <w:rPr>
          <w:rFonts w:ascii="Arial" w:hAnsi="Arial" w:cs="Arial"/>
        </w:rPr>
        <w:t>.</w:t>
      </w:r>
    </w:p>
    <w:p w14:paraId="7BB9BD7E" w14:textId="77777777" w:rsidR="00CF76A2" w:rsidRPr="009B7B1F" w:rsidRDefault="3965530E" w:rsidP="00593BA9">
      <w:pPr>
        <w:spacing w:after="120"/>
        <w:jc w:val="both"/>
        <w:rPr>
          <w:rFonts w:ascii="Arial" w:hAnsi="Arial" w:cs="Arial"/>
        </w:rPr>
      </w:pPr>
      <w:r w:rsidRPr="009B7B1F">
        <w:rPr>
          <w:rFonts w:ascii="Arial" w:hAnsi="Arial" w:cs="Arial"/>
        </w:rPr>
        <w:t>b)</w:t>
      </w:r>
      <w:r w:rsidR="79146B8E" w:rsidRPr="009B7B1F">
        <w:rPr>
          <w:rFonts w:ascii="Arial" w:hAnsi="Arial" w:cs="Arial"/>
        </w:rPr>
        <w:t xml:space="preserve"> localizar no site o </w:t>
      </w:r>
      <w:r w:rsidR="79146B8E" w:rsidRPr="009B7B1F">
        <w:rPr>
          <w:rFonts w:ascii="Arial" w:hAnsi="Arial" w:cs="Arial"/>
          <w:i/>
          <w:iCs/>
        </w:rPr>
        <w:t>link</w:t>
      </w:r>
      <w:r w:rsidR="65224EC3" w:rsidRPr="009B7B1F">
        <w:rPr>
          <w:rFonts w:ascii="Arial" w:hAnsi="Arial" w:cs="Arial"/>
        </w:rPr>
        <w:t xml:space="preserve"> correlato ao concurso público;</w:t>
      </w:r>
    </w:p>
    <w:p w14:paraId="762471AD" w14:textId="77777777" w:rsidR="00184CC0" w:rsidRPr="009B7B1F" w:rsidRDefault="3965530E" w:rsidP="00593BA9">
      <w:pPr>
        <w:spacing w:after="120"/>
        <w:jc w:val="both"/>
        <w:rPr>
          <w:rFonts w:ascii="Arial" w:hAnsi="Arial" w:cs="Arial"/>
        </w:rPr>
      </w:pPr>
      <w:r w:rsidRPr="009B7B1F">
        <w:rPr>
          <w:rFonts w:ascii="Arial" w:hAnsi="Arial" w:cs="Arial"/>
        </w:rPr>
        <w:t>c)</w:t>
      </w:r>
      <w:r w:rsidR="79146B8E" w:rsidRPr="009B7B1F">
        <w:rPr>
          <w:rFonts w:ascii="Arial" w:hAnsi="Arial" w:cs="Arial"/>
        </w:rPr>
        <w:t xml:space="preserve"> ler atentamente o respectivo e</w:t>
      </w:r>
      <w:r w:rsidR="65224EC3" w:rsidRPr="009B7B1F">
        <w:rPr>
          <w:rFonts w:ascii="Arial" w:hAnsi="Arial" w:cs="Arial"/>
        </w:rPr>
        <w:t xml:space="preserve">dital e preencher a </w:t>
      </w:r>
      <w:r w:rsidR="79146B8E" w:rsidRPr="009B7B1F">
        <w:rPr>
          <w:rFonts w:ascii="Arial" w:hAnsi="Arial" w:cs="Arial"/>
        </w:rPr>
        <w:t>ficha de i</w:t>
      </w:r>
      <w:r w:rsidR="133B590D" w:rsidRPr="009B7B1F">
        <w:rPr>
          <w:rFonts w:ascii="Arial" w:hAnsi="Arial" w:cs="Arial"/>
        </w:rPr>
        <w:t>nscrição, total e corretamente;</w:t>
      </w:r>
    </w:p>
    <w:p w14:paraId="35C15532" w14:textId="55330949" w:rsidR="00184CC0" w:rsidRPr="009B7B1F" w:rsidRDefault="00A3146B" w:rsidP="00593BA9">
      <w:pPr>
        <w:spacing w:after="120"/>
        <w:jc w:val="both"/>
        <w:rPr>
          <w:rFonts w:ascii="Arial" w:hAnsi="Arial" w:cs="Arial"/>
        </w:rPr>
      </w:pPr>
      <w:r w:rsidRPr="009B7B1F">
        <w:rPr>
          <w:rFonts w:ascii="Arial" w:hAnsi="Arial" w:cs="Arial"/>
        </w:rPr>
        <w:lastRenderedPageBreak/>
        <w:t>d)</w:t>
      </w:r>
      <w:r w:rsidR="00184CC0" w:rsidRPr="009B7B1F">
        <w:rPr>
          <w:rFonts w:ascii="Arial" w:hAnsi="Arial" w:cs="Arial"/>
        </w:rPr>
        <w:t xml:space="preserve"> i</w:t>
      </w:r>
      <w:r w:rsidR="00176B45" w:rsidRPr="009B7B1F">
        <w:rPr>
          <w:rFonts w:ascii="Arial" w:hAnsi="Arial" w:cs="Arial"/>
        </w:rPr>
        <w:t>mprimir o boleto bancário e efetuar o pagament</w:t>
      </w:r>
      <w:r w:rsidR="006608A2" w:rsidRPr="009B7B1F">
        <w:rPr>
          <w:rFonts w:ascii="Arial" w:hAnsi="Arial" w:cs="Arial"/>
        </w:rPr>
        <w:t>o</w:t>
      </w:r>
      <w:r w:rsidR="00D05732" w:rsidRPr="009B7B1F">
        <w:rPr>
          <w:rFonts w:ascii="Arial" w:hAnsi="Arial" w:cs="Arial"/>
        </w:rPr>
        <w:t>,</w:t>
      </w:r>
      <w:r w:rsidR="00176B45" w:rsidRPr="009B7B1F">
        <w:rPr>
          <w:rFonts w:ascii="Arial" w:hAnsi="Arial" w:cs="Arial"/>
        </w:rPr>
        <w:t xml:space="preserve"> </w:t>
      </w:r>
      <w:r w:rsidR="00313F80" w:rsidRPr="009B7B1F">
        <w:rPr>
          <w:rFonts w:ascii="Arial" w:hAnsi="Arial" w:cs="Arial"/>
        </w:rPr>
        <w:t>(</w:t>
      </w:r>
      <w:r w:rsidR="00704CA3" w:rsidRPr="009B7B1F">
        <w:rPr>
          <w:rFonts w:ascii="Arial" w:eastAsiaTheme="minorEastAsia" w:hAnsi="Arial" w:cs="Arial"/>
          <w:color w:val="FF0000"/>
        </w:rPr>
        <w:t xml:space="preserve">ou pagar por pix ou </w:t>
      </w:r>
      <w:proofErr w:type="spellStart"/>
      <w:r w:rsidR="00704CA3" w:rsidRPr="009B7B1F">
        <w:rPr>
          <w:rFonts w:ascii="Arial" w:eastAsiaTheme="minorEastAsia" w:hAnsi="Arial" w:cs="Arial"/>
          <w:color w:val="FF0000"/>
        </w:rPr>
        <w:t>qrcode</w:t>
      </w:r>
      <w:proofErr w:type="spellEnd"/>
      <w:r w:rsidR="00704CA3" w:rsidRPr="009B7B1F">
        <w:rPr>
          <w:rFonts w:ascii="Arial" w:eastAsiaTheme="minorEastAsia" w:hAnsi="Arial" w:cs="Arial"/>
          <w:color w:val="FF0000"/>
        </w:rPr>
        <w:t xml:space="preserve"> (Opcional)</w:t>
      </w:r>
      <w:r w:rsidR="00313F80" w:rsidRPr="00745F0E">
        <w:rPr>
          <w:rFonts w:ascii="Arial" w:hAnsi="Arial" w:cs="Arial"/>
        </w:rPr>
        <w:t xml:space="preserve">) </w:t>
      </w:r>
      <w:r w:rsidR="00176B45" w:rsidRPr="009B7B1F">
        <w:rPr>
          <w:rFonts w:ascii="Arial" w:hAnsi="Arial" w:cs="Arial"/>
        </w:rPr>
        <w:t>do valor correspondente da taxa de inscrição</w:t>
      </w:r>
      <w:r w:rsidR="00615A90" w:rsidRPr="009B7B1F">
        <w:rPr>
          <w:rFonts w:ascii="Arial" w:hAnsi="Arial" w:cs="Arial"/>
        </w:rPr>
        <w:t>,</w:t>
      </w:r>
      <w:r w:rsidR="00176B45" w:rsidRPr="009B7B1F">
        <w:rPr>
          <w:rFonts w:ascii="Arial" w:hAnsi="Arial" w:cs="Arial"/>
        </w:rPr>
        <w:t xml:space="preserve"> até a data limite par</w:t>
      </w:r>
      <w:r w:rsidR="00615A90" w:rsidRPr="009B7B1F">
        <w:rPr>
          <w:rFonts w:ascii="Arial" w:hAnsi="Arial" w:cs="Arial"/>
        </w:rPr>
        <w:t>a o encerramento das inscrições, de acordo com as instruções constantes do item 10 e seguintes deste capítulo.</w:t>
      </w:r>
    </w:p>
    <w:p w14:paraId="54EE31CF" w14:textId="77777777" w:rsidR="00ED29B0" w:rsidRPr="009B7B1F" w:rsidRDefault="00ED29B0" w:rsidP="00593BA9">
      <w:pPr>
        <w:spacing w:after="120"/>
        <w:jc w:val="both"/>
        <w:rPr>
          <w:rFonts w:ascii="Arial" w:hAnsi="Arial" w:cs="Arial"/>
        </w:rPr>
      </w:pPr>
    </w:p>
    <w:p w14:paraId="50F9B973" w14:textId="77777777" w:rsidR="006572DB" w:rsidRPr="009B7B1F" w:rsidRDefault="00B4284B" w:rsidP="00593BA9">
      <w:pPr>
        <w:autoSpaceDE w:val="0"/>
        <w:autoSpaceDN w:val="0"/>
        <w:adjustRightInd w:val="0"/>
        <w:spacing w:after="120"/>
        <w:jc w:val="both"/>
        <w:rPr>
          <w:rFonts w:ascii="Arial" w:hAnsi="Arial" w:cs="Arial"/>
        </w:rPr>
      </w:pPr>
      <w:bookmarkStart w:id="1" w:name="_Hlk172712111"/>
      <w:r w:rsidRPr="009B7B1F">
        <w:rPr>
          <w:rFonts w:ascii="Arial" w:hAnsi="Arial" w:cs="Arial"/>
        </w:rPr>
        <w:t>7</w:t>
      </w:r>
      <w:r w:rsidR="006572DB" w:rsidRPr="009B7B1F">
        <w:rPr>
          <w:rFonts w:ascii="Arial" w:hAnsi="Arial" w:cs="Arial"/>
        </w:rPr>
        <w:t xml:space="preserve"> - </w:t>
      </w:r>
      <w:r w:rsidR="00CD2745" w:rsidRPr="009B7B1F">
        <w:rPr>
          <w:rFonts w:ascii="Arial" w:hAnsi="Arial" w:cs="Arial"/>
        </w:rPr>
        <w:t>Em conformidade com o Decreto nº 55.588, de 17 de março de 2010, o candidato transgênero que desejar ser tratado pelo nome social: designação pela qual a pessoa travesti ou transexual se identifica e é socialmente reconhecida, deverá, no ato da inscrição, requerer no campo específico para tal, o uso do nome social, para tanto deverá informar o nome social completo (nome e sobrenome).</w:t>
      </w:r>
    </w:p>
    <w:p w14:paraId="174C5628" w14:textId="77777777" w:rsidR="006572DB" w:rsidRPr="009B7B1F" w:rsidRDefault="006572DB" w:rsidP="00593BA9">
      <w:pPr>
        <w:spacing w:after="120"/>
        <w:jc w:val="both"/>
        <w:rPr>
          <w:rFonts w:ascii="Arial" w:hAnsi="Arial" w:cs="Arial"/>
        </w:rPr>
      </w:pPr>
    </w:p>
    <w:bookmarkEnd w:id="1"/>
    <w:p w14:paraId="66920D27" w14:textId="77777777" w:rsidR="00176B45" w:rsidRPr="009B7B1F" w:rsidRDefault="00B4284B" w:rsidP="00593BA9">
      <w:pPr>
        <w:spacing w:after="120"/>
        <w:jc w:val="both"/>
        <w:rPr>
          <w:rFonts w:ascii="Arial" w:hAnsi="Arial" w:cs="Arial"/>
        </w:rPr>
      </w:pPr>
      <w:r w:rsidRPr="009B7B1F">
        <w:rPr>
          <w:rFonts w:ascii="Arial" w:hAnsi="Arial" w:cs="Arial"/>
        </w:rPr>
        <w:t>8</w:t>
      </w:r>
      <w:r w:rsidR="00184CC0" w:rsidRPr="009B7B1F">
        <w:rPr>
          <w:rFonts w:ascii="Arial" w:hAnsi="Arial" w:cs="Arial"/>
        </w:rPr>
        <w:t xml:space="preserve"> - </w:t>
      </w:r>
      <w:r w:rsidR="00176B45" w:rsidRPr="009B7B1F">
        <w:rPr>
          <w:rFonts w:ascii="Arial" w:hAnsi="Arial" w:cs="Arial"/>
        </w:rPr>
        <w:t xml:space="preserve">O descumprimento das </w:t>
      </w:r>
      <w:r w:rsidR="00184CC0" w:rsidRPr="009B7B1F">
        <w:rPr>
          <w:rFonts w:ascii="Arial" w:hAnsi="Arial" w:cs="Arial"/>
        </w:rPr>
        <w:t>instruções para inscrição pela I</w:t>
      </w:r>
      <w:r w:rsidR="00176B45" w:rsidRPr="009B7B1F">
        <w:rPr>
          <w:rFonts w:ascii="Arial" w:hAnsi="Arial" w:cs="Arial"/>
        </w:rPr>
        <w:t>nternet implicará o indeferimento da inscrição.</w:t>
      </w:r>
    </w:p>
    <w:p w14:paraId="0C0F7C18" w14:textId="77777777" w:rsidR="00176B45" w:rsidRPr="009B7B1F" w:rsidRDefault="00176B45" w:rsidP="00593BA9">
      <w:pPr>
        <w:spacing w:after="120"/>
        <w:jc w:val="both"/>
        <w:rPr>
          <w:rFonts w:ascii="Arial" w:hAnsi="Arial" w:cs="Arial"/>
        </w:rPr>
      </w:pPr>
    </w:p>
    <w:p w14:paraId="47245A84" w14:textId="020264DE" w:rsidR="00D04ECC" w:rsidRPr="009B7B1F" w:rsidRDefault="2DE97854" w:rsidP="00593BA9">
      <w:pPr>
        <w:spacing w:after="120"/>
        <w:jc w:val="both"/>
        <w:rPr>
          <w:rFonts w:ascii="Arial" w:hAnsi="Arial" w:cs="Arial"/>
          <w:color w:val="70AD47" w:themeColor="accent6"/>
        </w:rPr>
      </w:pPr>
      <w:r w:rsidRPr="009B7B1F">
        <w:rPr>
          <w:rFonts w:ascii="Arial" w:hAnsi="Arial" w:cs="Arial"/>
        </w:rPr>
        <w:t>9</w:t>
      </w:r>
      <w:r w:rsidR="416915F3" w:rsidRPr="009B7B1F">
        <w:rPr>
          <w:rFonts w:ascii="Arial" w:hAnsi="Arial" w:cs="Arial"/>
        </w:rPr>
        <w:t xml:space="preserve"> </w:t>
      </w:r>
      <w:r w:rsidR="00745F0E">
        <w:rPr>
          <w:rFonts w:ascii="Arial" w:hAnsi="Arial" w:cs="Arial"/>
        </w:rPr>
        <w:t xml:space="preserve">- </w:t>
      </w:r>
      <w:r w:rsidR="00704CA3" w:rsidRPr="009B7B1F">
        <w:rPr>
          <w:rFonts w:ascii="Arial" w:eastAsiaTheme="minorEastAsia" w:hAnsi="Arial" w:cs="Arial"/>
        </w:rPr>
        <w:t xml:space="preserve">O valor da </w:t>
      </w:r>
      <w:r w:rsidR="00704CA3" w:rsidRPr="00745F0E">
        <w:rPr>
          <w:rFonts w:ascii="Arial" w:eastAsiaTheme="minorEastAsia" w:hAnsi="Arial" w:cs="Arial"/>
        </w:rPr>
        <w:t xml:space="preserve">inscrição poderá ser pago por boleto em qualquer </w:t>
      </w:r>
      <w:r w:rsidR="00704CA3" w:rsidRPr="009B7B1F">
        <w:rPr>
          <w:rFonts w:ascii="Arial" w:eastAsiaTheme="minorEastAsia" w:hAnsi="Arial" w:cs="Arial"/>
        </w:rPr>
        <w:t>agência bancária, utilizando somente o boleto bancário gerado no ato da inscrição, até a data limite do encerramento das inscrições, sendo certo que:</w:t>
      </w:r>
    </w:p>
    <w:p w14:paraId="58B150DE" w14:textId="08DE92BB" w:rsidR="00176B45" w:rsidRPr="009B7B1F" w:rsidRDefault="32E9D7D0" w:rsidP="00593BA9">
      <w:pPr>
        <w:spacing w:after="120"/>
        <w:jc w:val="both"/>
        <w:rPr>
          <w:rFonts w:ascii="Arial" w:hAnsi="Arial" w:cs="Arial"/>
        </w:rPr>
      </w:pPr>
      <w:r w:rsidRPr="009B7B1F">
        <w:rPr>
          <w:rFonts w:ascii="Arial" w:hAnsi="Arial" w:cs="Arial"/>
        </w:rPr>
        <w:t>a)</w:t>
      </w:r>
      <w:r w:rsidR="416915F3" w:rsidRPr="009B7B1F">
        <w:rPr>
          <w:rFonts w:ascii="Arial" w:hAnsi="Arial" w:cs="Arial"/>
        </w:rPr>
        <w:t xml:space="preserve"> </w:t>
      </w:r>
      <w:r w:rsidR="65224EC3" w:rsidRPr="009B7B1F">
        <w:rPr>
          <w:rFonts w:ascii="Arial" w:hAnsi="Arial" w:cs="Arial"/>
        </w:rPr>
        <w:t>a inscrição por pagamento em cheque</w:t>
      </w:r>
      <w:r w:rsidR="00704CA3" w:rsidRPr="009B7B1F">
        <w:rPr>
          <w:rFonts w:ascii="Arial" w:hAnsi="Arial" w:cs="Arial"/>
        </w:rPr>
        <w:t xml:space="preserve"> </w:t>
      </w:r>
      <w:r w:rsidR="65224EC3" w:rsidRPr="009B7B1F">
        <w:rPr>
          <w:rFonts w:ascii="Arial" w:hAnsi="Arial" w:cs="Arial"/>
        </w:rPr>
        <w:t>somente será considerada efetivada após a respectiva compensação;</w:t>
      </w:r>
    </w:p>
    <w:p w14:paraId="12A71487" w14:textId="09CDDCF0" w:rsidR="00176B45" w:rsidRPr="009B7B1F" w:rsidRDefault="32E9D7D0" w:rsidP="00593BA9">
      <w:pPr>
        <w:spacing w:after="120"/>
        <w:jc w:val="both"/>
        <w:rPr>
          <w:rFonts w:ascii="Arial" w:hAnsi="Arial" w:cs="Arial"/>
        </w:rPr>
      </w:pPr>
      <w:r w:rsidRPr="009B7B1F">
        <w:rPr>
          <w:rFonts w:ascii="Arial" w:hAnsi="Arial" w:cs="Arial"/>
        </w:rPr>
        <w:t>b)</w:t>
      </w:r>
      <w:r w:rsidR="38C06A75" w:rsidRPr="009B7B1F">
        <w:rPr>
          <w:rFonts w:ascii="Arial" w:hAnsi="Arial" w:cs="Arial"/>
        </w:rPr>
        <w:t xml:space="preserve"> </w:t>
      </w:r>
      <w:r w:rsidR="65224EC3" w:rsidRPr="009B7B1F">
        <w:rPr>
          <w:rFonts w:ascii="Arial" w:hAnsi="Arial" w:cs="Arial"/>
        </w:rPr>
        <w:t>não será aceito pagamento da taxa de inscrição por depósito em caixa eletrônico, pelos correios,</w:t>
      </w:r>
      <w:r w:rsidR="00704CA3" w:rsidRPr="009B7B1F">
        <w:rPr>
          <w:rFonts w:ascii="Arial" w:hAnsi="Arial" w:cs="Arial"/>
        </w:rPr>
        <w:t xml:space="preserve"> </w:t>
      </w:r>
      <w:r w:rsidR="65224EC3" w:rsidRPr="009B7B1F">
        <w:rPr>
          <w:rFonts w:ascii="Arial" w:hAnsi="Arial" w:cs="Arial"/>
        </w:rPr>
        <w:t>transferência eletrônica, DOC, ordem de pagamento ou depósito comum em</w:t>
      </w:r>
      <w:r w:rsidR="73F68DF9" w:rsidRPr="009B7B1F">
        <w:rPr>
          <w:rFonts w:ascii="Arial" w:hAnsi="Arial" w:cs="Arial"/>
        </w:rPr>
        <w:t xml:space="preserve"> conta corrente, condicional, </w:t>
      </w:r>
      <w:r w:rsidR="65224EC3" w:rsidRPr="009B7B1F">
        <w:rPr>
          <w:rFonts w:ascii="Arial" w:hAnsi="Arial" w:cs="Arial"/>
        </w:rPr>
        <w:t xml:space="preserve">fora do período das inscrições ou por qualquer outro meio </w:t>
      </w:r>
      <w:r w:rsidR="38C06A75" w:rsidRPr="009B7B1F">
        <w:rPr>
          <w:rFonts w:ascii="Arial" w:hAnsi="Arial" w:cs="Arial"/>
        </w:rPr>
        <w:t>que não os especificados neste e</w:t>
      </w:r>
      <w:r w:rsidR="65224EC3" w:rsidRPr="009B7B1F">
        <w:rPr>
          <w:rFonts w:ascii="Arial" w:hAnsi="Arial" w:cs="Arial"/>
        </w:rPr>
        <w:t>dital;</w:t>
      </w:r>
    </w:p>
    <w:p w14:paraId="462F950A" w14:textId="77777777" w:rsidR="00176B45" w:rsidRPr="009B7B1F" w:rsidRDefault="00D12282" w:rsidP="00593BA9">
      <w:pPr>
        <w:spacing w:after="120"/>
        <w:jc w:val="both"/>
        <w:rPr>
          <w:rFonts w:ascii="Arial" w:hAnsi="Arial" w:cs="Arial"/>
        </w:rPr>
      </w:pPr>
      <w:r w:rsidRPr="009B7B1F">
        <w:rPr>
          <w:rFonts w:ascii="Arial" w:hAnsi="Arial" w:cs="Arial"/>
        </w:rPr>
        <w:t>c)</w:t>
      </w:r>
      <w:r w:rsidR="00202CDF" w:rsidRPr="009B7B1F">
        <w:rPr>
          <w:rFonts w:ascii="Arial" w:hAnsi="Arial" w:cs="Arial"/>
        </w:rPr>
        <w:t xml:space="preserve"> </w:t>
      </w:r>
      <w:r w:rsidR="00176B45" w:rsidRPr="009B7B1F">
        <w:rPr>
          <w:rFonts w:ascii="Arial" w:hAnsi="Arial" w:cs="Arial"/>
        </w:rPr>
        <w:t>o agendamento do pagamento do valor da taxa de inscrição só será aceito se comprovada a sua efetivação dentro do período das inscrições.</w:t>
      </w:r>
    </w:p>
    <w:p w14:paraId="2A756A97" w14:textId="77777777" w:rsidR="00202CDF" w:rsidRPr="009B7B1F" w:rsidRDefault="00202CDF" w:rsidP="00593BA9">
      <w:pPr>
        <w:spacing w:after="120"/>
        <w:jc w:val="both"/>
        <w:rPr>
          <w:rFonts w:ascii="Arial" w:hAnsi="Arial" w:cs="Arial"/>
        </w:rPr>
      </w:pPr>
    </w:p>
    <w:p w14:paraId="7586E10B" w14:textId="77777777" w:rsidR="00176B45" w:rsidRPr="009B7B1F" w:rsidRDefault="00882AD4" w:rsidP="00593BA9">
      <w:pPr>
        <w:spacing w:after="120"/>
        <w:jc w:val="both"/>
        <w:rPr>
          <w:rFonts w:ascii="Arial" w:hAnsi="Arial" w:cs="Arial"/>
        </w:rPr>
      </w:pPr>
      <w:r w:rsidRPr="009B7B1F">
        <w:rPr>
          <w:rFonts w:ascii="Arial" w:hAnsi="Arial" w:cs="Arial"/>
        </w:rPr>
        <w:t>1</w:t>
      </w:r>
      <w:r w:rsidR="00F14259" w:rsidRPr="009B7B1F">
        <w:rPr>
          <w:rFonts w:ascii="Arial" w:hAnsi="Arial" w:cs="Arial"/>
        </w:rPr>
        <w:t>0</w:t>
      </w:r>
      <w:r w:rsidR="00202CDF" w:rsidRPr="009B7B1F">
        <w:rPr>
          <w:rFonts w:ascii="Arial" w:hAnsi="Arial" w:cs="Arial"/>
        </w:rPr>
        <w:t xml:space="preserve"> - Às </w:t>
      </w:r>
      <w:r w:rsidR="002649CF" w:rsidRPr="009B7B1F">
        <w:rPr>
          <w:rFonts w:ascii="Arial" w:hAnsi="Arial" w:cs="Arial"/>
        </w:rPr>
        <w:t>[</w:t>
      </w:r>
      <w:r w:rsidR="00617BAB" w:rsidRPr="009B7B1F">
        <w:rPr>
          <w:rFonts w:ascii="Arial" w:hAnsi="Arial" w:cs="Arial"/>
          <w:color w:val="FF0000"/>
        </w:rPr>
        <w:t>em algarismos e por extenso</w:t>
      </w:r>
      <w:r w:rsidR="002649CF" w:rsidRPr="009B7B1F">
        <w:rPr>
          <w:rFonts w:ascii="Arial" w:hAnsi="Arial" w:cs="Arial"/>
        </w:rPr>
        <w:t>]</w:t>
      </w:r>
      <w:r w:rsidR="006066AD" w:rsidRPr="009B7B1F">
        <w:rPr>
          <w:rFonts w:ascii="Arial" w:hAnsi="Arial" w:cs="Arial"/>
        </w:rPr>
        <w:t xml:space="preserve"> </w:t>
      </w:r>
      <w:r w:rsidR="00176B45" w:rsidRPr="009B7B1F">
        <w:rPr>
          <w:rFonts w:ascii="Arial" w:hAnsi="Arial" w:cs="Arial"/>
        </w:rPr>
        <w:t>horas do último dia das inscrições, a ficha de inscrição e o boleto bancário não estarão mais disponíveis no site.</w:t>
      </w:r>
    </w:p>
    <w:p w14:paraId="52745A0E" w14:textId="77777777" w:rsidR="006066AD" w:rsidRPr="009B7B1F" w:rsidRDefault="006066AD" w:rsidP="00593BA9">
      <w:pPr>
        <w:spacing w:after="120"/>
        <w:jc w:val="both"/>
        <w:rPr>
          <w:rFonts w:ascii="Arial" w:hAnsi="Arial" w:cs="Arial"/>
        </w:rPr>
      </w:pPr>
    </w:p>
    <w:p w14:paraId="54AFBD0D" w14:textId="7D30462A" w:rsidR="00176B45" w:rsidRPr="009B7B1F" w:rsidRDefault="172652F1" w:rsidP="00593BA9">
      <w:pPr>
        <w:spacing w:after="120"/>
        <w:jc w:val="both"/>
        <w:rPr>
          <w:rFonts w:ascii="Arial" w:hAnsi="Arial" w:cs="Arial"/>
        </w:rPr>
      </w:pPr>
      <w:r w:rsidRPr="009B7B1F">
        <w:rPr>
          <w:rFonts w:ascii="Arial" w:hAnsi="Arial" w:cs="Arial"/>
        </w:rPr>
        <w:t>1</w:t>
      </w:r>
      <w:r w:rsidR="2C96F405" w:rsidRPr="009B7B1F">
        <w:rPr>
          <w:rFonts w:ascii="Arial" w:hAnsi="Arial" w:cs="Arial"/>
        </w:rPr>
        <w:t>1</w:t>
      </w:r>
      <w:r w:rsidR="352F9CB6" w:rsidRPr="009B7B1F">
        <w:rPr>
          <w:rFonts w:ascii="Arial" w:hAnsi="Arial" w:cs="Arial"/>
        </w:rPr>
        <w:t xml:space="preserve"> - </w:t>
      </w:r>
      <w:r w:rsidR="65224EC3" w:rsidRPr="009B7B1F">
        <w:rPr>
          <w:rFonts w:ascii="Arial" w:hAnsi="Arial" w:cs="Arial"/>
        </w:rPr>
        <w:t xml:space="preserve">Não haverá </w:t>
      </w:r>
      <w:r w:rsidR="298AA534" w:rsidRPr="009B7B1F">
        <w:rPr>
          <w:rFonts w:ascii="Arial" w:hAnsi="Arial" w:cs="Arial"/>
        </w:rPr>
        <w:t>devolução da taxa de inscrição</w:t>
      </w:r>
      <w:r w:rsidR="0230F6EC" w:rsidRPr="009B7B1F">
        <w:rPr>
          <w:rFonts w:ascii="Arial" w:hAnsi="Arial" w:cs="Arial"/>
        </w:rPr>
        <w:t xml:space="preserve">, salvo se </w:t>
      </w:r>
      <w:r w:rsidR="00037934" w:rsidRPr="009B7B1F">
        <w:rPr>
          <w:rFonts w:ascii="Arial" w:hAnsi="Arial" w:cs="Arial"/>
        </w:rPr>
        <w:t>o concurso</w:t>
      </w:r>
      <w:r w:rsidR="0230F6EC" w:rsidRPr="009B7B1F">
        <w:rPr>
          <w:rFonts w:ascii="Arial" w:hAnsi="Arial" w:cs="Arial"/>
        </w:rPr>
        <w:t xml:space="preserve"> público não se realizar, sendo, neste caso, a organizadora do certame responsável pela devolução dos valores pagos</w:t>
      </w:r>
      <w:r w:rsidR="65224EC3" w:rsidRPr="009B7B1F">
        <w:rPr>
          <w:rFonts w:ascii="Arial" w:hAnsi="Arial" w:cs="Arial"/>
        </w:rPr>
        <w:t>.</w:t>
      </w:r>
    </w:p>
    <w:p w14:paraId="74F48020" w14:textId="77777777" w:rsidR="004D1287" w:rsidRPr="009B7B1F" w:rsidRDefault="004D1287" w:rsidP="00593BA9">
      <w:pPr>
        <w:spacing w:after="120"/>
        <w:jc w:val="both"/>
        <w:rPr>
          <w:rFonts w:ascii="Arial" w:hAnsi="Arial" w:cs="Arial"/>
        </w:rPr>
      </w:pPr>
    </w:p>
    <w:p w14:paraId="62E434BF" w14:textId="77777777" w:rsidR="00636DB5" w:rsidRPr="009B7B1F" w:rsidRDefault="7404A0ED" w:rsidP="00593BA9">
      <w:pPr>
        <w:spacing w:after="120"/>
        <w:jc w:val="both"/>
        <w:rPr>
          <w:rFonts w:ascii="Arial" w:hAnsi="Arial" w:cs="Arial"/>
        </w:rPr>
      </w:pPr>
      <w:r w:rsidRPr="009B7B1F">
        <w:rPr>
          <w:rFonts w:ascii="Arial" w:hAnsi="Arial" w:cs="Arial"/>
        </w:rPr>
        <w:t>1</w:t>
      </w:r>
      <w:r w:rsidR="500AEC70" w:rsidRPr="009B7B1F">
        <w:rPr>
          <w:rFonts w:ascii="Arial" w:hAnsi="Arial" w:cs="Arial"/>
        </w:rPr>
        <w:t>2</w:t>
      </w:r>
      <w:r w:rsidR="3A97EFAE" w:rsidRPr="009B7B1F">
        <w:rPr>
          <w:rFonts w:ascii="Arial" w:hAnsi="Arial" w:cs="Arial"/>
        </w:rPr>
        <w:t xml:space="preserve"> - </w:t>
      </w:r>
      <w:r w:rsidR="65224EC3" w:rsidRPr="009B7B1F">
        <w:rPr>
          <w:rFonts w:ascii="Arial" w:hAnsi="Arial" w:cs="Arial"/>
        </w:rPr>
        <w:t>Não serão aceitos pedidos de isenção</w:t>
      </w:r>
      <w:r w:rsidR="633751EC" w:rsidRPr="009B7B1F">
        <w:rPr>
          <w:rFonts w:ascii="Arial" w:hAnsi="Arial" w:cs="Arial"/>
        </w:rPr>
        <w:t xml:space="preserve"> ou redução </w:t>
      </w:r>
      <w:r w:rsidR="65224EC3" w:rsidRPr="009B7B1F">
        <w:rPr>
          <w:rFonts w:ascii="Arial" w:hAnsi="Arial" w:cs="Arial"/>
        </w:rPr>
        <w:t>de pagamento do val</w:t>
      </w:r>
      <w:r w:rsidR="3F3AB2D0" w:rsidRPr="009B7B1F">
        <w:rPr>
          <w:rFonts w:ascii="Arial" w:hAnsi="Arial" w:cs="Arial"/>
        </w:rPr>
        <w:t>or da taxa de inscrição, salvo:</w:t>
      </w:r>
    </w:p>
    <w:p w14:paraId="118713E0" w14:textId="77777777" w:rsidR="003F5FE7" w:rsidRPr="009B7B1F" w:rsidRDefault="172652F1" w:rsidP="00593BA9">
      <w:pPr>
        <w:spacing w:after="120"/>
        <w:jc w:val="both"/>
        <w:rPr>
          <w:rFonts w:ascii="Arial" w:hAnsi="Arial" w:cs="Arial"/>
        </w:rPr>
      </w:pPr>
      <w:r w:rsidRPr="009B7B1F">
        <w:rPr>
          <w:rFonts w:ascii="Arial" w:hAnsi="Arial" w:cs="Arial"/>
        </w:rPr>
        <w:t>a)</w:t>
      </w:r>
      <w:r w:rsidR="3F3AB2D0" w:rsidRPr="009B7B1F">
        <w:rPr>
          <w:rFonts w:ascii="Arial" w:hAnsi="Arial" w:cs="Arial"/>
        </w:rPr>
        <w:t xml:space="preserve"> </w:t>
      </w:r>
      <w:r w:rsidR="38CC1BF9" w:rsidRPr="009B7B1F">
        <w:rPr>
          <w:rFonts w:ascii="Arial" w:hAnsi="Arial" w:cs="Arial"/>
        </w:rPr>
        <w:t xml:space="preserve">isenção </w:t>
      </w:r>
      <w:r w:rsidR="5413CDC5" w:rsidRPr="009B7B1F">
        <w:rPr>
          <w:rFonts w:ascii="Arial" w:hAnsi="Arial" w:cs="Arial"/>
        </w:rPr>
        <w:t xml:space="preserve">para </w:t>
      </w:r>
      <w:r w:rsidR="0F4A1AD1" w:rsidRPr="009B7B1F">
        <w:rPr>
          <w:rFonts w:ascii="Arial" w:hAnsi="Arial" w:cs="Arial"/>
        </w:rPr>
        <w:t xml:space="preserve">candidatos doadores </w:t>
      </w:r>
      <w:r w:rsidR="5413CDC5" w:rsidRPr="009B7B1F">
        <w:rPr>
          <w:rFonts w:ascii="Arial" w:hAnsi="Arial" w:cs="Arial"/>
        </w:rPr>
        <w:t>de sangue, nos termos da Lei nº 12.147, de 12 de dezembro de 2005;</w:t>
      </w:r>
    </w:p>
    <w:p w14:paraId="0581B555" w14:textId="77777777" w:rsidR="00F27D06" w:rsidRPr="009B7B1F" w:rsidRDefault="008B4B3F" w:rsidP="00593BA9">
      <w:pPr>
        <w:spacing w:after="120"/>
        <w:jc w:val="both"/>
        <w:rPr>
          <w:rFonts w:ascii="Arial" w:hAnsi="Arial" w:cs="Arial"/>
        </w:rPr>
      </w:pPr>
      <w:r w:rsidRPr="009B7B1F">
        <w:rPr>
          <w:rFonts w:ascii="Arial" w:hAnsi="Arial" w:cs="Arial"/>
        </w:rPr>
        <w:t>b)</w:t>
      </w:r>
      <w:r w:rsidR="00F27D06" w:rsidRPr="009B7B1F">
        <w:rPr>
          <w:rFonts w:ascii="Arial" w:hAnsi="Arial" w:cs="Arial"/>
        </w:rPr>
        <w:t xml:space="preserve"> redução </w:t>
      </w:r>
      <w:r w:rsidR="00142336" w:rsidRPr="009B7B1F">
        <w:rPr>
          <w:rFonts w:ascii="Arial" w:hAnsi="Arial" w:cs="Arial"/>
        </w:rPr>
        <w:t>de 50% (cinquenta por cento) do valor estipulado neste edital,</w:t>
      </w:r>
      <w:r w:rsidR="00F6115C" w:rsidRPr="009B7B1F">
        <w:rPr>
          <w:rFonts w:ascii="Arial" w:hAnsi="Arial" w:cs="Arial"/>
        </w:rPr>
        <w:t xml:space="preserve"> nos termos da Lei nº 12.782, de 20 de dezembro de 2007</w:t>
      </w:r>
      <w:r w:rsidR="007D21C7" w:rsidRPr="009B7B1F">
        <w:rPr>
          <w:rFonts w:ascii="Arial" w:hAnsi="Arial" w:cs="Arial"/>
        </w:rPr>
        <w:t>,</w:t>
      </w:r>
      <w:r w:rsidR="00142336" w:rsidRPr="009B7B1F">
        <w:rPr>
          <w:rFonts w:ascii="Arial" w:hAnsi="Arial" w:cs="Arial"/>
        </w:rPr>
        <w:t xml:space="preserve"> para candidatos que atendam </w:t>
      </w:r>
      <w:r w:rsidR="00142336" w:rsidRPr="009B7B1F">
        <w:rPr>
          <w:rFonts w:ascii="Arial" w:hAnsi="Arial" w:cs="Arial"/>
          <w:b/>
        </w:rPr>
        <w:t>cumulativamente</w:t>
      </w:r>
      <w:r w:rsidR="00F6115C" w:rsidRPr="009B7B1F">
        <w:rPr>
          <w:rFonts w:ascii="Arial" w:hAnsi="Arial" w:cs="Arial"/>
        </w:rPr>
        <w:t xml:space="preserve"> </w:t>
      </w:r>
      <w:r w:rsidR="00F27D06" w:rsidRPr="009B7B1F">
        <w:rPr>
          <w:rFonts w:ascii="Arial" w:hAnsi="Arial" w:cs="Arial"/>
        </w:rPr>
        <w:t xml:space="preserve">aos seguintes requisitos: </w:t>
      </w:r>
    </w:p>
    <w:p w14:paraId="5C163074" w14:textId="0050365D" w:rsidR="00F27D06" w:rsidRPr="009B7B1F" w:rsidRDefault="3363ED51" w:rsidP="00593BA9">
      <w:pPr>
        <w:spacing w:after="120"/>
        <w:jc w:val="both"/>
        <w:rPr>
          <w:rFonts w:ascii="Arial" w:hAnsi="Arial" w:cs="Arial"/>
        </w:rPr>
      </w:pPr>
      <w:r w:rsidRPr="009B7B1F">
        <w:rPr>
          <w:rFonts w:ascii="Arial" w:hAnsi="Arial" w:cs="Arial"/>
        </w:rPr>
        <w:t>b.1)</w:t>
      </w:r>
      <w:r w:rsidR="434F2EE3" w:rsidRPr="009B7B1F">
        <w:rPr>
          <w:rFonts w:ascii="Arial" w:hAnsi="Arial" w:cs="Arial"/>
        </w:rPr>
        <w:t xml:space="preserve"> </w:t>
      </w:r>
      <w:r w:rsidR="54E13E25" w:rsidRPr="009B7B1F">
        <w:rPr>
          <w:rFonts w:ascii="Arial" w:hAnsi="Arial" w:cs="Arial"/>
        </w:rPr>
        <w:t>s</w:t>
      </w:r>
      <w:r w:rsidR="36EBB8DA" w:rsidRPr="009B7B1F">
        <w:rPr>
          <w:rFonts w:ascii="Arial" w:hAnsi="Arial" w:cs="Arial"/>
        </w:rPr>
        <w:t>eja</w:t>
      </w:r>
      <w:r w:rsidR="54E13E25" w:rsidRPr="009B7B1F">
        <w:rPr>
          <w:rFonts w:ascii="Arial" w:hAnsi="Arial" w:cs="Arial"/>
        </w:rPr>
        <w:t>m</w:t>
      </w:r>
      <w:r w:rsidR="36EBB8DA" w:rsidRPr="009B7B1F">
        <w:rPr>
          <w:rFonts w:ascii="Arial" w:hAnsi="Arial" w:cs="Arial"/>
        </w:rPr>
        <w:t xml:space="preserve"> estu</w:t>
      </w:r>
      <w:r w:rsidR="54E13E25" w:rsidRPr="009B7B1F">
        <w:rPr>
          <w:rFonts w:ascii="Arial" w:hAnsi="Arial" w:cs="Arial"/>
        </w:rPr>
        <w:t>dantes regularmente matriculados e</w:t>
      </w:r>
    </w:p>
    <w:p w14:paraId="5A4DC348" w14:textId="10293AD4" w:rsidR="00F27D06" w:rsidRPr="009B7B1F" w:rsidRDefault="333C4214" w:rsidP="00593BA9">
      <w:pPr>
        <w:spacing w:after="120"/>
        <w:jc w:val="both"/>
        <w:rPr>
          <w:rFonts w:ascii="Arial" w:hAnsi="Arial" w:cs="Arial"/>
        </w:rPr>
      </w:pPr>
      <w:r w:rsidRPr="009B7B1F">
        <w:rPr>
          <w:rFonts w:ascii="Arial" w:hAnsi="Arial" w:cs="Arial"/>
        </w:rPr>
        <w:t>b.2)</w:t>
      </w:r>
      <w:r w:rsidR="54E13E25" w:rsidRPr="009B7B1F">
        <w:rPr>
          <w:rFonts w:ascii="Arial" w:hAnsi="Arial" w:cs="Arial"/>
        </w:rPr>
        <w:t xml:space="preserve"> p</w:t>
      </w:r>
      <w:r w:rsidR="36EBB8DA" w:rsidRPr="009B7B1F">
        <w:rPr>
          <w:rFonts w:ascii="Arial" w:hAnsi="Arial" w:cs="Arial"/>
        </w:rPr>
        <w:t>erceba</w:t>
      </w:r>
      <w:r w:rsidR="54E13E25" w:rsidRPr="009B7B1F">
        <w:rPr>
          <w:rFonts w:ascii="Arial" w:hAnsi="Arial" w:cs="Arial"/>
        </w:rPr>
        <w:t xml:space="preserve">m remuneração mensal inferior a </w:t>
      </w:r>
      <w:r w:rsidR="36EBB8DA" w:rsidRPr="009B7B1F">
        <w:rPr>
          <w:rFonts w:ascii="Arial" w:hAnsi="Arial" w:cs="Arial"/>
        </w:rPr>
        <w:t xml:space="preserve">2 (dois) </w:t>
      </w:r>
      <w:r w:rsidR="2845714A" w:rsidRPr="009B7B1F">
        <w:rPr>
          <w:rFonts w:ascii="Arial" w:hAnsi="Arial" w:cs="Arial"/>
        </w:rPr>
        <w:t>salários-mínimos</w:t>
      </w:r>
      <w:r w:rsidR="36EBB8DA" w:rsidRPr="009B7B1F">
        <w:rPr>
          <w:rFonts w:ascii="Arial" w:hAnsi="Arial" w:cs="Arial"/>
        </w:rPr>
        <w:t>, ou esteja</w:t>
      </w:r>
      <w:r w:rsidR="54E13E25" w:rsidRPr="009B7B1F">
        <w:rPr>
          <w:rFonts w:ascii="Arial" w:hAnsi="Arial" w:cs="Arial"/>
        </w:rPr>
        <w:t>m desempregados.</w:t>
      </w:r>
    </w:p>
    <w:p w14:paraId="744985A2" w14:textId="77777777" w:rsidR="00F6115C" w:rsidRPr="009B7B1F" w:rsidRDefault="00F6115C" w:rsidP="00593BA9">
      <w:pPr>
        <w:spacing w:after="120"/>
        <w:jc w:val="both"/>
        <w:rPr>
          <w:rFonts w:ascii="Arial" w:hAnsi="Arial" w:cs="Arial"/>
        </w:rPr>
      </w:pPr>
    </w:p>
    <w:p w14:paraId="439887F2" w14:textId="452A31A8" w:rsidR="00715A0A" w:rsidRPr="009B7B1F" w:rsidRDefault="7404A0ED" w:rsidP="00593BA9">
      <w:pPr>
        <w:spacing w:after="120"/>
        <w:jc w:val="both"/>
        <w:rPr>
          <w:rFonts w:ascii="Arial" w:hAnsi="Arial" w:cs="Arial"/>
        </w:rPr>
      </w:pPr>
      <w:r w:rsidRPr="009B7B1F">
        <w:rPr>
          <w:rFonts w:ascii="Arial" w:hAnsi="Arial" w:cs="Arial"/>
        </w:rPr>
        <w:t>1</w:t>
      </w:r>
      <w:r w:rsidR="500AEC70" w:rsidRPr="009B7B1F">
        <w:rPr>
          <w:rFonts w:ascii="Arial" w:hAnsi="Arial" w:cs="Arial"/>
        </w:rPr>
        <w:t>3</w:t>
      </w:r>
      <w:r w:rsidR="434F2EE3" w:rsidRPr="009B7B1F">
        <w:rPr>
          <w:rFonts w:ascii="Arial" w:hAnsi="Arial" w:cs="Arial"/>
        </w:rPr>
        <w:t xml:space="preserve"> </w:t>
      </w:r>
      <w:r w:rsidR="3C5D84E7" w:rsidRPr="009B7B1F">
        <w:rPr>
          <w:rFonts w:ascii="Arial" w:hAnsi="Arial" w:cs="Arial"/>
        </w:rPr>
        <w:t xml:space="preserve">- Candidatos interessados em </w:t>
      </w:r>
      <w:r w:rsidR="1AA7B3FA" w:rsidRPr="009B7B1F">
        <w:rPr>
          <w:rFonts w:ascii="Arial" w:hAnsi="Arial" w:cs="Arial"/>
        </w:rPr>
        <w:t>requerer</w:t>
      </w:r>
      <w:r w:rsidR="3C5D84E7" w:rsidRPr="009B7B1F">
        <w:rPr>
          <w:rFonts w:ascii="Arial" w:hAnsi="Arial" w:cs="Arial"/>
        </w:rPr>
        <w:t xml:space="preserve"> a inscrição nos termos </w:t>
      </w:r>
      <w:r w:rsidR="7E16C686" w:rsidRPr="009B7B1F">
        <w:rPr>
          <w:rFonts w:ascii="Arial" w:hAnsi="Arial" w:cs="Arial"/>
        </w:rPr>
        <w:t>do item 1</w:t>
      </w:r>
      <w:r w:rsidR="13AE6AD3" w:rsidRPr="009B7B1F">
        <w:rPr>
          <w:rFonts w:ascii="Arial" w:hAnsi="Arial" w:cs="Arial"/>
        </w:rPr>
        <w:t xml:space="preserve">2 </w:t>
      </w:r>
      <w:r w:rsidR="7E16C686" w:rsidRPr="009B7B1F">
        <w:rPr>
          <w:rFonts w:ascii="Arial" w:hAnsi="Arial" w:cs="Arial"/>
        </w:rPr>
        <w:t>dest</w:t>
      </w:r>
      <w:r w:rsidR="29A6A1BC" w:rsidRPr="009B7B1F">
        <w:rPr>
          <w:rFonts w:ascii="Arial" w:hAnsi="Arial" w:cs="Arial"/>
        </w:rPr>
        <w:t>e capítulo devem acessar o site [</w:t>
      </w:r>
      <w:r w:rsidR="29A6A1BC" w:rsidRPr="00745F0E">
        <w:rPr>
          <w:rFonts w:ascii="Arial" w:hAnsi="Arial" w:cs="Arial"/>
          <w:color w:val="0070C0"/>
        </w:rPr>
        <w:t>www.organizadora.org.br</w:t>
      </w:r>
      <w:r w:rsidR="29A6A1BC" w:rsidRPr="009B7B1F">
        <w:rPr>
          <w:rFonts w:ascii="Arial" w:hAnsi="Arial" w:cs="Arial"/>
        </w:rPr>
        <w:t>]</w:t>
      </w:r>
      <w:r w:rsidR="1372BE03" w:rsidRPr="009B7B1F">
        <w:rPr>
          <w:rFonts w:ascii="Arial" w:hAnsi="Arial" w:cs="Arial"/>
        </w:rPr>
        <w:t>;</w:t>
      </w:r>
      <w:r w:rsidR="7E16C686" w:rsidRPr="009B7B1F">
        <w:rPr>
          <w:rFonts w:ascii="Arial" w:hAnsi="Arial" w:cs="Arial"/>
        </w:rPr>
        <w:t xml:space="preserve"> </w:t>
      </w:r>
      <w:r w:rsidR="1372BE03" w:rsidRPr="009B7B1F">
        <w:rPr>
          <w:rFonts w:ascii="Arial" w:hAnsi="Arial" w:cs="Arial"/>
        </w:rPr>
        <w:t xml:space="preserve">localizar </w:t>
      </w:r>
      <w:r w:rsidR="7E16C686" w:rsidRPr="009B7B1F">
        <w:rPr>
          <w:rFonts w:ascii="Arial" w:hAnsi="Arial" w:cs="Arial"/>
        </w:rPr>
        <w:t xml:space="preserve">o </w:t>
      </w:r>
      <w:r w:rsidR="7E16C686" w:rsidRPr="009B7B1F">
        <w:rPr>
          <w:rFonts w:ascii="Arial" w:hAnsi="Arial" w:cs="Arial"/>
          <w:i/>
          <w:iCs/>
        </w:rPr>
        <w:t>link</w:t>
      </w:r>
      <w:r w:rsidR="7E16C686" w:rsidRPr="009B7B1F">
        <w:rPr>
          <w:rFonts w:ascii="Arial" w:hAnsi="Arial" w:cs="Arial"/>
        </w:rPr>
        <w:t xml:space="preserve"> correlato </w:t>
      </w:r>
      <w:r w:rsidR="1BB35241" w:rsidRPr="009B7B1F">
        <w:rPr>
          <w:rFonts w:ascii="Arial" w:hAnsi="Arial" w:cs="Arial"/>
        </w:rPr>
        <w:t>ao concurso</w:t>
      </w:r>
      <w:r w:rsidR="7E16C686" w:rsidRPr="009B7B1F">
        <w:rPr>
          <w:rFonts w:ascii="Arial" w:hAnsi="Arial" w:cs="Arial"/>
        </w:rPr>
        <w:t xml:space="preserve"> público;</w:t>
      </w:r>
      <w:r w:rsidR="1372BE03" w:rsidRPr="009B7B1F">
        <w:rPr>
          <w:rFonts w:ascii="Arial" w:hAnsi="Arial" w:cs="Arial"/>
        </w:rPr>
        <w:t xml:space="preserve"> </w:t>
      </w:r>
      <w:r w:rsidR="7E16C686" w:rsidRPr="009B7B1F">
        <w:rPr>
          <w:rFonts w:ascii="Arial" w:hAnsi="Arial" w:cs="Arial"/>
        </w:rPr>
        <w:t xml:space="preserve">ler atentamente </w:t>
      </w:r>
      <w:r w:rsidR="750C49BC" w:rsidRPr="009B7B1F">
        <w:rPr>
          <w:rFonts w:ascii="Arial" w:hAnsi="Arial" w:cs="Arial"/>
        </w:rPr>
        <w:t>as instruções relativas à solicitação de isenção ou redução da taxa de inscrição e seguir os procedimentos ali estabelecidos.</w:t>
      </w:r>
    </w:p>
    <w:p w14:paraId="47D906E8" w14:textId="77777777" w:rsidR="00313F80" w:rsidRPr="009B7B1F" w:rsidRDefault="00313F80" w:rsidP="00593BA9">
      <w:pPr>
        <w:spacing w:after="120"/>
        <w:jc w:val="both"/>
        <w:rPr>
          <w:rFonts w:ascii="Arial" w:eastAsiaTheme="minorEastAsia" w:hAnsi="Arial" w:cs="Arial"/>
        </w:rPr>
      </w:pPr>
      <w:bookmarkStart w:id="2" w:name="_Hlk180070435"/>
      <w:r w:rsidRPr="009B7B1F">
        <w:rPr>
          <w:rFonts w:ascii="Arial" w:eastAsiaTheme="minorEastAsia" w:hAnsi="Arial" w:cs="Arial"/>
        </w:rPr>
        <w:t xml:space="preserve">a) O período de solicitação de isenção ou redução da taxa de inscrição é a partir </w:t>
      </w:r>
      <w:r w:rsidRPr="00745F0E">
        <w:rPr>
          <w:rFonts w:ascii="Arial" w:eastAsiaTheme="minorEastAsia" w:hAnsi="Arial" w:cs="Arial"/>
          <w:color w:val="FF0000"/>
        </w:rPr>
        <w:t xml:space="preserve">das </w:t>
      </w:r>
      <w:proofErr w:type="gramStart"/>
      <w:r w:rsidRPr="00745F0E">
        <w:rPr>
          <w:rFonts w:ascii="Arial" w:eastAsiaTheme="minorEastAsia" w:hAnsi="Arial" w:cs="Arial"/>
          <w:color w:val="FF0000"/>
        </w:rPr>
        <w:t>.....</w:t>
      </w:r>
      <w:proofErr w:type="gramEnd"/>
      <w:r w:rsidRPr="00745F0E">
        <w:rPr>
          <w:rFonts w:ascii="Arial" w:eastAsiaTheme="minorEastAsia" w:hAnsi="Arial" w:cs="Arial"/>
          <w:color w:val="FF0000"/>
        </w:rPr>
        <w:t>horas do dia   ....... até o dia</w:t>
      </w:r>
      <w:proofErr w:type="gramStart"/>
      <w:r w:rsidRPr="00745F0E">
        <w:rPr>
          <w:rFonts w:ascii="Arial" w:eastAsiaTheme="minorEastAsia" w:hAnsi="Arial" w:cs="Arial"/>
          <w:color w:val="FF0000"/>
        </w:rPr>
        <w:t>.....</w:t>
      </w:r>
      <w:proofErr w:type="gramEnd"/>
      <w:r w:rsidRPr="00745F0E">
        <w:rPr>
          <w:rFonts w:ascii="Arial" w:eastAsiaTheme="minorEastAsia" w:hAnsi="Arial" w:cs="Arial"/>
          <w:color w:val="FF0000"/>
        </w:rPr>
        <w:t xml:space="preserve"> as </w:t>
      </w:r>
      <w:proofErr w:type="gramStart"/>
      <w:r w:rsidRPr="00745F0E">
        <w:rPr>
          <w:rFonts w:ascii="Arial" w:eastAsiaTheme="minorEastAsia" w:hAnsi="Arial" w:cs="Arial"/>
          <w:color w:val="FF0000"/>
        </w:rPr>
        <w:t>.....</w:t>
      </w:r>
      <w:proofErr w:type="gramEnd"/>
      <w:r w:rsidRPr="00745F0E">
        <w:rPr>
          <w:rFonts w:ascii="Arial" w:eastAsiaTheme="minorEastAsia" w:hAnsi="Arial" w:cs="Arial"/>
          <w:color w:val="FF0000"/>
        </w:rPr>
        <w:t>horas.</w:t>
      </w:r>
    </w:p>
    <w:bookmarkEnd w:id="2"/>
    <w:p w14:paraId="4DA41E90" w14:textId="77777777" w:rsidR="009C287C" w:rsidRPr="009B7B1F" w:rsidRDefault="009C287C" w:rsidP="00593BA9">
      <w:pPr>
        <w:spacing w:after="120"/>
        <w:jc w:val="both"/>
        <w:rPr>
          <w:rFonts w:ascii="Arial" w:hAnsi="Arial" w:cs="Arial"/>
        </w:rPr>
      </w:pPr>
    </w:p>
    <w:p w14:paraId="2C355760" w14:textId="539BF162" w:rsidR="009C287C" w:rsidRPr="009B7B1F" w:rsidRDefault="4E5B4CFB" w:rsidP="00593BA9">
      <w:pPr>
        <w:spacing w:after="120"/>
        <w:jc w:val="both"/>
        <w:rPr>
          <w:rFonts w:ascii="Arial" w:hAnsi="Arial" w:cs="Arial"/>
        </w:rPr>
      </w:pPr>
      <w:r w:rsidRPr="009B7B1F">
        <w:rPr>
          <w:rFonts w:ascii="Arial" w:hAnsi="Arial" w:cs="Arial"/>
        </w:rPr>
        <w:t>1</w:t>
      </w:r>
      <w:r w:rsidR="500AEC70" w:rsidRPr="009B7B1F">
        <w:rPr>
          <w:rFonts w:ascii="Arial" w:hAnsi="Arial" w:cs="Arial"/>
        </w:rPr>
        <w:t>4</w:t>
      </w:r>
      <w:r w:rsidR="1AA7B3FA" w:rsidRPr="009B7B1F">
        <w:rPr>
          <w:rFonts w:ascii="Arial" w:hAnsi="Arial" w:cs="Arial"/>
        </w:rPr>
        <w:t xml:space="preserve"> - </w:t>
      </w:r>
      <w:r w:rsidR="7B2695F5" w:rsidRPr="009B7B1F">
        <w:rPr>
          <w:rFonts w:ascii="Arial" w:hAnsi="Arial" w:cs="Arial"/>
        </w:rPr>
        <w:t>A Comissão Especial d</w:t>
      </w:r>
      <w:r w:rsidR="37B69EAA" w:rsidRPr="009B7B1F">
        <w:rPr>
          <w:rFonts w:ascii="Arial" w:hAnsi="Arial" w:cs="Arial"/>
        </w:rPr>
        <w:t>e</w:t>
      </w:r>
      <w:r w:rsidR="7B2695F5" w:rsidRPr="009B7B1F">
        <w:rPr>
          <w:rFonts w:ascii="Arial" w:hAnsi="Arial" w:cs="Arial"/>
        </w:rPr>
        <w:t xml:space="preserve"> Concurso Públic</w:t>
      </w:r>
      <w:r w:rsidR="6D1B9C2F" w:rsidRPr="009B7B1F">
        <w:rPr>
          <w:rFonts w:ascii="Arial" w:hAnsi="Arial" w:cs="Arial"/>
        </w:rPr>
        <w:t>o</w:t>
      </w:r>
      <w:r w:rsidR="7B2695F5" w:rsidRPr="009B7B1F">
        <w:rPr>
          <w:rFonts w:ascii="Arial" w:hAnsi="Arial" w:cs="Arial"/>
        </w:rPr>
        <w:t xml:space="preserve"> a qualquer tempo, poderá realizar diligências relativas à situação declarada pelo candidato, deferindo ou não o ped</w:t>
      </w:r>
      <w:r w:rsidR="7A9AD14F" w:rsidRPr="009B7B1F">
        <w:rPr>
          <w:rFonts w:ascii="Arial" w:hAnsi="Arial" w:cs="Arial"/>
        </w:rPr>
        <w:t>ido apresentado em requerimento.</w:t>
      </w:r>
    </w:p>
    <w:p w14:paraId="1565C848" w14:textId="77777777" w:rsidR="00162159" w:rsidRPr="009B7B1F" w:rsidRDefault="00162159" w:rsidP="00593BA9">
      <w:pPr>
        <w:spacing w:after="120"/>
        <w:jc w:val="both"/>
        <w:rPr>
          <w:rFonts w:ascii="Arial" w:hAnsi="Arial" w:cs="Arial"/>
        </w:rPr>
      </w:pPr>
    </w:p>
    <w:p w14:paraId="6A864C9C" w14:textId="67B3E8AD" w:rsidR="00313F80" w:rsidRPr="009B7B1F" w:rsidRDefault="3DFF2BF6" w:rsidP="00593BA9">
      <w:pPr>
        <w:spacing w:after="120"/>
        <w:jc w:val="both"/>
        <w:rPr>
          <w:rFonts w:ascii="Arial" w:eastAsiaTheme="minorEastAsia" w:hAnsi="Arial" w:cs="Arial"/>
          <w:color w:val="70AD47" w:themeColor="accent6"/>
        </w:rPr>
      </w:pPr>
      <w:r w:rsidRPr="009B7B1F">
        <w:rPr>
          <w:rFonts w:ascii="Arial" w:hAnsi="Arial" w:cs="Arial"/>
        </w:rPr>
        <w:t>1</w:t>
      </w:r>
      <w:r w:rsidR="500AEC70" w:rsidRPr="009B7B1F">
        <w:rPr>
          <w:rFonts w:ascii="Arial" w:hAnsi="Arial" w:cs="Arial"/>
        </w:rPr>
        <w:t>5</w:t>
      </w:r>
      <w:r w:rsidR="7A9AD14F" w:rsidRPr="009B7B1F">
        <w:rPr>
          <w:rFonts w:ascii="Arial" w:hAnsi="Arial" w:cs="Arial"/>
        </w:rPr>
        <w:t xml:space="preserve"> - </w:t>
      </w:r>
      <w:r w:rsidR="7B2695F5" w:rsidRPr="009B7B1F">
        <w:rPr>
          <w:rFonts w:ascii="Arial" w:hAnsi="Arial" w:cs="Arial"/>
        </w:rPr>
        <w:t>Após a análise dos pedidos de isenção</w:t>
      </w:r>
      <w:r w:rsidR="7A9AD14F" w:rsidRPr="009B7B1F">
        <w:rPr>
          <w:rFonts w:ascii="Arial" w:hAnsi="Arial" w:cs="Arial"/>
        </w:rPr>
        <w:t xml:space="preserve"> e redução </w:t>
      </w:r>
      <w:r w:rsidR="68F535D1" w:rsidRPr="009B7B1F">
        <w:rPr>
          <w:rFonts w:ascii="Arial" w:hAnsi="Arial" w:cs="Arial"/>
        </w:rPr>
        <w:t xml:space="preserve">do valor </w:t>
      </w:r>
      <w:r w:rsidR="7A9AD14F" w:rsidRPr="009B7B1F">
        <w:rPr>
          <w:rFonts w:ascii="Arial" w:hAnsi="Arial" w:cs="Arial"/>
        </w:rPr>
        <w:t>da taxa de inscrição</w:t>
      </w:r>
      <w:r w:rsidR="7B2695F5" w:rsidRPr="009B7B1F">
        <w:rPr>
          <w:rFonts w:ascii="Arial" w:hAnsi="Arial" w:cs="Arial"/>
        </w:rPr>
        <w:t>, a Comissão Especial d</w:t>
      </w:r>
      <w:r w:rsidR="37B69EAA" w:rsidRPr="009B7B1F">
        <w:rPr>
          <w:rFonts w:ascii="Arial" w:hAnsi="Arial" w:cs="Arial"/>
        </w:rPr>
        <w:t>e</w:t>
      </w:r>
      <w:r w:rsidR="7B2695F5" w:rsidRPr="009B7B1F">
        <w:rPr>
          <w:rFonts w:ascii="Arial" w:hAnsi="Arial" w:cs="Arial"/>
        </w:rPr>
        <w:t xml:space="preserve"> Concurso Público publicará a relação dos pedidos deferidos e indeferidos, observado</w:t>
      </w:r>
      <w:r w:rsidR="701F8445" w:rsidRPr="009B7B1F">
        <w:rPr>
          <w:rFonts w:ascii="Arial" w:hAnsi="Arial" w:cs="Arial"/>
        </w:rPr>
        <w:t>s os motivos dos indeferimentos</w:t>
      </w:r>
      <w:r w:rsidR="7B2695F5" w:rsidRPr="009B7B1F">
        <w:rPr>
          <w:rFonts w:ascii="Arial" w:hAnsi="Arial" w:cs="Arial"/>
        </w:rPr>
        <w:t xml:space="preserve">, </w:t>
      </w:r>
      <w:r w:rsidR="0041174C" w:rsidRPr="009B7B1F">
        <w:rPr>
          <w:rFonts w:ascii="Arial" w:eastAsiaTheme="minorEastAsia" w:hAnsi="Arial" w:cs="Arial"/>
        </w:rPr>
        <w:t xml:space="preserve">no </w:t>
      </w:r>
      <w:r w:rsidR="00F52291">
        <w:rPr>
          <w:rFonts w:ascii="Arial" w:eastAsiaTheme="minorEastAsia" w:hAnsi="Arial" w:cs="Arial"/>
        </w:rPr>
        <w:t xml:space="preserve">Portal </w:t>
      </w:r>
      <w:r w:rsidR="0041174C" w:rsidRPr="009B7B1F">
        <w:rPr>
          <w:rFonts w:ascii="Arial" w:eastAsiaTheme="minorEastAsia" w:hAnsi="Arial" w:cs="Arial"/>
        </w:rPr>
        <w:t>Diário Oficial do Estado de São Paulo (</w:t>
      </w:r>
      <w:hyperlink r:id="rId23" w:history="1">
        <w:r w:rsidR="0041174C" w:rsidRPr="00745F0E">
          <w:rPr>
            <w:rStyle w:val="Hyperlink"/>
            <w:rFonts w:ascii="Arial" w:eastAsiaTheme="minorEastAsia" w:hAnsi="Arial" w:cs="Arial"/>
            <w:color w:val="0070C0"/>
          </w:rPr>
          <w:t>www.doe.sp.gov.br</w:t>
        </w:r>
      </w:hyperlink>
      <w:r w:rsidR="0041174C" w:rsidRPr="009B7B1F">
        <w:rPr>
          <w:rFonts w:ascii="Arial" w:eastAsiaTheme="minorEastAsia" w:hAnsi="Arial" w:cs="Arial"/>
        </w:rPr>
        <w:t xml:space="preserve">), </w:t>
      </w:r>
      <w:r w:rsidR="00313F80" w:rsidRPr="009B7B1F">
        <w:rPr>
          <w:rFonts w:ascii="Arial" w:eastAsiaTheme="minorEastAsia" w:hAnsi="Arial" w:cs="Arial"/>
        </w:rPr>
        <w:t>no Portal de Concursos Públicos do Estado (</w:t>
      </w:r>
      <w:r w:rsidR="00313F80" w:rsidRPr="009B7B1F">
        <w:rPr>
          <w:rFonts w:ascii="Arial" w:eastAsiaTheme="minorEastAsia" w:hAnsi="Arial" w:cs="Arial"/>
          <w:color w:val="0070C0"/>
        </w:rPr>
        <w:t>www.concursopublico.sp.gov.br</w:t>
      </w:r>
      <w:r w:rsidR="00313F80" w:rsidRPr="009B7B1F">
        <w:rPr>
          <w:rFonts w:ascii="Arial" w:eastAsiaTheme="minorEastAsia" w:hAnsi="Arial" w:cs="Arial"/>
        </w:rPr>
        <w:t>) e nos sites [</w:t>
      </w:r>
      <w:r w:rsidR="00313F80" w:rsidRPr="000D4C2B">
        <w:rPr>
          <w:rFonts w:ascii="Arial" w:eastAsiaTheme="minorEastAsia" w:hAnsi="Arial" w:cs="Arial"/>
          <w:color w:val="FF0000"/>
        </w:rPr>
        <w:t>denominação da secretaria</w:t>
      </w:r>
      <w:r w:rsidR="00313F80" w:rsidRPr="009B7B1F">
        <w:rPr>
          <w:rFonts w:ascii="Arial" w:eastAsiaTheme="minorEastAsia" w:hAnsi="Arial" w:cs="Arial"/>
        </w:rPr>
        <w:t>] (</w:t>
      </w:r>
      <w:r w:rsidR="00313F80" w:rsidRPr="009B7B1F">
        <w:rPr>
          <w:rFonts w:ascii="Arial" w:eastAsiaTheme="minorEastAsia" w:hAnsi="Arial" w:cs="Arial"/>
          <w:color w:val="0070C0"/>
        </w:rPr>
        <w:t>www._______.sp.gov.br</w:t>
      </w:r>
      <w:r w:rsidR="00313F80" w:rsidRPr="009B7B1F">
        <w:rPr>
          <w:rFonts w:ascii="Arial" w:eastAsiaTheme="minorEastAsia" w:hAnsi="Arial" w:cs="Arial"/>
        </w:rPr>
        <w:t>),  e da [</w:t>
      </w:r>
      <w:r w:rsidR="00313F80" w:rsidRPr="000D4C2B">
        <w:rPr>
          <w:rFonts w:ascii="Arial" w:eastAsiaTheme="minorEastAsia" w:hAnsi="Arial" w:cs="Arial"/>
          <w:color w:val="FF0000"/>
        </w:rPr>
        <w:t>nome da organizadora</w:t>
      </w:r>
      <w:r w:rsidR="000D4C2B">
        <w:rPr>
          <w:rFonts w:ascii="Arial" w:eastAsiaTheme="minorEastAsia" w:hAnsi="Arial" w:cs="Arial"/>
        </w:rPr>
        <w:t>]</w:t>
      </w:r>
      <w:r w:rsidR="00313F80" w:rsidRPr="009B7B1F">
        <w:rPr>
          <w:rFonts w:ascii="Arial" w:eastAsiaTheme="minorEastAsia" w:hAnsi="Arial" w:cs="Arial"/>
        </w:rPr>
        <w:t xml:space="preserve"> (</w:t>
      </w:r>
      <w:hyperlink r:id="rId24">
        <w:r w:rsidR="00313F80" w:rsidRPr="009B7B1F">
          <w:rPr>
            <w:rStyle w:val="Hyperlink"/>
            <w:rFonts w:ascii="Arial" w:eastAsiaTheme="minorEastAsia" w:hAnsi="Arial" w:cs="Arial"/>
            <w:color w:val="0070C0"/>
          </w:rPr>
          <w:t>www.organizadora.org.br</w:t>
        </w:r>
      </w:hyperlink>
      <w:r w:rsidR="00313F80" w:rsidRPr="009B7B1F">
        <w:rPr>
          <w:rFonts w:ascii="Arial" w:eastAsiaTheme="minorEastAsia" w:hAnsi="Arial" w:cs="Arial"/>
        </w:rPr>
        <w:t>)</w:t>
      </w:r>
      <w:r w:rsidR="00745F0E">
        <w:rPr>
          <w:rFonts w:ascii="Arial" w:eastAsiaTheme="minorEastAsia" w:hAnsi="Arial" w:cs="Arial"/>
        </w:rPr>
        <w:t>.</w:t>
      </w:r>
    </w:p>
    <w:p w14:paraId="45DAFA15" w14:textId="3D35FE60" w:rsidR="00301124" w:rsidRPr="009B7B1F" w:rsidRDefault="00301124" w:rsidP="00593BA9">
      <w:pPr>
        <w:spacing w:after="120"/>
        <w:rPr>
          <w:rFonts w:ascii="Arial" w:hAnsi="Arial" w:cs="Arial"/>
        </w:rPr>
      </w:pPr>
    </w:p>
    <w:p w14:paraId="0A1DE07C" w14:textId="77777777" w:rsidR="006456D1" w:rsidRPr="009B7B1F" w:rsidRDefault="00C90F9C" w:rsidP="00593BA9">
      <w:pPr>
        <w:spacing w:after="120"/>
        <w:jc w:val="both"/>
        <w:rPr>
          <w:rFonts w:ascii="Arial" w:hAnsi="Arial" w:cs="Arial"/>
        </w:rPr>
      </w:pPr>
      <w:r w:rsidRPr="009B7B1F">
        <w:rPr>
          <w:rFonts w:ascii="Arial" w:hAnsi="Arial" w:cs="Arial"/>
        </w:rPr>
        <w:t>1</w:t>
      </w:r>
      <w:r w:rsidR="00A91316" w:rsidRPr="009B7B1F">
        <w:rPr>
          <w:rFonts w:ascii="Arial" w:hAnsi="Arial" w:cs="Arial"/>
        </w:rPr>
        <w:t>6</w:t>
      </w:r>
      <w:r w:rsidR="009C287C" w:rsidRPr="009B7B1F">
        <w:rPr>
          <w:rFonts w:ascii="Arial" w:hAnsi="Arial" w:cs="Arial"/>
        </w:rPr>
        <w:t xml:space="preserve"> - Os candidatos que tiverem seus pedidos de isenção</w:t>
      </w:r>
      <w:r w:rsidR="002C08DB" w:rsidRPr="009B7B1F">
        <w:rPr>
          <w:rFonts w:ascii="Arial" w:hAnsi="Arial" w:cs="Arial"/>
        </w:rPr>
        <w:t xml:space="preserve"> ou redução</w:t>
      </w:r>
      <w:r w:rsidR="009C287C" w:rsidRPr="009B7B1F">
        <w:rPr>
          <w:rFonts w:ascii="Arial" w:hAnsi="Arial" w:cs="Arial"/>
        </w:rPr>
        <w:t xml:space="preserve"> </w:t>
      </w:r>
      <w:r w:rsidR="002C08DB" w:rsidRPr="009B7B1F">
        <w:rPr>
          <w:rFonts w:ascii="Arial" w:hAnsi="Arial" w:cs="Arial"/>
        </w:rPr>
        <w:t xml:space="preserve">do valor da taxa de inscrição </w:t>
      </w:r>
      <w:r w:rsidR="009C287C" w:rsidRPr="009B7B1F">
        <w:rPr>
          <w:rFonts w:ascii="Arial" w:hAnsi="Arial" w:cs="Arial"/>
        </w:rPr>
        <w:t xml:space="preserve">deferidos deverão realizar sua inscrição dentro do período estabelecido </w:t>
      </w:r>
      <w:r w:rsidR="00CA4954" w:rsidRPr="009B7B1F">
        <w:rPr>
          <w:rFonts w:ascii="Arial" w:hAnsi="Arial" w:cs="Arial"/>
        </w:rPr>
        <w:t>neste capítulo.</w:t>
      </w:r>
    </w:p>
    <w:p w14:paraId="37399DF5" w14:textId="77777777" w:rsidR="00CA4954" w:rsidRPr="009B7B1F" w:rsidRDefault="00CA4954" w:rsidP="00593BA9">
      <w:pPr>
        <w:spacing w:after="120"/>
        <w:jc w:val="both"/>
        <w:rPr>
          <w:rFonts w:ascii="Arial" w:hAnsi="Arial" w:cs="Arial"/>
        </w:rPr>
      </w:pPr>
    </w:p>
    <w:p w14:paraId="38A57837" w14:textId="5C1B4A20" w:rsidR="00313F80" w:rsidRPr="009B7B1F" w:rsidRDefault="00C90F9C" w:rsidP="00593BA9">
      <w:pPr>
        <w:spacing w:after="120"/>
        <w:jc w:val="both"/>
        <w:rPr>
          <w:rFonts w:ascii="Arial" w:eastAsiaTheme="minorEastAsia" w:hAnsi="Arial" w:cs="Arial"/>
        </w:rPr>
      </w:pPr>
      <w:r w:rsidRPr="009B7B1F">
        <w:rPr>
          <w:rFonts w:ascii="Arial" w:hAnsi="Arial" w:cs="Arial"/>
        </w:rPr>
        <w:t>1</w:t>
      </w:r>
      <w:r w:rsidR="00A91316" w:rsidRPr="009B7B1F">
        <w:rPr>
          <w:rFonts w:ascii="Arial" w:hAnsi="Arial" w:cs="Arial"/>
        </w:rPr>
        <w:t>7</w:t>
      </w:r>
      <w:r w:rsidR="009C287C" w:rsidRPr="009B7B1F">
        <w:rPr>
          <w:rFonts w:ascii="Arial" w:hAnsi="Arial" w:cs="Arial"/>
        </w:rPr>
        <w:t xml:space="preserve"> - No caso </w:t>
      </w:r>
      <w:r w:rsidR="00745F0E" w:rsidRPr="009B7B1F">
        <w:rPr>
          <w:rFonts w:ascii="Arial" w:hAnsi="Arial" w:cs="Arial"/>
        </w:rPr>
        <w:t>de a</w:t>
      </w:r>
      <w:r w:rsidR="009C287C" w:rsidRPr="009B7B1F">
        <w:rPr>
          <w:rFonts w:ascii="Arial" w:hAnsi="Arial" w:cs="Arial"/>
        </w:rPr>
        <w:t xml:space="preserve"> solicitação ser indeferida</w:t>
      </w:r>
      <w:r w:rsidR="00313F80" w:rsidRPr="009B7B1F">
        <w:rPr>
          <w:rFonts w:ascii="Arial" w:eastAsiaTheme="minorEastAsia" w:hAnsi="Arial" w:cs="Arial"/>
        </w:rPr>
        <w:t xml:space="preserve"> o candidato poderá proceder sua inscrição com o valor da taxa integral, dentro do período e horário de recebimento das inscrições, ou:</w:t>
      </w:r>
    </w:p>
    <w:p w14:paraId="3F01A508" w14:textId="77777777" w:rsidR="00313F80" w:rsidRPr="009B7B1F" w:rsidRDefault="00313F80" w:rsidP="00593BA9">
      <w:pPr>
        <w:spacing w:after="120"/>
        <w:jc w:val="both"/>
        <w:rPr>
          <w:rFonts w:ascii="Arial" w:hAnsi="Arial" w:cs="Arial"/>
          <w:color w:val="FF0000"/>
        </w:rPr>
      </w:pPr>
      <w:r w:rsidRPr="009B7B1F">
        <w:rPr>
          <w:rFonts w:ascii="Arial" w:hAnsi="Arial" w:cs="Arial"/>
        </w:rPr>
        <w:t xml:space="preserve">a) O candidato poderá protocolar recurso no período </w:t>
      </w:r>
      <w:r w:rsidRPr="009B7B1F">
        <w:rPr>
          <w:rFonts w:ascii="Arial" w:hAnsi="Arial" w:cs="Arial"/>
          <w:color w:val="FF0000"/>
        </w:rPr>
        <w:t xml:space="preserve">de </w:t>
      </w:r>
      <w:proofErr w:type="gramStart"/>
      <w:r w:rsidRPr="009B7B1F">
        <w:rPr>
          <w:rFonts w:ascii="Arial" w:hAnsi="Arial" w:cs="Arial"/>
          <w:color w:val="FF0000"/>
        </w:rPr>
        <w:t>.....</w:t>
      </w:r>
      <w:proofErr w:type="gramEnd"/>
      <w:r w:rsidRPr="009B7B1F">
        <w:rPr>
          <w:rFonts w:ascii="Arial" w:hAnsi="Arial" w:cs="Arial"/>
          <w:color w:val="FF0000"/>
        </w:rPr>
        <w:t>/..../...... a ..../..../....., das ......às......horas.</w:t>
      </w:r>
    </w:p>
    <w:p w14:paraId="3D24EF96" w14:textId="77777777" w:rsidR="00313F80" w:rsidRPr="009B7B1F" w:rsidRDefault="00313F80" w:rsidP="00593BA9">
      <w:pPr>
        <w:spacing w:after="120"/>
        <w:jc w:val="both"/>
        <w:rPr>
          <w:rFonts w:ascii="Arial" w:hAnsi="Arial" w:cs="Arial"/>
        </w:rPr>
      </w:pPr>
      <w:r w:rsidRPr="009B7B1F">
        <w:rPr>
          <w:rFonts w:ascii="Arial" w:hAnsi="Arial" w:cs="Arial"/>
        </w:rPr>
        <w:t xml:space="preserve">b) o resultado será publicado em </w:t>
      </w:r>
      <w:r w:rsidRPr="009B7B1F">
        <w:rPr>
          <w:rFonts w:ascii="Arial" w:hAnsi="Arial" w:cs="Arial"/>
          <w:color w:val="FF0000"/>
        </w:rPr>
        <w:t>....../....../.....</w:t>
      </w:r>
      <w:r w:rsidRPr="009B7B1F">
        <w:rPr>
          <w:rFonts w:ascii="Arial" w:hAnsi="Arial" w:cs="Arial"/>
        </w:rPr>
        <w:t xml:space="preserve">. </w:t>
      </w:r>
    </w:p>
    <w:p w14:paraId="4D081280" w14:textId="77777777" w:rsidR="00313F80" w:rsidRPr="009B7B1F" w:rsidRDefault="00313F80" w:rsidP="00593BA9">
      <w:pPr>
        <w:spacing w:after="120"/>
        <w:jc w:val="both"/>
        <w:rPr>
          <w:rFonts w:ascii="Arial" w:hAnsi="Arial" w:cs="Arial"/>
        </w:rPr>
      </w:pPr>
      <w:r w:rsidRPr="009B7B1F">
        <w:rPr>
          <w:rFonts w:ascii="Arial" w:hAnsi="Arial" w:cs="Arial"/>
        </w:rPr>
        <w:t>c) o candidato deverá proceder sua inscrição com o valor da taxa, dentro do período e horário de recebimento das inscrições.</w:t>
      </w:r>
    </w:p>
    <w:p w14:paraId="60B67980" w14:textId="49BA9D81" w:rsidR="00E352AA" w:rsidRPr="009B7B1F" w:rsidRDefault="00E352AA" w:rsidP="00593BA9">
      <w:pPr>
        <w:spacing w:after="120"/>
        <w:jc w:val="both"/>
        <w:rPr>
          <w:rFonts w:ascii="Arial" w:hAnsi="Arial" w:cs="Arial"/>
        </w:rPr>
      </w:pPr>
    </w:p>
    <w:p w14:paraId="536009A0" w14:textId="07E808CD" w:rsidR="009C287C" w:rsidRPr="009B7B1F" w:rsidRDefault="500AEC70" w:rsidP="00593BA9">
      <w:pPr>
        <w:spacing w:after="120"/>
        <w:jc w:val="both"/>
        <w:rPr>
          <w:rFonts w:ascii="Arial" w:hAnsi="Arial" w:cs="Arial"/>
        </w:rPr>
      </w:pPr>
      <w:r w:rsidRPr="009B7B1F">
        <w:rPr>
          <w:rFonts w:ascii="Arial" w:hAnsi="Arial" w:cs="Arial"/>
        </w:rPr>
        <w:t>18</w:t>
      </w:r>
      <w:r w:rsidR="3DFF2BF6" w:rsidRPr="009B7B1F">
        <w:rPr>
          <w:rFonts w:ascii="Arial" w:hAnsi="Arial" w:cs="Arial"/>
        </w:rPr>
        <w:t xml:space="preserve"> -</w:t>
      </w:r>
      <w:r w:rsidR="57ECA8A6" w:rsidRPr="009B7B1F">
        <w:rPr>
          <w:rFonts w:ascii="Arial" w:hAnsi="Arial" w:cs="Arial"/>
        </w:rPr>
        <w:t xml:space="preserve"> </w:t>
      </w:r>
      <w:r w:rsidR="7B2695F5" w:rsidRPr="009B7B1F">
        <w:rPr>
          <w:rFonts w:ascii="Arial" w:hAnsi="Arial" w:cs="Arial"/>
        </w:rPr>
        <w:t xml:space="preserve">A </w:t>
      </w:r>
      <w:r w:rsidR="164C5B32" w:rsidRPr="009B7B1F">
        <w:rPr>
          <w:rFonts w:ascii="Arial" w:hAnsi="Arial" w:cs="Arial"/>
        </w:rPr>
        <w:t>Autarquia</w:t>
      </w:r>
      <w:r w:rsidR="7B2695F5" w:rsidRPr="009B7B1F">
        <w:rPr>
          <w:rFonts w:ascii="Arial" w:hAnsi="Arial" w:cs="Arial"/>
        </w:rPr>
        <w:t xml:space="preserve"> </w:t>
      </w:r>
      <w:r w:rsidR="25887BFB" w:rsidRPr="009B7B1F">
        <w:rPr>
          <w:rFonts w:ascii="Arial" w:hAnsi="Arial" w:cs="Arial"/>
        </w:rPr>
        <w:t>[</w:t>
      </w:r>
      <w:r w:rsidR="25887BFB" w:rsidRPr="009B7B1F">
        <w:rPr>
          <w:rFonts w:ascii="Arial" w:hAnsi="Arial" w:cs="Arial"/>
          <w:color w:val="FF0000"/>
        </w:rPr>
        <w:t xml:space="preserve">denominação da </w:t>
      </w:r>
      <w:r w:rsidR="164C5B32" w:rsidRPr="009B7B1F">
        <w:rPr>
          <w:rFonts w:ascii="Arial" w:hAnsi="Arial" w:cs="Arial"/>
          <w:color w:val="FF0000"/>
        </w:rPr>
        <w:t>Autarquia</w:t>
      </w:r>
      <w:r w:rsidR="25887BFB" w:rsidRPr="009B7B1F">
        <w:rPr>
          <w:rFonts w:ascii="Arial" w:hAnsi="Arial" w:cs="Arial"/>
        </w:rPr>
        <w:t>]</w:t>
      </w:r>
      <w:r w:rsidR="5F2279B0" w:rsidRPr="009B7B1F">
        <w:rPr>
          <w:rFonts w:ascii="Arial" w:hAnsi="Arial" w:cs="Arial"/>
        </w:rPr>
        <w:t xml:space="preserve"> e a Comissão Especi</w:t>
      </w:r>
      <w:r w:rsidR="2B1C1120" w:rsidRPr="009B7B1F">
        <w:rPr>
          <w:rFonts w:ascii="Arial" w:hAnsi="Arial" w:cs="Arial"/>
        </w:rPr>
        <w:t>al</w:t>
      </w:r>
      <w:r w:rsidR="5A6E2A59" w:rsidRPr="009B7B1F">
        <w:rPr>
          <w:rFonts w:ascii="Arial" w:hAnsi="Arial" w:cs="Arial"/>
        </w:rPr>
        <w:t xml:space="preserve"> </w:t>
      </w:r>
      <w:r w:rsidR="5F2279B0" w:rsidRPr="009B7B1F">
        <w:rPr>
          <w:rFonts w:ascii="Arial" w:hAnsi="Arial" w:cs="Arial"/>
        </w:rPr>
        <w:t>d</w:t>
      </w:r>
      <w:r w:rsidR="37B69EAA" w:rsidRPr="009B7B1F">
        <w:rPr>
          <w:rFonts w:ascii="Arial" w:hAnsi="Arial" w:cs="Arial"/>
        </w:rPr>
        <w:t>e</w:t>
      </w:r>
      <w:r w:rsidR="7B2695F5" w:rsidRPr="009B7B1F">
        <w:rPr>
          <w:rFonts w:ascii="Arial" w:hAnsi="Arial" w:cs="Arial"/>
        </w:rPr>
        <w:t xml:space="preserve"> Concurso Público eximem-se das despesas com viagens e estada dos candidatos para participação em qualquer das etapas do concurso.</w:t>
      </w:r>
    </w:p>
    <w:p w14:paraId="265E2F12" w14:textId="77777777" w:rsidR="00E352AA" w:rsidRPr="009B7B1F" w:rsidRDefault="00E352AA" w:rsidP="00593BA9">
      <w:pPr>
        <w:spacing w:after="120"/>
        <w:jc w:val="both"/>
        <w:rPr>
          <w:rFonts w:ascii="Arial" w:hAnsi="Arial" w:cs="Arial"/>
        </w:rPr>
      </w:pPr>
    </w:p>
    <w:p w14:paraId="06408741" w14:textId="77777777" w:rsidR="009C287C" w:rsidRPr="009B7B1F" w:rsidRDefault="00A91316" w:rsidP="00593BA9">
      <w:pPr>
        <w:spacing w:after="120"/>
        <w:jc w:val="both"/>
        <w:rPr>
          <w:rFonts w:ascii="Arial" w:hAnsi="Arial" w:cs="Arial"/>
        </w:rPr>
      </w:pPr>
      <w:r w:rsidRPr="009B7B1F">
        <w:rPr>
          <w:rFonts w:ascii="Arial" w:hAnsi="Arial" w:cs="Arial"/>
        </w:rPr>
        <w:t>19</w:t>
      </w:r>
      <w:r w:rsidR="00E352AA" w:rsidRPr="009B7B1F">
        <w:rPr>
          <w:rFonts w:ascii="Arial" w:hAnsi="Arial" w:cs="Arial"/>
        </w:rPr>
        <w:t xml:space="preserve"> </w:t>
      </w:r>
      <w:r w:rsidR="009C287C" w:rsidRPr="009B7B1F">
        <w:rPr>
          <w:rFonts w:ascii="Arial" w:hAnsi="Arial" w:cs="Arial"/>
        </w:rPr>
        <w:t>- Não serão aceitas as solicitações de inscrição que não atenderem rigorosamente ao estabelecido neste edital.</w:t>
      </w:r>
    </w:p>
    <w:p w14:paraId="7491878D" w14:textId="77777777" w:rsidR="00E352AA" w:rsidRPr="009B7B1F" w:rsidRDefault="00E352AA" w:rsidP="00593BA9">
      <w:pPr>
        <w:spacing w:after="120"/>
        <w:jc w:val="both"/>
        <w:rPr>
          <w:rFonts w:ascii="Arial" w:hAnsi="Arial" w:cs="Arial"/>
        </w:rPr>
      </w:pPr>
    </w:p>
    <w:p w14:paraId="0E0A1C3E" w14:textId="58C44DF6" w:rsidR="009C287C" w:rsidRPr="009B7B1F" w:rsidRDefault="500AEC70" w:rsidP="00593BA9">
      <w:pPr>
        <w:spacing w:after="120"/>
        <w:jc w:val="both"/>
        <w:rPr>
          <w:rFonts w:ascii="Arial" w:hAnsi="Arial" w:cs="Arial"/>
        </w:rPr>
      </w:pPr>
      <w:r w:rsidRPr="009B7B1F">
        <w:rPr>
          <w:rFonts w:ascii="Arial" w:hAnsi="Arial" w:cs="Arial"/>
        </w:rPr>
        <w:t>20</w:t>
      </w:r>
      <w:r w:rsidR="535A045A" w:rsidRPr="009B7B1F">
        <w:rPr>
          <w:rFonts w:ascii="Arial" w:hAnsi="Arial" w:cs="Arial"/>
        </w:rPr>
        <w:t xml:space="preserve"> </w:t>
      </w:r>
      <w:r w:rsidR="2C96F405" w:rsidRPr="009B7B1F">
        <w:rPr>
          <w:rFonts w:ascii="Arial" w:hAnsi="Arial" w:cs="Arial"/>
        </w:rPr>
        <w:t>–</w:t>
      </w:r>
      <w:r w:rsidR="535A045A" w:rsidRPr="009B7B1F">
        <w:rPr>
          <w:rFonts w:ascii="Arial" w:hAnsi="Arial" w:cs="Arial"/>
        </w:rPr>
        <w:t xml:space="preserve"> </w:t>
      </w:r>
      <w:r w:rsidR="2C96F405" w:rsidRPr="009B7B1F">
        <w:rPr>
          <w:rFonts w:ascii="Arial" w:hAnsi="Arial" w:cs="Arial"/>
        </w:rPr>
        <w:t xml:space="preserve">O candidato que necessitar de condições especiais para a realização das provas (prova adaptada, ajudas técnicas, sala acessível, mobiliário específico ou similares), </w:t>
      </w:r>
      <w:r w:rsidR="10ED5123" w:rsidRPr="009B7B1F">
        <w:rPr>
          <w:rFonts w:ascii="Arial" w:hAnsi="Arial" w:cs="Arial"/>
        </w:rPr>
        <w:t xml:space="preserve">deverá efetuar </w:t>
      </w:r>
      <w:r w:rsidR="5A6E2A59" w:rsidRPr="009B7B1F">
        <w:rPr>
          <w:rFonts w:ascii="Arial" w:hAnsi="Arial" w:cs="Arial"/>
        </w:rPr>
        <w:t>solicitação</w:t>
      </w:r>
      <w:r w:rsidR="0041174C" w:rsidRPr="009B7B1F">
        <w:rPr>
          <w:rFonts w:ascii="Arial" w:eastAsiaTheme="minorEastAsia" w:hAnsi="Arial" w:cs="Arial"/>
        </w:rPr>
        <w:t xml:space="preserve">, </w:t>
      </w:r>
      <w:r w:rsidR="00593BA9">
        <w:rPr>
          <w:rFonts w:ascii="Arial" w:eastAsiaTheme="minorEastAsia" w:hAnsi="Arial" w:cs="Arial"/>
        </w:rPr>
        <w:t>(</w:t>
      </w:r>
      <w:r w:rsidR="0041174C" w:rsidRPr="009B7B1F">
        <w:rPr>
          <w:rFonts w:ascii="Arial" w:eastAsiaTheme="minorEastAsia" w:hAnsi="Arial" w:cs="Arial"/>
          <w:color w:val="FF0000"/>
        </w:rPr>
        <w:t xml:space="preserve">por Sedex ou carta registrada com aviso </w:t>
      </w:r>
      <w:r w:rsidR="0041174C" w:rsidRPr="009B7B1F">
        <w:rPr>
          <w:rFonts w:ascii="Arial" w:eastAsiaTheme="minorEastAsia" w:hAnsi="Arial" w:cs="Arial"/>
          <w:color w:val="FF0000"/>
        </w:rPr>
        <w:lastRenderedPageBreak/>
        <w:t>de recebimento, ou enviar via upload no momento da inscrição</w:t>
      </w:r>
      <w:r w:rsidR="00593BA9">
        <w:rPr>
          <w:rFonts w:ascii="Arial" w:eastAsiaTheme="minorEastAsia" w:hAnsi="Arial" w:cs="Arial"/>
          <w:color w:val="FF0000"/>
        </w:rPr>
        <w:t>)</w:t>
      </w:r>
      <w:r w:rsidR="79E59A6B" w:rsidRPr="009B7B1F">
        <w:rPr>
          <w:rFonts w:ascii="Arial" w:hAnsi="Arial" w:cs="Arial"/>
        </w:rPr>
        <w:t xml:space="preserve"> </w:t>
      </w:r>
      <w:r w:rsidR="4D83F435" w:rsidRPr="009B7B1F">
        <w:rPr>
          <w:rFonts w:ascii="Arial" w:hAnsi="Arial" w:cs="Arial"/>
        </w:rPr>
        <w:t>à Comissão Especial</w:t>
      </w:r>
      <w:r w:rsidR="5A6E2A59" w:rsidRPr="009B7B1F">
        <w:rPr>
          <w:rFonts w:ascii="Arial" w:hAnsi="Arial" w:cs="Arial"/>
        </w:rPr>
        <w:t xml:space="preserve"> </w:t>
      </w:r>
      <w:r w:rsidR="4D83F435" w:rsidRPr="009B7B1F">
        <w:rPr>
          <w:rFonts w:ascii="Arial" w:hAnsi="Arial" w:cs="Arial"/>
        </w:rPr>
        <w:t xml:space="preserve">de Concurso Público, </w:t>
      </w:r>
      <w:r w:rsidR="7B2695F5" w:rsidRPr="009B7B1F">
        <w:rPr>
          <w:rFonts w:ascii="Arial" w:hAnsi="Arial" w:cs="Arial"/>
        </w:rPr>
        <w:t xml:space="preserve">conforme modelo </w:t>
      </w:r>
      <w:r w:rsidR="498A8F02" w:rsidRPr="009B7B1F">
        <w:rPr>
          <w:rFonts w:ascii="Arial" w:hAnsi="Arial" w:cs="Arial"/>
        </w:rPr>
        <w:t xml:space="preserve">e instruções </w:t>
      </w:r>
      <w:r w:rsidR="7B2695F5" w:rsidRPr="009B7B1F">
        <w:rPr>
          <w:rFonts w:ascii="Arial" w:hAnsi="Arial" w:cs="Arial"/>
        </w:rPr>
        <w:t>constante</w:t>
      </w:r>
      <w:r w:rsidR="498A8F02" w:rsidRPr="009B7B1F">
        <w:rPr>
          <w:rFonts w:ascii="Arial" w:hAnsi="Arial" w:cs="Arial"/>
        </w:rPr>
        <w:t>s</w:t>
      </w:r>
      <w:r w:rsidR="3DFF2BF6" w:rsidRPr="009B7B1F">
        <w:rPr>
          <w:rFonts w:ascii="Arial" w:hAnsi="Arial" w:cs="Arial"/>
        </w:rPr>
        <w:t xml:space="preserve"> no site </w:t>
      </w:r>
      <w:r w:rsidR="00092B72" w:rsidRPr="009B7B1F">
        <w:rPr>
          <w:rFonts w:ascii="Arial" w:hAnsi="Arial" w:cs="Arial"/>
          <w:color w:val="0070C0"/>
        </w:rPr>
        <w:t>(</w:t>
      </w:r>
      <w:hyperlink r:id="rId25" w:history="1">
        <w:r w:rsidR="00092B72" w:rsidRPr="009B7B1F">
          <w:rPr>
            <w:rStyle w:val="Hyperlink"/>
            <w:rFonts w:ascii="Arial" w:hAnsi="Arial" w:cs="Arial"/>
          </w:rPr>
          <w:t>www.organizadora.org.br)</w:t>
        </w:r>
      </w:hyperlink>
      <w:r w:rsidR="00092B72" w:rsidRPr="009B7B1F">
        <w:rPr>
          <w:rFonts w:ascii="Arial" w:hAnsi="Arial" w:cs="Arial"/>
          <w:color w:val="FF0000"/>
        </w:rPr>
        <w:t xml:space="preserve">, </w:t>
      </w:r>
      <w:r w:rsidR="7B2695F5" w:rsidRPr="009B7B1F">
        <w:rPr>
          <w:rFonts w:ascii="Arial" w:hAnsi="Arial" w:cs="Arial"/>
        </w:rPr>
        <w:t>até o término das inscrições</w:t>
      </w:r>
      <w:r w:rsidR="2EFEED05" w:rsidRPr="009B7B1F">
        <w:rPr>
          <w:rFonts w:ascii="Arial" w:hAnsi="Arial" w:cs="Arial"/>
        </w:rPr>
        <w:t>.</w:t>
      </w:r>
    </w:p>
    <w:p w14:paraId="198A6EF2" w14:textId="287F8155" w:rsidR="009C287C" w:rsidRPr="009B7B1F" w:rsidRDefault="00593BA9" w:rsidP="00593BA9">
      <w:pPr>
        <w:spacing w:after="120"/>
        <w:jc w:val="both"/>
        <w:rPr>
          <w:rFonts w:ascii="Arial" w:hAnsi="Arial" w:cs="Arial"/>
        </w:rPr>
      </w:pPr>
      <w:r>
        <w:rPr>
          <w:rFonts w:ascii="Arial" w:hAnsi="Arial" w:cs="Arial"/>
        </w:rPr>
        <w:t>a)</w:t>
      </w:r>
      <w:r w:rsidR="7B2695F5" w:rsidRPr="009B7B1F">
        <w:rPr>
          <w:rFonts w:ascii="Arial" w:hAnsi="Arial" w:cs="Arial"/>
        </w:rPr>
        <w:t xml:space="preserve"> O candidato deverá </w:t>
      </w:r>
      <w:r w:rsidR="4731A409" w:rsidRPr="009B7B1F">
        <w:rPr>
          <w:rFonts w:ascii="Arial" w:hAnsi="Arial" w:cs="Arial"/>
        </w:rPr>
        <w:t>apresentar</w:t>
      </w:r>
      <w:r w:rsidR="7B2695F5" w:rsidRPr="009B7B1F">
        <w:rPr>
          <w:rFonts w:ascii="Arial" w:hAnsi="Arial" w:cs="Arial"/>
        </w:rPr>
        <w:t>, junto à solicitação de condição especial, laudo médico (</w:t>
      </w:r>
      <w:r w:rsidR="1F8FDC7A" w:rsidRPr="00593BA9">
        <w:rPr>
          <w:rFonts w:ascii="Arial" w:hAnsi="Arial" w:cs="Arial"/>
          <w:b/>
          <w:bCs/>
        </w:rPr>
        <w:t>cópia</w:t>
      </w:r>
      <w:r w:rsidR="00313F80" w:rsidRPr="00593BA9">
        <w:rPr>
          <w:rFonts w:ascii="Arial" w:hAnsi="Arial" w:cs="Arial"/>
          <w:b/>
          <w:bCs/>
        </w:rPr>
        <w:t xml:space="preserve"> legível</w:t>
      </w:r>
      <w:r w:rsidR="7B2695F5" w:rsidRPr="009B7B1F">
        <w:rPr>
          <w:rFonts w:ascii="Arial" w:hAnsi="Arial" w:cs="Arial"/>
        </w:rPr>
        <w:t xml:space="preserve">), </w:t>
      </w:r>
      <w:r w:rsidR="467F2E17" w:rsidRPr="009B7B1F">
        <w:rPr>
          <w:rFonts w:ascii="Arial" w:hAnsi="Arial" w:cs="Arial"/>
        </w:rPr>
        <w:t xml:space="preserve">expedido nos últimos 12 (doze) meses, </w:t>
      </w:r>
      <w:r w:rsidR="03B27AC8" w:rsidRPr="009B7B1F">
        <w:rPr>
          <w:rFonts w:ascii="Arial" w:hAnsi="Arial" w:cs="Arial"/>
        </w:rPr>
        <w:t xml:space="preserve">contados até o último dia de inscrição, </w:t>
      </w:r>
      <w:r w:rsidR="7B2695F5" w:rsidRPr="009B7B1F">
        <w:rPr>
          <w:rFonts w:ascii="Arial" w:hAnsi="Arial" w:cs="Arial"/>
        </w:rPr>
        <w:t xml:space="preserve">que justifique o </w:t>
      </w:r>
      <w:r w:rsidR="2BB2EBAA" w:rsidRPr="009B7B1F">
        <w:rPr>
          <w:rFonts w:ascii="Arial" w:hAnsi="Arial" w:cs="Arial"/>
        </w:rPr>
        <w:t>atendimento especial solicitado</w:t>
      </w:r>
      <w:r w:rsidR="5C3E47C1" w:rsidRPr="009B7B1F">
        <w:rPr>
          <w:rFonts w:ascii="Arial" w:hAnsi="Arial" w:cs="Arial"/>
        </w:rPr>
        <w:t>.</w:t>
      </w:r>
    </w:p>
    <w:p w14:paraId="16390730" w14:textId="029DF2E0" w:rsidR="00F77212" w:rsidRPr="009B7B1F" w:rsidRDefault="00593BA9" w:rsidP="00593BA9">
      <w:pPr>
        <w:spacing w:after="120"/>
        <w:jc w:val="both"/>
        <w:rPr>
          <w:rFonts w:ascii="Arial" w:hAnsi="Arial" w:cs="Arial"/>
        </w:rPr>
      </w:pPr>
      <w:r>
        <w:rPr>
          <w:rFonts w:ascii="Arial" w:hAnsi="Arial" w:cs="Arial"/>
        </w:rPr>
        <w:t>b)</w:t>
      </w:r>
      <w:r w:rsidR="00F77212" w:rsidRPr="009B7B1F">
        <w:rPr>
          <w:rFonts w:ascii="Arial" w:hAnsi="Arial" w:cs="Arial"/>
        </w:rPr>
        <w:t xml:space="preserve"> O candidato com deficiência,</w:t>
      </w:r>
      <w:r w:rsidR="004C18DE" w:rsidRPr="009B7B1F">
        <w:rPr>
          <w:rFonts w:ascii="Arial" w:hAnsi="Arial" w:cs="Arial"/>
        </w:rPr>
        <w:t xml:space="preserve"> </w:t>
      </w:r>
      <w:r w:rsidR="00F77212" w:rsidRPr="009B7B1F">
        <w:rPr>
          <w:rFonts w:ascii="Arial" w:hAnsi="Arial" w:cs="Arial"/>
        </w:rPr>
        <w:t xml:space="preserve">caso </w:t>
      </w:r>
      <w:r w:rsidR="004C18DE" w:rsidRPr="009B7B1F">
        <w:rPr>
          <w:rFonts w:ascii="Arial" w:hAnsi="Arial" w:cs="Arial"/>
        </w:rPr>
        <w:t xml:space="preserve">necessite </w:t>
      </w:r>
      <w:r w:rsidR="00F77212" w:rsidRPr="009B7B1F">
        <w:rPr>
          <w:rFonts w:ascii="Arial" w:hAnsi="Arial" w:cs="Arial"/>
        </w:rPr>
        <w:t>condição especial</w:t>
      </w:r>
      <w:r w:rsidR="004C18DE" w:rsidRPr="009B7B1F">
        <w:rPr>
          <w:rFonts w:ascii="Arial" w:hAnsi="Arial" w:cs="Arial"/>
        </w:rPr>
        <w:t xml:space="preserve"> para realização da prova</w:t>
      </w:r>
      <w:r w:rsidR="00F77212" w:rsidRPr="009B7B1F">
        <w:rPr>
          <w:rFonts w:ascii="Arial" w:hAnsi="Arial" w:cs="Arial"/>
        </w:rPr>
        <w:t xml:space="preserve">, deverá proceder conforme estabelecido </w:t>
      </w:r>
      <w:r w:rsidR="00173121" w:rsidRPr="009B7B1F">
        <w:rPr>
          <w:rFonts w:ascii="Arial" w:hAnsi="Arial" w:cs="Arial"/>
        </w:rPr>
        <w:t>no Cap</w:t>
      </w:r>
      <w:r w:rsidR="001679D8" w:rsidRPr="009B7B1F">
        <w:rPr>
          <w:rFonts w:ascii="Arial" w:hAnsi="Arial" w:cs="Arial"/>
        </w:rPr>
        <w:t>ítulo IV</w:t>
      </w:r>
      <w:r w:rsidR="00713B63" w:rsidRPr="009B7B1F">
        <w:rPr>
          <w:rFonts w:ascii="Arial" w:hAnsi="Arial" w:cs="Arial"/>
        </w:rPr>
        <w:t xml:space="preserve"> destas Instruções Especiais.</w:t>
      </w:r>
    </w:p>
    <w:p w14:paraId="24D5857F" w14:textId="77777777" w:rsidR="004C18DE" w:rsidRPr="009B7B1F" w:rsidRDefault="004C18DE" w:rsidP="00593BA9">
      <w:pPr>
        <w:spacing w:after="120"/>
        <w:jc w:val="both"/>
        <w:rPr>
          <w:rFonts w:ascii="Arial" w:hAnsi="Arial" w:cs="Arial"/>
        </w:rPr>
      </w:pPr>
    </w:p>
    <w:p w14:paraId="2E6F106F" w14:textId="77777777" w:rsidR="009C287C" w:rsidRPr="009B7B1F" w:rsidRDefault="00A91316" w:rsidP="00593BA9">
      <w:pPr>
        <w:spacing w:after="120"/>
        <w:jc w:val="both"/>
        <w:rPr>
          <w:rFonts w:ascii="Arial" w:hAnsi="Arial" w:cs="Arial"/>
        </w:rPr>
      </w:pPr>
      <w:r w:rsidRPr="009B7B1F">
        <w:rPr>
          <w:rFonts w:ascii="Arial" w:hAnsi="Arial" w:cs="Arial"/>
        </w:rPr>
        <w:t>21</w:t>
      </w:r>
      <w:r w:rsidR="009C287C" w:rsidRPr="009B7B1F">
        <w:rPr>
          <w:rFonts w:ascii="Arial" w:hAnsi="Arial" w:cs="Arial"/>
        </w:rPr>
        <w:t xml:space="preserve"> - O candidato que não cumprir a exigência do item anterior até o término das inscrições, seja qual for o motivo alegado, pode</w:t>
      </w:r>
      <w:r w:rsidR="00E704EC" w:rsidRPr="009B7B1F">
        <w:rPr>
          <w:rFonts w:ascii="Arial" w:hAnsi="Arial" w:cs="Arial"/>
        </w:rPr>
        <w:t>rá não ter a condição atendida.</w:t>
      </w:r>
    </w:p>
    <w:p w14:paraId="75D64E1C" w14:textId="77777777" w:rsidR="00173121" w:rsidRPr="009B7B1F" w:rsidRDefault="00173121" w:rsidP="00593BA9">
      <w:pPr>
        <w:spacing w:after="120"/>
        <w:jc w:val="both"/>
        <w:rPr>
          <w:rFonts w:ascii="Arial" w:hAnsi="Arial" w:cs="Arial"/>
        </w:rPr>
      </w:pPr>
    </w:p>
    <w:p w14:paraId="397F7591" w14:textId="77777777" w:rsidR="009C287C" w:rsidRPr="009B7B1F" w:rsidRDefault="00A91316" w:rsidP="00593BA9">
      <w:pPr>
        <w:spacing w:after="120"/>
        <w:jc w:val="both"/>
        <w:rPr>
          <w:rFonts w:ascii="Arial" w:hAnsi="Arial" w:cs="Arial"/>
        </w:rPr>
      </w:pPr>
      <w:r w:rsidRPr="009B7B1F">
        <w:rPr>
          <w:rFonts w:ascii="Arial" w:hAnsi="Arial" w:cs="Arial"/>
        </w:rPr>
        <w:t>22</w:t>
      </w:r>
      <w:r w:rsidR="009C287C" w:rsidRPr="009B7B1F">
        <w:rPr>
          <w:rFonts w:ascii="Arial" w:hAnsi="Arial" w:cs="Arial"/>
        </w:rPr>
        <w:t xml:space="preserve"> - O atendimento às condições solicitadas ficará sujeito à análise de viabil</w:t>
      </w:r>
      <w:r w:rsidR="00431644" w:rsidRPr="009B7B1F">
        <w:rPr>
          <w:rFonts w:ascii="Arial" w:hAnsi="Arial" w:cs="Arial"/>
        </w:rPr>
        <w:t>idade e razoabilidade do pedido.</w:t>
      </w:r>
    </w:p>
    <w:p w14:paraId="69CE1D01" w14:textId="77777777" w:rsidR="00431644" w:rsidRPr="009B7B1F" w:rsidRDefault="00431644" w:rsidP="00593BA9">
      <w:pPr>
        <w:spacing w:after="120"/>
        <w:jc w:val="both"/>
        <w:rPr>
          <w:rFonts w:ascii="Arial" w:hAnsi="Arial" w:cs="Arial"/>
        </w:rPr>
      </w:pPr>
    </w:p>
    <w:p w14:paraId="5FD5BB97" w14:textId="311553E4" w:rsidR="00313F80" w:rsidRPr="009B7B1F" w:rsidRDefault="500AEC70" w:rsidP="00593BA9">
      <w:pPr>
        <w:spacing w:after="120"/>
        <w:jc w:val="both"/>
        <w:rPr>
          <w:rFonts w:ascii="Arial" w:eastAsiaTheme="minorEastAsia" w:hAnsi="Arial" w:cs="Arial"/>
        </w:rPr>
      </w:pPr>
      <w:r w:rsidRPr="009B7B1F">
        <w:rPr>
          <w:rFonts w:ascii="Arial" w:hAnsi="Arial" w:cs="Arial"/>
        </w:rPr>
        <w:t>23</w:t>
      </w:r>
      <w:r w:rsidR="5F2279B0" w:rsidRPr="009B7B1F">
        <w:rPr>
          <w:rFonts w:ascii="Arial" w:hAnsi="Arial" w:cs="Arial"/>
        </w:rPr>
        <w:t xml:space="preserve"> - A Comissão Especial</w:t>
      </w:r>
      <w:r w:rsidR="5A6E2A59" w:rsidRPr="009B7B1F">
        <w:rPr>
          <w:rFonts w:ascii="Arial" w:hAnsi="Arial" w:cs="Arial"/>
        </w:rPr>
        <w:t xml:space="preserve"> </w:t>
      </w:r>
      <w:r w:rsidR="5F2279B0" w:rsidRPr="009B7B1F">
        <w:rPr>
          <w:rFonts w:ascii="Arial" w:hAnsi="Arial" w:cs="Arial"/>
        </w:rPr>
        <w:t xml:space="preserve"> d</w:t>
      </w:r>
      <w:r w:rsidR="2073B3D8" w:rsidRPr="009B7B1F">
        <w:rPr>
          <w:rFonts w:ascii="Arial" w:hAnsi="Arial" w:cs="Arial"/>
        </w:rPr>
        <w:t>e</w:t>
      </w:r>
      <w:r w:rsidR="5F2279B0" w:rsidRPr="009B7B1F">
        <w:rPr>
          <w:rFonts w:ascii="Arial" w:hAnsi="Arial" w:cs="Arial"/>
        </w:rPr>
        <w:t xml:space="preserve"> Concurso Público terá prazo de 5 (cinco) dias úteis, a partir do </w:t>
      </w:r>
      <w:r w:rsidR="0F5683DB" w:rsidRPr="009B7B1F">
        <w:rPr>
          <w:rFonts w:ascii="Arial" w:hAnsi="Arial" w:cs="Arial"/>
        </w:rPr>
        <w:t>término das inscrições</w:t>
      </w:r>
      <w:r w:rsidR="5F2279B0" w:rsidRPr="009B7B1F">
        <w:rPr>
          <w:rFonts w:ascii="Arial" w:hAnsi="Arial" w:cs="Arial"/>
        </w:rPr>
        <w:t>, para</w:t>
      </w:r>
      <w:r w:rsidR="4731A409" w:rsidRPr="009B7B1F">
        <w:rPr>
          <w:rFonts w:ascii="Arial" w:hAnsi="Arial" w:cs="Arial"/>
        </w:rPr>
        <w:t xml:space="preserve"> analisar e publicar</w:t>
      </w:r>
      <w:r w:rsidR="37EFE26A" w:rsidRPr="009B7B1F">
        <w:rPr>
          <w:rFonts w:ascii="Arial" w:hAnsi="Arial" w:cs="Arial"/>
        </w:rPr>
        <w:t>,</w:t>
      </w:r>
      <w:r w:rsidR="4731A409" w:rsidRPr="009B7B1F">
        <w:rPr>
          <w:rFonts w:ascii="Arial" w:hAnsi="Arial" w:cs="Arial"/>
        </w:rPr>
        <w:t xml:space="preserve"> no </w:t>
      </w:r>
      <w:r w:rsidR="00F52291">
        <w:rPr>
          <w:rFonts w:ascii="Arial" w:hAnsi="Arial" w:cs="Arial"/>
        </w:rPr>
        <w:t xml:space="preserve">Portal </w:t>
      </w:r>
      <w:r w:rsidR="4731A409" w:rsidRPr="009B7B1F">
        <w:rPr>
          <w:rFonts w:ascii="Arial" w:hAnsi="Arial" w:cs="Arial"/>
        </w:rPr>
        <w:t>Diário Oficial do Estado de São Paulo</w:t>
      </w:r>
      <w:r w:rsidR="588234BA" w:rsidRPr="009B7B1F">
        <w:rPr>
          <w:rFonts w:ascii="Arial" w:hAnsi="Arial" w:cs="Arial"/>
        </w:rPr>
        <w:t xml:space="preserve"> </w:t>
      </w:r>
      <w:r w:rsidR="00301124" w:rsidRPr="009B7B1F">
        <w:rPr>
          <w:rFonts w:ascii="Arial" w:hAnsi="Arial" w:cs="Arial"/>
        </w:rPr>
        <w:t>do Diário Oficial do Estado de São Paulo  (</w:t>
      </w:r>
      <w:hyperlink r:id="rId26" w:history="1">
        <w:r w:rsidR="00301124" w:rsidRPr="00593BA9">
          <w:rPr>
            <w:rStyle w:val="Hyperlink"/>
            <w:rFonts w:ascii="Arial" w:hAnsi="Arial" w:cs="Arial"/>
            <w:color w:val="0070C0"/>
          </w:rPr>
          <w:t>www.doe.sp.go.br</w:t>
        </w:r>
      </w:hyperlink>
      <w:r w:rsidR="00301124" w:rsidRPr="009B7B1F">
        <w:rPr>
          <w:rFonts w:ascii="Arial" w:hAnsi="Arial" w:cs="Arial"/>
        </w:rPr>
        <w:t xml:space="preserve">), </w:t>
      </w:r>
      <w:r w:rsidR="00313F80" w:rsidRPr="009B7B1F">
        <w:rPr>
          <w:rFonts w:ascii="Arial" w:eastAsiaTheme="minorEastAsia" w:hAnsi="Arial" w:cs="Arial"/>
        </w:rPr>
        <w:t>no Portal de Concursos Públicos do Estado (</w:t>
      </w:r>
      <w:hyperlink r:id="rId27" w:history="1">
        <w:r w:rsidR="00313F80" w:rsidRPr="009B7B1F">
          <w:rPr>
            <w:rStyle w:val="Hyperlink"/>
            <w:rFonts w:ascii="Arial" w:eastAsiaTheme="minorEastAsia" w:hAnsi="Arial" w:cs="Arial"/>
            <w:color w:val="0070C0"/>
          </w:rPr>
          <w:t>www.concursopublico.sp.gov.br</w:t>
        </w:r>
      </w:hyperlink>
      <w:r w:rsidR="00313F80" w:rsidRPr="009B7B1F">
        <w:rPr>
          <w:rFonts w:ascii="Arial" w:eastAsiaTheme="minorEastAsia" w:hAnsi="Arial" w:cs="Arial"/>
        </w:rPr>
        <w:t>), da Secretaria [</w:t>
      </w:r>
      <w:r w:rsidR="00313F80" w:rsidRPr="000D4C2B">
        <w:rPr>
          <w:rFonts w:ascii="Arial" w:eastAsiaTheme="minorEastAsia" w:hAnsi="Arial" w:cs="Arial"/>
          <w:color w:val="FF0000"/>
        </w:rPr>
        <w:t>denominação da secretaria</w:t>
      </w:r>
      <w:r w:rsidR="000D4C2B">
        <w:rPr>
          <w:rFonts w:ascii="Arial" w:eastAsiaTheme="minorEastAsia" w:hAnsi="Arial" w:cs="Arial"/>
        </w:rPr>
        <w:t xml:space="preserve">], </w:t>
      </w:r>
      <w:r w:rsidR="00313F80" w:rsidRPr="009B7B1F">
        <w:rPr>
          <w:rFonts w:ascii="Arial" w:eastAsiaTheme="minorEastAsia" w:hAnsi="Arial" w:cs="Arial"/>
        </w:rPr>
        <w:t>(</w:t>
      </w:r>
      <w:hyperlink r:id="rId28" w:history="1">
        <w:r w:rsidR="00313F80" w:rsidRPr="009B7B1F">
          <w:rPr>
            <w:rStyle w:val="Hyperlink"/>
            <w:rFonts w:ascii="Arial" w:eastAsiaTheme="minorEastAsia" w:hAnsi="Arial" w:cs="Arial"/>
            <w:color w:val="0070C0"/>
          </w:rPr>
          <w:t>www._______.sp.gov.br</w:t>
        </w:r>
        <w:r w:rsidR="00313F80" w:rsidRPr="009B7B1F">
          <w:rPr>
            <w:rStyle w:val="Hyperlink"/>
            <w:rFonts w:ascii="Arial" w:eastAsiaTheme="minorEastAsia" w:hAnsi="Arial" w:cs="Arial"/>
            <w:color w:val="auto"/>
          </w:rPr>
          <w:t>)</w:t>
        </w:r>
      </w:hyperlink>
      <w:r w:rsidR="00313F80" w:rsidRPr="009B7B1F">
        <w:rPr>
          <w:rFonts w:ascii="Arial" w:eastAsiaTheme="minorEastAsia" w:hAnsi="Arial" w:cs="Arial"/>
        </w:rPr>
        <w:t>, e da [</w:t>
      </w:r>
      <w:r w:rsidR="00313F80" w:rsidRPr="000D4C2B">
        <w:rPr>
          <w:rFonts w:ascii="Arial" w:eastAsiaTheme="minorEastAsia" w:hAnsi="Arial" w:cs="Arial"/>
          <w:color w:val="FF0000"/>
        </w:rPr>
        <w:t>nome da organizadora</w:t>
      </w:r>
      <w:r w:rsidR="000D4C2B">
        <w:rPr>
          <w:rFonts w:ascii="Arial" w:eastAsiaTheme="minorEastAsia" w:hAnsi="Arial" w:cs="Arial"/>
        </w:rPr>
        <w:t xml:space="preserve">], </w:t>
      </w:r>
      <w:r w:rsidR="00313F80" w:rsidRPr="009B7B1F">
        <w:rPr>
          <w:rFonts w:ascii="Arial" w:eastAsiaTheme="minorEastAsia" w:hAnsi="Arial" w:cs="Arial"/>
        </w:rPr>
        <w:t>(</w:t>
      </w:r>
      <w:hyperlink r:id="rId29">
        <w:r w:rsidR="00313F80" w:rsidRPr="009B7B1F">
          <w:rPr>
            <w:rStyle w:val="Hyperlink"/>
            <w:rFonts w:ascii="Arial" w:eastAsiaTheme="minorEastAsia" w:hAnsi="Arial" w:cs="Arial"/>
            <w:color w:val="0070C0"/>
          </w:rPr>
          <w:t>www.organizadora.org.br</w:t>
        </w:r>
      </w:hyperlink>
      <w:r w:rsidR="00313F80" w:rsidRPr="009B7B1F">
        <w:rPr>
          <w:rFonts w:ascii="Arial" w:eastAsiaTheme="minorEastAsia" w:hAnsi="Arial" w:cs="Arial"/>
        </w:rPr>
        <w:t>) o deferimento ou indeferimento da solicitação do candidato, bem como para informá-lo sobre a decisão em formato acessível.</w:t>
      </w:r>
    </w:p>
    <w:p w14:paraId="43834295" w14:textId="258A73F6" w:rsidR="00431644" w:rsidRPr="009B7B1F" w:rsidRDefault="00431644" w:rsidP="00593BA9">
      <w:pPr>
        <w:spacing w:after="120"/>
        <w:rPr>
          <w:rFonts w:ascii="Arial" w:hAnsi="Arial" w:cs="Arial"/>
        </w:rPr>
      </w:pPr>
    </w:p>
    <w:p w14:paraId="1D9E1B75" w14:textId="2AFEE7F6" w:rsidR="00CF6758" w:rsidRPr="009B7B1F" w:rsidRDefault="00102FEC" w:rsidP="00593BA9">
      <w:pPr>
        <w:spacing w:after="120"/>
        <w:jc w:val="both"/>
        <w:rPr>
          <w:rFonts w:ascii="Arial" w:hAnsi="Arial" w:cs="Arial"/>
        </w:rPr>
      </w:pPr>
      <w:r w:rsidRPr="009B7B1F">
        <w:rPr>
          <w:rFonts w:ascii="Arial" w:hAnsi="Arial" w:cs="Arial"/>
        </w:rPr>
        <w:t>2</w:t>
      </w:r>
      <w:r w:rsidR="00A91316" w:rsidRPr="009B7B1F">
        <w:rPr>
          <w:rFonts w:ascii="Arial" w:hAnsi="Arial" w:cs="Arial"/>
        </w:rPr>
        <w:t>4</w:t>
      </w:r>
      <w:r w:rsidR="00CF6758" w:rsidRPr="009B7B1F">
        <w:rPr>
          <w:rFonts w:ascii="Arial" w:hAnsi="Arial" w:cs="Arial"/>
        </w:rPr>
        <w:t xml:space="preserve"> - Portadores de doenças infectocontagiosas ou </w:t>
      </w:r>
      <w:r w:rsidR="006A5B82" w:rsidRPr="009B7B1F">
        <w:rPr>
          <w:rFonts w:ascii="Arial" w:hAnsi="Arial" w:cs="Arial"/>
        </w:rPr>
        <w:t>pessoas acidentadas</w:t>
      </w:r>
      <w:r w:rsidR="00CF6758" w:rsidRPr="009B7B1F">
        <w:rPr>
          <w:rFonts w:ascii="Arial" w:hAnsi="Arial" w:cs="Arial"/>
        </w:rPr>
        <w:t xml:space="preserve"> que não tiverem com</w:t>
      </w:r>
      <w:r w:rsidR="0094626E" w:rsidRPr="009B7B1F">
        <w:rPr>
          <w:rFonts w:ascii="Arial" w:hAnsi="Arial" w:cs="Arial"/>
        </w:rPr>
        <w:t xml:space="preserve">unicado sua condição à unidade, </w:t>
      </w:r>
      <w:r w:rsidR="00CF6758" w:rsidRPr="009B7B1F">
        <w:rPr>
          <w:rFonts w:ascii="Arial" w:hAnsi="Arial" w:cs="Arial"/>
        </w:rPr>
        <w:t xml:space="preserve">por </w:t>
      </w:r>
      <w:r w:rsidR="009D7480" w:rsidRPr="009B7B1F">
        <w:rPr>
          <w:rFonts w:ascii="Arial" w:hAnsi="Arial" w:cs="Arial"/>
        </w:rPr>
        <w:t>sua inexistência na data-</w:t>
      </w:r>
      <w:r w:rsidR="0094626E" w:rsidRPr="009B7B1F">
        <w:rPr>
          <w:rFonts w:ascii="Arial" w:hAnsi="Arial" w:cs="Arial"/>
        </w:rPr>
        <w:t>limite</w:t>
      </w:r>
      <w:r w:rsidR="00CF6758" w:rsidRPr="009B7B1F">
        <w:rPr>
          <w:rFonts w:ascii="Arial" w:hAnsi="Arial" w:cs="Arial"/>
        </w:rPr>
        <w:t>, deverão fazê-lo tão logo venha</w:t>
      </w:r>
      <w:r w:rsidR="00914962" w:rsidRPr="009B7B1F">
        <w:rPr>
          <w:rFonts w:ascii="Arial" w:hAnsi="Arial" w:cs="Arial"/>
        </w:rPr>
        <w:t>m</w:t>
      </w:r>
      <w:r w:rsidR="00CF6758" w:rsidRPr="009B7B1F">
        <w:rPr>
          <w:rFonts w:ascii="Arial" w:hAnsi="Arial" w:cs="Arial"/>
        </w:rPr>
        <w:t xml:space="preserve"> a ser acometido</w:t>
      </w:r>
      <w:r w:rsidR="00914962" w:rsidRPr="009B7B1F">
        <w:rPr>
          <w:rFonts w:ascii="Arial" w:hAnsi="Arial" w:cs="Arial"/>
        </w:rPr>
        <w:t>s</w:t>
      </w:r>
      <w:r w:rsidR="00CF6758" w:rsidRPr="009B7B1F">
        <w:rPr>
          <w:rFonts w:ascii="Arial" w:hAnsi="Arial" w:cs="Arial"/>
        </w:rPr>
        <w:t xml:space="preserve">, devendo os candidatos nesta situação se </w:t>
      </w:r>
      <w:r w:rsidR="00593BA9" w:rsidRPr="009B7B1F">
        <w:rPr>
          <w:rFonts w:ascii="Arial" w:hAnsi="Arial" w:cs="Arial"/>
        </w:rPr>
        <w:t>identificarem</w:t>
      </w:r>
      <w:r w:rsidR="00CF6758" w:rsidRPr="009B7B1F">
        <w:rPr>
          <w:rFonts w:ascii="Arial" w:hAnsi="Arial" w:cs="Arial"/>
        </w:rPr>
        <w:t xml:space="preserve"> também ao fiscal no portão de entrada, munidos de laudo médico, quando da realização das provas, tendo direito a atendimento especial</w:t>
      </w:r>
      <w:r w:rsidR="00FB5667" w:rsidRPr="009B7B1F">
        <w:rPr>
          <w:rFonts w:ascii="Arial" w:hAnsi="Arial" w:cs="Arial"/>
        </w:rPr>
        <w:t>.</w:t>
      </w:r>
    </w:p>
    <w:p w14:paraId="55901C5D" w14:textId="77777777" w:rsidR="0094626E" w:rsidRPr="009B7B1F" w:rsidRDefault="0094626E" w:rsidP="00593BA9">
      <w:pPr>
        <w:spacing w:after="120"/>
        <w:jc w:val="both"/>
        <w:rPr>
          <w:rFonts w:ascii="Arial" w:hAnsi="Arial" w:cs="Arial"/>
        </w:rPr>
      </w:pPr>
    </w:p>
    <w:p w14:paraId="149CF2DB" w14:textId="27812E00" w:rsidR="009C287C" w:rsidRPr="009B7B1F" w:rsidRDefault="00BD1D09" w:rsidP="00593BA9">
      <w:pPr>
        <w:spacing w:after="120"/>
        <w:jc w:val="both"/>
        <w:rPr>
          <w:rFonts w:ascii="Arial" w:hAnsi="Arial" w:cs="Arial"/>
        </w:rPr>
      </w:pPr>
      <w:bookmarkStart w:id="3" w:name="_Hlk172712398"/>
      <w:r w:rsidRPr="009B7B1F">
        <w:rPr>
          <w:rFonts w:ascii="Arial" w:hAnsi="Arial" w:cs="Arial"/>
        </w:rPr>
        <w:t>2</w:t>
      </w:r>
      <w:r w:rsidR="00A04AA0" w:rsidRPr="009B7B1F">
        <w:rPr>
          <w:rFonts w:ascii="Arial" w:hAnsi="Arial" w:cs="Arial"/>
        </w:rPr>
        <w:t>5</w:t>
      </w:r>
      <w:r w:rsidR="005D0A04" w:rsidRPr="009B7B1F">
        <w:rPr>
          <w:rFonts w:ascii="Arial" w:hAnsi="Arial" w:cs="Arial"/>
        </w:rPr>
        <w:t xml:space="preserve"> -</w:t>
      </w:r>
      <w:r w:rsidR="009C287C" w:rsidRPr="009B7B1F">
        <w:rPr>
          <w:rFonts w:ascii="Arial" w:hAnsi="Arial" w:cs="Arial"/>
        </w:rPr>
        <w:t xml:space="preserve"> A candidata lactante que necessitar amamentar durante a realização das provas poderá fazê-lo em sala reservada, desde que o requeira, observando os procedimentos constantes a seguir, para adoç</w:t>
      </w:r>
      <w:r w:rsidR="00B008EC" w:rsidRPr="009B7B1F">
        <w:rPr>
          <w:rFonts w:ascii="Arial" w:hAnsi="Arial" w:cs="Arial"/>
        </w:rPr>
        <w:t>ão das providências necessárias</w:t>
      </w:r>
      <w:r w:rsidR="00593BA9">
        <w:rPr>
          <w:rFonts w:ascii="Arial" w:hAnsi="Arial" w:cs="Arial"/>
        </w:rPr>
        <w:t>:</w:t>
      </w:r>
    </w:p>
    <w:p w14:paraId="0DB4D2E9" w14:textId="77777777" w:rsidR="00313F80" w:rsidRPr="009B7B1F" w:rsidRDefault="00313F80" w:rsidP="00593BA9">
      <w:pPr>
        <w:spacing w:after="120"/>
        <w:jc w:val="both"/>
        <w:rPr>
          <w:rFonts w:ascii="Arial" w:eastAsiaTheme="minorEastAsia" w:hAnsi="Arial" w:cs="Arial"/>
        </w:rPr>
      </w:pPr>
      <w:r w:rsidRPr="009B7B1F">
        <w:rPr>
          <w:rFonts w:ascii="Arial" w:eastAsiaTheme="minorEastAsia" w:hAnsi="Arial" w:cs="Arial"/>
        </w:rPr>
        <w:t xml:space="preserve">a) A candidata </w:t>
      </w:r>
      <w:r w:rsidRPr="009B7B1F">
        <w:rPr>
          <w:rFonts w:ascii="Arial" w:eastAsiaTheme="minorEastAsia" w:hAnsi="Arial" w:cs="Arial"/>
          <w:color w:val="000000" w:themeColor="text1"/>
        </w:rPr>
        <w:t xml:space="preserve">lactante deverá solicitar no momento da inscrição à </w:t>
      </w:r>
      <w:r w:rsidRPr="009B7B1F">
        <w:rPr>
          <w:rFonts w:ascii="Arial" w:eastAsiaTheme="minorEastAsia" w:hAnsi="Arial" w:cs="Arial"/>
        </w:rPr>
        <w:t xml:space="preserve">Comissão Especial de Concurso Público, conforme Anexo </w:t>
      </w:r>
      <w:bookmarkStart w:id="4" w:name="_Hlk172712423"/>
      <w:r w:rsidRPr="009B7B1F">
        <w:rPr>
          <w:rFonts w:ascii="Arial" w:eastAsiaTheme="minorEastAsia" w:hAnsi="Arial" w:cs="Arial"/>
        </w:rPr>
        <w:t>III.</w:t>
      </w:r>
    </w:p>
    <w:bookmarkEnd w:id="4"/>
    <w:p w14:paraId="6D0BDE01" w14:textId="77777777" w:rsidR="00313F80" w:rsidRPr="009B7B1F" w:rsidRDefault="00313F80" w:rsidP="00593BA9">
      <w:pPr>
        <w:spacing w:after="120"/>
        <w:jc w:val="both"/>
        <w:rPr>
          <w:rFonts w:ascii="Arial" w:eastAsiaTheme="minorEastAsia" w:hAnsi="Arial" w:cs="Arial"/>
        </w:rPr>
      </w:pPr>
      <w:r w:rsidRPr="009B7B1F">
        <w:rPr>
          <w:rFonts w:ascii="Arial" w:eastAsiaTheme="minorEastAsia" w:hAnsi="Arial" w:cs="Arial"/>
        </w:rPr>
        <w:t xml:space="preserve">b) </w:t>
      </w:r>
      <w:r w:rsidRPr="009B7B1F">
        <w:rPr>
          <w:rFonts w:ascii="Arial" w:eastAsiaTheme="minorEastAsia" w:hAnsi="Arial" w:cs="Arial"/>
          <w:b/>
          <w:bCs/>
        </w:rPr>
        <w:t>Haverá compensação do tempo de amamentação em favor da candidata</w:t>
      </w:r>
      <w:r w:rsidRPr="009B7B1F">
        <w:rPr>
          <w:rFonts w:ascii="Arial" w:eastAsiaTheme="minorEastAsia" w:hAnsi="Arial" w:cs="Arial"/>
        </w:rPr>
        <w:t>.</w:t>
      </w:r>
    </w:p>
    <w:p w14:paraId="7B50B064" w14:textId="77777777" w:rsidR="00313F80" w:rsidRPr="009B7B1F" w:rsidRDefault="00313F80" w:rsidP="00593BA9">
      <w:pPr>
        <w:spacing w:after="120"/>
        <w:jc w:val="both"/>
        <w:rPr>
          <w:rFonts w:ascii="Arial" w:eastAsiaTheme="minorEastAsia" w:hAnsi="Arial" w:cs="Arial"/>
        </w:rPr>
      </w:pPr>
      <w:r w:rsidRPr="009B7B1F">
        <w:rPr>
          <w:rFonts w:ascii="Arial" w:eastAsiaTheme="minorEastAsia" w:hAnsi="Arial" w:cs="Arial"/>
        </w:rPr>
        <w:t>c) A criança deverá ser acompanhada, em ambiente reservado para este fim, de adulto responsável por sua guarda (familiar ou terceiro indicado pela candidata).</w:t>
      </w:r>
    </w:p>
    <w:p w14:paraId="618BD90C" w14:textId="77777777" w:rsidR="00313F80" w:rsidRPr="009B7B1F" w:rsidRDefault="00313F80" w:rsidP="00593BA9">
      <w:pPr>
        <w:spacing w:after="120"/>
        <w:jc w:val="both"/>
        <w:rPr>
          <w:rFonts w:ascii="Arial" w:eastAsiaTheme="minorEastAsia" w:hAnsi="Arial" w:cs="Arial"/>
        </w:rPr>
      </w:pPr>
      <w:r w:rsidRPr="009B7B1F">
        <w:rPr>
          <w:rFonts w:ascii="Arial" w:eastAsiaTheme="minorEastAsia" w:hAnsi="Arial" w:cs="Arial"/>
        </w:rPr>
        <w:t>d) Nos horários previstos para amamentação, a candidata lactante poderá ausentar-se temporariamente da sala de prova, acompanhada de um fiscal.</w:t>
      </w:r>
    </w:p>
    <w:p w14:paraId="4D1290C7" w14:textId="77777777" w:rsidR="00313F80" w:rsidRPr="009B7B1F" w:rsidRDefault="00313F80" w:rsidP="00593BA9">
      <w:pPr>
        <w:spacing w:after="120"/>
        <w:jc w:val="both"/>
        <w:rPr>
          <w:rFonts w:ascii="Arial" w:eastAsiaTheme="minorEastAsia" w:hAnsi="Arial" w:cs="Arial"/>
          <w:color w:val="000000" w:themeColor="text1"/>
        </w:rPr>
      </w:pPr>
      <w:r w:rsidRPr="009B7B1F">
        <w:rPr>
          <w:rFonts w:ascii="Arial" w:eastAsiaTheme="minorEastAsia" w:hAnsi="Arial" w:cs="Arial"/>
        </w:rPr>
        <w:t xml:space="preserve">e) Na sala reservada para amamentação ficará somente a candidata lactante, a criança e uma fiscal, sendo </w:t>
      </w:r>
      <w:r w:rsidRPr="009B7B1F">
        <w:rPr>
          <w:rFonts w:ascii="Arial" w:eastAsiaTheme="minorEastAsia" w:hAnsi="Arial" w:cs="Arial"/>
          <w:b/>
          <w:bCs/>
        </w:rPr>
        <w:t>vedada</w:t>
      </w:r>
      <w:r w:rsidRPr="009B7B1F">
        <w:rPr>
          <w:rFonts w:ascii="Arial" w:eastAsiaTheme="minorEastAsia" w:hAnsi="Arial" w:cs="Arial"/>
        </w:rPr>
        <w:t xml:space="preserve">, neste momento, a permanência do adulto responsável por sua </w:t>
      </w:r>
      <w:r w:rsidRPr="009B7B1F">
        <w:rPr>
          <w:rFonts w:ascii="Arial" w:eastAsiaTheme="minorEastAsia" w:hAnsi="Arial" w:cs="Arial"/>
          <w:color w:val="000000" w:themeColor="text1"/>
        </w:rPr>
        <w:t>guarda.</w:t>
      </w:r>
    </w:p>
    <w:p w14:paraId="5C48FFF4" w14:textId="77777777" w:rsidR="00313F80" w:rsidRPr="009B7B1F" w:rsidRDefault="00313F80" w:rsidP="00593BA9">
      <w:pPr>
        <w:spacing w:after="120"/>
        <w:jc w:val="both"/>
        <w:rPr>
          <w:rFonts w:ascii="Arial" w:eastAsiaTheme="minorEastAsia" w:hAnsi="Arial" w:cs="Arial"/>
          <w:strike/>
          <w:color w:val="000000" w:themeColor="text1"/>
        </w:rPr>
      </w:pPr>
      <w:r w:rsidRPr="009B7B1F">
        <w:rPr>
          <w:rFonts w:ascii="Arial" w:eastAsiaTheme="minorEastAsia" w:hAnsi="Arial" w:cs="Arial"/>
          <w:color w:val="000000" w:themeColor="text1"/>
        </w:rPr>
        <w:lastRenderedPageBreak/>
        <w:t xml:space="preserve">f) O direito de as mães amamentarem seus filhos de </w:t>
      </w:r>
      <w:r w:rsidRPr="009B7B1F">
        <w:rPr>
          <w:rFonts w:ascii="Arial" w:eastAsiaTheme="minorEastAsia" w:hAnsi="Arial" w:cs="Arial"/>
          <w:b/>
          <w:bCs/>
          <w:color w:val="000000" w:themeColor="text1"/>
        </w:rPr>
        <w:t>até 6 (seis)</w:t>
      </w:r>
      <w:r w:rsidRPr="009B7B1F">
        <w:rPr>
          <w:rFonts w:ascii="Arial" w:eastAsiaTheme="minorEastAsia" w:hAnsi="Arial" w:cs="Arial"/>
          <w:color w:val="000000" w:themeColor="text1"/>
        </w:rPr>
        <w:t xml:space="preserve"> </w:t>
      </w:r>
      <w:r w:rsidRPr="009B7B1F">
        <w:rPr>
          <w:rFonts w:ascii="Arial" w:eastAsiaTheme="minorEastAsia" w:hAnsi="Arial" w:cs="Arial"/>
          <w:b/>
          <w:bCs/>
          <w:color w:val="000000" w:themeColor="text1"/>
        </w:rPr>
        <w:t xml:space="preserve">meses de idade, no dia da prova, </w:t>
      </w:r>
      <w:bookmarkStart w:id="5" w:name="_Hlk180071046"/>
      <w:r w:rsidRPr="009B7B1F">
        <w:rPr>
          <w:rFonts w:ascii="Arial" w:eastAsiaTheme="minorEastAsia" w:hAnsi="Arial" w:cs="Arial"/>
          <w:b/>
          <w:bCs/>
          <w:color w:val="000000" w:themeColor="text1"/>
        </w:rPr>
        <w:t>deve anexar, por upload, a certidão de nascimento da criança</w:t>
      </w:r>
      <w:bookmarkEnd w:id="5"/>
      <w:r w:rsidRPr="009B7B1F">
        <w:rPr>
          <w:rFonts w:ascii="Arial" w:eastAsiaTheme="minorEastAsia" w:hAnsi="Arial" w:cs="Arial"/>
          <w:b/>
          <w:bCs/>
          <w:color w:val="000000" w:themeColor="text1"/>
        </w:rPr>
        <w:t>.</w:t>
      </w:r>
    </w:p>
    <w:p w14:paraId="77900F6D" w14:textId="77777777" w:rsidR="00313F80" w:rsidRPr="009B7B1F" w:rsidRDefault="00313F80" w:rsidP="00593BA9">
      <w:pPr>
        <w:spacing w:after="120"/>
        <w:jc w:val="both"/>
        <w:rPr>
          <w:rFonts w:ascii="Arial" w:eastAsiaTheme="minorEastAsia" w:hAnsi="Arial" w:cs="Arial"/>
          <w:color w:val="000000" w:themeColor="text1"/>
        </w:rPr>
      </w:pPr>
      <w:r w:rsidRPr="009B7B1F">
        <w:rPr>
          <w:rFonts w:ascii="Arial" w:eastAsiaTheme="minorEastAsia" w:hAnsi="Arial" w:cs="Arial"/>
          <w:color w:val="000000" w:themeColor="text1"/>
        </w:rPr>
        <w:t>g) A mãe terá o direito de proceder à amamentação a cada intervalo de 2 (duas) horas, por até 30 (trinta) minutos, por filho; </w:t>
      </w:r>
    </w:p>
    <w:p w14:paraId="6CACB5FE" w14:textId="77777777" w:rsidR="00313F80" w:rsidRPr="009B7B1F" w:rsidRDefault="00313F80" w:rsidP="00593BA9">
      <w:pPr>
        <w:spacing w:after="120"/>
        <w:jc w:val="both"/>
        <w:rPr>
          <w:rFonts w:ascii="Arial" w:eastAsiaTheme="minorEastAsia" w:hAnsi="Arial" w:cs="Arial"/>
          <w:color w:val="000000" w:themeColor="text1"/>
        </w:rPr>
      </w:pPr>
      <w:r w:rsidRPr="009B7B1F">
        <w:rPr>
          <w:rFonts w:ascii="Arial" w:eastAsiaTheme="minorEastAsia" w:hAnsi="Arial" w:cs="Arial"/>
          <w:color w:val="000000" w:themeColor="text1"/>
        </w:rPr>
        <w:t>h) O tempo despendido na amamentação será compensado durante a realização da prova, em igual período.</w:t>
      </w:r>
    </w:p>
    <w:p w14:paraId="4DCB78BE" w14:textId="77777777" w:rsidR="006345EC" w:rsidRPr="009B7B1F" w:rsidRDefault="006345EC" w:rsidP="00593BA9">
      <w:pPr>
        <w:spacing w:after="120"/>
        <w:jc w:val="both"/>
        <w:rPr>
          <w:rFonts w:ascii="Arial" w:hAnsi="Arial" w:cs="Arial"/>
        </w:rPr>
      </w:pPr>
    </w:p>
    <w:bookmarkEnd w:id="3"/>
    <w:p w14:paraId="197FA700" w14:textId="68570099" w:rsidR="009C287C" w:rsidRPr="009B7B1F" w:rsidRDefault="003D5E54" w:rsidP="00593BA9">
      <w:pPr>
        <w:spacing w:after="120"/>
        <w:jc w:val="both"/>
        <w:rPr>
          <w:rFonts w:ascii="Arial" w:hAnsi="Arial" w:cs="Arial"/>
          <w:b/>
        </w:rPr>
      </w:pPr>
      <w:r w:rsidRPr="009B7B1F">
        <w:rPr>
          <w:rFonts w:ascii="Arial" w:hAnsi="Arial" w:cs="Arial"/>
          <w:b/>
        </w:rPr>
        <w:t>I</w:t>
      </w:r>
      <w:r w:rsidR="00371AA6" w:rsidRPr="009B7B1F">
        <w:rPr>
          <w:rFonts w:ascii="Arial" w:hAnsi="Arial" w:cs="Arial"/>
          <w:b/>
        </w:rPr>
        <w:t xml:space="preserve">V – </w:t>
      </w:r>
      <w:r w:rsidR="00593BA9" w:rsidRPr="009B7B1F">
        <w:rPr>
          <w:rFonts w:ascii="Arial" w:hAnsi="Arial" w:cs="Arial"/>
          <w:b/>
        </w:rPr>
        <w:t>DA PARTICIPAÇÃO DOS CANDIDATOS COM DEFICIÊNCIA</w:t>
      </w:r>
    </w:p>
    <w:p w14:paraId="51365E53" w14:textId="77777777" w:rsidR="001679D8" w:rsidRPr="009B7B1F" w:rsidRDefault="001679D8" w:rsidP="00593BA9">
      <w:pPr>
        <w:spacing w:after="120"/>
        <w:jc w:val="both"/>
        <w:rPr>
          <w:rFonts w:ascii="Arial" w:hAnsi="Arial" w:cs="Arial"/>
        </w:rPr>
      </w:pPr>
    </w:p>
    <w:p w14:paraId="2DCD8041" w14:textId="5ACD8E74" w:rsidR="009C287C" w:rsidRPr="009B7B1F" w:rsidRDefault="7B2695F5" w:rsidP="00593BA9">
      <w:pPr>
        <w:spacing w:after="120"/>
        <w:jc w:val="both"/>
        <w:rPr>
          <w:rFonts w:ascii="Arial" w:hAnsi="Arial" w:cs="Arial"/>
        </w:rPr>
      </w:pPr>
      <w:r w:rsidRPr="009B7B1F">
        <w:rPr>
          <w:rFonts w:ascii="Arial" w:hAnsi="Arial" w:cs="Arial"/>
        </w:rPr>
        <w:t>1 - Às pessoas com deficiência que pretendam fazer uso das prerro</w:t>
      </w:r>
      <w:r w:rsidR="0987664B" w:rsidRPr="009B7B1F">
        <w:rPr>
          <w:rFonts w:ascii="Arial" w:hAnsi="Arial" w:cs="Arial"/>
        </w:rPr>
        <w:t xml:space="preserve">gativas que lhes são facultadas </w:t>
      </w:r>
      <w:r w:rsidR="35652B8D" w:rsidRPr="009B7B1F">
        <w:rPr>
          <w:rFonts w:ascii="Arial" w:hAnsi="Arial" w:cs="Arial"/>
        </w:rPr>
        <w:t>pela</w:t>
      </w:r>
      <w:r w:rsidRPr="009B7B1F">
        <w:rPr>
          <w:rFonts w:ascii="Arial" w:hAnsi="Arial" w:cs="Arial"/>
        </w:rPr>
        <w:t xml:space="preserve"> Lei Complementar nº 683, de 18</w:t>
      </w:r>
      <w:r w:rsidR="0997CF31" w:rsidRPr="009B7B1F">
        <w:rPr>
          <w:rFonts w:ascii="Arial" w:hAnsi="Arial" w:cs="Arial"/>
        </w:rPr>
        <w:t>/</w:t>
      </w:r>
      <w:r w:rsidR="01E9F44E" w:rsidRPr="009B7B1F">
        <w:rPr>
          <w:rFonts w:ascii="Arial" w:hAnsi="Arial" w:cs="Arial"/>
        </w:rPr>
        <w:t>09</w:t>
      </w:r>
      <w:r w:rsidR="0997CF31" w:rsidRPr="009B7B1F">
        <w:rPr>
          <w:rFonts w:ascii="Arial" w:hAnsi="Arial" w:cs="Arial"/>
        </w:rPr>
        <w:t>/</w:t>
      </w:r>
      <w:r w:rsidRPr="009B7B1F">
        <w:rPr>
          <w:rFonts w:ascii="Arial" w:hAnsi="Arial" w:cs="Arial"/>
        </w:rPr>
        <w:t>1992, alterada pela Lei Complementar nº 932, de 08</w:t>
      </w:r>
      <w:r w:rsidR="0997CF31" w:rsidRPr="009B7B1F">
        <w:rPr>
          <w:rFonts w:ascii="Arial" w:hAnsi="Arial" w:cs="Arial"/>
        </w:rPr>
        <w:t>/11/</w:t>
      </w:r>
      <w:r w:rsidRPr="009B7B1F">
        <w:rPr>
          <w:rFonts w:ascii="Arial" w:hAnsi="Arial" w:cs="Arial"/>
        </w:rPr>
        <w:t>2002</w:t>
      </w:r>
      <w:r w:rsidR="56FD9D15" w:rsidRPr="009B7B1F">
        <w:rPr>
          <w:rFonts w:ascii="Arial" w:hAnsi="Arial" w:cs="Arial"/>
        </w:rPr>
        <w:t xml:space="preserve">, </w:t>
      </w:r>
      <w:r w:rsidR="0987664B" w:rsidRPr="009B7B1F">
        <w:rPr>
          <w:rFonts w:ascii="Arial" w:hAnsi="Arial" w:cs="Arial"/>
        </w:rPr>
        <w:t xml:space="preserve">e </w:t>
      </w:r>
      <w:r w:rsidR="16A11E8C" w:rsidRPr="009B7B1F">
        <w:rPr>
          <w:rFonts w:ascii="Arial" w:hAnsi="Arial" w:cs="Arial"/>
        </w:rPr>
        <w:t xml:space="preserve">regulamentada pelo </w:t>
      </w:r>
      <w:r w:rsidR="7305E3FD" w:rsidRPr="009B7B1F">
        <w:rPr>
          <w:rFonts w:ascii="Arial" w:hAnsi="Arial" w:cs="Arial"/>
        </w:rPr>
        <w:t>Decreto nº 59.591, de 14</w:t>
      </w:r>
      <w:r w:rsidR="0997CF31" w:rsidRPr="009B7B1F">
        <w:rPr>
          <w:rFonts w:ascii="Arial" w:hAnsi="Arial" w:cs="Arial"/>
        </w:rPr>
        <w:t>/10/</w:t>
      </w:r>
      <w:r w:rsidR="56FD9D15" w:rsidRPr="009B7B1F">
        <w:rPr>
          <w:rFonts w:ascii="Arial" w:hAnsi="Arial" w:cs="Arial"/>
        </w:rPr>
        <w:t>2013</w:t>
      </w:r>
      <w:r w:rsidRPr="009B7B1F">
        <w:rPr>
          <w:rFonts w:ascii="Arial" w:hAnsi="Arial" w:cs="Arial"/>
        </w:rPr>
        <w:t xml:space="preserve">, é assegurado o direito de inscrição para </w:t>
      </w:r>
      <w:r w:rsidR="623B4AD2" w:rsidRPr="009B7B1F">
        <w:rPr>
          <w:rFonts w:ascii="Arial" w:hAnsi="Arial" w:cs="Arial"/>
        </w:rPr>
        <w:t xml:space="preserve">os </w:t>
      </w:r>
      <w:r w:rsidR="6EDE679A" w:rsidRPr="009B7B1F">
        <w:rPr>
          <w:rFonts w:ascii="Arial" w:hAnsi="Arial" w:cs="Arial"/>
        </w:rPr>
        <w:t>empregos públicos</w:t>
      </w:r>
      <w:r w:rsidRPr="009B7B1F">
        <w:rPr>
          <w:rFonts w:ascii="Arial" w:hAnsi="Arial" w:cs="Arial"/>
        </w:rPr>
        <w:t xml:space="preserve"> do</w:t>
      </w:r>
      <w:r w:rsidR="63E17B02" w:rsidRPr="009B7B1F">
        <w:rPr>
          <w:rFonts w:ascii="Arial" w:hAnsi="Arial" w:cs="Arial"/>
          <w:color w:val="70AD47" w:themeColor="accent6"/>
        </w:rPr>
        <w:t xml:space="preserve"> </w:t>
      </w:r>
      <w:r w:rsidR="63E17B02" w:rsidRPr="009B7B1F">
        <w:rPr>
          <w:rFonts w:ascii="Arial" w:hAnsi="Arial" w:cs="Arial"/>
        </w:rPr>
        <w:t xml:space="preserve">concurso público </w:t>
      </w:r>
      <w:r w:rsidRPr="009B7B1F">
        <w:rPr>
          <w:rFonts w:ascii="Arial" w:hAnsi="Arial" w:cs="Arial"/>
        </w:rPr>
        <w:t xml:space="preserve">cujas atribuições sejam compatíveis com </w:t>
      </w:r>
      <w:r w:rsidR="037684BF" w:rsidRPr="009B7B1F">
        <w:rPr>
          <w:rFonts w:ascii="Arial" w:hAnsi="Arial" w:cs="Arial"/>
        </w:rPr>
        <w:t>suas</w:t>
      </w:r>
      <w:r w:rsidRPr="009B7B1F">
        <w:rPr>
          <w:rFonts w:ascii="Arial" w:hAnsi="Arial" w:cs="Arial"/>
        </w:rPr>
        <w:t xml:space="preserve"> deficiência</w:t>
      </w:r>
      <w:r w:rsidR="339DF4B3" w:rsidRPr="009B7B1F">
        <w:rPr>
          <w:rFonts w:ascii="Arial" w:hAnsi="Arial" w:cs="Arial"/>
        </w:rPr>
        <w:t>s</w:t>
      </w:r>
      <w:r w:rsidR="037684BF" w:rsidRPr="009B7B1F">
        <w:rPr>
          <w:rFonts w:ascii="Arial" w:hAnsi="Arial" w:cs="Arial"/>
        </w:rPr>
        <w:t>.</w:t>
      </w:r>
    </w:p>
    <w:p w14:paraId="3FBDF8E2" w14:textId="77777777" w:rsidR="00270E1C" w:rsidRPr="009B7B1F" w:rsidRDefault="00270E1C" w:rsidP="00593BA9">
      <w:pPr>
        <w:spacing w:after="120"/>
        <w:jc w:val="both"/>
        <w:rPr>
          <w:rFonts w:ascii="Arial" w:hAnsi="Arial" w:cs="Arial"/>
        </w:rPr>
      </w:pPr>
    </w:p>
    <w:p w14:paraId="7601C393" w14:textId="77777777" w:rsidR="00270E1C" w:rsidRPr="009B7B1F" w:rsidRDefault="00270E1C" w:rsidP="00593BA9">
      <w:pPr>
        <w:spacing w:after="120"/>
        <w:jc w:val="both"/>
        <w:rPr>
          <w:rFonts w:ascii="Arial" w:hAnsi="Arial" w:cs="Arial"/>
        </w:rPr>
      </w:pPr>
      <w:r w:rsidRPr="009B7B1F">
        <w:rPr>
          <w:rFonts w:ascii="Arial" w:hAnsi="Arial" w:cs="Arial"/>
        </w:rPr>
        <w:t>2 - O candidato com deficiência co</w:t>
      </w:r>
      <w:r w:rsidR="00B77977" w:rsidRPr="009B7B1F">
        <w:rPr>
          <w:rFonts w:ascii="Arial" w:hAnsi="Arial" w:cs="Arial"/>
        </w:rPr>
        <w:t>ncorrerá às vagas existentes e à</w:t>
      </w:r>
      <w:r w:rsidRPr="009B7B1F">
        <w:rPr>
          <w:rFonts w:ascii="Arial" w:hAnsi="Arial" w:cs="Arial"/>
        </w:rPr>
        <w:t xml:space="preserve">s que vierem a </w:t>
      </w:r>
      <w:r w:rsidR="00B77977" w:rsidRPr="009B7B1F">
        <w:rPr>
          <w:rFonts w:ascii="Arial" w:hAnsi="Arial" w:cs="Arial"/>
        </w:rPr>
        <w:t>ser oferecidas</w:t>
      </w:r>
      <w:r w:rsidRPr="009B7B1F">
        <w:rPr>
          <w:rFonts w:ascii="Arial" w:hAnsi="Arial" w:cs="Arial"/>
        </w:rPr>
        <w:t xml:space="preserve"> durante o prazo de validade do concurso, sendo reservado o percentual de 5% </w:t>
      </w:r>
      <w:r w:rsidR="00B77977" w:rsidRPr="009B7B1F">
        <w:rPr>
          <w:rFonts w:ascii="Arial" w:hAnsi="Arial" w:cs="Arial"/>
        </w:rPr>
        <w:t>destas</w:t>
      </w:r>
      <w:r w:rsidRPr="009B7B1F">
        <w:rPr>
          <w:rFonts w:ascii="Arial" w:hAnsi="Arial" w:cs="Arial"/>
        </w:rPr>
        <w:t xml:space="preserve"> no </w:t>
      </w:r>
      <w:r w:rsidR="00B77977" w:rsidRPr="009B7B1F">
        <w:rPr>
          <w:rFonts w:ascii="Arial" w:hAnsi="Arial" w:cs="Arial"/>
        </w:rPr>
        <w:t xml:space="preserve">presente </w:t>
      </w:r>
      <w:r w:rsidRPr="009B7B1F">
        <w:rPr>
          <w:rFonts w:ascii="Arial" w:hAnsi="Arial" w:cs="Arial"/>
        </w:rPr>
        <w:t>con</w:t>
      </w:r>
      <w:r w:rsidR="00B77977" w:rsidRPr="009B7B1F">
        <w:rPr>
          <w:rFonts w:ascii="Arial" w:hAnsi="Arial" w:cs="Arial"/>
        </w:rPr>
        <w:t>curso</w:t>
      </w:r>
      <w:r w:rsidR="00BC4ACD" w:rsidRPr="009B7B1F">
        <w:rPr>
          <w:rFonts w:ascii="Arial" w:hAnsi="Arial" w:cs="Arial"/>
        </w:rPr>
        <w:t xml:space="preserve"> público</w:t>
      </w:r>
      <w:r w:rsidRPr="009B7B1F">
        <w:rPr>
          <w:rFonts w:ascii="Arial" w:hAnsi="Arial" w:cs="Arial"/>
        </w:rPr>
        <w:t>, nos termos da legislação mencionada no item 1.</w:t>
      </w:r>
    </w:p>
    <w:p w14:paraId="3CB8D790" w14:textId="77777777" w:rsidR="00836178" w:rsidRPr="009B7B1F" w:rsidRDefault="00836178" w:rsidP="00593BA9">
      <w:pPr>
        <w:spacing w:after="120"/>
        <w:jc w:val="both"/>
        <w:rPr>
          <w:rFonts w:ascii="Arial" w:hAnsi="Arial" w:cs="Arial"/>
        </w:rPr>
      </w:pPr>
    </w:p>
    <w:p w14:paraId="1A327E37" w14:textId="77777777" w:rsidR="00836178" w:rsidRPr="009B7B1F" w:rsidRDefault="00836178" w:rsidP="00593BA9">
      <w:pPr>
        <w:spacing w:after="120"/>
        <w:jc w:val="both"/>
        <w:rPr>
          <w:rFonts w:ascii="Arial" w:hAnsi="Arial" w:cs="Arial"/>
        </w:rPr>
      </w:pPr>
      <w:r w:rsidRPr="009B7B1F">
        <w:rPr>
          <w:rFonts w:ascii="Arial" w:hAnsi="Arial" w:cs="Arial"/>
        </w:rPr>
        <w:t>2.1 - O percentual de vagas definido no item 2 deste capítulo que não for pr</w:t>
      </w:r>
      <w:r w:rsidR="008D0B70" w:rsidRPr="009B7B1F">
        <w:rPr>
          <w:rFonts w:ascii="Arial" w:hAnsi="Arial" w:cs="Arial"/>
        </w:rPr>
        <w:t>eenchido</w:t>
      </w:r>
      <w:r w:rsidRPr="009B7B1F">
        <w:rPr>
          <w:rFonts w:ascii="Arial" w:hAnsi="Arial" w:cs="Arial"/>
        </w:rPr>
        <w:t xml:space="preserve"> por inexistência ou reprovação de candidatos com deficiência, no concurso ou na perícia médica, será preenchido pelos demais candidatos, com estrita observância à ordem </w:t>
      </w:r>
      <w:r w:rsidR="00BC4ACD" w:rsidRPr="009B7B1F">
        <w:rPr>
          <w:rFonts w:ascii="Arial" w:hAnsi="Arial" w:cs="Arial"/>
        </w:rPr>
        <w:t>de classificação</w:t>
      </w:r>
      <w:r w:rsidRPr="009B7B1F">
        <w:rPr>
          <w:rFonts w:ascii="Arial" w:hAnsi="Arial" w:cs="Arial"/>
        </w:rPr>
        <w:t>.</w:t>
      </w:r>
    </w:p>
    <w:p w14:paraId="1E20C1B9" w14:textId="77777777" w:rsidR="00270E1C" w:rsidRPr="009B7B1F" w:rsidRDefault="00270E1C" w:rsidP="00593BA9">
      <w:pPr>
        <w:spacing w:after="120"/>
        <w:jc w:val="both"/>
        <w:rPr>
          <w:rFonts w:ascii="Arial" w:hAnsi="Arial" w:cs="Arial"/>
        </w:rPr>
      </w:pPr>
    </w:p>
    <w:p w14:paraId="69B4A375" w14:textId="02822E49" w:rsidR="00270E1C" w:rsidRPr="009B7B1F" w:rsidRDefault="111621FD" w:rsidP="00593BA9">
      <w:pPr>
        <w:spacing w:after="120"/>
        <w:jc w:val="both"/>
        <w:rPr>
          <w:rFonts w:ascii="Arial" w:hAnsi="Arial" w:cs="Arial"/>
        </w:rPr>
      </w:pPr>
      <w:r w:rsidRPr="009B7B1F">
        <w:rPr>
          <w:rFonts w:ascii="Arial" w:hAnsi="Arial" w:cs="Arial"/>
        </w:rPr>
        <w:t>3</w:t>
      </w:r>
      <w:r w:rsidR="7A8D675E" w:rsidRPr="009B7B1F">
        <w:rPr>
          <w:rFonts w:ascii="Arial" w:hAnsi="Arial" w:cs="Arial"/>
        </w:rPr>
        <w:t xml:space="preserve"> - Para fins deste</w:t>
      </w:r>
      <w:r w:rsidR="37D3871B" w:rsidRPr="009B7B1F">
        <w:rPr>
          <w:rFonts w:ascii="Arial" w:hAnsi="Arial" w:cs="Arial"/>
        </w:rPr>
        <w:t xml:space="preserve"> </w:t>
      </w:r>
      <w:r w:rsidR="63E17B02" w:rsidRPr="009B7B1F">
        <w:rPr>
          <w:rFonts w:ascii="Arial" w:hAnsi="Arial" w:cs="Arial"/>
        </w:rPr>
        <w:t>concurso público</w:t>
      </w:r>
      <w:r w:rsidR="7A8D675E" w:rsidRPr="009B7B1F">
        <w:rPr>
          <w:rFonts w:ascii="Arial" w:hAnsi="Arial" w:cs="Arial"/>
        </w:rPr>
        <w:t>, consideram-se pessoas com deficiência aquelas que se enquadram nas categorias discriminadas no parágrafo único do artigo 1° do Decreto n° 59.591, de 14/10/2013.</w:t>
      </w:r>
    </w:p>
    <w:p w14:paraId="51EFA3C2" w14:textId="77777777" w:rsidR="00586C46" w:rsidRPr="009B7B1F" w:rsidRDefault="00586C46" w:rsidP="00593BA9">
      <w:pPr>
        <w:spacing w:after="120"/>
        <w:jc w:val="both"/>
        <w:rPr>
          <w:rFonts w:ascii="Arial" w:hAnsi="Arial" w:cs="Arial"/>
        </w:rPr>
      </w:pPr>
    </w:p>
    <w:p w14:paraId="716A24A9" w14:textId="77777777" w:rsidR="00270E1C" w:rsidRPr="009B7B1F" w:rsidRDefault="00586C46" w:rsidP="00593BA9">
      <w:pPr>
        <w:spacing w:after="120"/>
        <w:jc w:val="both"/>
        <w:rPr>
          <w:rFonts w:ascii="Arial" w:hAnsi="Arial" w:cs="Arial"/>
        </w:rPr>
      </w:pPr>
      <w:r w:rsidRPr="009B7B1F">
        <w:rPr>
          <w:rFonts w:ascii="Arial" w:hAnsi="Arial" w:cs="Arial"/>
        </w:rPr>
        <w:t>4</w:t>
      </w:r>
      <w:r w:rsidR="00270E1C" w:rsidRPr="009B7B1F">
        <w:rPr>
          <w:rFonts w:ascii="Arial" w:hAnsi="Arial" w:cs="Arial"/>
        </w:rPr>
        <w:t xml:space="preserve"> - Não há impeditivo legal à inscrição ou ao exercício do </w:t>
      </w:r>
      <w:r w:rsidR="006E221F" w:rsidRPr="009B7B1F">
        <w:rPr>
          <w:rFonts w:ascii="Arial" w:hAnsi="Arial" w:cs="Arial"/>
        </w:rPr>
        <w:t>emprego público</w:t>
      </w:r>
      <w:r w:rsidR="00270E1C" w:rsidRPr="009B7B1F">
        <w:rPr>
          <w:rFonts w:ascii="Arial" w:hAnsi="Arial" w:cs="Arial"/>
        </w:rPr>
        <w:t xml:space="preserve"> quanto à utilização de material tecnológico ou habitual.</w:t>
      </w:r>
    </w:p>
    <w:p w14:paraId="100D69C6" w14:textId="77777777" w:rsidR="00586C46" w:rsidRPr="009B7B1F" w:rsidRDefault="00586C46" w:rsidP="00593BA9">
      <w:pPr>
        <w:spacing w:after="120"/>
        <w:jc w:val="both"/>
        <w:rPr>
          <w:rFonts w:ascii="Arial" w:hAnsi="Arial" w:cs="Arial"/>
        </w:rPr>
      </w:pPr>
    </w:p>
    <w:p w14:paraId="6D9F8680" w14:textId="4C160634" w:rsidR="00270E1C" w:rsidRPr="009B7B1F" w:rsidRDefault="111621FD" w:rsidP="00593BA9">
      <w:pPr>
        <w:spacing w:after="120"/>
        <w:jc w:val="both"/>
        <w:rPr>
          <w:rFonts w:ascii="Arial" w:hAnsi="Arial" w:cs="Arial"/>
        </w:rPr>
      </w:pPr>
      <w:r w:rsidRPr="009B7B1F">
        <w:rPr>
          <w:rFonts w:ascii="Arial" w:hAnsi="Arial" w:cs="Arial"/>
        </w:rPr>
        <w:t>5</w:t>
      </w:r>
      <w:r w:rsidR="7A8D675E" w:rsidRPr="009B7B1F">
        <w:rPr>
          <w:rFonts w:ascii="Arial" w:hAnsi="Arial" w:cs="Arial"/>
        </w:rPr>
        <w:t xml:space="preserve"> - As pessoas com deficiência participarão </w:t>
      </w:r>
      <w:r w:rsidR="00593BA9" w:rsidRPr="009B7B1F">
        <w:rPr>
          <w:rFonts w:ascii="Arial" w:hAnsi="Arial" w:cs="Arial"/>
        </w:rPr>
        <w:t xml:space="preserve">do </w:t>
      </w:r>
      <w:r w:rsidR="00593BA9" w:rsidRPr="00593BA9">
        <w:rPr>
          <w:rFonts w:ascii="Arial" w:hAnsi="Arial" w:cs="Arial"/>
        </w:rPr>
        <w:t>concurso</w:t>
      </w:r>
      <w:r w:rsidR="63E17B02" w:rsidRPr="00593BA9">
        <w:rPr>
          <w:rFonts w:ascii="Arial" w:hAnsi="Arial" w:cs="Arial"/>
        </w:rPr>
        <w:t xml:space="preserve"> </w:t>
      </w:r>
      <w:r w:rsidR="63E17B02" w:rsidRPr="009B7B1F">
        <w:rPr>
          <w:rFonts w:ascii="Arial" w:hAnsi="Arial" w:cs="Arial"/>
        </w:rPr>
        <w:t xml:space="preserve">público </w:t>
      </w:r>
      <w:r w:rsidR="7A8D675E" w:rsidRPr="009B7B1F">
        <w:rPr>
          <w:rFonts w:ascii="Arial" w:hAnsi="Arial" w:cs="Arial"/>
        </w:rPr>
        <w:t>em igualdade de condições com os demais candidatos no que se refere ao conteúdo das provas; à avaliação e aos critérios de aprovação; ao dia, horário de início e local de aplicação das pro</w:t>
      </w:r>
      <w:r w:rsidRPr="009B7B1F">
        <w:rPr>
          <w:rFonts w:ascii="Arial" w:hAnsi="Arial" w:cs="Arial"/>
        </w:rPr>
        <w:t>vas e às notas mínimas exigidas.</w:t>
      </w:r>
    </w:p>
    <w:p w14:paraId="1BF7D7D6" w14:textId="77777777" w:rsidR="00586C46" w:rsidRPr="009B7B1F" w:rsidRDefault="00586C46" w:rsidP="00593BA9">
      <w:pPr>
        <w:spacing w:after="120"/>
        <w:jc w:val="both"/>
        <w:rPr>
          <w:rFonts w:ascii="Arial" w:hAnsi="Arial" w:cs="Arial"/>
        </w:rPr>
      </w:pPr>
    </w:p>
    <w:p w14:paraId="0E1FDF9F" w14:textId="77777777" w:rsidR="00ED39B6" w:rsidRPr="009B7B1F" w:rsidRDefault="00E3707C" w:rsidP="00593BA9">
      <w:pPr>
        <w:spacing w:after="120"/>
        <w:jc w:val="both"/>
        <w:rPr>
          <w:rFonts w:ascii="Arial" w:hAnsi="Arial" w:cs="Arial"/>
        </w:rPr>
      </w:pPr>
      <w:r w:rsidRPr="009B7B1F">
        <w:rPr>
          <w:rFonts w:ascii="Arial" w:hAnsi="Arial" w:cs="Arial"/>
        </w:rPr>
        <w:t>6</w:t>
      </w:r>
      <w:r w:rsidR="00C1389E" w:rsidRPr="009B7B1F">
        <w:rPr>
          <w:rFonts w:ascii="Arial" w:hAnsi="Arial" w:cs="Arial"/>
        </w:rPr>
        <w:t xml:space="preserve"> </w:t>
      </w:r>
      <w:r w:rsidR="00F77212" w:rsidRPr="009B7B1F">
        <w:rPr>
          <w:rFonts w:ascii="Arial" w:hAnsi="Arial" w:cs="Arial"/>
        </w:rPr>
        <w:t>-</w:t>
      </w:r>
      <w:r w:rsidR="00C1389E" w:rsidRPr="009B7B1F">
        <w:rPr>
          <w:rFonts w:ascii="Arial" w:hAnsi="Arial" w:cs="Arial"/>
        </w:rPr>
        <w:t xml:space="preserve"> </w:t>
      </w:r>
      <w:r w:rsidR="006432B4" w:rsidRPr="009B7B1F">
        <w:rPr>
          <w:rFonts w:ascii="Arial" w:hAnsi="Arial" w:cs="Arial"/>
        </w:rPr>
        <w:t>Para efetuar a inscrição o</w:t>
      </w:r>
      <w:r w:rsidR="00C1389E" w:rsidRPr="009B7B1F">
        <w:rPr>
          <w:rFonts w:ascii="Arial" w:hAnsi="Arial" w:cs="Arial"/>
        </w:rPr>
        <w:t xml:space="preserve"> candidato com deficiência deverá </w:t>
      </w:r>
      <w:r w:rsidR="006432B4" w:rsidRPr="009B7B1F">
        <w:rPr>
          <w:rFonts w:ascii="Arial" w:hAnsi="Arial" w:cs="Arial"/>
        </w:rPr>
        <w:t xml:space="preserve">efetuar </w:t>
      </w:r>
      <w:r w:rsidR="00F77212" w:rsidRPr="009B7B1F">
        <w:rPr>
          <w:rFonts w:ascii="Arial" w:hAnsi="Arial" w:cs="Arial"/>
        </w:rPr>
        <w:t xml:space="preserve">os </w:t>
      </w:r>
      <w:r w:rsidR="006432B4" w:rsidRPr="009B7B1F">
        <w:rPr>
          <w:rFonts w:ascii="Arial" w:hAnsi="Arial" w:cs="Arial"/>
        </w:rPr>
        <w:t xml:space="preserve">procedimentos </w:t>
      </w:r>
      <w:r w:rsidR="00ED39B6" w:rsidRPr="009B7B1F">
        <w:rPr>
          <w:rFonts w:ascii="Arial" w:hAnsi="Arial" w:cs="Arial"/>
        </w:rPr>
        <w:t xml:space="preserve">gerais </w:t>
      </w:r>
      <w:r w:rsidR="006432B4" w:rsidRPr="009B7B1F">
        <w:rPr>
          <w:rFonts w:ascii="Arial" w:hAnsi="Arial" w:cs="Arial"/>
        </w:rPr>
        <w:t xml:space="preserve">estabelecidos no </w:t>
      </w:r>
      <w:r w:rsidR="00ED39B6" w:rsidRPr="009B7B1F">
        <w:rPr>
          <w:rFonts w:ascii="Arial" w:hAnsi="Arial" w:cs="Arial"/>
        </w:rPr>
        <w:t>Capítulo III.</w:t>
      </w:r>
    </w:p>
    <w:p w14:paraId="77D2970C" w14:textId="77777777" w:rsidR="00ED39B6" w:rsidRPr="009B7B1F" w:rsidRDefault="00ED39B6" w:rsidP="00593BA9">
      <w:pPr>
        <w:spacing w:after="120"/>
        <w:jc w:val="both"/>
        <w:rPr>
          <w:rFonts w:ascii="Arial" w:hAnsi="Arial" w:cs="Arial"/>
        </w:rPr>
      </w:pPr>
    </w:p>
    <w:p w14:paraId="64F9A1B7" w14:textId="77777777" w:rsidR="0021632F" w:rsidRPr="009B7B1F" w:rsidRDefault="00E3707C" w:rsidP="00593BA9">
      <w:pPr>
        <w:spacing w:after="120"/>
        <w:jc w:val="both"/>
        <w:rPr>
          <w:rFonts w:ascii="Arial" w:hAnsi="Arial" w:cs="Arial"/>
        </w:rPr>
      </w:pPr>
      <w:r w:rsidRPr="009B7B1F">
        <w:rPr>
          <w:rFonts w:ascii="Arial" w:hAnsi="Arial" w:cs="Arial"/>
        </w:rPr>
        <w:lastRenderedPageBreak/>
        <w:t>7</w:t>
      </w:r>
      <w:r w:rsidR="006432B4" w:rsidRPr="009B7B1F">
        <w:rPr>
          <w:rFonts w:ascii="Arial" w:hAnsi="Arial" w:cs="Arial"/>
        </w:rPr>
        <w:t xml:space="preserve"> - O candidato com deficiência deverá </w:t>
      </w:r>
      <w:r w:rsidR="00C1389E" w:rsidRPr="009B7B1F">
        <w:rPr>
          <w:rFonts w:ascii="Arial" w:hAnsi="Arial" w:cs="Arial"/>
        </w:rPr>
        <w:t xml:space="preserve">declarar, na </w:t>
      </w:r>
      <w:r w:rsidR="006F697A" w:rsidRPr="009B7B1F">
        <w:rPr>
          <w:rFonts w:ascii="Arial" w:hAnsi="Arial" w:cs="Arial"/>
        </w:rPr>
        <w:t>f</w:t>
      </w:r>
      <w:r w:rsidR="00C1389E" w:rsidRPr="009B7B1F">
        <w:rPr>
          <w:rFonts w:ascii="Arial" w:hAnsi="Arial" w:cs="Arial"/>
        </w:rPr>
        <w:t xml:space="preserve">icha de </w:t>
      </w:r>
      <w:r w:rsidR="006F697A" w:rsidRPr="009B7B1F">
        <w:rPr>
          <w:rFonts w:ascii="Arial" w:hAnsi="Arial" w:cs="Arial"/>
        </w:rPr>
        <w:t>i</w:t>
      </w:r>
      <w:r w:rsidR="00FF5D63" w:rsidRPr="009B7B1F">
        <w:rPr>
          <w:rFonts w:ascii="Arial" w:hAnsi="Arial" w:cs="Arial"/>
        </w:rPr>
        <w:t xml:space="preserve">nscrição, o tipo </w:t>
      </w:r>
      <w:r w:rsidR="00C1389E" w:rsidRPr="009B7B1F">
        <w:rPr>
          <w:rFonts w:ascii="Arial" w:hAnsi="Arial" w:cs="Arial"/>
        </w:rPr>
        <w:t xml:space="preserve">de deficiência, e se necessita de </w:t>
      </w:r>
      <w:r w:rsidR="008B79EC" w:rsidRPr="009B7B1F">
        <w:rPr>
          <w:rFonts w:ascii="Arial" w:hAnsi="Arial" w:cs="Arial"/>
        </w:rPr>
        <w:t>condições especiais</w:t>
      </w:r>
      <w:r w:rsidR="00B23158" w:rsidRPr="009B7B1F">
        <w:rPr>
          <w:rFonts w:ascii="Arial" w:hAnsi="Arial" w:cs="Arial"/>
        </w:rPr>
        <w:t xml:space="preserve"> </w:t>
      </w:r>
      <w:r w:rsidR="007C0182" w:rsidRPr="009B7B1F">
        <w:rPr>
          <w:rFonts w:ascii="Arial" w:hAnsi="Arial" w:cs="Arial"/>
        </w:rPr>
        <w:t>ou ajuda</w:t>
      </w:r>
      <w:r w:rsidR="00B5524D" w:rsidRPr="009B7B1F">
        <w:rPr>
          <w:rFonts w:ascii="Arial" w:hAnsi="Arial" w:cs="Arial"/>
        </w:rPr>
        <w:t>s</w:t>
      </w:r>
      <w:r w:rsidR="007C0182" w:rsidRPr="009B7B1F">
        <w:rPr>
          <w:rFonts w:ascii="Arial" w:hAnsi="Arial" w:cs="Arial"/>
        </w:rPr>
        <w:t xml:space="preserve"> técnica</w:t>
      </w:r>
      <w:r w:rsidR="00B5524D" w:rsidRPr="009B7B1F">
        <w:rPr>
          <w:rFonts w:ascii="Arial" w:hAnsi="Arial" w:cs="Arial"/>
        </w:rPr>
        <w:t>s</w:t>
      </w:r>
      <w:r w:rsidR="007C0182" w:rsidRPr="009B7B1F">
        <w:rPr>
          <w:rFonts w:ascii="Arial" w:hAnsi="Arial" w:cs="Arial"/>
        </w:rPr>
        <w:t xml:space="preserve"> </w:t>
      </w:r>
      <w:r w:rsidR="00B23158" w:rsidRPr="009B7B1F">
        <w:rPr>
          <w:rFonts w:ascii="Arial" w:hAnsi="Arial" w:cs="Arial"/>
        </w:rPr>
        <w:t>para submeter-se às provas</w:t>
      </w:r>
      <w:r w:rsidRPr="009B7B1F">
        <w:rPr>
          <w:rFonts w:ascii="Arial" w:hAnsi="Arial" w:cs="Arial"/>
        </w:rPr>
        <w:t>, especificando-as.</w:t>
      </w:r>
    </w:p>
    <w:p w14:paraId="298D0956" w14:textId="6098C3B0" w:rsidR="00D06C63" w:rsidRPr="009B7B1F" w:rsidRDefault="00593BA9" w:rsidP="00593BA9">
      <w:pPr>
        <w:spacing w:after="120"/>
        <w:jc w:val="both"/>
        <w:rPr>
          <w:rFonts w:ascii="Arial" w:hAnsi="Arial" w:cs="Arial"/>
        </w:rPr>
      </w:pPr>
      <w:r>
        <w:rPr>
          <w:rFonts w:ascii="Arial" w:hAnsi="Arial" w:cs="Arial"/>
        </w:rPr>
        <w:t>a)</w:t>
      </w:r>
      <w:r w:rsidR="06E5D680" w:rsidRPr="009B7B1F">
        <w:rPr>
          <w:rFonts w:ascii="Arial" w:hAnsi="Arial" w:cs="Arial"/>
        </w:rPr>
        <w:t xml:space="preserve"> O anexo I</w:t>
      </w:r>
      <w:r w:rsidR="009546D1">
        <w:rPr>
          <w:rFonts w:ascii="Arial" w:hAnsi="Arial" w:cs="Arial"/>
        </w:rPr>
        <w:t>V</w:t>
      </w:r>
      <w:r w:rsidR="06E5D680" w:rsidRPr="009B7B1F">
        <w:rPr>
          <w:rFonts w:ascii="Arial" w:hAnsi="Arial" w:cs="Arial"/>
        </w:rPr>
        <w:t xml:space="preserve"> deste edital prevê as condições específicas e ajudas técnicas que poderão ser disponibilizadas aos candidatos. Aqueles que não as solicitarem terão seus direitos exauridos quanto à </w:t>
      </w:r>
      <w:r w:rsidR="2486A230" w:rsidRPr="009B7B1F">
        <w:rPr>
          <w:rFonts w:ascii="Arial" w:hAnsi="Arial" w:cs="Arial"/>
        </w:rPr>
        <w:t xml:space="preserve">sua </w:t>
      </w:r>
      <w:r w:rsidR="06E5D680" w:rsidRPr="009B7B1F">
        <w:rPr>
          <w:rFonts w:ascii="Arial" w:hAnsi="Arial" w:cs="Arial"/>
        </w:rPr>
        <w:t>utilização</w:t>
      </w:r>
      <w:r w:rsidR="2486A230" w:rsidRPr="009B7B1F">
        <w:rPr>
          <w:rFonts w:ascii="Arial" w:hAnsi="Arial" w:cs="Arial"/>
        </w:rPr>
        <w:t>.</w:t>
      </w:r>
    </w:p>
    <w:p w14:paraId="3ADBBCAF" w14:textId="44848F0C" w:rsidR="003A0046" w:rsidRPr="009B7B1F" w:rsidRDefault="00593BA9" w:rsidP="00593BA9">
      <w:pPr>
        <w:spacing w:after="120"/>
        <w:jc w:val="both"/>
        <w:rPr>
          <w:rFonts w:ascii="Arial" w:hAnsi="Arial" w:cs="Arial"/>
        </w:rPr>
      </w:pPr>
      <w:r>
        <w:rPr>
          <w:rFonts w:ascii="Arial" w:hAnsi="Arial" w:cs="Arial"/>
        </w:rPr>
        <w:t>b)</w:t>
      </w:r>
      <w:r w:rsidR="6FE41AEE" w:rsidRPr="009B7B1F">
        <w:rPr>
          <w:rFonts w:ascii="Arial" w:hAnsi="Arial" w:cs="Arial"/>
        </w:rPr>
        <w:t xml:space="preserve"> Em atendimento ao § 4º, do artigo 2º, da Lei Complementar nº 683, de 18/09/1992, alterada pela Lei Complementar nº 932, de 08/11/2002, o tempo para a realização de provas a que serão submetidos os candidatos com deficiência poderá ser diferente daquele previsto para os candidatos considerados normais, levando-se em conta o grau de dificuldade para a leitura e escrita em Braille, bem como o grau de dificuldade provocado por outras modalidades de deficiência.</w:t>
      </w:r>
    </w:p>
    <w:p w14:paraId="763D1C2A" w14:textId="3F7EA60A" w:rsidR="006A085E" w:rsidRPr="009B7B1F" w:rsidRDefault="00593BA9" w:rsidP="00593BA9">
      <w:pPr>
        <w:spacing w:after="120"/>
        <w:jc w:val="both"/>
        <w:rPr>
          <w:rFonts w:ascii="Arial" w:hAnsi="Arial" w:cs="Arial"/>
        </w:rPr>
      </w:pPr>
      <w:r>
        <w:rPr>
          <w:rFonts w:ascii="Arial" w:hAnsi="Arial" w:cs="Arial"/>
        </w:rPr>
        <w:t>c)</w:t>
      </w:r>
      <w:r w:rsidR="18215DD9" w:rsidRPr="009B7B1F">
        <w:rPr>
          <w:rFonts w:ascii="Arial" w:hAnsi="Arial" w:cs="Arial"/>
        </w:rPr>
        <w:t xml:space="preserve"> </w:t>
      </w:r>
      <w:r w:rsidR="2486A230" w:rsidRPr="009B7B1F">
        <w:rPr>
          <w:rFonts w:ascii="Arial" w:hAnsi="Arial" w:cs="Arial"/>
        </w:rPr>
        <w:t xml:space="preserve">O pedido </w:t>
      </w:r>
      <w:r w:rsidR="3A9693B8" w:rsidRPr="009B7B1F">
        <w:rPr>
          <w:rFonts w:ascii="Arial" w:hAnsi="Arial" w:cs="Arial"/>
        </w:rPr>
        <w:t xml:space="preserve">fundamentado de tempo adicional para realização de provas </w:t>
      </w:r>
      <w:r w:rsidR="2486A230" w:rsidRPr="009B7B1F">
        <w:rPr>
          <w:rFonts w:ascii="Arial" w:hAnsi="Arial" w:cs="Arial"/>
        </w:rPr>
        <w:t>deverá ser</w:t>
      </w:r>
      <w:r w:rsidR="18215DD9" w:rsidRPr="009B7B1F">
        <w:rPr>
          <w:rFonts w:ascii="Arial" w:hAnsi="Arial" w:cs="Arial"/>
        </w:rPr>
        <w:t xml:space="preserve"> acompanhado de justificativa médica, cabendo à Comissão </w:t>
      </w:r>
      <w:proofErr w:type="gramStart"/>
      <w:r w:rsidR="18215DD9" w:rsidRPr="009B7B1F">
        <w:rPr>
          <w:rFonts w:ascii="Arial" w:hAnsi="Arial" w:cs="Arial"/>
        </w:rPr>
        <w:t>Especial</w:t>
      </w:r>
      <w:r w:rsidR="3958A1FD" w:rsidRPr="009B7B1F">
        <w:rPr>
          <w:rFonts w:ascii="Arial" w:hAnsi="Arial" w:cs="Arial"/>
        </w:rPr>
        <w:t xml:space="preserve"> </w:t>
      </w:r>
      <w:r w:rsidR="18215DD9" w:rsidRPr="009B7B1F">
        <w:rPr>
          <w:rFonts w:ascii="Arial" w:hAnsi="Arial" w:cs="Arial"/>
        </w:rPr>
        <w:t xml:space="preserve"> de</w:t>
      </w:r>
      <w:proofErr w:type="gramEnd"/>
      <w:r w:rsidR="18215DD9" w:rsidRPr="009B7B1F">
        <w:rPr>
          <w:rFonts w:ascii="Arial" w:hAnsi="Arial" w:cs="Arial"/>
        </w:rPr>
        <w:t xml:space="preserve"> Concur</w:t>
      </w:r>
      <w:r w:rsidR="792CAE3F" w:rsidRPr="009B7B1F">
        <w:rPr>
          <w:rFonts w:ascii="Arial" w:hAnsi="Arial" w:cs="Arial"/>
        </w:rPr>
        <w:t>so Público deliberar a respeito.</w:t>
      </w:r>
    </w:p>
    <w:p w14:paraId="24404EC2" w14:textId="6AF7FF15" w:rsidR="006A085E" w:rsidRPr="009B7B1F" w:rsidRDefault="00593BA9" w:rsidP="00593BA9">
      <w:pPr>
        <w:spacing w:after="120"/>
        <w:jc w:val="both"/>
        <w:rPr>
          <w:rFonts w:ascii="Arial" w:hAnsi="Arial" w:cs="Arial"/>
        </w:rPr>
      </w:pPr>
      <w:r>
        <w:rPr>
          <w:rFonts w:ascii="Arial" w:hAnsi="Arial" w:cs="Arial"/>
        </w:rPr>
        <w:t>c.1)</w:t>
      </w:r>
      <w:r w:rsidR="006A085E" w:rsidRPr="009B7B1F">
        <w:rPr>
          <w:rFonts w:ascii="Arial" w:hAnsi="Arial" w:cs="Arial"/>
        </w:rPr>
        <w:t xml:space="preserve"> O atendimento de condições específicas ou ajudas técnicas não previstas no edital ficará sujeito à aná</w:t>
      </w:r>
      <w:r w:rsidR="005603CE" w:rsidRPr="009B7B1F">
        <w:rPr>
          <w:rFonts w:ascii="Arial" w:hAnsi="Arial" w:cs="Arial"/>
        </w:rPr>
        <w:t>lise da razoabilidade do pedido.</w:t>
      </w:r>
    </w:p>
    <w:p w14:paraId="521A1E93" w14:textId="77777777" w:rsidR="005603CE" w:rsidRPr="009B7B1F" w:rsidRDefault="005603CE" w:rsidP="00593BA9">
      <w:pPr>
        <w:spacing w:after="120"/>
        <w:jc w:val="both"/>
        <w:rPr>
          <w:rFonts w:ascii="Arial" w:hAnsi="Arial" w:cs="Arial"/>
        </w:rPr>
      </w:pPr>
    </w:p>
    <w:p w14:paraId="4F13CCC9" w14:textId="4701B87F" w:rsidR="005603CE" w:rsidRPr="009B7B1F" w:rsidRDefault="6740A998" w:rsidP="00593BA9">
      <w:pPr>
        <w:spacing w:after="120"/>
        <w:jc w:val="both"/>
        <w:rPr>
          <w:rFonts w:ascii="Arial" w:hAnsi="Arial" w:cs="Arial"/>
        </w:rPr>
      </w:pPr>
      <w:r w:rsidRPr="009B7B1F">
        <w:rPr>
          <w:rFonts w:ascii="Arial" w:hAnsi="Arial" w:cs="Arial"/>
        </w:rPr>
        <w:t>8 - O candidato com deficiência deve enviar</w:t>
      </w:r>
      <w:r w:rsidR="3958A1FD" w:rsidRPr="009B7B1F">
        <w:rPr>
          <w:rFonts w:ascii="Arial" w:hAnsi="Arial" w:cs="Arial"/>
        </w:rPr>
        <w:t xml:space="preserve"> por upload</w:t>
      </w:r>
      <w:r w:rsidRPr="009B7B1F">
        <w:rPr>
          <w:rFonts w:ascii="Arial" w:hAnsi="Arial" w:cs="Arial"/>
          <w:strike/>
        </w:rPr>
        <w:t>,</w:t>
      </w:r>
      <w:r w:rsidRPr="009B7B1F">
        <w:rPr>
          <w:rFonts w:ascii="Arial" w:hAnsi="Arial" w:cs="Arial"/>
        </w:rPr>
        <w:t xml:space="preserve"> durante o período de inscrições</w:t>
      </w:r>
      <w:r w:rsidR="00092B72" w:rsidRPr="009B7B1F">
        <w:rPr>
          <w:rFonts w:ascii="Arial" w:hAnsi="Arial" w:cs="Arial"/>
          <w:strike/>
        </w:rPr>
        <w:t>,</w:t>
      </w:r>
      <w:r w:rsidR="007878E2" w:rsidRPr="009B7B1F">
        <w:rPr>
          <w:rFonts w:ascii="Arial" w:eastAsiaTheme="minorEastAsia" w:hAnsi="Arial" w:cs="Arial"/>
          <w:color w:val="FF0000"/>
        </w:rPr>
        <w:t xml:space="preserve"> </w:t>
      </w:r>
      <w:r w:rsidR="007878E2" w:rsidRPr="00593BA9">
        <w:rPr>
          <w:rFonts w:ascii="Arial" w:eastAsiaTheme="minorEastAsia" w:hAnsi="Arial" w:cs="Arial"/>
        </w:rPr>
        <w:t>(</w:t>
      </w:r>
      <w:r w:rsidR="007878E2" w:rsidRPr="009B7B1F">
        <w:rPr>
          <w:rFonts w:ascii="Arial" w:eastAsiaTheme="minorEastAsia" w:hAnsi="Arial" w:cs="Arial"/>
          <w:color w:val="FF0000"/>
        </w:rPr>
        <w:t>via upload, ou carta registrada ou outros</w:t>
      </w:r>
      <w:r w:rsidR="007878E2" w:rsidRPr="00593BA9">
        <w:rPr>
          <w:rFonts w:ascii="Arial" w:eastAsiaTheme="minorEastAsia" w:hAnsi="Arial" w:cs="Arial"/>
        </w:rPr>
        <w:t>)</w:t>
      </w:r>
      <w:r w:rsidR="007878E2" w:rsidRPr="009B7B1F">
        <w:rPr>
          <w:rFonts w:ascii="Arial" w:eastAsiaTheme="minorEastAsia" w:hAnsi="Arial" w:cs="Arial"/>
        </w:rPr>
        <w:t xml:space="preserve"> à </w:t>
      </w:r>
      <w:proofErr w:type="gramStart"/>
      <w:r w:rsidR="007878E2" w:rsidRPr="009B7B1F">
        <w:rPr>
          <w:rFonts w:ascii="Arial" w:eastAsiaTheme="minorEastAsia" w:hAnsi="Arial" w:cs="Arial"/>
        </w:rPr>
        <w:t>[</w:t>
      </w:r>
      <w:r w:rsidR="007878E2" w:rsidRPr="009B7B1F">
        <w:rPr>
          <w:rFonts w:ascii="Arial" w:eastAsiaTheme="minorEastAsia" w:hAnsi="Arial" w:cs="Arial"/>
          <w:color w:val="FF0000"/>
        </w:rPr>
        <w:t>Organizadora</w:t>
      </w:r>
      <w:proofErr w:type="gramEnd"/>
      <w:r w:rsidR="007878E2" w:rsidRPr="009B7B1F">
        <w:rPr>
          <w:rFonts w:ascii="Arial" w:eastAsiaTheme="minorEastAsia" w:hAnsi="Arial" w:cs="Arial"/>
        </w:rPr>
        <w:t xml:space="preserve">] </w:t>
      </w:r>
      <w:r w:rsidRPr="009B7B1F">
        <w:rPr>
          <w:rFonts w:ascii="Arial" w:hAnsi="Arial" w:cs="Arial"/>
        </w:rPr>
        <w:t>laudo médico atestando o tipo e o grau de deficiência, com expressa referência ao Código Internacional de Doenças – CID 10.</w:t>
      </w:r>
    </w:p>
    <w:p w14:paraId="44115E76" w14:textId="54973100" w:rsidR="008D6601" w:rsidRPr="009B7B1F" w:rsidRDefault="00593BA9" w:rsidP="00593BA9">
      <w:pPr>
        <w:spacing w:after="120"/>
        <w:jc w:val="both"/>
        <w:rPr>
          <w:rFonts w:ascii="Arial" w:hAnsi="Arial" w:cs="Arial"/>
        </w:rPr>
      </w:pPr>
      <w:r>
        <w:rPr>
          <w:rFonts w:ascii="Arial" w:hAnsi="Arial" w:cs="Arial"/>
        </w:rPr>
        <w:t>a)</w:t>
      </w:r>
      <w:r w:rsidR="6740A998" w:rsidRPr="009B7B1F">
        <w:rPr>
          <w:rFonts w:ascii="Arial" w:hAnsi="Arial" w:cs="Arial"/>
        </w:rPr>
        <w:t xml:space="preserve"> A validade do laudo médico, a contar do início da inscrição, será de 2 (dois) anos quando a deficiência for permanente ou de longa duração e de 1 (um) ano nas demais situações.</w:t>
      </w:r>
    </w:p>
    <w:p w14:paraId="65E22B9E" w14:textId="5F1DACA7" w:rsidR="008D6601" w:rsidRPr="009B7B1F" w:rsidRDefault="00593BA9" w:rsidP="00593BA9">
      <w:pPr>
        <w:spacing w:after="120"/>
        <w:jc w:val="both"/>
        <w:rPr>
          <w:rFonts w:ascii="Arial" w:hAnsi="Arial" w:cs="Arial"/>
        </w:rPr>
      </w:pPr>
      <w:r>
        <w:rPr>
          <w:rFonts w:ascii="Arial" w:hAnsi="Arial" w:cs="Arial"/>
        </w:rPr>
        <w:t>b)</w:t>
      </w:r>
      <w:r w:rsidR="37C42243" w:rsidRPr="009B7B1F">
        <w:rPr>
          <w:rFonts w:ascii="Arial" w:hAnsi="Arial" w:cs="Arial"/>
        </w:rPr>
        <w:t xml:space="preserve"> O laudo não será devolvido.</w:t>
      </w:r>
    </w:p>
    <w:p w14:paraId="75D968BA" w14:textId="5493D848" w:rsidR="00934BC0" w:rsidRPr="009B7B1F" w:rsidRDefault="00593BA9" w:rsidP="00593BA9">
      <w:pPr>
        <w:spacing w:after="120"/>
        <w:jc w:val="both"/>
        <w:rPr>
          <w:rFonts w:ascii="Arial" w:hAnsi="Arial" w:cs="Arial"/>
        </w:rPr>
      </w:pPr>
      <w:r>
        <w:rPr>
          <w:rFonts w:ascii="Arial" w:hAnsi="Arial" w:cs="Arial"/>
        </w:rPr>
        <w:t>c)</w:t>
      </w:r>
      <w:r w:rsidR="00934BC0" w:rsidRPr="009B7B1F">
        <w:rPr>
          <w:rFonts w:ascii="Arial" w:hAnsi="Arial" w:cs="Arial"/>
        </w:rPr>
        <w:t xml:space="preserve"> As solicitações de </w:t>
      </w:r>
      <w:r w:rsidR="009C5473" w:rsidRPr="009B7B1F">
        <w:rPr>
          <w:rFonts w:ascii="Arial" w:hAnsi="Arial" w:cs="Arial"/>
        </w:rPr>
        <w:t>todas</w:t>
      </w:r>
      <w:r w:rsidR="00A641FC" w:rsidRPr="009B7B1F">
        <w:rPr>
          <w:rFonts w:ascii="Arial" w:hAnsi="Arial" w:cs="Arial"/>
        </w:rPr>
        <w:t xml:space="preserve"> as</w:t>
      </w:r>
      <w:r w:rsidR="009C5473" w:rsidRPr="009B7B1F">
        <w:rPr>
          <w:rFonts w:ascii="Arial" w:hAnsi="Arial" w:cs="Arial"/>
        </w:rPr>
        <w:t xml:space="preserve"> condições diferenciadas devem ser anexadas na correspondência de que trata este item 8, </w:t>
      </w:r>
      <w:r w:rsidR="00C34A63" w:rsidRPr="009B7B1F">
        <w:rPr>
          <w:rFonts w:ascii="Arial" w:hAnsi="Arial" w:cs="Arial"/>
        </w:rPr>
        <w:t xml:space="preserve">e endossadas por </w:t>
      </w:r>
      <w:r w:rsidR="00525DE3" w:rsidRPr="009B7B1F">
        <w:rPr>
          <w:rFonts w:ascii="Arial" w:hAnsi="Arial" w:cs="Arial"/>
        </w:rPr>
        <w:t>laudo</w:t>
      </w:r>
      <w:r w:rsidR="00C34A63" w:rsidRPr="009B7B1F">
        <w:rPr>
          <w:rFonts w:ascii="Arial" w:hAnsi="Arial" w:cs="Arial"/>
        </w:rPr>
        <w:t xml:space="preserve"> médico em que conste:</w:t>
      </w:r>
    </w:p>
    <w:p w14:paraId="3093A3CD" w14:textId="6BA1C616" w:rsidR="00B429D4" w:rsidRPr="009B7B1F" w:rsidRDefault="00593BA9" w:rsidP="00593BA9">
      <w:pPr>
        <w:spacing w:after="120"/>
        <w:jc w:val="both"/>
        <w:rPr>
          <w:rFonts w:ascii="Arial" w:hAnsi="Arial" w:cs="Arial"/>
        </w:rPr>
      </w:pPr>
      <w:r>
        <w:rPr>
          <w:rFonts w:ascii="Arial" w:hAnsi="Arial" w:cs="Arial"/>
        </w:rPr>
        <w:t>c.1</w:t>
      </w:r>
      <w:r w:rsidR="00C34A63" w:rsidRPr="009B7B1F">
        <w:rPr>
          <w:rFonts w:ascii="Arial" w:hAnsi="Arial" w:cs="Arial"/>
        </w:rPr>
        <w:t xml:space="preserve">) </w:t>
      </w:r>
      <w:r w:rsidR="008732D2" w:rsidRPr="009B7B1F">
        <w:rPr>
          <w:rFonts w:ascii="Arial" w:hAnsi="Arial" w:cs="Arial"/>
        </w:rPr>
        <w:t>assinatura e</w:t>
      </w:r>
      <w:r w:rsidR="00B429D4" w:rsidRPr="009B7B1F">
        <w:rPr>
          <w:rFonts w:ascii="Arial" w:hAnsi="Arial" w:cs="Arial"/>
        </w:rPr>
        <w:t xml:space="preserve"> carimbo do número do CRM do médi</w:t>
      </w:r>
      <w:r w:rsidR="007F4130" w:rsidRPr="009B7B1F">
        <w:rPr>
          <w:rFonts w:ascii="Arial" w:hAnsi="Arial" w:cs="Arial"/>
        </w:rPr>
        <w:t>co responsável por sua emissão;</w:t>
      </w:r>
    </w:p>
    <w:p w14:paraId="2AFFCF9B" w14:textId="27EB37FF" w:rsidR="00B429D4" w:rsidRPr="009B7B1F" w:rsidRDefault="00593BA9" w:rsidP="00593BA9">
      <w:pPr>
        <w:spacing w:after="120"/>
        <w:jc w:val="both"/>
        <w:rPr>
          <w:rFonts w:ascii="Arial" w:hAnsi="Arial" w:cs="Arial"/>
        </w:rPr>
      </w:pPr>
      <w:r>
        <w:rPr>
          <w:rFonts w:ascii="Arial" w:hAnsi="Arial" w:cs="Arial"/>
        </w:rPr>
        <w:t>c.2</w:t>
      </w:r>
      <w:r w:rsidR="00B429D4" w:rsidRPr="009B7B1F">
        <w:rPr>
          <w:rFonts w:ascii="Arial" w:hAnsi="Arial" w:cs="Arial"/>
        </w:rPr>
        <w:t xml:space="preserve">) </w:t>
      </w:r>
      <w:r w:rsidR="008732D2" w:rsidRPr="009B7B1F">
        <w:rPr>
          <w:rFonts w:ascii="Arial" w:hAnsi="Arial" w:cs="Arial"/>
        </w:rPr>
        <w:t>fundamentação médica para a solicitação</w:t>
      </w:r>
      <w:r w:rsidR="007F4130" w:rsidRPr="009B7B1F">
        <w:rPr>
          <w:rFonts w:ascii="Arial" w:hAnsi="Arial" w:cs="Arial"/>
        </w:rPr>
        <w:t>; e</w:t>
      </w:r>
    </w:p>
    <w:p w14:paraId="32CC48DF" w14:textId="14D18CFC" w:rsidR="00B429D4" w:rsidRPr="009B7B1F" w:rsidRDefault="007F4130" w:rsidP="00593BA9">
      <w:pPr>
        <w:spacing w:after="120"/>
        <w:jc w:val="both"/>
        <w:rPr>
          <w:rFonts w:ascii="Arial" w:hAnsi="Arial" w:cs="Arial"/>
        </w:rPr>
      </w:pPr>
      <w:r w:rsidRPr="009B7B1F">
        <w:rPr>
          <w:rFonts w:ascii="Arial" w:hAnsi="Arial" w:cs="Arial"/>
        </w:rPr>
        <w:t>c</w:t>
      </w:r>
      <w:r w:rsidR="00593BA9">
        <w:rPr>
          <w:rFonts w:ascii="Arial" w:hAnsi="Arial" w:cs="Arial"/>
        </w:rPr>
        <w:t>.3</w:t>
      </w:r>
      <w:r w:rsidRPr="009B7B1F">
        <w:rPr>
          <w:rFonts w:ascii="Arial" w:hAnsi="Arial" w:cs="Arial"/>
        </w:rPr>
        <w:t xml:space="preserve">) </w:t>
      </w:r>
      <w:r w:rsidR="00B429D4" w:rsidRPr="009B7B1F">
        <w:rPr>
          <w:rFonts w:ascii="Arial" w:hAnsi="Arial" w:cs="Arial"/>
        </w:rPr>
        <w:t>nome completo</w:t>
      </w:r>
      <w:r w:rsidRPr="009B7B1F">
        <w:rPr>
          <w:rFonts w:ascii="Arial" w:hAnsi="Arial" w:cs="Arial"/>
        </w:rPr>
        <w:t xml:space="preserve"> do candidato</w:t>
      </w:r>
      <w:r w:rsidR="00B429D4" w:rsidRPr="009B7B1F">
        <w:rPr>
          <w:rFonts w:ascii="Arial" w:hAnsi="Arial" w:cs="Arial"/>
        </w:rPr>
        <w:t>, número do documento de identidade (RG), número do</w:t>
      </w:r>
      <w:r w:rsidRPr="009B7B1F">
        <w:rPr>
          <w:rFonts w:ascii="Arial" w:hAnsi="Arial" w:cs="Arial"/>
        </w:rPr>
        <w:t xml:space="preserve"> </w:t>
      </w:r>
      <w:r w:rsidR="00A80B35" w:rsidRPr="009B7B1F">
        <w:rPr>
          <w:rFonts w:ascii="Arial" w:hAnsi="Arial" w:cs="Arial"/>
        </w:rPr>
        <w:t xml:space="preserve">CPF e opção de </w:t>
      </w:r>
      <w:r w:rsidR="00441D2C" w:rsidRPr="009B7B1F">
        <w:rPr>
          <w:rFonts w:ascii="Arial" w:hAnsi="Arial" w:cs="Arial"/>
        </w:rPr>
        <w:t>emprego público</w:t>
      </w:r>
      <w:r w:rsidR="00A80B35" w:rsidRPr="009B7B1F">
        <w:rPr>
          <w:rFonts w:ascii="Arial" w:hAnsi="Arial" w:cs="Arial"/>
        </w:rPr>
        <w:t>.</w:t>
      </w:r>
    </w:p>
    <w:p w14:paraId="62146B80" w14:textId="77777777" w:rsidR="005603CE" w:rsidRPr="009B7B1F" w:rsidRDefault="005603CE" w:rsidP="00593BA9">
      <w:pPr>
        <w:spacing w:after="120"/>
        <w:jc w:val="both"/>
        <w:rPr>
          <w:rFonts w:ascii="Arial" w:hAnsi="Arial" w:cs="Arial"/>
        </w:rPr>
      </w:pPr>
    </w:p>
    <w:p w14:paraId="446CFB32" w14:textId="0969763C" w:rsidR="00B17A4E" w:rsidRPr="009B7B1F" w:rsidRDefault="58DD1820" w:rsidP="00593BA9">
      <w:pPr>
        <w:spacing w:after="120"/>
        <w:jc w:val="both"/>
        <w:rPr>
          <w:rFonts w:ascii="Arial" w:hAnsi="Arial" w:cs="Arial"/>
        </w:rPr>
      </w:pPr>
      <w:r w:rsidRPr="009B7B1F">
        <w:rPr>
          <w:rFonts w:ascii="Arial" w:hAnsi="Arial" w:cs="Arial"/>
        </w:rPr>
        <w:t>9 - A Comissão Especial</w:t>
      </w:r>
      <w:r w:rsidR="3958A1FD" w:rsidRPr="009B7B1F">
        <w:rPr>
          <w:rFonts w:ascii="Arial" w:hAnsi="Arial" w:cs="Arial"/>
        </w:rPr>
        <w:t xml:space="preserve"> </w:t>
      </w:r>
      <w:r w:rsidRPr="009B7B1F">
        <w:rPr>
          <w:rFonts w:ascii="Arial" w:hAnsi="Arial" w:cs="Arial"/>
        </w:rPr>
        <w:t>de Concurso Público terá prazo de 5 (cinco) dias úteis, a partir do término das inscrições, para publicar, no</w:t>
      </w:r>
      <w:r w:rsidR="00F52291">
        <w:rPr>
          <w:rFonts w:ascii="Arial" w:hAnsi="Arial" w:cs="Arial"/>
        </w:rPr>
        <w:t xml:space="preserve"> Portal</w:t>
      </w:r>
      <w:r w:rsidRPr="009B7B1F">
        <w:rPr>
          <w:rFonts w:ascii="Arial" w:hAnsi="Arial" w:cs="Arial"/>
        </w:rPr>
        <w:t xml:space="preserve"> </w:t>
      </w:r>
      <w:r w:rsidR="00301124" w:rsidRPr="009B7B1F">
        <w:rPr>
          <w:rFonts w:ascii="Arial" w:hAnsi="Arial" w:cs="Arial"/>
        </w:rPr>
        <w:t>do Diário Oficial do Estado de São Paulo  (</w:t>
      </w:r>
      <w:hyperlink r:id="rId30" w:history="1">
        <w:r w:rsidR="00301124" w:rsidRPr="009B7B1F">
          <w:rPr>
            <w:rStyle w:val="Hyperlink"/>
            <w:rFonts w:ascii="Arial" w:hAnsi="Arial" w:cs="Arial"/>
          </w:rPr>
          <w:t>www.doe.sp.go.br</w:t>
        </w:r>
      </w:hyperlink>
      <w:r w:rsidR="00301124" w:rsidRPr="009B7B1F">
        <w:rPr>
          <w:rFonts w:ascii="Arial" w:hAnsi="Arial" w:cs="Arial"/>
        </w:rPr>
        <w:t xml:space="preserve">), </w:t>
      </w:r>
      <w:r w:rsidR="007878E2" w:rsidRPr="009B7B1F">
        <w:rPr>
          <w:rFonts w:ascii="Arial" w:eastAsiaTheme="minorEastAsia" w:hAnsi="Arial" w:cs="Arial"/>
        </w:rPr>
        <w:t>no Portal de Concursos Públicos do Estado (</w:t>
      </w:r>
      <w:hyperlink r:id="rId31" w:history="1">
        <w:r w:rsidR="007878E2" w:rsidRPr="009B7B1F">
          <w:rPr>
            <w:rStyle w:val="Hyperlink"/>
            <w:rFonts w:ascii="Arial" w:eastAsiaTheme="minorEastAsia" w:hAnsi="Arial" w:cs="Arial"/>
            <w:color w:val="0070C0"/>
          </w:rPr>
          <w:t>www.concursopublico.sp.gov.br</w:t>
        </w:r>
      </w:hyperlink>
      <w:r w:rsidR="007878E2" w:rsidRPr="009B7B1F">
        <w:rPr>
          <w:rFonts w:ascii="Arial" w:eastAsiaTheme="minorEastAsia" w:hAnsi="Arial" w:cs="Arial"/>
        </w:rPr>
        <w:t>), da Secretaria [</w:t>
      </w:r>
      <w:r w:rsidR="007878E2" w:rsidRPr="009B7B1F">
        <w:rPr>
          <w:rFonts w:ascii="Arial" w:eastAsiaTheme="minorEastAsia" w:hAnsi="Arial" w:cs="Arial"/>
          <w:color w:val="FF0000"/>
        </w:rPr>
        <w:t>denominação da secretaria</w:t>
      </w:r>
      <w:r w:rsidR="007878E2" w:rsidRPr="009B7B1F">
        <w:rPr>
          <w:rFonts w:ascii="Arial" w:eastAsiaTheme="minorEastAsia" w:hAnsi="Arial" w:cs="Arial"/>
        </w:rPr>
        <w:t>], (</w:t>
      </w:r>
      <w:hyperlink r:id="rId32" w:history="1">
        <w:r w:rsidR="007878E2" w:rsidRPr="009B7B1F">
          <w:rPr>
            <w:rStyle w:val="Hyperlink"/>
            <w:rFonts w:ascii="Arial" w:eastAsiaTheme="minorEastAsia" w:hAnsi="Arial" w:cs="Arial"/>
            <w:color w:val="0070C0"/>
          </w:rPr>
          <w:t>www._______.sp.gov.br</w:t>
        </w:r>
        <w:r w:rsidR="007878E2" w:rsidRPr="009B7B1F">
          <w:rPr>
            <w:rStyle w:val="Hyperlink"/>
            <w:rFonts w:ascii="Arial" w:eastAsiaTheme="minorEastAsia" w:hAnsi="Arial" w:cs="Arial"/>
            <w:color w:val="auto"/>
          </w:rPr>
          <w:t>)</w:t>
        </w:r>
      </w:hyperlink>
      <w:r w:rsidR="007878E2" w:rsidRPr="009B7B1F">
        <w:rPr>
          <w:rFonts w:ascii="Arial" w:eastAsiaTheme="minorEastAsia" w:hAnsi="Arial" w:cs="Arial"/>
        </w:rPr>
        <w:t>, e da [</w:t>
      </w:r>
      <w:r w:rsidR="007878E2" w:rsidRPr="000D4C2B">
        <w:rPr>
          <w:rFonts w:ascii="Arial" w:eastAsiaTheme="minorEastAsia" w:hAnsi="Arial" w:cs="Arial"/>
          <w:color w:val="FF0000"/>
        </w:rPr>
        <w:t>nome da organizadora</w:t>
      </w:r>
      <w:r w:rsidR="000D4C2B">
        <w:rPr>
          <w:rFonts w:ascii="Arial" w:eastAsiaTheme="minorEastAsia" w:hAnsi="Arial" w:cs="Arial"/>
        </w:rPr>
        <w:t xml:space="preserve">], </w:t>
      </w:r>
      <w:r w:rsidR="007878E2" w:rsidRPr="009B7B1F">
        <w:rPr>
          <w:rFonts w:ascii="Arial" w:eastAsiaTheme="minorEastAsia" w:hAnsi="Arial" w:cs="Arial"/>
        </w:rPr>
        <w:t>(</w:t>
      </w:r>
      <w:hyperlink r:id="rId33">
        <w:r w:rsidR="007878E2" w:rsidRPr="009B7B1F">
          <w:rPr>
            <w:rStyle w:val="Hyperlink"/>
            <w:rFonts w:ascii="Arial" w:eastAsiaTheme="minorEastAsia" w:hAnsi="Arial" w:cs="Arial"/>
            <w:color w:val="0070C0"/>
          </w:rPr>
          <w:t>www.organizadora.org.br</w:t>
        </w:r>
      </w:hyperlink>
      <w:r w:rsidR="007878E2" w:rsidRPr="009B7B1F">
        <w:rPr>
          <w:rFonts w:ascii="Arial" w:eastAsiaTheme="minorEastAsia" w:hAnsi="Arial" w:cs="Arial"/>
        </w:rPr>
        <w:t xml:space="preserve">) </w:t>
      </w:r>
      <w:r w:rsidRPr="009B7B1F">
        <w:rPr>
          <w:rFonts w:ascii="Arial" w:hAnsi="Arial" w:cs="Arial"/>
        </w:rPr>
        <w:t>os respectivos deferimentos ou indeferimentos das solicitações mencionada no item 8, e informá-los aos candidatos em formato acessível.</w:t>
      </w:r>
    </w:p>
    <w:p w14:paraId="23ED8402" w14:textId="77777777" w:rsidR="009B79E4" w:rsidRPr="009B7B1F" w:rsidRDefault="009B79E4" w:rsidP="00593BA9">
      <w:pPr>
        <w:spacing w:after="120"/>
        <w:jc w:val="both"/>
        <w:rPr>
          <w:rFonts w:ascii="Arial" w:hAnsi="Arial" w:cs="Arial"/>
        </w:rPr>
      </w:pPr>
    </w:p>
    <w:p w14:paraId="69EE0835" w14:textId="434E34E0" w:rsidR="00680594" w:rsidRPr="009B7B1F" w:rsidRDefault="030B283D" w:rsidP="00593BA9">
      <w:pPr>
        <w:spacing w:after="120"/>
        <w:jc w:val="both"/>
        <w:rPr>
          <w:rFonts w:ascii="Arial" w:hAnsi="Arial" w:cs="Arial"/>
        </w:rPr>
      </w:pPr>
      <w:r w:rsidRPr="009B7B1F">
        <w:rPr>
          <w:rFonts w:ascii="Arial" w:hAnsi="Arial" w:cs="Arial"/>
        </w:rPr>
        <w:lastRenderedPageBreak/>
        <w:t>10</w:t>
      </w:r>
      <w:r w:rsidR="6266B0AF" w:rsidRPr="009B7B1F">
        <w:rPr>
          <w:rFonts w:ascii="Arial" w:hAnsi="Arial" w:cs="Arial"/>
        </w:rPr>
        <w:t xml:space="preserve"> - O candidato que não preencher </w:t>
      </w:r>
      <w:r w:rsidRPr="009B7B1F">
        <w:rPr>
          <w:rFonts w:ascii="Arial" w:hAnsi="Arial" w:cs="Arial"/>
        </w:rPr>
        <w:t>os campos da ficha de inscrição</w:t>
      </w:r>
      <w:r w:rsidR="6266B0AF" w:rsidRPr="009B7B1F">
        <w:rPr>
          <w:rFonts w:ascii="Arial" w:hAnsi="Arial" w:cs="Arial"/>
        </w:rPr>
        <w:t xml:space="preserve"> reservado</w:t>
      </w:r>
      <w:r w:rsidRPr="009B7B1F">
        <w:rPr>
          <w:rFonts w:ascii="Arial" w:hAnsi="Arial" w:cs="Arial"/>
        </w:rPr>
        <w:t>s</w:t>
      </w:r>
      <w:r w:rsidR="6266B0AF" w:rsidRPr="009B7B1F">
        <w:rPr>
          <w:rFonts w:ascii="Arial" w:hAnsi="Arial" w:cs="Arial"/>
        </w:rPr>
        <w:t xml:space="preserve"> ao c</w:t>
      </w:r>
      <w:r w:rsidRPr="009B7B1F">
        <w:rPr>
          <w:rFonts w:ascii="Arial" w:hAnsi="Arial" w:cs="Arial"/>
        </w:rPr>
        <w:t>andidato com deficiência</w:t>
      </w:r>
      <w:r w:rsidR="3DC2B704" w:rsidRPr="009B7B1F">
        <w:rPr>
          <w:rFonts w:ascii="Arial" w:hAnsi="Arial" w:cs="Arial"/>
        </w:rPr>
        <w:t>,</w:t>
      </w:r>
      <w:r w:rsidR="5521410C" w:rsidRPr="009B7B1F">
        <w:rPr>
          <w:rFonts w:ascii="Arial" w:hAnsi="Arial" w:cs="Arial"/>
        </w:rPr>
        <w:t xml:space="preserve"> ou não realizar a inscrição conforme as instruções constantes deste capítulo</w:t>
      </w:r>
      <w:r w:rsidR="3DC2B704" w:rsidRPr="009B7B1F">
        <w:rPr>
          <w:rFonts w:ascii="Arial" w:hAnsi="Arial" w:cs="Arial"/>
        </w:rPr>
        <w:t>,</w:t>
      </w:r>
      <w:r w:rsidR="6266B0AF" w:rsidRPr="009B7B1F">
        <w:rPr>
          <w:rFonts w:ascii="Arial" w:hAnsi="Arial" w:cs="Arial"/>
        </w:rPr>
        <w:t xml:space="preserve"> </w:t>
      </w:r>
      <w:r w:rsidR="3DC2B704" w:rsidRPr="009B7B1F">
        <w:rPr>
          <w:rFonts w:ascii="Arial" w:hAnsi="Arial" w:cs="Arial"/>
        </w:rPr>
        <w:t xml:space="preserve">perderá o direito a tratamento diferenciado </w:t>
      </w:r>
      <w:r w:rsidR="60586ADD" w:rsidRPr="009B7B1F">
        <w:rPr>
          <w:rFonts w:ascii="Arial" w:hAnsi="Arial" w:cs="Arial"/>
        </w:rPr>
        <w:t xml:space="preserve">no que se refere ao presente </w:t>
      </w:r>
      <w:r w:rsidR="63E17B02" w:rsidRPr="009B7B1F">
        <w:rPr>
          <w:rFonts w:ascii="Arial" w:hAnsi="Arial" w:cs="Arial"/>
        </w:rPr>
        <w:t>concurso público</w:t>
      </w:r>
      <w:r w:rsidR="60586ADD" w:rsidRPr="009B7B1F">
        <w:rPr>
          <w:rFonts w:ascii="Arial" w:hAnsi="Arial" w:cs="Arial"/>
        </w:rPr>
        <w:t>,</w:t>
      </w:r>
      <w:r w:rsidR="5521410C" w:rsidRPr="009B7B1F">
        <w:rPr>
          <w:rFonts w:ascii="Arial" w:hAnsi="Arial" w:cs="Arial"/>
        </w:rPr>
        <w:t xml:space="preserve"> e não poderá impetrar recurso em </w:t>
      </w:r>
      <w:r w:rsidR="48A2D08E" w:rsidRPr="009B7B1F">
        <w:rPr>
          <w:rFonts w:ascii="Arial" w:hAnsi="Arial" w:cs="Arial"/>
        </w:rPr>
        <w:t>razão</w:t>
      </w:r>
      <w:r w:rsidR="5521410C" w:rsidRPr="009B7B1F">
        <w:rPr>
          <w:rFonts w:ascii="Arial" w:hAnsi="Arial" w:cs="Arial"/>
        </w:rPr>
        <w:t xml:space="preserve"> de sua </w:t>
      </w:r>
      <w:r w:rsidR="48A2D08E" w:rsidRPr="009B7B1F">
        <w:rPr>
          <w:rFonts w:ascii="Arial" w:hAnsi="Arial" w:cs="Arial"/>
        </w:rPr>
        <w:t>deficiência</w:t>
      </w:r>
      <w:r w:rsidR="5521410C" w:rsidRPr="009B7B1F">
        <w:rPr>
          <w:rFonts w:ascii="Arial" w:hAnsi="Arial" w:cs="Arial"/>
        </w:rPr>
        <w:t>,</w:t>
      </w:r>
      <w:r w:rsidR="6266B0AF" w:rsidRPr="009B7B1F">
        <w:rPr>
          <w:rFonts w:ascii="Arial" w:hAnsi="Arial" w:cs="Arial"/>
        </w:rPr>
        <w:t xml:space="preserve"> </w:t>
      </w:r>
      <w:r w:rsidRPr="009B7B1F">
        <w:rPr>
          <w:rFonts w:ascii="Arial" w:hAnsi="Arial" w:cs="Arial"/>
        </w:rPr>
        <w:t>seja qual for o motivo alegado.</w:t>
      </w:r>
    </w:p>
    <w:p w14:paraId="6BBDBE08" w14:textId="77777777" w:rsidR="00680594" w:rsidRPr="009B7B1F" w:rsidRDefault="00680594" w:rsidP="00593BA9">
      <w:pPr>
        <w:spacing w:after="120"/>
        <w:jc w:val="both"/>
        <w:rPr>
          <w:rFonts w:ascii="Arial" w:hAnsi="Arial" w:cs="Arial"/>
        </w:rPr>
      </w:pPr>
    </w:p>
    <w:p w14:paraId="69301E82" w14:textId="77777777" w:rsidR="009C287C" w:rsidRPr="009B7B1F" w:rsidRDefault="00E7340A" w:rsidP="00593BA9">
      <w:pPr>
        <w:spacing w:after="120"/>
        <w:jc w:val="both"/>
        <w:rPr>
          <w:rFonts w:ascii="Arial" w:hAnsi="Arial" w:cs="Arial"/>
        </w:rPr>
      </w:pPr>
      <w:r w:rsidRPr="009B7B1F">
        <w:rPr>
          <w:rFonts w:ascii="Arial" w:hAnsi="Arial" w:cs="Arial"/>
        </w:rPr>
        <w:t>11</w:t>
      </w:r>
      <w:r w:rsidR="009C287C" w:rsidRPr="009B7B1F">
        <w:rPr>
          <w:rFonts w:ascii="Arial" w:hAnsi="Arial" w:cs="Arial"/>
        </w:rPr>
        <w:t xml:space="preserve"> - O candidato com deficiência, se classificado na forma deste capítulo, além de figurar na lista de classificação geral, terá seu nome constante da lista específica de candidatos com deficiência.</w:t>
      </w:r>
    </w:p>
    <w:p w14:paraId="760F46C0" w14:textId="77777777" w:rsidR="00B2396D" w:rsidRPr="009B7B1F" w:rsidRDefault="00B2396D" w:rsidP="00593BA9">
      <w:pPr>
        <w:spacing w:after="120"/>
        <w:jc w:val="both"/>
        <w:rPr>
          <w:rFonts w:ascii="Arial" w:hAnsi="Arial" w:cs="Arial"/>
        </w:rPr>
      </w:pPr>
    </w:p>
    <w:p w14:paraId="431A38AC" w14:textId="77777777" w:rsidR="00B2396D" w:rsidRPr="009B7B1F" w:rsidRDefault="135ED4D1" w:rsidP="00593BA9">
      <w:pPr>
        <w:spacing w:after="120"/>
        <w:jc w:val="both"/>
        <w:rPr>
          <w:rFonts w:ascii="Arial" w:hAnsi="Arial" w:cs="Arial"/>
        </w:rPr>
      </w:pPr>
      <w:r w:rsidRPr="009B7B1F">
        <w:rPr>
          <w:rFonts w:ascii="Arial" w:hAnsi="Arial" w:cs="Arial"/>
        </w:rPr>
        <w:t>12</w:t>
      </w:r>
      <w:r w:rsidR="3C86FC2E" w:rsidRPr="009B7B1F">
        <w:rPr>
          <w:rFonts w:ascii="Arial" w:hAnsi="Arial" w:cs="Arial"/>
        </w:rPr>
        <w:t xml:space="preserve"> - No prazo de 05 (cinco) dias, contados da publicação da habilitação, os candidatos com deficiência aprovados deverão submeter-se à perícia médica para verificação da compatibilidade de sua deficiência com o exercício das atribuições do cargo, nos termos do artigo 3º da Lei Complementar nº 683, de 18/09/1992;</w:t>
      </w:r>
    </w:p>
    <w:p w14:paraId="08284A4F" w14:textId="1CB42523" w:rsidR="00B2396D" w:rsidRPr="009B7B1F" w:rsidRDefault="00593BA9" w:rsidP="00593BA9">
      <w:pPr>
        <w:spacing w:after="120"/>
        <w:jc w:val="both"/>
        <w:rPr>
          <w:rFonts w:ascii="Arial" w:hAnsi="Arial" w:cs="Arial"/>
        </w:rPr>
      </w:pPr>
      <w:r>
        <w:rPr>
          <w:rFonts w:ascii="Arial" w:hAnsi="Arial" w:cs="Arial"/>
        </w:rPr>
        <w:t>a)</w:t>
      </w:r>
      <w:r w:rsidR="3C86FC2E" w:rsidRPr="009B7B1F">
        <w:rPr>
          <w:rFonts w:ascii="Arial" w:hAnsi="Arial" w:cs="Arial"/>
        </w:rPr>
        <w:t xml:space="preserve"> A Comissão Especial</w:t>
      </w:r>
      <w:r w:rsidR="2C6DA277" w:rsidRPr="009B7B1F">
        <w:rPr>
          <w:rFonts w:ascii="Arial" w:hAnsi="Arial" w:cs="Arial"/>
          <w:color w:val="70AD47" w:themeColor="accent6"/>
        </w:rPr>
        <w:t xml:space="preserve"> </w:t>
      </w:r>
      <w:r w:rsidR="2C6DA277" w:rsidRPr="009B7B1F">
        <w:rPr>
          <w:rFonts w:ascii="Arial" w:hAnsi="Arial" w:cs="Arial"/>
        </w:rPr>
        <w:t xml:space="preserve">concurso público </w:t>
      </w:r>
      <w:r w:rsidR="3C86FC2E" w:rsidRPr="009B7B1F">
        <w:rPr>
          <w:rFonts w:ascii="Arial" w:hAnsi="Arial" w:cs="Arial"/>
        </w:rPr>
        <w:t xml:space="preserve">executará as providências relativas ao agendamento da perícia médica e dará ciência aos candidatos com deficiência quanto à data, horário e local de sua realização, por meio de edital a ser </w:t>
      </w:r>
      <w:r w:rsidR="00301124" w:rsidRPr="009B7B1F">
        <w:rPr>
          <w:rFonts w:ascii="Arial" w:hAnsi="Arial" w:cs="Arial"/>
        </w:rPr>
        <w:t xml:space="preserve">publicado no do Diário Oficial do Estado de São </w:t>
      </w:r>
      <w:r w:rsidRPr="009B7B1F">
        <w:rPr>
          <w:rFonts w:ascii="Arial" w:hAnsi="Arial" w:cs="Arial"/>
        </w:rPr>
        <w:t>Paulo (</w:t>
      </w:r>
      <w:hyperlink r:id="rId34" w:history="1">
        <w:r w:rsidR="00301124" w:rsidRPr="009B7B1F">
          <w:rPr>
            <w:rStyle w:val="Hyperlink"/>
            <w:rFonts w:ascii="Arial" w:hAnsi="Arial" w:cs="Arial"/>
          </w:rPr>
          <w:t>www.doe.sp.go.br</w:t>
        </w:r>
      </w:hyperlink>
      <w:r w:rsidR="00301124" w:rsidRPr="009B7B1F">
        <w:rPr>
          <w:rFonts w:ascii="Arial" w:hAnsi="Arial" w:cs="Arial"/>
        </w:rPr>
        <w:t xml:space="preserve">), </w:t>
      </w:r>
      <w:r w:rsidR="3C86FC2E" w:rsidRPr="009B7B1F">
        <w:rPr>
          <w:rFonts w:ascii="Arial" w:hAnsi="Arial" w:cs="Arial"/>
        </w:rPr>
        <w:t>informando-os em formato acessível;</w:t>
      </w:r>
    </w:p>
    <w:p w14:paraId="744D858D" w14:textId="071ACA0C" w:rsidR="00B2396D" w:rsidRPr="009B7B1F" w:rsidRDefault="00593BA9" w:rsidP="00593BA9">
      <w:pPr>
        <w:spacing w:after="120"/>
        <w:jc w:val="both"/>
        <w:rPr>
          <w:rFonts w:ascii="Arial" w:hAnsi="Arial" w:cs="Arial"/>
        </w:rPr>
      </w:pPr>
      <w:r>
        <w:rPr>
          <w:rFonts w:ascii="Arial" w:hAnsi="Arial" w:cs="Arial"/>
        </w:rPr>
        <w:t>b)</w:t>
      </w:r>
      <w:r w:rsidR="3C86FC2E" w:rsidRPr="009B7B1F">
        <w:rPr>
          <w:rFonts w:ascii="Arial" w:hAnsi="Arial" w:cs="Arial"/>
        </w:rPr>
        <w:t xml:space="preserve"> A perícia será realizada em órgão médico oficial do Estado, por especialistas nas áreas de deficiência de cada candidato, devendo a decisão ser publicada no prazo de 05 (cinco) dias contados do respectivo exame;</w:t>
      </w:r>
    </w:p>
    <w:p w14:paraId="4C442AB1" w14:textId="79EAA62A" w:rsidR="00B2396D" w:rsidRPr="009B7B1F" w:rsidRDefault="00593BA9" w:rsidP="00593BA9">
      <w:pPr>
        <w:spacing w:after="120"/>
        <w:jc w:val="both"/>
        <w:rPr>
          <w:rFonts w:ascii="Arial" w:hAnsi="Arial" w:cs="Arial"/>
        </w:rPr>
      </w:pPr>
      <w:r>
        <w:rPr>
          <w:rFonts w:ascii="Arial" w:hAnsi="Arial" w:cs="Arial"/>
        </w:rPr>
        <w:t>c)</w:t>
      </w:r>
      <w:r w:rsidR="3C86FC2E" w:rsidRPr="009B7B1F">
        <w:rPr>
          <w:rFonts w:ascii="Arial" w:hAnsi="Arial" w:cs="Arial"/>
        </w:rPr>
        <w:t xml:space="preserve"> Após a realização da perícia médica e publicação da decisão, caberá ao órgão responsável pelo </w:t>
      </w:r>
      <w:r w:rsidR="2C6DA277" w:rsidRPr="009B7B1F">
        <w:rPr>
          <w:rFonts w:ascii="Arial" w:hAnsi="Arial" w:cs="Arial"/>
        </w:rPr>
        <w:t xml:space="preserve">concurso público </w:t>
      </w:r>
      <w:r w:rsidR="3C86FC2E" w:rsidRPr="009B7B1F">
        <w:rPr>
          <w:rFonts w:ascii="Arial" w:hAnsi="Arial" w:cs="Arial"/>
        </w:rPr>
        <w:t>a retirada dos respectivos laudos no DPME, bem como a imediata comunicação ao candidato com deficiência em formato acessível;</w:t>
      </w:r>
    </w:p>
    <w:p w14:paraId="76F12BC3" w14:textId="0E0F600C" w:rsidR="007878E2" w:rsidRPr="009B7B1F" w:rsidRDefault="00593BA9" w:rsidP="00593BA9">
      <w:pPr>
        <w:spacing w:after="120"/>
        <w:jc w:val="both"/>
        <w:rPr>
          <w:rFonts w:ascii="Arial" w:eastAsiaTheme="minorEastAsia" w:hAnsi="Arial" w:cs="Arial"/>
          <w:b/>
          <w:bCs/>
          <w:color w:val="000000" w:themeColor="text1"/>
        </w:rPr>
      </w:pPr>
      <w:r>
        <w:rPr>
          <w:rFonts w:ascii="Arial" w:hAnsi="Arial" w:cs="Arial"/>
        </w:rPr>
        <w:t>d)</w:t>
      </w:r>
      <w:r w:rsidR="3C86FC2E" w:rsidRPr="009B7B1F">
        <w:rPr>
          <w:rFonts w:ascii="Arial" w:hAnsi="Arial" w:cs="Arial"/>
        </w:rPr>
        <w:t xml:space="preserve"> Quando a perícia médica concluir pela inaptidão, o candidato terá o prazo de 05 (cinco) dias, após a publicação do resultado, para solicitar a realização de junta médica pelo DPME para nova inspeção, da qual poderá participar profissional indicado pelo interessado, utilizando-se de requerimento disponível no </w:t>
      </w:r>
      <w:proofErr w:type="gramStart"/>
      <w:r w:rsidR="3C86FC2E" w:rsidRPr="009B7B1F">
        <w:rPr>
          <w:rFonts w:ascii="Arial" w:hAnsi="Arial" w:cs="Arial"/>
        </w:rPr>
        <w:t>sitio</w:t>
      </w:r>
      <w:proofErr w:type="gramEnd"/>
      <w:r w:rsidR="3C86FC2E" w:rsidRPr="009B7B1F">
        <w:rPr>
          <w:rFonts w:ascii="Arial" w:hAnsi="Arial" w:cs="Arial"/>
        </w:rPr>
        <w:t xml:space="preserve"> </w:t>
      </w:r>
      <w:r w:rsidR="009A2E0B" w:rsidRPr="009B7B1F">
        <w:rPr>
          <w:rFonts w:ascii="Arial" w:hAnsi="Arial" w:cs="Arial"/>
        </w:rPr>
        <w:t xml:space="preserve">do </w:t>
      </w:r>
      <w:r w:rsidR="007878E2" w:rsidRPr="009B7B1F">
        <w:rPr>
          <w:rFonts w:ascii="Arial" w:eastAsiaTheme="minorEastAsia" w:hAnsi="Arial" w:cs="Arial"/>
          <w:color w:val="FF0000"/>
        </w:rPr>
        <w:t>[Departamento de Perícias Médicas do Estado]</w:t>
      </w:r>
    </w:p>
    <w:p w14:paraId="65AD7AE4" w14:textId="358660CD" w:rsidR="009A2E0B" w:rsidRPr="009B7B1F" w:rsidRDefault="009A2E0B" w:rsidP="00593BA9">
      <w:pPr>
        <w:spacing w:after="120"/>
        <w:jc w:val="both"/>
        <w:rPr>
          <w:rFonts w:ascii="Arial" w:eastAsiaTheme="minorEastAsia" w:hAnsi="Arial" w:cs="Arial"/>
          <w:color w:val="FF0000"/>
        </w:rPr>
      </w:pPr>
    </w:p>
    <w:tbl>
      <w:tblPr>
        <w:tblStyle w:val="Tabelacomgrade"/>
        <w:tblW w:w="0" w:type="auto"/>
        <w:tblLook w:val="04A0" w:firstRow="1" w:lastRow="0" w:firstColumn="1" w:lastColumn="0" w:noHBand="0" w:noVBand="1"/>
      </w:tblPr>
      <w:tblGrid>
        <w:gridCol w:w="8494"/>
      </w:tblGrid>
      <w:tr w:rsidR="009A2E0B" w:rsidRPr="009B7B1F" w14:paraId="13695ADA" w14:textId="77777777" w:rsidTr="00593BA9">
        <w:tc>
          <w:tcPr>
            <w:tcW w:w="9344" w:type="dxa"/>
            <w:shd w:val="clear" w:color="auto" w:fill="D9D9D9" w:themeFill="background1" w:themeFillShade="D9"/>
          </w:tcPr>
          <w:p w14:paraId="20DB2D66" w14:textId="77777777" w:rsidR="009A2E0B" w:rsidRPr="00593BA9" w:rsidRDefault="009A2E0B" w:rsidP="00593BA9">
            <w:pPr>
              <w:spacing w:after="120"/>
              <w:jc w:val="both"/>
              <w:rPr>
                <w:rFonts w:ascii="Arial" w:eastAsiaTheme="minorEastAsia" w:hAnsi="Arial" w:cs="Arial"/>
              </w:rPr>
            </w:pPr>
            <w:bookmarkStart w:id="6" w:name="_Hlk180071540"/>
            <w:r w:rsidRPr="00593BA9">
              <w:rPr>
                <w:rFonts w:ascii="Arial" w:eastAsiaTheme="minorEastAsia" w:hAnsi="Arial" w:cs="Arial"/>
              </w:rPr>
              <w:t>A unidade administrativa por ocasião da elaboração do edital de abertura do concurso público deverá entrar em contato com o departamento de perícias médicas a fim de alinhamento de procedimentos para agendamento, convocação e realização da perícia médica dos candidatos</w:t>
            </w:r>
          </w:p>
        </w:tc>
      </w:tr>
      <w:bookmarkEnd w:id="6"/>
    </w:tbl>
    <w:p w14:paraId="665895ED" w14:textId="77777777" w:rsidR="009A2E0B" w:rsidRPr="009B7B1F" w:rsidRDefault="009A2E0B" w:rsidP="00593BA9">
      <w:pPr>
        <w:spacing w:after="120"/>
        <w:jc w:val="both"/>
        <w:rPr>
          <w:rFonts w:ascii="Arial" w:hAnsi="Arial" w:cs="Arial"/>
        </w:rPr>
      </w:pPr>
    </w:p>
    <w:p w14:paraId="7A916D7D" w14:textId="41C5FD91" w:rsidR="00B2396D" w:rsidRPr="009B7B1F" w:rsidRDefault="00593BA9" w:rsidP="00593BA9">
      <w:pPr>
        <w:spacing w:after="120"/>
        <w:jc w:val="both"/>
        <w:rPr>
          <w:rFonts w:ascii="Arial" w:hAnsi="Arial" w:cs="Arial"/>
        </w:rPr>
      </w:pPr>
      <w:r>
        <w:rPr>
          <w:rFonts w:ascii="Arial" w:hAnsi="Arial" w:cs="Arial"/>
        </w:rPr>
        <w:t>e)</w:t>
      </w:r>
      <w:r w:rsidR="3C86FC2E" w:rsidRPr="009B7B1F">
        <w:rPr>
          <w:rFonts w:ascii="Arial" w:hAnsi="Arial" w:cs="Arial"/>
        </w:rPr>
        <w:t xml:space="preserve"> O </w:t>
      </w:r>
      <w:r w:rsidR="3C86FC2E" w:rsidRPr="00593BA9">
        <w:rPr>
          <w:rFonts w:ascii="Arial" w:hAnsi="Arial" w:cs="Arial"/>
        </w:rPr>
        <w:t>pedido</w:t>
      </w:r>
      <w:r w:rsidR="3958A1FD" w:rsidRPr="00593BA9">
        <w:rPr>
          <w:rFonts w:ascii="Arial" w:hAnsi="Arial" w:cs="Arial"/>
        </w:rPr>
        <w:t xml:space="preserve"> poderá</w:t>
      </w:r>
      <w:r w:rsidR="3C86FC2E" w:rsidRPr="00593BA9">
        <w:rPr>
          <w:rFonts w:ascii="Arial" w:hAnsi="Arial" w:cs="Arial"/>
        </w:rPr>
        <w:t xml:space="preserve"> </w:t>
      </w:r>
      <w:r w:rsidR="3C86FC2E" w:rsidRPr="009B7B1F">
        <w:rPr>
          <w:rFonts w:ascii="Arial" w:hAnsi="Arial" w:cs="Arial"/>
        </w:rPr>
        <w:t>ser enviado via Correios com Aviso de Recebimento para o setor de atendimento do DPME situado à Avenida Prefeito Passos, s/n - Várzea do Carmo - São Paulo - SP - CEP 01517-020 ou protocolado pessoalmente no referido local no horário das 07h00 às 16h00;</w:t>
      </w:r>
    </w:p>
    <w:p w14:paraId="17E6DEDB" w14:textId="35FD625B" w:rsidR="00B2396D" w:rsidRPr="009B7B1F" w:rsidRDefault="00593BA9" w:rsidP="00593BA9">
      <w:pPr>
        <w:spacing w:after="120"/>
        <w:jc w:val="both"/>
        <w:rPr>
          <w:rFonts w:ascii="Arial" w:hAnsi="Arial" w:cs="Arial"/>
        </w:rPr>
      </w:pPr>
      <w:r>
        <w:rPr>
          <w:rFonts w:ascii="Arial" w:hAnsi="Arial" w:cs="Arial"/>
        </w:rPr>
        <w:t>f)</w:t>
      </w:r>
      <w:r w:rsidR="3C86FC2E" w:rsidRPr="009B7B1F">
        <w:rPr>
          <w:rFonts w:ascii="Arial" w:hAnsi="Arial" w:cs="Arial"/>
        </w:rPr>
        <w:t xml:space="preserve"> A junta médica deverá apresentar conclusão no prazo de 05 (cinco) dias contados da realização do exame;</w:t>
      </w:r>
    </w:p>
    <w:p w14:paraId="13DBF151" w14:textId="07A7AC30" w:rsidR="00B2396D" w:rsidRPr="009B7B1F" w:rsidRDefault="00593BA9" w:rsidP="00593BA9">
      <w:pPr>
        <w:spacing w:after="120"/>
        <w:jc w:val="both"/>
        <w:rPr>
          <w:rFonts w:ascii="Arial" w:hAnsi="Arial" w:cs="Arial"/>
        </w:rPr>
      </w:pPr>
      <w:r>
        <w:rPr>
          <w:rFonts w:ascii="Arial" w:hAnsi="Arial" w:cs="Arial"/>
        </w:rPr>
        <w:t>g)</w:t>
      </w:r>
      <w:r w:rsidR="3C86FC2E" w:rsidRPr="009B7B1F">
        <w:rPr>
          <w:rFonts w:ascii="Arial" w:hAnsi="Arial" w:cs="Arial"/>
        </w:rPr>
        <w:t xml:space="preserve"> Não caberá qualquer recurso da decisão proferida pela junta médica;</w:t>
      </w:r>
    </w:p>
    <w:p w14:paraId="6B3A3F37" w14:textId="64A29365" w:rsidR="00B2396D" w:rsidRPr="009B7B1F" w:rsidRDefault="00593BA9" w:rsidP="00593BA9">
      <w:pPr>
        <w:spacing w:after="120"/>
        <w:jc w:val="both"/>
        <w:rPr>
          <w:rFonts w:ascii="Arial" w:hAnsi="Arial" w:cs="Arial"/>
        </w:rPr>
      </w:pPr>
      <w:r>
        <w:rPr>
          <w:rFonts w:ascii="Arial" w:hAnsi="Arial" w:cs="Arial"/>
        </w:rPr>
        <w:lastRenderedPageBreak/>
        <w:t>h)</w:t>
      </w:r>
      <w:r w:rsidR="3C86FC2E" w:rsidRPr="009B7B1F">
        <w:rPr>
          <w:rFonts w:ascii="Arial" w:hAnsi="Arial" w:cs="Arial"/>
        </w:rPr>
        <w:t xml:space="preserve"> Após a realização da avaliação pela junta médica e publicação da decisão, caberá ao órgão responsável pelo</w:t>
      </w:r>
      <w:r w:rsidR="3958A1FD" w:rsidRPr="009B7B1F">
        <w:rPr>
          <w:rFonts w:ascii="Arial" w:hAnsi="Arial" w:cs="Arial"/>
        </w:rPr>
        <w:t xml:space="preserve"> </w:t>
      </w:r>
      <w:r w:rsidR="3C86FC2E" w:rsidRPr="009B7B1F">
        <w:rPr>
          <w:rFonts w:ascii="Arial" w:hAnsi="Arial" w:cs="Arial"/>
        </w:rPr>
        <w:t>concurso público a retirada dos respectivos laudos no DPME, bem como a imediata comunicação ao candidato com deficiência em formato acessível.</w:t>
      </w:r>
    </w:p>
    <w:p w14:paraId="34981C17" w14:textId="77777777" w:rsidR="00B2396D" w:rsidRPr="009B7B1F" w:rsidRDefault="00B2396D" w:rsidP="00593BA9">
      <w:pPr>
        <w:spacing w:after="120"/>
        <w:jc w:val="both"/>
        <w:rPr>
          <w:rFonts w:ascii="Arial" w:hAnsi="Arial" w:cs="Arial"/>
        </w:rPr>
      </w:pPr>
    </w:p>
    <w:p w14:paraId="4A7A629D" w14:textId="77777777" w:rsidR="009C287C" w:rsidRPr="009B7B1F" w:rsidRDefault="009C287C" w:rsidP="00593BA9">
      <w:pPr>
        <w:spacing w:after="120"/>
        <w:jc w:val="both"/>
        <w:rPr>
          <w:rFonts w:ascii="Arial" w:hAnsi="Arial" w:cs="Arial"/>
        </w:rPr>
      </w:pPr>
      <w:r w:rsidRPr="009B7B1F">
        <w:rPr>
          <w:rFonts w:ascii="Arial" w:hAnsi="Arial" w:cs="Arial"/>
        </w:rPr>
        <w:t>1</w:t>
      </w:r>
      <w:r w:rsidR="00380513" w:rsidRPr="009B7B1F">
        <w:rPr>
          <w:rFonts w:ascii="Arial" w:hAnsi="Arial" w:cs="Arial"/>
        </w:rPr>
        <w:t>3</w:t>
      </w:r>
      <w:r w:rsidRPr="009B7B1F">
        <w:rPr>
          <w:rFonts w:ascii="Arial" w:hAnsi="Arial" w:cs="Arial"/>
        </w:rPr>
        <w:t xml:space="preserve"> - Verificada a incompatibilidade entre a deficiência e as atribuições </w:t>
      </w:r>
      <w:r w:rsidR="008D0B70" w:rsidRPr="009B7B1F">
        <w:rPr>
          <w:rFonts w:ascii="Arial" w:hAnsi="Arial" w:cs="Arial"/>
        </w:rPr>
        <w:t>da [</w:t>
      </w:r>
      <w:r w:rsidR="008D0B70" w:rsidRPr="009B7B1F">
        <w:rPr>
          <w:rFonts w:ascii="Arial" w:hAnsi="Arial" w:cs="Arial"/>
          <w:color w:val="FF0000"/>
        </w:rPr>
        <w:t>função-atividade</w:t>
      </w:r>
      <w:r w:rsidR="008D0B70" w:rsidRPr="009B7B1F">
        <w:rPr>
          <w:rFonts w:ascii="Arial" w:hAnsi="Arial" w:cs="Arial"/>
        </w:rPr>
        <w:t xml:space="preserve">] ou </w:t>
      </w:r>
      <w:r w:rsidRPr="009B7B1F">
        <w:rPr>
          <w:rFonts w:ascii="Arial" w:hAnsi="Arial" w:cs="Arial"/>
        </w:rPr>
        <w:t xml:space="preserve">do </w:t>
      </w:r>
      <w:r w:rsidR="008D0B70" w:rsidRPr="009B7B1F">
        <w:rPr>
          <w:rFonts w:ascii="Arial" w:hAnsi="Arial" w:cs="Arial"/>
        </w:rPr>
        <w:t>[</w:t>
      </w:r>
      <w:r w:rsidR="00DA022B" w:rsidRPr="009B7B1F">
        <w:rPr>
          <w:rFonts w:ascii="Arial" w:hAnsi="Arial" w:cs="Arial"/>
          <w:color w:val="FF0000"/>
        </w:rPr>
        <w:t>emprego público</w:t>
      </w:r>
      <w:r w:rsidR="008D0B70" w:rsidRPr="009B7B1F">
        <w:rPr>
          <w:rFonts w:ascii="Arial" w:hAnsi="Arial" w:cs="Arial"/>
        </w:rPr>
        <w:t>]</w:t>
      </w:r>
      <w:r w:rsidRPr="009B7B1F">
        <w:rPr>
          <w:rFonts w:ascii="Arial" w:hAnsi="Arial" w:cs="Arial"/>
        </w:rPr>
        <w:t xml:space="preserve"> postulado, o candidato será eliminado do certame.</w:t>
      </w:r>
    </w:p>
    <w:p w14:paraId="54260D15" w14:textId="77777777" w:rsidR="00024B40" w:rsidRPr="009B7B1F" w:rsidRDefault="00024B40" w:rsidP="00593BA9">
      <w:pPr>
        <w:spacing w:after="120"/>
        <w:jc w:val="both"/>
        <w:rPr>
          <w:rFonts w:ascii="Arial" w:hAnsi="Arial" w:cs="Arial"/>
        </w:rPr>
      </w:pPr>
    </w:p>
    <w:p w14:paraId="52D0B59F" w14:textId="77777777" w:rsidR="00171832" w:rsidRPr="009B7B1F" w:rsidRDefault="00380513" w:rsidP="00593BA9">
      <w:pPr>
        <w:spacing w:after="120"/>
        <w:jc w:val="both"/>
        <w:rPr>
          <w:rFonts w:ascii="Arial" w:hAnsi="Arial" w:cs="Arial"/>
        </w:rPr>
      </w:pPr>
      <w:r w:rsidRPr="009B7B1F">
        <w:rPr>
          <w:rFonts w:ascii="Arial" w:hAnsi="Arial" w:cs="Arial"/>
        </w:rPr>
        <w:t>14</w:t>
      </w:r>
      <w:r w:rsidR="00171832" w:rsidRPr="009B7B1F">
        <w:rPr>
          <w:rFonts w:ascii="Arial" w:hAnsi="Arial" w:cs="Arial"/>
        </w:rPr>
        <w:t xml:space="preserve"> - Será eliminado da lista especial o candidato cuja deficiência assinalada no formulário de inscrição não se fizer constatada na forma do parágrafo único do artigo 1° do Decreto n° 59.591, de 14</w:t>
      </w:r>
      <w:r w:rsidR="003776E9" w:rsidRPr="009B7B1F">
        <w:rPr>
          <w:rFonts w:ascii="Arial" w:hAnsi="Arial" w:cs="Arial"/>
        </w:rPr>
        <w:t>/10/</w:t>
      </w:r>
      <w:r w:rsidR="00171832" w:rsidRPr="009B7B1F">
        <w:rPr>
          <w:rFonts w:ascii="Arial" w:hAnsi="Arial" w:cs="Arial"/>
        </w:rPr>
        <w:t>2013, devendo permanecer apenas na lista geral de classificação.</w:t>
      </w:r>
    </w:p>
    <w:p w14:paraId="2BD46A2E" w14:textId="77777777" w:rsidR="009C287C" w:rsidRPr="009B7B1F" w:rsidRDefault="009C287C" w:rsidP="00593BA9">
      <w:pPr>
        <w:spacing w:after="120"/>
        <w:jc w:val="both"/>
        <w:rPr>
          <w:rFonts w:ascii="Arial" w:hAnsi="Arial" w:cs="Arial"/>
        </w:rPr>
      </w:pPr>
    </w:p>
    <w:p w14:paraId="0EFA4340" w14:textId="77777777" w:rsidR="009C287C" w:rsidRPr="009B7B1F" w:rsidRDefault="009C287C" w:rsidP="00593BA9">
      <w:pPr>
        <w:spacing w:after="120"/>
        <w:jc w:val="both"/>
        <w:rPr>
          <w:rFonts w:ascii="Arial" w:hAnsi="Arial" w:cs="Arial"/>
        </w:rPr>
      </w:pPr>
      <w:r w:rsidRPr="009B7B1F">
        <w:rPr>
          <w:rFonts w:ascii="Arial" w:hAnsi="Arial" w:cs="Arial"/>
        </w:rPr>
        <w:t>1</w:t>
      </w:r>
      <w:r w:rsidR="00380513" w:rsidRPr="009B7B1F">
        <w:rPr>
          <w:rFonts w:ascii="Arial" w:hAnsi="Arial" w:cs="Arial"/>
        </w:rPr>
        <w:t>5</w:t>
      </w:r>
      <w:r w:rsidRPr="009B7B1F">
        <w:rPr>
          <w:rFonts w:ascii="Arial" w:hAnsi="Arial" w:cs="Arial"/>
        </w:rPr>
        <w:t xml:space="preserve"> - A não observância pelo candidato de quaisquer das disposições deste capítulo implicará a perda do direito a ser nomeado para as vagas reservadas aos candidatos com deficiência.</w:t>
      </w:r>
    </w:p>
    <w:p w14:paraId="3616C616" w14:textId="77777777" w:rsidR="00921403" w:rsidRPr="009B7B1F" w:rsidRDefault="00921403" w:rsidP="00593BA9">
      <w:pPr>
        <w:spacing w:after="120"/>
        <w:jc w:val="both"/>
        <w:rPr>
          <w:rFonts w:ascii="Arial" w:hAnsi="Arial" w:cs="Arial"/>
        </w:rPr>
      </w:pPr>
    </w:p>
    <w:p w14:paraId="612DB183" w14:textId="77777777" w:rsidR="00921403" w:rsidRPr="009B7B1F" w:rsidRDefault="00921403" w:rsidP="00593BA9">
      <w:pPr>
        <w:spacing w:after="120"/>
        <w:jc w:val="both"/>
        <w:rPr>
          <w:rFonts w:ascii="Arial" w:eastAsiaTheme="minorEastAsia" w:hAnsi="Arial" w:cs="Arial"/>
        </w:rPr>
      </w:pPr>
      <w:r w:rsidRPr="009B7B1F">
        <w:rPr>
          <w:rFonts w:ascii="Arial" w:eastAsiaTheme="minorEastAsia" w:hAnsi="Arial" w:cs="Arial"/>
        </w:rPr>
        <w:t xml:space="preserve">16 - O candidato com deficiência, se efetivado, será avaliado sob os mesmos critérios que os demais candidatos, observadas as dificuldades impostas por sua deficiência. </w:t>
      </w:r>
    </w:p>
    <w:p w14:paraId="31F2AE3D" w14:textId="77777777" w:rsidR="009C287C" w:rsidRPr="009B7B1F" w:rsidRDefault="009C287C" w:rsidP="00593BA9">
      <w:pPr>
        <w:spacing w:after="120"/>
        <w:jc w:val="both"/>
        <w:rPr>
          <w:rFonts w:ascii="Arial" w:hAnsi="Arial" w:cs="Arial"/>
        </w:rPr>
      </w:pPr>
    </w:p>
    <w:p w14:paraId="461338A5" w14:textId="77777777" w:rsidR="00277986" w:rsidRPr="009B7B1F" w:rsidRDefault="00277986" w:rsidP="00593BA9">
      <w:pPr>
        <w:spacing w:after="120"/>
        <w:jc w:val="both"/>
        <w:rPr>
          <w:rFonts w:ascii="Arial" w:hAnsi="Arial" w:cs="Arial"/>
          <w:b/>
        </w:rPr>
      </w:pPr>
    </w:p>
    <w:p w14:paraId="6A70EDA7" w14:textId="2D926DEA" w:rsidR="00277986" w:rsidRPr="009B7B1F" w:rsidRDefault="00277986" w:rsidP="00593BA9">
      <w:pPr>
        <w:spacing w:after="120"/>
        <w:jc w:val="both"/>
        <w:rPr>
          <w:rFonts w:ascii="Arial" w:hAnsi="Arial" w:cs="Arial"/>
        </w:rPr>
      </w:pPr>
      <w:r w:rsidRPr="009B7B1F">
        <w:rPr>
          <w:rFonts w:ascii="Arial" w:hAnsi="Arial" w:cs="Arial"/>
          <w:b/>
        </w:rPr>
        <w:t xml:space="preserve">V – </w:t>
      </w:r>
      <w:r w:rsidR="00593BA9" w:rsidRPr="009B7B1F">
        <w:rPr>
          <w:rFonts w:ascii="Arial" w:hAnsi="Arial" w:cs="Arial"/>
          <w:b/>
        </w:rPr>
        <w:t>DA PARTICIPAÇÃO DE ESTRANGEIROS</w:t>
      </w:r>
    </w:p>
    <w:p w14:paraId="095A0619" w14:textId="77777777" w:rsidR="00277986" w:rsidRPr="009B7B1F" w:rsidRDefault="00277986" w:rsidP="00593BA9">
      <w:pPr>
        <w:spacing w:after="120"/>
        <w:jc w:val="both"/>
        <w:rPr>
          <w:rFonts w:ascii="Arial" w:hAnsi="Arial" w:cs="Arial"/>
        </w:rPr>
      </w:pPr>
    </w:p>
    <w:p w14:paraId="5DA8AC2C" w14:textId="77777777" w:rsidR="00277986" w:rsidRPr="009B7B1F" w:rsidRDefault="00277986" w:rsidP="00593BA9">
      <w:pPr>
        <w:spacing w:after="120"/>
        <w:jc w:val="both"/>
        <w:rPr>
          <w:rFonts w:ascii="Arial" w:hAnsi="Arial" w:cs="Arial"/>
        </w:rPr>
      </w:pPr>
      <w:r w:rsidRPr="009B7B1F">
        <w:rPr>
          <w:rFonts w:ascii="Arial" w:hAnsi="Arial" w:cs="Arial"/>
        </w:rPr>
        <w:t>1 - Somente poderão ser admitidos nos empregos públicos os estrangeiros que preencham os requisitos para naturalização, e os estrangeiros de nacionalidade portuguesa, com direito aos benefícios do Estatuto da Igualdade.</w:t>
      </w:r>
    </w:p>
    <w:p w14:paraId="2AE1EB94" w14:textId="77777777" w:rsidR="00277986" w:rsidRPr="009B7B1F" w:rsidRDefault="00277986" w:rsidP="00593BA9">
      <w:pPr>
        <w:spacing w:after="120"/>
        <w:jc w:val="both"/>
        <w:rPr>
          <w:rFonts w:ascii="Arial" w:hAnsi="Arial" w:cs="Arial"/>
        </w:rPr>
      </w:pPr>
    </w:p>
    <w:p w14:paraId="38174D34" w14:textId="77777777" w:rsidR="00277986" w:rsidRPr="009B7B1F" w:rsidRDefault="00277986" w:rsidP="00593BA9">
      <w:pPr>
        <w:spacing w:after="120"/>
        <w:jc w:val="both"/>
        <w:rPr>
          <w:rFonts w:ascii="Arial" w:hAnsi="Arial" w:cs="Arial"/>
        </w:rPr>
      </w:pPr>
      <w:r w:rsidRPr="009B7B1F">
        <w:rPr>
          <w:rFonts w:ascii="Arial" w:hAnsi="Arial" w:cs="Arial"/>
        </w:rPr>
        <w:t>2 - Para inscrição no concurso público, será exigido dos candidatos estrangeiros o documento oficial de identificação (Registro Nacional de Estrangeiro – RNE).</w:t>
      </w:r>
    </w:p>
    <w:p w14:paraId="345B52A4" w14:textId="308517B1" w:rsidR="00277986" w:rsidRPr="009B7B1F" w:rsidRDefault="00593BA9" w:rsidP="00593BA9">
      <w:pPr>
        <w:spacing w:after="120"/>
        <w:jc w:val="both"/>
        <w:rPr>
          <w:rFonts w:ascii="Arial" w:hAnsi="Arial" w:cs="Arial"/>
        </w:rPr>
      </w:pPr>
      <w:r>
        <w:rPr>
          <w:rFonts w:ascii="Arial" w:hAnsi="Arial" w:cs="Arial"/>
        </w:rPr>
        <w:t>a)</w:t>
      </w:r>
      <w:r w:rsidR="00277986" w:rsidRPr="009B7B1F">
        <w:rPr>
          <w:rFonts w:ascii="Arial" w:hAnsi="Arial" w:cs="Arial"/>
        </w:rPr>
        <w:t xml:space="preserve"> Concedida a naturalização ou obtidos os benefícios do Estatuto de Igualdade, após a admissão, deverá o </w:t>
      </w:r>
      <w:r w:rsidR="00843F70" w:rsidRPr="009B7B1F">
        <w:rPr>
          <w:rFonts w:ascii="Arial" w:hAnsi="Arial" w:cs="Arial"/>
        </w:rPr>
        <w:t>servidor</w:t>
      </w:r>
      <w:r w:rsidR="00277986" w:rsidRPr="009B7B1F">
        <w:rPr>
          <w:rFonts w:ascii="Arial" w:hAnsi="Arial" w:cs="Arial"/>
        </w:rPr>
        <w:t xml:space="preserve"> apresentar, para registro, o documento de identidade de modelo igual ao dos brasileiros natos, com as anotações pertinentes.</w:t>
      </w:r>
    </w:p>
    <w:p w14:paraId="2E7E200A" w14:textId="77777777" w:rsidR="00277986" w:rsidRPr="009B7B1F" w:rsidRDefault="00277986" w:rsidP="00593BA9">
      <w:pPr>
        <w:spacing w:after="120"/>
        <w:jc w:val="both"/>
        <w:rPr>
          <w:rFonts w:ascii="Arial" w:hAnsi="Arial" w:cs="Arial"/>
        </w:rPr>
      </w:pPr>
    </w:p>
    <w:p w14:paraId="379FFDE5" w14:textId="77777777" w:rsidR="00277986" w:rsidRPr="009B7B1F" w:rsidRDefault="17B0A634" w:rsidP="00593BA9">
      <w:pPr>
        <w:spacing w:after="120"/>
        <w:jc w:val="both"/>
        <w:rPr>
          <w:rFonts w:ascii="Arial" w:hAnsi="Arial" w:cs="Arial"/>
        </w:rPr>
      </w:pPr>
      <w:r w:rsidRPr="009B7B1F">
        <w:rPr>
          <w:rFonts w:ascii="Arial" w:hAnsi="Arial" w:cs="Arial"/>
        </w:rPr>
        <w:t>3 - O estrangeiro que:</w:t>
      </w:r>
    </w:p>
    <w:p w14:paraId="061F296E" w14:textId="65053342" w:rsidR="00277986" w:rsidRPr="009B7B1F" w:rsidRDefault="00593BA9" w:rsidP="00593BA9">
      <w:pPr>
        <w:spacing w:after="120"/>
        <w:jc w:val="both"/>
        <w:rPr>
          <w:rFonts w:ascii="Arial" w:hAnsi="Arial" w:cs="Arial"/>
        </w:rPr>
      </w:pPr>
      <w:r>
        <w:rPr>
          <w:rFonts w:ascii="Arial" w:hAnsi="Arial" w:cs="Arial"/>
        </w:rPr>
        <w:t>a)</w:t>
      </w:r>
      <w:r w:rsidR="17B0A634" w:rsidRPr="009B7B1F">
        <w:rPr>
          <w:rFonts w:ascii="Arial" w:hAnsi="Arial" w:cs="Arial"/>
        </w:rPr>
        <w:t xml:space="preserve"> se enquadra na hipótese de naturalização ordinária (artigo 12, II, “a”, da Constituição Federal), deve comprovar, no momento da admissão, o deferimento de seu pedido de nacionalidade brasileira pela autoridade federal competente;</w:t>
      </w:r>
    </w:p>
    <w:p w14:paraId="32004C41" w14:textId="4AE7E937" w:rsidR="00277986" w:rsidRPr="009B7B1F" w:rsidRDefault="00593BA9" w:rsidP="00593BA9">
      <w:pPr>
        <w:spacing w:after="120"/>
        <w:jc w:val="both"/>
        <w:rPr>
          <w:rFonts w:ascii="Arial" w:hAnsi="Arial" w:cs="Arial"/>
        </w:rPr>
      </w:pPr>
      <w:r>
        <w:rPr>
          <w:rFonts w:ascii="Arial" w:hAnsi="Arial" w:cs="Arial"/>
        </w:rPr>
        <w:t>b)</w:t>
      </w:r>
      <w:r w:rsidR="17B0A634" w:rsidRPr="009B7B1F">
        <w:rPr>
          <w:rFonts w:ascii="Arial" w:hAnsi="Arial" w:cs="Arial"/>
        </w:rPr>
        <w:t xml:space="preserve"> se enquadra na hipótese de naturalização extraordinária (artigo 12, II, “b”, da Constituição Federal), deve comprovar, no momento da admissão, o preenchimento das condições exigidas na legislação federal para a concessão da nacionalidade brasileira, mediante a apresentação de cópia do requerim</w:t>
      </w:r>
      <w:r w:rsidR="10D224CE" w:rsidRPr="009B7B1F">
        <w:rPr>
          <w:rFonts w:ascii="Arial" w:hAnsi="Arial" w:cs="Arial"/>
        </w:rPr>
        <w:t xml:space="preserve">ento </w:t>
      </w:r>
      <w:r w:rsidR="10D224CE" w:rsidRPr="009B7B1F">
        <w:rPr>
          <w:rFonts w:ascii="Arial" w:hAnsi="Arial" w:cs="Arial"/>
        </w:rPr>
        <w:lastRenderedPageBreak/>
        <w:t>de naturalização junto ao M</w:t>
      </w:r>
      <w:r w:rsidR="17B0A634" w:rsidRPr="009B7B1F">
        <w:rPr>
          <w:rFonts w:ascii="Arial" w:hAnsi="Arial" w:cs="Arial"/>
        </w:rPr>
        <w:t>inistério da Justiça, com os documentos que o instruíram;</w:t>
      </w:r>
    </w:p>
    <w:p w14:paraId="7ACFBDEA" w14:textId="0CB35FB1" w:rsidR="00277986" w:rsidRPr="009B7B1F" w:rsidRDefault="00593BA9" w:rsidP="00593BA9">
      <w:pPr>
        <w:spacing w:after="120"/>
        <w:jc w:val="both"/>
        <w:rPr>
          <w:rFonts w:ascii="Arial" w:hAnsi="Arial" w:cs="Arial"/>
        </w:rPr>
      </w:pPr>
      <w:r>
        <w:rPr>
          <w:rFonts w:ascii="Arial" w:hAnsi="Arial" w:cs="Arial"/>
        </w:rPr>
        <w:t>c)</w:t>
      </w:r>
      <w:r w:rsidR="00277986" w:rsidRPr="009B7B1F">
        <w:rPr>
          <w:rFonts w:ascii="Arial" w:hAnsi="Arial" w:cs="Arial"/>
        </w:rPr>
        <w:t xml:space="preserve"> tem nacionalidade portuguesa, deve comprovar, no momento da admissão, o preenchimento dos requisitos necessários à fruição dos benefícios do Estatuto de Igualdade com brasileiros quanto ao gozo de direitos civis (Decreto n° 3.297, de 19 de setembro de 2001), mediante a apresentação de cópia do requerimento para sua obtenção junto ao Ministério da Justiça, com os documentos que o instruíram.</w:t>
      </w:r>
    </w:p>
    <w:p w14:paraId="0EB5A994" w14:textId="77777777" w:rsidR="00277986" w:rsidRPr="009B7B1F" w:rsidRDefault="00277986" w:rsidP="00593BA9">
      <w:pPr>
        <w:spacing w:after="120"/>
        <w:jc w:val="both"/>
        <w:rPr>
          <w:rFonts w:ascii="Arial" w:hAnsi="Arial" w:cs="Arial"/>
        </w:rPr>
      </w:pPr>
    </w:p>
    <w:p w14:paraId="6A375812" w14:textId="25D2C016" w:rsidR="00107B99" w:rsidRPr="009B7B1F" w:rsidRDefault="00593BA9" w:rsidP="00593BA9">
      <w:pPr>
        <w:spacing w:after="120"/>
        <w:jc w:val="both"/>
        <w:rPr>
          <w:rFonts w:ascii="Arial" w:hAnsi="Arial" w:cs="Arial"/>
          <w:b/>
          <w:bCs/>
        </w:rPr>
      </w:pPr>
      <w:r>
        <w:rPr>
          <w:rFonts w:ascii="Arial" w:hAnsi="Arial" w:cs="Arial"/>
          <w:b/>
          <w:bCs/>
        </w:rPr>
        <w:t xml:space="preserve">VI - </w:t>
      </w:r>
      <w:r w:rsidRPr="009B7B1F">
        <w:rPr>
          <w:rFonts w:ascii="Arial" w:hAnsi="Arial" w:cs="Arial"/>
          <w:b/>
          <w:bCs/>
        </w:rPr>
        <w:t xml:space="preserve">DO SISTEMA DE PONTUAÇÃO DIFERENCIADA PARA PRETOS, PARDOS E INDÍGENAS </w:t>
      </w:r>
    </w:p>
    <w:p w14:paraId="683AAB6A" w14:textId="77777777" w:rsidR="00107B99" w:rsidRPr="009B7B1F" w:rsidRDefault="00107B99" w:rsidP="00593BA9">
      <w:pPr>
        <w:spacing w:after="120"/>
        <w:rPr>
          <w:rFonts w:ascii="Arial" w:hAnsi="Arial" w:cs="Arial"/>
        </w:rPr>
      </w:pPr>
    </w:p>
    <w:p w14:paraId="2DCEEB88" w14:textId="4A280367" w:rsidR="00107B99" w:rsidRPr="009B7B1F" w:rsidRDefault="6D7EEC03" w:rsidP="00EE5DFB">
      <w:pPr>
        <w:spacing w:after="120"/>
        <w:jc w:val="both"/>
        <w:rPr>
          <w:rFonts w:ascii="Arial" w:hAnsi="Arial" w:cs="Arial"/>
        </w:rPr>
      </w:pPr>
      <w:r w:rsidRPr="009B7B1F">
        <w:rPr>
          <w:rFonts w:ascii="Arial" w:hAnsi="Arial" w:cs="Arial"/>
        </w:rPr>
        <w:t>1</w:t>
      </w:r>
      <w:r w:rsidR="00EE5DFB">
        <w:rPr>
          <w:rFonts w:ascii="Arial" w:hAnsi="Arial" w:cs="Arial"/>
        </w:rPr>
        <w:t xml:space="preserve"> -</w:t>
      </w:r>
      <w:r w:rsidRPr="009B7B1F">
        <w:rPr>
          <w:rFonts w:ascii="Arial" w:hAnsi="Arial" w:cs="Arial"/>
        </w:rPr>
        <w:t xml:space="preserve"> Será adotado no presente </w:t>
      </w:r>
      <w:r w:rsidR="3F302F10" w:rsidRPr="009B7B1F">
        <w:rPr>
          <w:rFonts w:ascii="Arial" w:hAnsi="Arial" w:cs="Arial"/>
        </w:rPr>
        <w:t>Concurso Público</w:t>
      </w:r>
      <w:r w:rsidRPr="009B7B1F">
        <w:rPr>
          <w:rFonts w:ascii="Arial" w:hAnsi="Arial" w:cs="Arial"/>
        </w:rPr>
        <w:t xml:space="preserve"> o sistema de pontuação diferenciada para pretos, pardos e indígenas, nos termos da Lei Complementar n° 1.259, de 15 de janeiro de 2015, regulamentada pelo Decreto Estadual n.º 63.979, de 19 de dezembro de 2018, publicado no Diário Oficial do Estado de 20/12/2018.</w:t>
      </w:r>
    </w:p>
    <w:p w14:paraId="762E9B11" w14:textId="77777777" w:rsidR="006E1175" w:rsidRPr="009B7B1F" w:rsidRDefault="006E1175" w:rsidP="00593BA9">
      <w:pPr>
        <w:spacing w:after="120"/>
        <w:rPr>
          <w:rFonts w:ascii="Arial" w:hAnsi="Arial" w:cs="Arial"/>
        </w:rPr>
      </w:pPr>
    </w:p>
    <w:p w14:paraId="74FFD322" w14:textId="333770E1" w:rsidR="00107B99" w:rsidRPr="009B7B1F" w:rsidRDefault="6D7EEC03" w:rsidP="00EE5DFB">
      <w:pPr>
        <w:spacing w:after="120"/>
        <w:jc w:val="both"/>
        <w:rPr>
          <w:rFonts w:ascii="Arial" w:hAnsi="Arial" w:cs="Arial"/>
        </w:rPr>
      </w:pPr>
      <w:r w:rsidRPr="009B7B1F">
        <w:rPr>
          <w:rFonts w:ascii="Arial" w:hAnsi="Arial" w:cs="Arial"/>
        </w:rPr>
        <w:t>2</w:t>
      </w:r>
      <w:r w:rsidR="00EE5DFB">
        <w:rPr>
          <w:rFonts w:ascii="Arial" w:hAnsi="Arial" w:cs="Arial"/>
        </w:rPr>
        <w:t xml:space="preserve"> -</w:t>
      </w:r>
      <w:r w:rsidRPr="009B7B1F">
        <w:rPr>
          <w:rFonts w:ascii="Arial" w:hAnsi="Arial" w:cs="Arial"/>
        </w:rPr>
        <w:t xml:space="preserve"> Os candidatos que fizerem jus ao sistema de pontuação diferenciada serão beneficiados mediante acréscimo na pontuação final, em cada fase do </w:t>
      </w:r>
      <w:r w:rsidR="06431166" w:rsidRPr="009B7B1F">
        <w:rPr>
          <w:rFonts w:ascii="Arial" w:hAnsi="Arial" w:cs="Arial"/>
        </w:rPr>
        <w:t>Concurso Público</w:t>
      </w:r>
      <w:r w:rsidRPr="009B7B1F">
        <w:rPr>
          <w:rFonts w:ascii="Arial" w:hAnsi="Arial" w:cs="Arial"/>
        </w:rPr>
        <w:t>, conforme fatores de equiparação especificados no Decreto nº 63.979/2018.</w:t>
      </w:r>
    </w:p>
    <w:p w14:paraId="1553B837" w14:textId="77777777" w:rsidR="006E1175" w:rsidRPr="009B7B1F" w:rsidRDefault="006E1175" w:rsidP="00593BA9">
      <w:pPr>
        <w:spacing w:after="120"/>
        <w:rPr>
          <w:rFonts w:ascii="Arial" w:hAnsi="Arial" w:cs="Arial"/>
        </w:rPr>
      </w:pPr>
    </w:p>
    <w:p w14:paraId="47CEC902" w14:textId="5372977A" w:rsidR="00107B99" w:rsidRPr="009B7B1F" w:rsidRDefault="00107B99" w:rsidP="00EE5DFB">
      <w:pPr>
        <w:spacing w:after="120"/>
        <w:jc w:val="both"/>
        <w:rPr>
          <w:rFonts w:ascii="Arial" w:hAnsi="Arial" w:cs="Arial"/>
        </w:rPr>
      </w:pPr>
      <w:r w:rsidRPr="009B7B1F">
        <w:rPr>
          <w:rFonts w:ascii="Arial" w:hAnsi="Arial" w:cs="Arial"/>
        </w:rPr>
        <w:t>3</w:t>
      </w:r>
      <w:r w:rsidR="00EE5DFB">
        <w:rPr>
          <w:rFonts w:ascii="Arial" w:hAnsi="Arial" w:cs="Arial"/>
        </w:rPr>
        <w:t xml:space="preserve"> -</w:t>
      </w:r>
      <w:r w:rsidRPr="009B7B1F">
        <w:rPr>
          <w:rFonts w:ascii="Arial" w:hAnsi="Arial" w:cs="Arial"/>
        </w:rPr>
        <w:t xml:space="preserve"> Para fazer jus à pontuação diferenciada, o candidato deve no ato de inscrição para o respectivo concurso público, cumulativamente: </w:t>
      </w:r>
    </w:p>
    <w:p w14:paraId="63021FF3" w14:textId="793B6643" w:rsidR="00107B99" w:rsidRPr="009B7B1F" w:rsidRDefault="00EE5DFB" w:rsidP="00EE5DFB">
      <w:pPr>
        <w:spacing w:after="120"/>
        <w:jc w:val="both"/>
        <w:rPr>
          <w:rFonts w:ascii="Arial" w:hAnsi="Arial" w:cs="Arial"/>
        </w:rPr>
      </w:pPr>
      <w:r>
        <w:rPr>
          <w:rFonts w:ascii="Arial" w:hAnsi="Arial" w:cs="Arial"/>
        </w:rPr>
        <w:t>a)</w:t>
      </w:r>
      <w:r w:rsidR="00107B99" w:rsidRPr="009B7B1F">
        <w:rPr>
          <w:rFonts w:ascii="Arial" w:hAnsi="Arial" w:cs="Arial"/>
        </w:rPr>
        <w:t xml:space="preserve"> Declarar-se preto, pardo ou indígena (autodeclaração); </w:t>
      </w:r>
    </w:p>
    <w:p w14:paraId="63909F64" w14:textId="261F52CB" w:rsidR="00107B99" w:rsidRPr="009B7B1F" w:rsidRDefault="00EE5DFB" w:rsidP="00EE5DFB">
      <w:pPr>
        <w:spacing w:after="120"/>
        <w:jc w:val="both"/>
        <w:rPr>
          <w:rFonts w:ascii="Arial" w:hAnsi="Arial" w:cs="Arial"/>
        </w:rPr>
      </w:pPr>
      <w:r>
        <w:rPr>
          <w:rFonts w:ascii="Arial" w:hAnsi="Arial" w:cs="Arial"/>
        </w:rPr>
        <w:t>b)</w:t>
      </w:r>
      <w:r w:rsidR="00107B99" w:rsidRPr="009B7B1F">
        <w:rPr>
          <w:rFonts w:ascii="Arial" w:hAnsi="Arial" w:cs="Arial"/>
        </w:rPr>
        <w:t xml:space="preserve"> Declarar,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 de 15 de janeiro de 2015; e</w:t>
      </w:r>
    </w:p>
    <w:p w14:paraId="3E3FB1AB" w14:textId="2C666B14" w:rsidR="00107B99" w:rsidRPr="009B7B1F" w:rsidRDefault="00EE5DFB" w:rsidP="00EE5DFB">
      <w:pPr>
        <w:spacing w:after="120"/>
        <w:jc w:val="both"/>
        <w:rPr>
          <w:rFonts w:ascii="Arial" w:hAnsi="Arial" w:cs="Arial"/>
        </w:rPr>
      </w:pPr>
      <w:r>
        <w:rPr>
          <w:rFonts w:ascii="Arial" w:hAnsi="Arial" w:cs="Arial"/>
        </w:rPr>
        <w:t>c)</w:t>
      </w:r>
      <w:r w:rsidR="00107B99" w:rsidRPr="009B7B1F">
        <w:rPr>
          <w:rFonts w:ascii="Arial" w:hAnsi="Arial" w:cs="Arial"/>
        </w:rPr>
        <w:t xml:space="preserve"> Manifestar interesse em utilizar a pontuação diferenciada, nos termos expressos no Decreto estadual nº 63.979/18.</w:t>
      </w:r>
    </w:p>
    <w:p w14:paraId="2C8FCE01" w14:textId="77777777" w:rsidR="006E1175" w:rsidRPr="009B7B1F" w:rsidRDefault="006E1175" w:rsidP="00593BA9">
      <w:pPr>
        <w:spacing w:after="120"/>
        <w:rPr>
          <w:rFonts w:ascii="Arial" w:hAnsi="Arial" w:cs="Arial"/>
        </w:rPr>
      </w:pPr>
    </w:p>
    <w:p w14:paraId="4C1B429F" w14:textId="0CEC2892" w:rsidR="009A2E0B" w:rsidRPr="009B7B1F" w:rsidRDefault="00107B99" w:rsidP="00EE5DFB">
      <w:pPr>
        <w:pStyle w:val="NormalWeb"/>
        <w:spacing w:after="120" w:afterAutospacing="0"/>
        <w:jc w:val="both"/>
        <w:rPr>
          <w:rFonts w:ascii="Arial" w:eastAsiaTheme="minorEastAsia" w:hAnsi="Arial" w:cs="Arial"/>
          <w:color w:val="FF0000"/>
        </w:rPr>
      </w:pPr>
      <w:r w:rsidRPr="009B7B1F">
        <w:rPr>
          <w:rFonts w:ascii="Arial" w:hAnsi="Arial" w:cs="Arial"/>
        </w:rPr>
        <w:t>4</w:t>
      </w:r>
      <w:r w:rsidR="00EE5DFB">
        <w:rPr>
          <w:rFonts w:ascii="Arial" w:hAnsi="Arial" w:cs="Arial"/>
        </w:rPr>
        <w:t xml:space="preserve"> -</w:t>
      </w:r>
      <w:r w:rsidRPr="009B7B1F">
        <w:rPr>
          <w:rFonts w:ascii="Arial" w:hAnsi="Arial" w:cs="Arial"/>
        </w:rPr>
        <w:t xml:space="preserve"> É permitido ao candidato declarar-se preto, pardo ou indígena e manifestar que </w:t>
      </w:r>
      <w:r w:rsidRPr="009B7B1F">
        <w:rPr>
          <w:rFonts w:ascii="Arial" w:hAnsi="Arial" w:cs="Arial"/>
          <w:b/>
          <w:bCs/>
        </w:rPr>
        <w:t>não</w:t>
      </w:r>
      <w:r w:rsidRPr="009B7B1F">
        <w:rPr>
          <w:rFonts w:ascii="Arial" w:hAnsi="Arial" w:cs="Arial"/>
        </w:rPr>
        <w:t xml:space="preserve"> deseja se beneficiar do sistema de pontuação diferenciada, submetendo se às regras gerais estabelecidas no edital do certame, para tanto terá seus direitos exauridos quanto à sua utilização, submetendo-se às regras gerais estabelecidas no edital do certame, e não poderá impetrar recurso em razão desta opção, seja qual for o motivo alegado.</w:t>
      </w:r>
      <w:r w:rsidRPr="009B7B1F">
        <w:rPr>
          <w:rFonts w:ascii="Arial" w:hAnsi="Arial" w:cs="Arial"/>
        </w:rPr>
        <w:cr/>
      </w:r>
    </w:p>
    <w:tbl>
      <w:tblPr>
        <w:tblStyle w:val="Tabelacomgrade"/>
        <w:tblW w:w="0" w:type="auto"/>
        <w:shd w:val="clear" w:color="auto" w:fill="D9D9D9" w:themeFill="background1" w:themeFillShade="D9"/>
        <w:tblLook w:val="04A0" w:firstRow="1" w:lastRow="0" w:firstColumn="1" w:lastColumn="0" w:noHBand="0" w:noVBand="1"/>
      </w:tblPr>
      <w:tblGrid>
        <w:gridCol w:w="8494"/>
      </w:tblGrid>
      <w:tr w:rsidR="007878E2" w:rsidRPr="009B7B1F" w14:paraId="5CA950F1" w14:textId="77777777" w:rsidTr="007878E2">
        <w:tc>
          <w:tcPr>
            <w:tcW w:w="8494" w:type="dxa"/>
            <w:shd w:val="clear" w:color="auto" w:fill="D9D9D9" w:themeFill="background1" w:themeFillShade="D9"/>
          </w:tcPr>
          <w:p w14:paraId="68533F1E" w14:textId="72D08B7D" w:rsidR="007878E2" w:rsidRPr="009B7B1F" w:rsidRDefault="007878E2" w:rsidP="00593BA9">
            <w:pPr>
              <w:pStyle w:val="NormalWeb"/>
              <w:spacing w:after="120" w:afterAutospacing="0"/>
              <w:rPr>
                <w:rFonts w:ascii="Arial" w:eastAsiaTheme="minorEastAsia" w:hAnsi="Arial" w:cs="Arial"/>
                <w:b/>
                <w:bCs/>
                <w:color w:val="FF0000"/>
              </w:rPr>
            </w:pPr>
            <w:bookmarkStart w:id="7" w:name="_Hlk180071682"/>
            <w:r w:rsidRPr="009B7B1F">
              <w:rPr>
                <w:rFonts w:ascii="Arial" w:eastAsiaTheme="minorEastAsia" w:hAnsi="Arial" w:cs="Arial"/>
                <w:b/>
                <w:bCs/>
              </w:rPr>
              <w:t xml:space="preserve">O procedimento para aferição da </w:t>
            </w:r>
            <w:proofErr w:type="spellStart"/>
            <w:r w:rsidRPr="009B7B1F">
              <w:rPr>
                <w:rFonts w:ascii="Arial" w:eastAsiaTheme="minorEastAsia" w:hAnsi="Arial" w:cs="Arial"/>
                <w:b/>
                <w:bCs/>
              </w:rPr>
              <w:t>fenotipia</w:t>
            </w:r>
            <w:proofErr w:type="spellEnd"/>
            <w:r w:rsidRPr="009B7B1F">
              <w:rPr>
                <w:rFonts w:ascii="Arial" w:eastAsiaTheme="minorEastAsia" w:hAnsi="Arial" w:cs="Arial"/>
                <w:b/>
                <w:bCs/>
              </w:rPr>
              <w:t xml:space="preserve"> poderá ser realizada por fotos em documentos oficiais ou presencialmente</w:t>
            </w:r>
          </w:p>
        </w:tc>
      </w:tr>
      <w:tr w:rsidR="007878E2" w:rsidRPr="009B7B1F" w14:paraId="32A90C54" w14:textId="77777777" w:rsidTr="007878E2">
        <w:tc>
          <w:tcPr>
            <w:tcW w:w="8494" w:type="dxa"/>
            <w:shd w:val="clear" w:color="auto" w:fill="D9D9D9" w:themeFill="background1" w:themeFillShade="D9"/>
          </w:tcPr>
          <w:p w14:paraId="7D5C0442" w14:textId="0EA0FF45"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lastRenderedPageBreak/>
              <w:t xml:space="preserve">            Para aferição da veracidade da autodeclaração de candidatos pretos e pardos será verificada a </w:t>
            </w:r>
            <w:proofErr w:type="spellStart"/>
            <w:r w:rsidRPr="009B7B1F">
              <w:rPr>
                <w:rFonts w:ascii="Arial" w:eastAsiaTheme="minorEastAsia" w:hAnsi="Arial" w:cs="Arial"/>
              </w:rPr>
              <w:t>fenotipia</w:t>
            </w:r>
            <w:proofErr w:type="spellEnd"/>
            <w:r w:rsidRPr="009B7B1F">
              <w:rPr>
                <w:rFonts w:ascii="Arial" w:eastAsiaTheme="minorEastAsia" w:hAnsi="Arial" w:cs="Arial"/>
              </w:rPr>
              <w:t xml:space="preserve"> (aparência), que se dará por meio de procedimento de </w:t>
            </w:r>
            <w:r w:rsidRPr="009B7B1F">
              <w:rPr>
                <w:rFonts w:ascii="Arial" w:eastAsiaTheme="minorEastAsia" w:hAnsi="Arial" w:cs="Arial"/>
                <w:b/>
                <w:bCs/>
              </w:rPr>
              <w:t>verificação presencial</w:t>
            </w:r>
            <w:r w:rsidRPr="009B7B1F">
              <w:rPr>
                <w:rFonts w:ascii="Arial" w:eastAsiaTheme="minorEastAsia" w:hAnsi="Arial" w:cs="Arial"/>
              </w:rPr>
              <w:t xml:space="preserve">, na seguinte conformidade:          </w:t>
            </w:r>
          </w:p>
          <w:p w14:paraId="4E1C534F" w14:textId="00115530"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Os candidatos autodeclarados pretos ou pardos, que optaram por participar do concurso pelo sistema de pontuação diferenciada, serão convocados para procedimento de ratificação da autodeclaração firmada, por meio de edital a ser publicado no Portal do Diário Oficial do Estado (</w:t>
            </w:r>
            <w:hyperlink r:id="rId35" w:history="1">
              <w:r w:rsidRPr="009B7B1F">
                <w:rPr>
                  <w:rStyle w:val="Hyperlink"/>
                  <w:rFonts w:ascii="Arial" w:eastAsiaTheme="minorEastAsia" w:hAnsi="Arial" w:cs="Arial"/>
                  <w:color w:val="0070C0"/>
                </w:rPr>
                <w:t>www.doe.sp.gov.br</w:t>
              </w:r>
            </w:hyperlink>
            <w:r w:rsidRPr="009B7B1F">
              <w:rPr>
                <w:rFonts w:ascii="Arial" w:eastAsiaTheme="minorEastAsia" w:hAnsi="Arial" w:cs="Arial"/>
              </w:rPr>
              <w:t>), no Portal de Concursos Públicos do Estado (</w:t>
            </w:r>
            <w:hyperlink r:id="rId36" w:history="1">
              <w:r w:rsidRPr="009B7B1F">
                <w:rPr>
                  <w:rStyle w:val="Hyperlink"/>
                  <w:rFonts w:ascii="Arial" w:eastAsiaTheme="minorEastAsia" w:hAnsi="Arial" w:cs="Arial"/>
                  <w:color w:val="0070C0"/>
                </w:rPr>
                <w:t>www.concursopublico.sp.gov.br</w:t>
              </w:r>
            </w:hyperlink>
            <w:r w:rsidRPr="009B7B1F">
              <w:rPr>
                <w:rFonts w:ascii="Arial" w:eastAsiaTheme="minorEastAsia" w:hAnsi="Arial" w:cs="Arial"/>
              </w:rPr>
              <w:t>), da Secretaria [</w:t>
            </w:r>
            <w:r w:rsidRPr="000D4C2B">
              <w:rPr>
                <w:rFonts w:ascii="Arial" w:eastAsiaTheme="minorEastAsia" w:hAnsi="Arial" w:cs="Arial"/>
                <w:color w:val="FF0000"/>
              </w:rPr>
              <w:t>denominação da secretaria</w:t>
            </w:r>
            <w:r w:rsidRPr="009B7B1F">
              <w:rPr>
                <w:rFonts w:ascii="Arial" w:eastAsiaTheme="minorEastAsia" w:hAnsi="Arial" w:cs="Arial"/>
              </w:rPr>
              <w:t>], (</w:t>
            </w:r>
            <w:hyperlink r:id="rId37" w:history="1">
              <w:r w:rsidRPr="009B7B1F">
                <w:rPr>
                  <w:rStyle w:val="Hyperlink"/>
                  <w:rFonts w:ascii="Arial" w:eastAsiaTheme="minorEastAsia" w:hAnsi="Arial" w:cs="Arial"/>
                  <w:color w:val="0070C0"/>
                </w:rPr>
                <w:t>www._______.sp.gov.br</w:t>
              </w:r>
              <w:r w:rsidRPr="009B7B1F">
                <w:rPr>
                  <w:rStyle w:val="Hyperlink"/>
                  <w:rFonts w:ascii="Arial" w:eastAsiaTheme="minorEastAsia" w:hAnsi="Arial" w:cs="Arial"/>
                  <w:color w:val="auto"/>
                </w:rPr>
                <w:t>)</w:t>
              </w:r>
            </w:hyperlink>
            <w:r w:rsidRPr="009B7B1F">
              <w:rPr>
                <w:rFonts w:ascii="Arial" w:eastAsiaTheme="minorEastAsia" w:hAnsi="Arial" w:cs="Arial"/>
              </w:rPr>
              <w:t>, e da [</w:t>
            </w:r>
            <w:r w:rsidRPr="000D4C2B">
              <w:rPr>
                <w:rFonts w:ascii="Arial" w:eastAsiaTheme="minorEastAsia" w:hAnsi="Arial" w:cs="Arial"/>
                <w:color w:val="FF0000"/>
              </w:rPr>
              <w:t>nome da organizadora</w:t>
            </w:r>
            <w:r w:rsidR="000D4C2B">
              <w:rPr>
                <w:rFonts w:ascii="Arial" w:eastAsiaTheme="minorEastAsia" w:hAnsi="Arial" w:cs="Arial"/>
              </w:rPr>
              <w:t xml:space="preserve">], </w:t>
            </w:r>
            <w:r w:rsidRPr="009B7B1F">
              <w:rPr>
                <w:rFonts w:ascii="Arial" w:eastAsiaTheme="minorEastAsia" w:hAnsi="Arial" w:cs="Arial"/>
              </w:rPr>
              <w:t>(</w:t>
            </w:r>
            <w:hyperlink r:id="rId38">
              <w:r w:rsidRPr="009B7B1F">
                <w:rPr>
                  <w:rStyle w:val="Hyperlink"/>
                  <w:rFonts w:ascii="Arial" w:eastAsiaTheme="minorEastAsia" w:hAnsi="Arial" w:cs="Arial"/>
                  <w:color w:val="0070C0"/>
                </w:rPr>
                <w:t>www.organizadora.org.br</w:t>
              </w:r>
            </w:hyperlink>
            <w:r w:rsidRPr="009B7B1F">
              <w:rPr>
                <w:rFonts w:ascii="Arial" w:eastAsiaTheme="minorEastAsia" w:hAnsi="Arial" w:cs="Arial"/>
              </w:rPr>
              <w:t>), após o resultado da prova objetiva ou após o resultado da avaliação dos títulos, quando for o caso;</w:t>
            </w:r>
          </w:p>
          <w:p w14:paraId="2FB4D6F1"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Somente os candidatos habilitados no concurso público e que foram beneficiados pelo sistema de pontuação diferenciada serão convocados para o procedimento de verificação;</w:t>
            </w:r>
          </w:p>
          <w:p w14:paraId="47A69BD7"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Os candidatos convocados deverão chegar ao local indicado, divulgado no referido edital de convocação, com antecedência mínima de 15 (quinze) minutos do horário estabelecido para o seu início, não sendo admitido o ingresso de candidatos, sob pretexto algum, após o início do procedimento de aferição;</w:t>
            </w:r>
          </w:p>
          <w:p w14:paraId="5DB55B19"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Será admitido para realização do procedimento de aferição somente o candidato que estiver munido do original de um dos seguintes documentos oficiais, vigentes e com foto, de forma a permitir com clareza a sua identificação: Cédula de Identidade – RG ou Registro Nacional de Estrangeiro – RNE / Carteira de Registro Nacional Migratório - CRNM, quando for o caso, Carteira de Trabalho e Previdência Social – CTPS, Carteira de Órgão ou Conselho de Classe, Carteira Nacional de Habilitação – CNH, Passaporte, não sendo aceitos para efeito de identificação outros tipos de documentos;</w:t>
            </w:r>
          </w:p>
          <w:p w14:paraId="1174BFAD"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Durante o processo de verificação, o candidato deverá responder às perguntas que forem feitas pela Comissão de Heteroidentificação;</w:t>
            </w:r>
          </w:p>
          <w:p w14:paraId="46EA1169"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O procedimento de verificação poderá ser filmado e/ou fotografado para fins de registro da avaliação e será de uso exclusivo da Comissão de Heteroidentificação e da Comissão Especial de Concurso Público;</w:t>
            </w:r>
          </w:p>
          <w:p w14:paraId="1CAAC083"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Durante o procedimento de heteroidentificação, será vedado ao candidato o uso de quaisquer acessórios tais como boné, chapéu, óculos de sol, maquiagem, entre outros, que impeçam, dificultem ou alterem a observação e filmagem de suas características fenotípicas;</w:t>
            </w:r>
          </w:p>
          <w:p w14:paraId="5DA8337C"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Não haverá segunda chamada para a realização do procedimento de verificação da veracidade da autodeclaração;</w:t>
            </w:r>
          </w:p>
          <w:p w14:paraId="18CC0A58"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Após realização do procedimento de verificação de que trata o subitem </w:t>
            </w:r>
            <w:r w:rsidRPr="009B7B1F">
              <w:rPr>
                <w:rFonts w:ascii="Arial" w:eastAsiaTheme="minorEastAsia" w:hAnsi="Arial" w:cs="Arial"/>
                <w:b/>
                <w:bCs/>
                <w:color w:val="FF0000"/>
              </w:rPr>
              <w:t>“...”</w:t>
            </w:r>
            <w:r w:rsidRPr="009B7B1F">
              <w:rPr>
                <w:rFonts w:ascii="Arial" w:eastAsiaTheme="minorEastAsia" w:hAnsi="Arial" w:cs="Arial"/>
              </w:rPr>
              <w:t xml:space="preserve"> deste Capítulo, caso ainda subsistam dúvidas para a Comissão de Heteroidentificação, quanto à autodeclaração do candidato, será então considerado o critério da ascendência;</w:t>
            </w:r>
          </w:p>
          <w:p w14:paraId="66B593D4" w14:textId="77777777" w:rsidR="007878E2" w:rsidRPr="009B7B1F" w:rsidRDefault="007878E2" w:rsidP="00593BA9">
            <w:pPr>
              <w:pStyle w:val="NormalWeb"/>
              <w:spacing w:before="0" w:beforeAutospacing="0" w:after="120" w:afterAutospacing="0"/>
              <w:jc w:val="both"/>
              <w:rPr>
                <w:rFonts w:ascii="Arial" w:eastAsiaTheme="minorEastAsia" w:hAnsi="Arial" w:cs="Arial"/>
              </w:rPr>
            </w:pPr>
            <w:r w:rsidRPr="009B7B1F">
              <w:rPr>
                <w:rFonts w:ascii="Arial" w:eastAsiaTheme="minorEastAsia" w:hAnsi="Arial" w:cs="Arial"/>
              </w:rPr>
              <w:t xml:space="preserve">          Para comprovação da ascendência de que trata o subitem acima, será exigido do candidato documento idôneo, com foto, de pelo menos um de seus genitores, em que seja possível a verificação do preenchimento do requisito previsto para habilitação ao sistema de pontuação diferenciada;</w:t>
            </w:r>
          </w:p>
          <w:p w14:paraId="66930EBB" w14:textId="5EF51F41" w:rsidR="007878E2" w:rsidRPr="009B7B1F" w:rsidRDefault="007878E2" w:rsidP="00EE5DFB">
            <w:pPr>
              <w:tabs>
                <w:tab w:val="num" w:pos="0"/>
              </w:tabs>
              <w:spacing w:after="120"/>
              <w:jc w:val="both"/>
              <w:rPr>
                <w:rFonts w:ascii="Arial" w:eastAsia="Calibri" w:hAnsi="Arial" w:cs="Arial"/>
                <w:color w:val="FF0000"/>
                <w:lang w:eastAsia="en-US"/>
              </w:rPr>
            </w:pPr>
            <w:r w:rsidRPr="009B7B1F">
              <w:rPr>
                <w:rFonts w:ascii="Arial" w:eastAsiaTheme="minorEastAsia" w:hAnsi="Arial" w:cs="Arial"/>
                <w:b/>
                <w:bCs/>
              </w:rPr>
              <w:lastRenderedPageBreak/>
              <w:t xml:space="preserve">          </w:t>
            </w:r>
            <w:r w:rsidRPr="009B7B1F">
              <w:rPr>
                <w:rFonts w:ascii="Arial" w:eastAsiaTheme="minorEastAsia" w:hAnsi="Arial" w:cs="Arial"/>
                <w:b/>
                <w:bCs/>
                <w:u w:val="single"/>
              </w:rPr>
              <w:t xml:space="preserve">O candidato que não comparecer ao procedimento de verificação, não apresentar um dos documentos elencados no subitem </w:t>
            </w:r>
            <w:r w:rsidRPr="009B7B1F">
              <w:rPr>
                <w:rFonts w:ascii="Arial" w:eastAsiaTheme="minorEastAsia" w:hAnsi="Arial" w:cs="Arial"/>
                <w:color w:val="FF0000"/>
                <w:u w:val="single"/>
              </w:rPr>
              <w:t>“</w:t>
            </w:r>
            <w:proofErr w:type="gramStart"/>
            <w:r w:rsidRPr="009B7B1F">
              <w:rPr>
                <w:rFonts w:ascii="Arial" w:eastAsiaTheme="minorEastAsia" w:hAnsi="Arial" w:cs="Arial"/>
                <w:color w:val="FF0000"/>
                <w:u w:val="single"/>
              </w:rPr>
              <w:t>.....</w:t>
            </w:r>
            <w:proofErr w:type="gramEnd"/>
            <w:r w:rsidRPr="009B7B1F">
              <w:rPr>
                <w:rFonts w:ascii="Arial" w:eastAsiaTheme="minorEastAsia" w:hAnsi="Arial" w:cs="Arial"/>
                <w:color w:val="FF0000"/>
                <w:u w:val="single"/>
              </w:rPr>
              <w:t>”</w:t>
            </w:r>
            <w:r w:rsidRPr="009B7B1F">
              <w:rPr>
                <w:rFonts w:ascii="Arial" w:eastAsiaTheme="minorEastAsia" w:hAnsi="Arial" w:cs="Arial"/>
                <w:b/>
                <w:bCs/>
                <w:u w:val="single"/>
              </w:rPr>
              <w:t>, quando for o caso, e/ou deixar de cumprir qualquer uma das exigências relativas ao processo de heteroidentificação será ELIMINADO do concurso público.</w:t>
            </w:r>
          </w:p>
        </w:tc>
      </w:tr>
      <w:bookmarkEnd w:id="7"/>
    </w:tbl>
    <w:p w14:paraId="5680EB08" w14:textId="77777777" w:rsidR="009A2E0B" w:rsidRPr="009B7B1F" w:rsidRDefault="009A2E0B" w:rsidP="00593BA9">
      <w:pPr>
        <w:spacing w:after="120"/>
        <w:rPr>
          <w:rFonts w:ascii="Arial" w:hAnsi="Arial" w:cs="Arial"/>
        </w:rPr>
      </w:pPr>
    </w:p>
    <w:p w14:paraId="360043BF" w14:textId="7A9D70BE" w:rsidR="00107B99" w:rsidRPr="009B7B1F" w:rsidRDefault="00107B99" w:rsidP="00EE5DFB">
      <w:pPr>
        <w:spacing w:after="120"/>
        <w:jc w:val="both"/>
        <w:rPr>
          <w:rFonts w:ascii="Arial" w:hAnsi="Arial" w:cs="Arial"/>
        </w:rPr>
      </w:pPr>
      <w:r w:rsidRPr="009B7B1F">
        <w:rPr>
          <w:rFonts w:ascii="Arial" w:hAnsi="Arial" w:cs="Arial"/>
        </w:rPr>
        <w:t>5</w:t>
      </w:r>
      <w:r w:rsidR="00EE5DFB">
        <w:rPr>
          <w:rFonts w:ascii="Arial" w:hAnsi="Arial" w:cs="Arial"/>
        </w:rPr>
        <w:t xml:space="preserve"> - </w:t>
      </w:r>
      <w:r w:rsidRPr="009B7B1F">
        <w:rPr>
          <w:rFonts w:ascii="Arial" w:hAnsi="Arial" w:cs="Arial"/>
        </w:rPr>
        <w:t xml:space="preserve">O candidato que optar pela utilização da pontuação diferenciada deverá, </w:t>
      </w:r>
      <w:r w:rsidRPr="00EE5DFB">
        <w:rPr>
          <w:rFonts w:ascii="Arial" w:hAnsi="Arial" w:cs="Arial"/>
          <w:b/>
          <w:bCs/>
        </w:rPr>
        <w:t>CUMULATIVAMENTE</w:t>
      </w:r>
      <w:r w:rsidRPr="009B7B1F">
        <w:rPr>
          <w:rFonts w:ascii="Arial" w:hAnsi="Arial" w:cs="Arial"/>
        </w:rPr>
        <w:t xml:space="preserve"> ao preenchimento da ficha de inscrição, preencher e enviar declaração nos termos do 3.</w:t>
      </w:r>
      <w:r w:rsidR="009546D1">
        <w:rPr>
          <w:rFonts w:ascii="Arial" w:hAnsi="Arial" w:cs="Arial"/>
        </w:rPr>
        <w:t>a</w:t>
      </w:r>
      <w:r w:rsidRPr="009B7B1F">
        <w:rPr>
          <w:rFonts w:ascii="Arial" w:hAnsi="Arial" w:cs="Arial"/>
        </w:rPr>
        <w:t xml:space="preserve"> deste Capítulo e Anexo </w:t>
      </w:r>
      <w:r w:rsidR="009546D1">
        <w:rPr>
          <w:rFonts w:ascii="Arial" w:hAnsi="Arial" w:cs="Arial"/>
        </w:rPr>
        <w:t>V</w:t>
      </w:r>
      <w:r w:rsidRPr="009B7B1F">
        <w:rPr>
          <w:rFonts w:ascii="Arial" w:hAnsi="Arial" w:cs="Arial"/>
        </w:rPr>
        <w:t xml:space="preserve"> deste Edital.</w:t>
      </w:r>
    </w:p>
    <w:p w14:paraId="4333C177" w14:textId="39251848" w:rsidR="00107B99" w:rsidRPr="009B7B1F" w:rsidRDefault="00EE5DFB" w:rsidP="00EE5DFB">
      <w:pPr>
        <w:spacing w:after="120"/>
        <w:jc w:val="both"/>
        <w:rPr>
          <w:rFonts w:ascii="Arial" w:hAnsi="Arial" w:cs="Arial"/>
        </w:rPr>
      </w:pPr>
      <w:r>
        <w:rPr>
          <w:rFonts w:ascii="Arial" w:hAnsi="Arial" w:cs="Arial"/>
        </w:rPr>
        <w:t>a)</w:t>
      </w:r>
      <w:r w:rsidR="00107B99" w:rsidRPr="009B7B1F">
        <w:rPr>
          <w:rFonts w:ascii="Arial" w:hAnsi="Arial" w:cs="Arial"/>
        </w:rPr>
        <w:t xml:space="preserve"> enviar, durante o período de inscrições, via internet, no site da </w:t>
      </w:r>
      <w:r>
        <w:rPr>
          <w:rFonts w:ascii="Arial" w:hAnsi="Arial" w:cs="Arial"/>
        </w:rPr>
        <w:t>[</w:t>
      </w:r>
      <w:r w:rsidRPr="00EE5DFB">
        <w:rPr>
          <w:rFonts w:ascii="Arial" w:hAnsi="Arial" w:cs="Arial"/>
          <w:color w:val="FF0000"/>
        </w:rPr>
        <w:t>organizadora</w:t>
      </w:r>
      <w:r>
        <w:rPr>
          <w:rFonts w:ascii="Arial" w:hAnsi="Arial" w:cs="Arial"/>
        </w:rPr>
        <w:t>]</w:t>
      </w:r>
      <w:r w:rsidR="00107B99" w:rsidRPr="009B7B1F">
        <w:rPr>
          <w:rFonts w:ascii="Arial" w:hAnsi="Arial" w:cs="Arial"/>
        </w:rPr>
        <w:t xml:space="preserve"> (</w:t>
      </w:r>
      <w:r w:rsidR="00107B99" w:rsidRPr="00EE5DFB">
        <w:rPr>
          <w:rFonts w:ascii="Arial" w:hAnsi="Arial" w:cs="Arial"/>
          <w:color w:val="0070C0"/>
        </w:rPr>
        <w:t>www.</w:t>
      </w:r>
      <w:r>
        <w:rPr>
          <w:rFonts w:ascii="Arial" w:hAnsi="Arial" w:cs="Arial"/>
          <w:color w:val="0070C0"/>
        </w:rPr>
        <w:t>organizadora</w:t>
      </w:r>
      <w:r w:rsidR="00107B99" w:rsidRPr="00EE5DFB">
        <w:rPr>
          <w:rFonts w:ascii="Arial" w:hAnsi="Arial" w:cs="Arial"/>
          <w:color w:val="0070C0"/>
        </w:rPr>
        <w:t>.com.br</w:t>
      </w:r>
      <w:r w:rsidR="00107B99" w:rsidRPr="009B7B1F">
        <w:rPr>
          <w:rFonts w:ascii="Arial" w:hAnsi="Arial" w:cs="Arial"/>
        </w:rPr>
        <w:t>), em link específico deste Concurso, na Área do Candidato:</w:t>
      </w:r>
    </w:p>
    <w:p w14:paraId="3391CC38" w14:textId="0532602F" w:rsidR="00107B99" w:rsidRPr="009B7B1F" w:rsidRDefault="00EE5DFB" w:rsidP="00EE5DFB">
      <w:pPr>
        <w:spacing w:after="120"/>
        <w:jc w:val="both"/>
        <w:rPr>
          <w:rFonts w:ascii="Arial" w:hAnsi="Arial" w:cs="Arial"/>
        </w:rPr>
      </w:pPr>
      <w:r>
        <w:rPr>
          <w:rFonts w:ascii="Arial" w:hAnsi="Arial" w:cs="Arial"/>
        </w:rPr>
        <w:t>a.1)</w:t>
      </w:r>
      <w:r w:rsidR="00107B99" w:rsidRPr="009B7B1F">
        <w:rPr>
          <w:rFonts w:ascii="Arial" w:hAnsi="Arial" w:cs="Arial"/>
        </w:rPr>
        <w:t xml:space="preserve">. Uma foto colorida nítida e atualizada do candidato. </w:t>
      </w:r>
    </w:p>
    <w:p w14:paraId="7B545FF3" w14:textId="4A33F441" w:rsidR="00107B99" w:rsidRPr="009B7B1F" w:rsidRDefault="00EE5DFB" w:rsidP="00EE5DFB">
      <w:pPr>
        <w:spacing w:after="120"/>
        <w:jc w:val="both"/>
        <w:rPr>
          <w:rFonts w:ascii="Arial" w:hAnsi="Arial" w:cs="Arial"/>
        </w:rPr>
      </w:pPr>
      <w:r>
        <w:rPr>
          <w:rFonts w:ascii="Arial" w:hAnsi="Arial" w:cs="Arial"/>
        </w:rPr>
        <w:t>a.2)</w:t>
      </w:r>
      <w:r w:rsidR="00107B99" w:rsidRPr="009B7B1F">
        <w:rPr>
          <w:rFonts w:ascii="Arial" w:hAnsi="Arial" w:cs="Arial"/>
        </w:rPr>
        <w:t xml:space="preserve"> Cópia colorida do R.G. do candidato.</w:t>
      </w:r>
    </w:p>
    <w:p w14:paraId="6EF1E4C9" w14:textId="1D10FA31" w:rsidR="00107B99" w:rsidRPr="009B7B1F" w:rsidRDefault="00EE5DFB" w:rsidP="00EE5DFB">
      <w:pPr>
        <w:spacing w:after="120"/>
        <w:jc w:val="both"/>
        <w:rPr>
          <w:rFonts w:ascii="Arial" w:hAnsi="Arial" w:cs="Arial"/>
        </w:rPr>
      </w:pPr>
      <w:r>
        <w:rPr>
          <w:rFonts w:ascii="Arial" w:hAnsi="Arial" w:cs="Arial"/>
        </w:rPr>
        <w:t>a.3)</w:t>
      </w:r>
      <w:r w:rsidR="00107B99" w:rsidRPr="009B7B1F">
        <w:rPr>
          <w:rFonts w:ascii="Arial" w:hAnsi="Arial" w:cs="Arial"/>
        </w:rPr>
        <w:t xml:space="preserve"> Especificamente para o candidato que se declarou índio:</w:t>
      </w:r>
    </w:p>
    <w:p w14:paraId="50E2E86E" w14:textId="44715811" w:rsidR="00107B99" w:rsidRPr="009B7B1F" w:rsidRDefault="00EE5DFB" w:rsidP="00EE5DFB">
      <w:pPr>
        <w:spacing w:after="120"/>
        <w:jc w:val="both"/>
        <w:rPr>
          <w:rFonts w:ascii="Arial" w:hAnsi="Arial" w:cs="Arial"/>
        </w:rPr>
      </w:pPr>
      <w:r>
        <w:rPr>
          <w:rFonts w:ascii="Arial" w:hAnsi="Arial" w:cs="Arial"/>
        </w:rPr>
        <w:t>b)</w:t>
      </w:r>
      <w:r w:rsidR="00107B99" w:rsidRPr="009B7B1F">
        <w:rPr>
          <w:rFonts w:ascii="Arial" w:hAnsi="Arial" w:cs="Arial"/>
        </w:rPr>
        <w:t xml:space="preserve"> Registro Administrativo de Nascimento do Índio – RANI próprio ou, na ausência deste, o Registro Administrativo de Nascimento de Índio – RANI de um de seus genitores.</w:t>
      </w:r>
    </w:p>
    <w:p w14:paraId="4A4C1BE0" w14:textId="3B77E574" w:rsidR="004D7E73" w:rsidRPr="009B7B1F" w:rsidRDefault="00EE5DFB" w:rsidP="00593BA9">
      <w:pPr>
        <w:spacing w:after="120"/>
        <w:rPr>
          <w:rFonts w:ascii="Arial" w:hAnsi="Arial" w:cs="Arial"/>
        </w:rPr>
      </w:pPr>
      <w:bookmarkStart w:id="8" w:name="_Hlk180072646"/>
      <w:r>
        <w:rPr>
          <w:rFonts w:ascii="Arial" w:hAnsi="Arial" w:cs="Arial"/>
        </w:rPr>
        <w:t>b.1)</w:t>
      </w:r>
      <w:r w:rsidR="004D7E73" w:rsidRPr="009B7B1F">
        <w:rPr>
          <w:rFonts w:ascii="Arial" w:hAnsi="Arial" w:cs="Arial"/>
        </w:rPr>
        <w:t xml:space="preserve"> Caso subsistam dúvidas quanto à </w:t>
      </w:r>
      <w:proofErr w:type="spellStart"/>
      <w:r w:rsidR="004D7E73" w:rsidRPr="009B7B1F">
        <w:rPr>
          <w:rFonts w:ascii="Arial" w:hAnsi="Arial" w:cs="Arial"/>
        </w:rPr>
        <w:t>fenotipia</w:t>
      </w:r>
      <w:proofErr w:type="spellEnd"/>
      <w:r w:rsidR="004D7E73" w:rsidRPr="009B7B1F">
        <w:rPr>
          <w:rFonts w:ascii="Arial" w:hAnsi="Arial" w:cs="Arial"/>
        </w:rPr>
        <w:t>, será considerado o critério de ascendência.</w:t>
      </w:r>
      <w:bookmarkEnd w:id="8"/>
    </w:p>
    <w:p w14:paraId="51B082FF" w14:textId="77FC149F" w:rsidR="004D7E73" w:rsidRPr="009B7B1F" w:rsidRDefault="00EE5DFB" w:rsidP="00593BA9">
      <w:pPr>
        <w:spacing w:after="120"/>
        <w:rPr>
          <w:rFonts w:ascii="Arial" w:hAnsi="Arial" w:cs="Arial"/>
        </w:rPr>
      </w:pPr>
      <w:r>
        <w:rPr>
          <w:rFonts w:ascii="Arial" w:hAnsi="Arial" w:cs="Arial"/>
        </w:rPr>
        <w:t>c)</w:t>
      </w:r>
      <w:r w:rsidR="2C183808" w:rsidRPr="009B7B1F">
        <w:rPr>
          <w:rFonts w:ascii="Arial" w:hAnsi="Arial" w:cs="Arial"/>
        </w:rPr>
        <w:t xml:space="preserve"> </w:t>
      </w:r>
      <w:bookmarkStart w:id="9" w:name="_Hlk180072678"/>
      <w:r w:rsidR="2C183808" w:rsidRPr="009B7B1F">
        <w:rPr>
          <w:rFonts w:ascii="Arial" w:hAnsi="Arial" w:cs="Arial"/>
        </w:rPr>
        <w:t xml:space="preserve">Para comprovação da ascendência, </w:t>
      </w:r>
      <w:r w:rsidR="600BE168" w:rsidRPr="009B7B1F">
        <w:rPr>
          <w:rFonts w:ascii="Arial" w:hAnsi="Arial" w:cs="Arial"/>
        </w:rPr>
        <w:t xml:space="preserve">será realizada com a </w:t>
      </w:r>
      <w:r w:rsidR="2C183808" w:rsidRPr="009B7B1F">
        <w:rPr>
          <w:rFonts w:ascii="Arial" w:hAnsi="Arial" w:cs="Arial"/>
        </w:rPr>
        <w:t xml:space="preserve">apresentação de </w:t>
      </w:r>
      <w:bookmarkEnd w:id="9"/>
      <w:r w:rsidR="2C183808" w:rsidRPr="009B7B1F">
        <w:rPr>
          <w:rFonts w:ascii="Arial" w:hAnsi="Arial" w:cs="Arial"/>
        </w:rPr>
        <w:t>documento idôneo (R.G.), com foto, de pelo menos um de seus genitores, em que seja possível a verificação do preenchimento do requisito para obtenção do benefício.</w:t>
      </w:r>
    </w:p>
    <w:p w14:paraId="03A7A6A4" w14:textId="77777777" w:rsidR="004D7E73" w:rsidRPr="009B7B1F" w:rsidRDefault="004D7E73" w:rsidP="00593BA9">
      <w:pPr>
        <w:spacing w:after="120"/>
        <w:rPr>
          <w:rFonts w:ascii="Arial" w:hAnsi="Arial" w:cs="Arial"/>
        </w:rPr>
      </w:pPr>
    </w:p>
    <w:p w14:paraId="7284E93D" w14:textId="76FCEF25" w:rsidR="00107B99" w:rsidRPr="00EE5DFB" w:rsidRDefault="00107B99" w:rsidP="00EE5DFB">
      <w:pPr>
        <w:spacing w:after="120"/>
        <w:jc w:val="both"/>
        <w:rPr>
          <w:rFonts w:ascii="Arial" w:hAnsi="Arial" w:cs="Arial"/>
          <w:color w:val="FF0000"/>
        </w:rPr>
      </w:pPr>
      <w:r w:rsidRPr="009B7B1F">
        <w:rPr>
          <w:rFonts w:ascii="Arial" w:hAnsi="Arial" w:cs="Arial"/>
        </w:rPr>
        <w:t>6</w:t>
      </w:r>
      <w:r w:rsidR="00EE5DFB">
        <w:rPr>
          <w:rFonts w:ascii="Arial" w:hAnsi="Arial" w:cs="Arial"/>
        </w:rPr>
        <w:t xml:space="preserve"> -</w:t>
      </w:r>
      <w:r w:rsidRPr="009B7B1F">
        <w:rPr>
          <w:rFonts w:ascii="Arial" w:hAnsi="Arial" w:cs="Arial"/>
        </w:rPr>
        <w:t xml:space="preserve"> O(s) documento(s) elencados nos subitens </w:t>
      </w:r>
      <w:r w:rsidR="00EE5DFB">
        <w:rPr>
          <w:rFonts w:ascii="Arial" w:hAnsi="Arial" w:cs="Arial"/>
        </w:rPr>
        <w:t>a</w:t>
      </w:r>
      <w:r w:rsidRPr="009B7B1F">
        <w:rPr>
          <w:rFonts w:ascii="Arial" w:hAnsi="Arial" w:cs="Arial"/>
        </w:rPr>
        <w:t xml:space="preserve">.1 e </w:t>
      </w:r>
      <w:r w:rsidR="00EE5DFB">
        <w:rPr>
          <w:rFonts w:ascii="Arial" w:hAnsi="Arial" w:cs="Arial"/>
        </w:rPr>
        <w:t>a</w:t>
      </w:r>
      <w:r w:rsidRPr="009B7B1F">
        <w:rPr>
          <w:rFonts w:ascii="Arial" w:hAnsi="Arial" w:cs="Arial"/>
        </w:rPr>
        <w:t>.2 deverá(</w:t>
      </w:r>
      <w:proofErr w:type="spellStart"/>
      <w:r w:rsidRPr="009B7B1F">
        <w:rPr>
          <w:rFonts w:ascii="Arial" w:hAnsi="Arial" w:cs="Arial"/>
        </w:rPr>
        <w:t>rão</w:t>
      </w:r>
      <w:proofErr w:type="spellEnd"/>
      <w:r w:rsidRPr="009B7B1F">
        <w:rPr>
          <w:rFonts w:ascii="Arial" w:hAnsi="Arial" w:cs="Arial"/>
        </w:rPr>
        <w:t xml:space="preserve">) estar digitalizado(s), frente e verso, quando necessário, </w:t>
      </w:r>
      <w:r w:rsidRPr="00EE5DFB">
        <w:rPr>
          <w:rFonts w:ascii="Arial" w:hAnsi="Arial" w:cs="Arial"/>
          <w:color w:val="FF0000"/>
        </w:rPr>
        <w:t>com tamanho de até 2 MB, por documento anexado, e em uma das seguintes extensões: “</w:t>
      </w:r>
      <w:proofErr w:type="spellStart"/>
      <w:r w:rsidRPr="00EE5DFB">
        <w:rPr>
          <w:rFonts w:ascii="Arial" w:hAnsi="Arial" w:cs="Arial"/>
          <w:color w:val="FF0000"/>
        </w:rPr>
        <w:t>pdf</w:t>
      </w:r>
      <w:proofErr w:type="spellEnd"/>
      <w:r w:rsidRPr="00EE5DFB">
        <w:rPr>
          <w:rFonts w:ascii="Arial" w:hAnsi="Arial" w:cs="Arial"/>
          <w:color w:val="FF0000"/>
        </w:rPr>
        <w:t>” ou “png” ou “</w:t>
      </w:r>
      <w:proofErr w:type="spellStart"/>
      <w:r w:rsidRPr="00EE5DFB">
        <w:rPr>
          <w:rFonts w:ascii="Arial" w:hAnsi="Arial" w:cs="Arial"/>
          <w:color w:val="FF0000"/>
        </w:rPr>
        <w:t>jpg</w:t>
      </w:r>
      <w:proofErr w:type="spellEnd"/>
      <w:r w:rsidRPr="00EE5DFB">
        <w:rPr>
          <w:rFonts w:ascii="Arial" w:hAnsi="Arial" w:cs="Arial"/>
          <w:color w:val="FF0000"/>
        </w:rPr>
        <w:t>” ou “jpeg”.</w:t>
      </w:r>
    </w:p>
    <w:p w14:paraId="6FF4D067" w14:textId="77777777" w:rsidR="006E1175" w:rsidRPr="009B7B1F" w:rsidRDefault="006E1175" w:rsidP="00EE5DFB">
      <w:pPr>
        <w:spacing w:after="120"/>
        <w:jc w:val="both"/>
        <w:rPr>
          <w:rFonts w:ascii="Arial" w:hAnsi="Arial" w:cs="Arial"/>
        </w:rPr>
      </w:pPr>
    </w:p>
    <w:p w14:paraId="1DEBFA61" w14:textId="6B8024A1" w:rsidR="00107B99" w:rsidRPr="009B7B1F" w:rsidRDefault="00107B99" w:rsidP="00EE5DFB">
      <w:pPr>
        <w:spacing w:after="120"/>
        <w:jc w:val="both"/>
        <w:rPr>
          <w:rFonts w:ascii="Arial" w:hAnsi="Arial" w:cs="Arial"/>
        </w:rPr>
      </w:pPr>
      <w:r w:rsidRPr="009B7B1F">
        <w:rPr>
          <w:rFonts w:ascii="Arial" w:hAnsi="Arial" w:cs="Arial"/>
        </w:rPr>
        <w:t>7</w:t>
      </w:r>
      <w:r w:rsidR="00EE5DFB">
        <w:rPr>
          <w:rFonts w:ascii="Arial" w:hAnsi="Arial" w:cs="Arial"/>
        </w:rPr>
        <w:t xml:space="preserve"> -</w:t>
      </w:r>
      <w:r w:rsidRPr="009B7B1F">
        <w:rPr>
          <w:rFonts w:ascii="Arial" w:hAnsi="Arial" w:cs="Arial"/>
        </w:rPr>
        <w:t xml:space="preserve"> A declaração mencionada no item 5 deverá ser datada e assinada pelo candidato interessado, que se responsabilizará por todas as informações prestadas, sob pena de incorrer em crime de falsidade ideológica, nos termos da legislação correspondente.</w:t>
      </w:r>
    </w:p>
    <w:p w14:paraId="00F11191" w14:textId="77777777" w:rsidR="006E1175" w:rsidRPr="009B7B1F" w:rsidRDefault="006E1175" w:rsidP="00EE5DFB">
      <w:pPr>
        <w:spacing w:after="120"/>
        <w:jc w:val="both"/>
        <w:rPr>
          <w:rFonts w:ascii="Arial" w:hAnsi="Arial" w:cs="Arial"/>
        </w:rPr>
      </w:pPr>
    </w:p>
    <w:p w14:paraId="3B3B8F3D" w14:textId="79E42063" w:rsidR="00107B99" w:rsidRPr="009B7B1F" w:rsidRDefault="6D7EEC03" w:rsidP="00EE5DFB">
      <w:pPr>
        <w:spacing w:after="120"/>
        <w:jc w:val="both"/>
        <w:rPr>
          <w:rFonts w:ascii="Arial" w:hAnsi="Arial" w:cs="Arial"/>
        </w:rPr>
      </w:pPr>
      <w:r w:rsidRPr="009B7B1F">
        <w:rPr>
          <w:rFonts w:ascii="Arial" w:hAnsi="Arial" w:cs="Arial"/>
        </w:rPr>
        <w:t>8</w:t>
      </w:r>
      <w:r w:rsidR="00EE5DFB">
        <w:rPr>
          <w:rFonts w:ascii="Arial" w:hAnsi="Arial" w:cs="Arial"/>
        </w:rPr>
        <w:t xml:space="preserve"> -</w:t>
      </w:r>
      <w:r w:rsidRPr="009B7B1F">
        <w:rPr>
          <w:rFonts w:ascii="Arial" w:hAnsi="Arial" w:cs="Arial"/>
        </w:rPr>
        <w:t xml:space="preserve"> Não serão considerados válidos documentos enviados por via postal, correio eletrônico ou entregues no dia de aplicação da(s) prova(s), mesmo que estejam em conformidade com o estabelecido neste Edital.</w:t>
      </w:r>
    </w:p>
    <w:p w14:paraId="2E0BB827" w14:textId="49740548" w:rsidR="7EA6E10B" w:rsidRPr="009B7B1F" w:rsidRDefault="7EA6E10B" w:rsidP="00EE5DFB">
      <w:pPr>
        <w:spacing w:after="120"/>
        <w:jc w:val="both"/>
        <w:rPr>
          <w:rFonts w:ascii="Arial" w:hAnsi="Arial" w:cs="Arial"/>
        </w:rPr>
      </w:pPr>
    </w:p>
    <w:p w14:paraId="76F2ED67" w14:textId="0862B163" w:rsidR="00107B99" w:rsidRPr="009B7B1F" w:rsidRDefault="6D7EEC03" w:rsidP="00EE5DFB">
      <w:pPr>
        <w:spacing w:after="120"/>
        <w:jc w:val="both"/>
        <w:rPr>
          <w:rFonts w:ascii="Arial" w:hAnsi="Arial" w:cs="Arial"/>
        </w:rPr>
      </w:pPr>
      <w:r w:rsidRPr="009B7B1F">
        <w:rPr>
          <w:rFonts w:ascii="Arial" w:hAnsi="Arial" w:cs="Arial"/>
        </w:rPr>
        <w:t>9</w:t>
      </w:r>
      <w:r w:rsidR="00EE5DFB">
        <w:rPr>
          <w:rFonts w:ascii="Arial" w:hAnsi="Arial" w:cs="Arial"/>
        </w:rPr>
        <w:t xml:space="preserve"> -</w:t>
      </w:r>
      <w:r w:rsidRPr="009B7B1F">
        <w:rPr>
          <w:rFonts w:ascii="Arial" w:hAnsi="Arial" w:cs="Arial"/>
        </w:rPr>
        <w:t xml:space="preserve"> A aferição da veracidade da autodeclaração de que trata o item 3</w:t>
      </w:r>
      <w:r w:rsidR="00EE5DFB">
        <w:rPr>
          <w:rFonts w:ascii="Arial" w:hAnsi="Arial" w:cs="Arial"/>
        </w:rPr>
        <w:t>, alínea a</w:t>
      </w:r>
      <w:r w:rsidRPr="009B7B1F">
        <w:rPr>
          <w:rFonts w:ascii="Arial" w:hAnsi="Arial" w:cs="Arial"/>
        </w:rPr>
        <w:t xml:space="preserve"> será efetuada pela </w:t>
      </w:r>
      <w:r w:rsidR="007878E2" w:rsidRPr="009B7B1F">
        <w:rPr>
          <w:rFonts w:ascii="Arial" w:eastAsiaTheme="minorEastAsia" w:hAnsi="Arial" w:cs="Arial"/>
          <w:color w:val="FF0000"/>
        </w:rPr>
        <w:t>Comissão Especial do Concurso Público ou Banca de Heteroidentificação ou por Empresa Especializada contratada</w:t>
      </w:r>
      <w:r w:rsidR="007878E2" w:rsidRPr="009B7B1F">
        <w:rPr>
          <w:rFonts w:ascii="Arial" w:eastAsiaTheme="minorEastAsia" w:hAnsi="Arial" w:cs="Arial"/>
        </w:rPr>
        <w:t xml:space="preserve"> </w:t>
      </w:r>
      <w:r w:rsidRPr="009B7B1F">
        <w:rPr>
          <w:rFonts w:ascii="Arial" w:hAnsi="Arial" w:cs="Arial"/>
        </w:rPr>
        <w:t xml:space="preserve">para esse fim, através da </w:t>
      </w:r>
      <w:proofErr w:type="spellStart"/>
      <w:r w:rsidRPr="009B7B1F">
        <w:rPr>
          <w:rFonts w:ascii="Arial" w:hAnsi="Arial" w:cs="Arial"/>
        </w:rPr>
        <w:t>fenotipia</w:t>
      </w:r>
      <w:proofErr w:type="spellEnd"/>
      <w:r w:rsidRPr="009B7B1F">
        <w:rPr>
          <w:rFonts w:ascii="Arial" w:hAnsi="Arial" w:cs="Arial"/>
        </w:rPr>
        <w:t xml:space="preserve"> (aparência) do candidato.</w:t>
      </w:r>
    </w:p>
    <w:p w14:paraId="608A7058" w14:textId="77777777" w:rsidR="006E1175" w:rsidRPr="009B7B1F" w:rsidRDefault="006E1175" w:rsidP="00593BA9">
      <w:pPr>
        <w:spacing w:after="120"/>
        <w:rPr>
          <w:rFonts w:ascii="Arial" w:hAnsi="Arial" w:cs="Arial"/>
        </w:rPr>
      </w:pPr>
    </w:p>
    <w:p w14:paraId="3A04B769" w14:textId="12F04421" w:rsidR="00107B99" w:rsidRPr="009B7B1F" w:rsidRDefault="00107B99" w:rsidP="00EE5DFB">
      <w:pPr>
        <w:spacing w:after="120"/>
        <w:jc w:val="both"/>
        <w:rPr>
          <w:rFonts w:ascii="Arial" w:hAnsi="Arial" w:cs="Arial"/>
        </w:rPr>
      </w:pPr>
      <w:r w:rsidRPr="009B7B1F">
        <w:rPr>
          <w:rFonts w:ascii="Arial" w:hAnsi="Arial" w:cs="Arial"/>
        </w:rPr>
        <w:lastRenderedPageBreak/>
        <w:t>10</w:t>
      </w:r>
      <w:r w:rsidR="00EE5DFB">
        <w:rPr>
          <w:rFonts w:ascii="Arial" w:hAnsi="Arial" w:cs="Arial"/>
        </w:rPr>
        <w:t xml:space="preserve"> -</w:t>
      </w:r>
      <w:r w:rsidRPr="009B7B1F">
        <w:rPr>
          <w:rFonts w:ascii="Arial" w:hAnsi="Arial" w:cs="Arial"/>
        </w:rPr>
        <w:t xml:space="preserve"> A verificação da veracidade da autodeclaração será realizada através das fotos inseridas pelos candidatos no momento da inscrição.</w:t>
      </w:r>
    </w:p>
    <w:p w14:paraId="25CFFCF3" w14:textId="77777777" w:rsidR="004D7E73" w:rsidRPr="009B7B1F" w:rsidRDefault="004D7E73" w:rsidP="00EE5DFB">
      <w:pPr>
        <w:spacing w:after="120"/>
        <w:jc w:val="both"/>
        <w:rPr>
          <w:rFonts w:ascii="Arial" w:hAnsi="Arial" w:cs="Arial"/>
        </w:rPr>
      </w:pPr>
    </w:p>
    <w:p w14:paraId="1A375DE4" w14:textId="4179331B" w:rsidR="00107B99" w:rsidRPr="009B7B1F" w:rsidRDefault="00107B99" w:rsidP="00EE5DFB">
      <w:pPr>
        <w:spacing w:after="120"/>
        <w:jc w:val="both"/>
        <w:rPr>
          <w:rFonts w:ascii="Arial" w:hAnsi="Arial" w:cs="Arial"/>
        </w:rPr>
      </w:pPr>
      <w:r w:rsidRPr="009B7B1F">
        <w:rPr>
          <w:rFonts w:ascii="Arial" w:hAnsi="Arial" w:cs="Arial"/>
        </w:rPr>
        <w:t>11</w:t>
      </w:r>
      <w:r w:rsidR="00EE5DFB">
        <w:rPr>
          <w:rFonts w:ascii="Arial" w:hAnsi="Arial" w:cs="Arial"/>
        </w:rPr>
        <w:t xml:space="preserve"> -</w:t>
      </w:r>
      <w:r w:rsidRPr="009B7B1F">
        <w:rPr>
          <w:rFonts w:ascii="Arial" w:hAnsi="Arial" w:cs="Arial"/>
        </w:rPr>
        <w:t xml:space="preserve"> A verificação da veracidade da autodeclaração será realizada após a realização da prova Objetiva e antes da divulgação da lista de habilitados, nos termos do §1º do artigo 9º do Decreto nº 63.979/2018, apenas dos candidatos que obtiveram desempenho mínimo conforme os itens </w:t>
      </w:r>
      <w:r w:rsidRPr="00EE5DFB">
        <w:rPr>
          <w:rFonts w:ascii="Arial" w:hAnsi="Arial" w:cs="Arial"/>
          <w:b/>
          <w:bCs/>
        </w:rPr>
        <w:t>2.1 e 2.2 do título VII</w:t>
      </w:r>
      <w:r w:rsidRPr="009B7B1F">
        <w:rPr>
          <w:rFonts w:ascii="Arial" w:hAnsi="Arial" w:cs="Arial"/>
        </w:rPr>
        <w:t xml:space="preserve"> deste Edital. </w:t>
      </w:r>
    </w:p>
    <w:p w14:paraId="5919A0A2" w14:textId="77777777" w:rsidR="006E1175" w:rsidRPr="009B7B1F" w:rsidRDefault="006E1175" w:rsidP="00EE5DFB">
      <w:pPr>
        <w:spacing w:after="120"/>
        <w:jc w:val="both"/>
        <w:rPr>
          <w:rFonts w:ascii="Arial" w:hAnsi="Arial" w:cs="Arial"/>
        </w:rPr>
      </w:pPr>
    </w:p>
    <w:p w14:paraId="47345885" w14:textId="7CD9D15E" w:rsidR="00107B99" w:rsidRPr="009B7B1F" w:rsidRDefault="00107B99" w:rsidP="00EE5DFB">
      <w:pPr>
        <w:spacing w:after="120"/>
        <w:jc w:val="both"/>
        <w:rPr>
          <w:rFonts w:ascii="Arial" w:hAnsi="Arial" w:cs="Arial"/>
        </w:rPr>
      </w:pPr>
      <w:r w:rsidRPr="009B7B1F">
        <w:rPr>
          <w:rFonts w:ascii="Arial" w:hAnsi="Arial" w:cs="Arial"/>
        </w:rPr>
        <w:t>12</w:t>
      </w:r>
      <w:r w:rsidR="00BD5F59">
        <w:rPr>
          <w:rFonts w:ascii="Arial" w:hAnsi="Arial" w:cs="Arial"/>
        </w:rPr>
        <w:t xml:space="preserve"> -</w:t>
      </w:r>
      <w:r w:rsidRPr="009B7B1F">
        <w:rPr>
          <w:rFonts w:ascii="Arial" w:hAnsi="Arial" w:cs="Arial"/>
        </w:rPr>
        <w:t xml:space="preserve"> A não inserção dos documentos comprobatórios de que trata o item</w:t>
      </w:r>
      <w:r w:rsidR="00EE5DFB">
        <w:rPr>
          <w:rFonts w:ascii="Arial" w:hAnsi="Arial" w:cs="Arial"/>
        </w:rPr>
        <w:t xml:space="preserve"> 5</w:t>
      </w:r>
      <w:r w:rsidRPr="009B7B1F">
        <w:rPr>
          <w:rFonts w:ascii="Arial" w:hAnsi="Arial" w:cs="Arial"/>
        </w:rPr>
        <w:t>, implicará no indeferimento da opção de que trata o item 3 deste Capítulo.</w:t>
      </w:r>
    </w:p>
    <w:p w14:paraId="3E34AED9" w14:textId="77777777" w:rsidR="006E1175" w:rsidRPr="009B7B1F" w:rsidRDefault="006E1175" w:rsidP="00EE5DFB">
      <w:pPr>
        <w:spacing w:after="120"/>
        <w:jc w:val="both"/>
        <w:rPr>
          <w:rFonts w:ascii="Arial" w:hAnsi="Arial" w:cs="Arial"/>
        </w:rPr>
      </w:pPr>
    </w:p>
    <w:p w14:paraId="436B6789" w14:textId="07231C60" w:rsidR="00107B99" w:rsidRPr="009B7B1F" w:rsidRDefault="00107B99" w:rsidP="00EE5DFB">
      <w:pPr>
        <w:spacing w:after="120"/>
        <w:jc w:val="both"/>
        <w:rPr>
          <w:rFonts w:ascii="Arial" w:hAnsi="Arial" w:cs="Arial"/>
        </w:rPr>
      </w:pPr>
      <w:r w:rsidRPr="009B7B1F">
        <w:rPr>
          <w:rFonts w:ascii="Arial" w:hAnsi="Arial" w:cs="Arial"/>
        </w:rPr>
        <w:t>13</w:t>
      </w:r>
      <w:r w:rsidR="00BD5F59">
        <w:rPr>
          <w:rFonts w:ascii="Arial" w:hAnsi="Arial" w:cs="Arial"/>
        </w:rPr>
        <w:t xml:space="preserve"> -</w:t>
      </w:r>
      <w:r w:rsidRPr="009B7B1F">
        <w:rPr>
          <w:rFonts w:ascii="Arial" w:hAnsi="Arial" w:cs="Arial"/>
        </w:rPr>
        <w:t xml:space="preserve"> Constatada a falsidade da autodeclaração de que trata o item 3 deste</w:t>
      </w:r>
      <w:r w:rsidR="00EE5DFB">
        <w:rPr>
          <w:rFonts w:ascii="Arial" w:hAnsi="Arial" w:cs="Arial"/>
        </w:rPr>
        <w:t xml:space="preserve"> </w:t>
      </w:r>
      <w:r w:rsidR="6D7EEC03" w:rsidRPr="009B7B1F">
        <w:rPr>
          <w:rFonts w:ascii="Arial" w:hAnsi="Arial" w:cs="Arial"/>
        </w:rPr>
        <w:t>Capítulo, o candidato será eliminado do</w:t>
      </w:r>
      <w:r w:rsidR="1326639F" w:rsidRPr="009B7B1F">
        <w:rPr>
          <w:rFonts w:ascii="Arial" w:hAnsi="Arial" w:cs="Arial"/>
        </w:rPr>
        <w:t xml:space="preserve"> Concurso Público</w:t>
      </w:r>
      <w:r w:rsidR="6D7EEC03" w:rsidRPr="009B7B1F">
        <w:rPr>
          <w:rFonts w:ascii="Arial" w:hAnsi="Arial" w:cs="Arial"/>
        </w:rPr>
        <w:t xml:space="preserve"> e, se houver sido admitido, sujeitar-se-á à anulação do respectivo contrato de trabalho, conforme o disposto no parágrafo único da Lei Complementar nº 1259/2015.</w:t>
      </w:r>
    </w:p>
    <w:p w14:paraId="0A6FDD8C" w14:textId="77777777" w:rsidR="006E1175" w:rsidRPr="009B7B1F" w:rsidRDefault="006E1175" w:rsidP="00EE5DFB">
      <w:pPr>
        <w:spacing w:after="120"/>
        <w:jc w:val="both"/>
        <w:rPr>
          <w:rFonts w:ascii="Arial" w:hAnsi="Arial" w:cs="Arial"/>
        </w:rPr>
      </w:pPr>
    </w:p>
    <w:p w14:paraId="2038DAA6" w14:textId="3F21B3FA" w:rsidR="006E1175" w:rsidRPr="009B7B1F" w:rsidRDefault="00107B99" w:rsidP="00EE5DFB">
      <w:pPr>
        <w:spacing w:after="120"/>
        <w:jc w:val="both"/>
        <w:rPr>
          <w:rFonts w:ascii="Arial" w:eastAsiaTheme="minorEastAsia" w:hAnsi="Arial" w:cs="Arial"/>
        </w:rPr>
      </w:pPr>
      <w:r w:rsidRPr="009B7B1F">
        <w:rPr>
          <w:rFonts w:ascii="Arial" w:hAnsi="Arial" w:cs="Arial"/>
        </w:rPr>
        <w:t>14</w:t>
      </w:r>
      <w:r w:rsidR="00BD5F59">
        <w:rPr>
          <w:rFonts w:ascii="Arial" w:hAnsi="Arial" w:cs="Arial"/>
        </w:rPr>
        <w:t xml:space="preserve"> -</w:t>
      </w:r>
      <w:r w:rsidRPr="009B7B1F">
        <w:rPr>
          <w:rFonts w:ascii="Arial" w:hAnsi="Arial" w:cs="Arial"/>
        </w:rPr>
        <w:t xml:space="preserve"> Após o término das inscrições, a relação final com os nomes de todos os candidatos que participarão do concurso público por meio do sistema de pontuação diferenciada será divulgada no</w:t>
      </w:r>
      <w:r w:rsidR="00F52291">
        <w:rPr>
          <w:rFonts w:ascii="Arial" w:hAnsi="Arial" w:cs="Arial"/>
        </w:rPr>
        <w:t xml:space="preserve"> Portal do</w:t>
      </w:r>
      <w:r w:rsidRPr="009B7B1F">
        <w:rPr>
          <w:rFonts w:ascii="Arial" w:hAnsi="Arial" w:cs="Arial"/>
        </w:rPr>
        <w:t xml:space="preserve"> Diário Oficial do Estado de São Paulo (</w:t>
      </w:r>
      <w:r w:rsidRPr="00EE5DFB">
        <w:rPr>
          <w:rFonts w:ascii="Arial" w:hAnsi="Arial" w:cs="Arial"/>
          <w:color w:val="0070C0"/>
        </w:rPr>
        <w:t>www.</w:t>
      </w:r>
      <w:r w:rsidR="00EE5DFB" w:rsidRPr="00EE5DFB">
        <w:rPr>
          <w:rFonts w:ascii="Arial" w:hAnsi="Arial" w:cs="Arial"/>
          <w:color w:val="0070C0"/>
        </w:rPr>
        <w:t>doe</w:t>
      </w:r>
      <w:r w:rsidRPr="00EE5DFB">
        <w:rPr>
          <w:rFonts w:ascii="Arial" w:hAnsi="Arial" w:cs="Arial"/>
          <w:color w:val="0070C0"/>
        </w:rPr>
        <w:t>.com.br</w:t>
      </w:r>
      <w:r w:rsidRPr="009B7B1F">
        <w:rPr>
          <w:rFonts w:ascii="Arial" w:hAnsi="Arial" w:cs="Arial"/>
        </w:rPr>
        <w:t xml:space="preserve">), </w:t>
      </w:r>
      <w:r w:rsidR="007878E2" w:rsidRPr="009B7B1F">
        <w:rPr>
          <w:rFonts w:ascii="Arial" w:eastAsiaTheme="minorEastAsia" w:hAnsi="Arial" w:cs="Arial"/>
        </w:rPr>
        <w:t>no Portal de Concursos Públicos do Estado (</w:t>
      </w:r>
      <w:r w:rsidR="007878E2" w:rsidRPr="009B7B1F">
        <w:rPr>
          <w:rFonts w:ascii="Arial" w:eastAsiaTheme="minorEastAsia" w:hAnsi="Arial" w:cs="Arial"/>
          <w:color w:val="0070C0"/>
        </w:rPr>
        <w:t>www.concursopublico.sp.gov.br</w:t>
      </w:r>
      <w:r w:rsidR="007878E2" w:rsidRPr="009B7B1F">
        <w:rPr>
          <w:rFonts w:ascii="Arial" w:eastAsiaTheme="minorEastAsia" w:hAnsi="Arial" w:cs="Arial"/>
        </w:rPr>
        <w:t>), da Secretaria [</w:t>
      </w:r>
      <w:r w:rsidR="007878E2" w:rsidRPr="000D4C2B">
        <w:rPr>
          <w:rFonts w:ascii="Arial" w:eastAsiaTheme="minorEastAsia" w:hAnsi="Arial" w:cs="Arial"/>
          <w:color w:val="FF0000"/>
        </w:rPr>
        <w:t>denominação da Secretaria</w:t>
      </w:r>
      <w:r w:rsidR="007878E2" w:rsidRPr="009B7B1F">
        <w:rPr>
          <w:rFonts w:ascii="Arial" w:eastAsiaTheme="minorEastAsia" w:hAnsi="Arial" w:cs="Arial"/>
        </w:rPr>
        <w:t>], (</w:t>
      </w:r>
      <w:r w:rsidR="007878E2" w:rsidRPr="009B7B1F">
        <w:rPr>
          <w:rFonts w:ascii="Arial" w:eastAsiaTheme="minorEastAsia" w:hAnsi="Arial" w:cs="Arial"/>
          <w:color w:val="0070C0"/>
        </w:rPr>
        <w:t>www._____.sp.gov.br</w:t>
      </w:r>
      <w:r w:rsidR="007878E2" w:rsidRPr="009B7B1F">
        <w:rPr>
          <w:rFonts w:ascii="Arial" w:eastAsiaTheme="minorEastAsia" w:hAnsi="Arial" w:cs="Arial"/>
        </w:rPr>
        <w:t>), e da [</w:t>
      </w:r>
      <w:r w:rsidR="007878E2" w:rsidRPr="000D4C2B">
        <w:rPr>
          <w:rFonts w:ascii="Arial" w:eastAsiaTheme="minorEastAsia" w:hAnsi="Arial" w:cs="Arial"/>
          <w:color w:val="FF0000"/>
        </w:rPr>
        <w:t>nome da organizadora</w:t>
      </w:r>
      <w:r w:rsidR="000D4C2B">
        <w:rPr>
          <w:rFonts w:ascii="Arial" w:eastAsiaTheme="minorEastAsia" w:hAnsi="Arial" w:cs="Arial"/>
        </w:rPr>
        <w:t xml:space="preserve">], </w:t>
      </w:r>
      <w:r w:rsidR="007878E2" w:rsidRPr="009B7B1F">
        <w:rPr>
          <w:rFonts w:ascii="Arial" w:eastAsiaTheme="minorEastAsia" w:hAnsi="Arial" w:cs="Arial"/>
        </w:rPr>
        <w:t>(</w:t>
      </w:r>
      <w:hyperlink r:id="rId39">
        <w:r w:rsidR="007878E2" w:rsidRPr="009B7B1F">
          <w:rPr>
            <w:rStyle w:val="Hyperlink"/>
            <w:rFonts w:ascii="Arial" w:eastAsiaTheme="minorEastAsia" w:hAnsi="Arial" w:cs="Arial"/>
            <w:color w:val="0070C0"/>
          </w:rPr>
          <w:t>www.organizadora.org.br</w:t>
        </w:r>
      </w:hyperlink>
      <w:r w:rsidR="007878E2" w:rsidRPr="009B7B1F">
        <w:rPr>
          <w:rFonts w:ascii="Arial" w:eastAsiaTheme="minorEastAsia" w:hAnsi="Arial" w:cs="Arial"/>
        </w:rPr>
        <w:t>)</w:t>
      </w:r>
      <w:r w:rsidR="00BD5F59">
        <w:rPr>
          <w:rFonts w:ascii="Arial" w:eastAsiaTheme="minorEastAsia" w:hAnsi="Arial" w:cs="Arial"/>
        </w:rPr>
        <w:t>.</w:t>
      </w:r>
    </w:p>
    <w:p w14:paraId="78B01FF7" w14:textId="77777777" w:rsidR="007878E2" w:rsidRPr="009B7B1F" w:rsidRDefault="007878E2" w:rsidP="00593BA9">
      <w:pPr>
        <w:spacing w:after="120"/>
        <w:rPr>
          <w:rFonts w:ascii="Arial" w:hAnsi="Arial" w:cs="Arial"/>
        </w:rPr>
      </w:pPr>
    </w:p>
    <w:p w14:paraId="4028E879" w14:textId="6BC16E77" w:rsidR="00107B99" w:rsidRPr="009B7B1F" w:rsidRDefault="6D7EEC03" w:rsidP="00BD5F59">
      <w:pPr>
        <w:spacing w:after="120"/>
        <w:jc w:val="both"/>
        <w:rPr>
          <w:rFonts w:ascii="Arial" w:hAnsi="Arial" w:cs="Arial"/>
        </w:rPr>
      </w:pPr>
      <w:r w:rsidRPr="009B7B1F">
        <w:rPr>
          <w:rFonts w:ascii="Arial" w:hAnsi="Arial" w:cs="Arial"/>
        </w:rPr>
        <w:t>15</w:t>
      </w:r>
      <w:r w:rsidR="00BD5F59">
        <w:rPr>
          <w:rFonts w:ascii="Arial" w:hAnsi="Arial" w:cs="Arial"/>
        </w:rPr>
        <w:t xml:space="preserve"> -</w:t>
      </w:r>
      <w:r w:rsidRPr="009B7B1F">
        <w:rPr>
          <w:rFonts w:ascii="Arial" w:hAnsi="Arial" w:cs="Arial"/>
        </w:rPr>
        <w:t xml:space="preserve"> Os candidatos que optarem por utilizar o sistema de pontuação diferenciada participarão do </w:t>
      </w:r>
      <w:r w:rsidR="2CA5EA80" w:rsidRPr="009B7B1F">
        <w:rPr>
          <w:rFonts w:ascii="Arial" w:hAnsi="Arial" w:cs="Arial"/>
        </w:rPr>
        <w:t>concurso público</w:t>
      </w:r>
      <w:r w:rsidRPr="009B7B1F">
        <w:rPr>
          <w:rFonts w:ascii="Arial" w:hAnsi="Arial" w:cs="Arial"/>
        </w:rPr>
        <w:t xml:space="preserve"> em igualdade de condições com os demais candidatos no que se refere ao conteúdo das provas, à avaliação, ao dia, horário de início e local de aplicação das provas.</w:t>
      </w:r>
    </w:p>
    <w:p w14:paraId="7C6B4AF3" w14:textId="77777777" w:rsidR="006E1175" w:rsidRPr="009B7B1F" w:rsidRDefault="006E1175" w:rsidP="00593BA9">
      <w:pPr>
        <w:spacing w:after="120"/>
        <w:rPr>
          <w:rFonts w:ascii="Arial" w:hAnsi="Arial" w:cs="Arial"/>
        </w:rPr>
      </w:pPr>
    </w:p>
    <w:p w14:paraId="3B273E78" w14:textId="077CB5FE" w:rsidR="00107B99" w:rsidRPr="009B7B1F" w:rsidRDefault="00107B99" w:rsidP="00BD5F59">
      <w:pPr>
        <w:spacing w:after="120"/>
        <w:jc w:val="both"/>
        <w:rPr>
          <w:rFonts w:ascii="Arial" w:hAnsi="Arial" w:cs="Arial"/>
        </w:rPr>
      </w:pPr>
      <w:r w:rsidRPr="009B7B1F">
        <w:rPr>
          <w:rFonts w:ascii="Arial" w:hAnsi="Arial" w:cs="Arial"/>
        </w:rPr>
        <w:t>16</w:t>
      </w:r>
      <w:r w:rsidR="00BD5F59">
        <w:rPr>
          <w:rFonts w:ascii="Arial" w:hAnsi="Arial" w:cs="Arial"/>
        </w:rPr>
        <w:t xml:space="preserve"> -</w:t>
      </w:r>
      <w:r w:rsidRPr="009B7B1F">
        <w:rPr>
          <w:rFonts w:ascii="Arial" w:hAnsi="Arial" w:cs="Arial"/>
        </w:rPr>
        <w:t xml:space="preserve"> A fórmula de cálculo da pontuação diferenciada a ser atribuída a pretos, pardos e indígenas, em todas as fases do concurso público é:</w:t>
      </w:r>
    </w:p>
    <w:p w14:paraId="6B945489" w14:textId="77777777" w:rsidR="006E1175" w:rsidRPr="009B7B1F" w:rsidRDefault="006E1175" w:rsidP="00593BA9">
      <w:pPr>
        <w:spacing w:after="120"/>
        <w:rPr>
          <w:rFonts w:ascii="Arial" w:hAnsi="Arial" w:cs="Arial"/>
        </w:rPr>
      </w:pPr>
    </w:p>
    <w:p w14:paraId="347C0EE5" w14:textId="77777777" w:rsidR="00107B99" w:rsidRPr="009B7B1F" w:rsidRDefault="00107B99" w:rsidP="00593BA9">
      <w:pPr>
        <w:spacing w:after="120"/>
        <w:rPr>
          <w:rFonts w:ascii="Arial" w:hAnsi="Arial" w:cs="Arial"/>
        </w:rPr>
      </w:pPr>
      <w:r w:rsidRPr="009B7B1F">
        <w:rPr>
          <w:rFonts w:ascii="Arial" w:hAnsi="Arial" w:cs="Arial"/>
        </w:rPr>
        <w:t xml:space="preserve">PD = (MCA – MCPPI) / MCPPI    </w:t>
      </w:r>
    </w:p>
    <w:p w14:paraId="16543C3D" w14:textId="77777777" w:rsidR="006E1175" w:rsidRPr="009B7B1F" w:rsidRDefault="006E1175" w:rsidP="00593BA9">
      <w:pPr>
        <w:spacing w:after="120"/>
        <w:rPr>
          <w:rFonts w:ascii="Arial" w:hAnsi="Arial" w:cs="Arial"/>
        </w:rPr>
      </w:pPr>
    </w:p>
    <w:p w14:paraId="3897A9DB" w14:textId="77777777" w:rsidR="00107B99" w:rsidRPr="009B7B1F" w:rsidRDefault="00107B99" w:rsidP="00BD5F59">
      <w:pPr>
        <w:spacing w:after="120"/>
        <w:jc w:val="both"/>
        <w:rPr>
          <w:rFonts w:ascii="Arial" w:hAnsi="Arial" w:cs="Arial"/>
        </w:rPr>
      </w:pPr>
      <w:r w:rsidRPr="009B7B1F">
        <w:rPr>
          <w:rFonts w:ascii="Arial" w:hAnsi="Arial" w:cs="Arial"/>
        </w:rPr>
        <w:t>Onde:</w:t>
      </w:r>
    </w:p>
    <w:p w14:paraId="2D5C0B27" w14:textId="47F1A473" w:rsidR="00107B99" w:rsidRPr="009B7B1F" w:rsidRDefault="6D7EEC03" w:rsidP="00BD5F59">
      <w:pPr>
        <w:spacing w:after="120"/>
        <w:jc w:val="both"/>
        <w:rPr>
          <w:rFonts w:ascii="Arial" w:hAnsi="Arial" w:cs="Arial"/>
        </w:rPr>
      </w:pPr>
      <w:r w:rsidRPr="009B7B1F">
        <w:rPr>
          <w:rFonts w:ascii="Arial" w:hAnsi="Arial" w:cs="Arial"/>
        </w:rPr>
        <w:t>PD é a pontuação diferenciada a ser acrescida às notas, em cada fase do</w:t>
      </w:r>
      <w:r w:rsidR="35A982D0" w:rsidRPr="009B7B1F">
        <w:rPr>
          <w:rFonts w:ascii="Arial" w:hAnsi="Arial" w:cs="Arial"/>
        </w:rPr>
        <w:t xml:space="preserve"> concurso público</w:t>
      </w:r>
      <w:r w:rsidRPr="009B7B1F">
        <w:rPr>
          <w:rFonts w:ascii="Arial" w:hAnsi="Arial" w:cs="Arial"/>
        </w:rPr>
        <w:t>, de todos os candidatos pretos, pardos ou indígenas que manifestaram interesse em participar da pontuação diferenciada.</w:t>
      </w:r>
    </w:p>
    <w:p w14:paraId="3F24B3C8" w14:textId="77777777" w:rsidR="00107B99" w:rsidRPr="009B7B1F" w:rsidRDefault="00107B99" w:rsidP="00BD5F59">
      <w:pPr>
        <w:spacing w:after="120"/>
        <w:jc w:val="both"/>
        <w:rPr>
          <w:rFonts w:ascii="Arial" w:hAnsi="Arial" w:cs="Arial"/>
        </w:rPr>
      </w:pPr>
      <w:r w:rsidRPr="009B7B1F">
        <w:rPr>
          <w:rFonts w:ascii="Arial" w:hAnsi="Arial" w:cs="Arial"/>
        </w:rPr>
        <w:t>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w:t>
      </w:r>
    </w:p>
    <w:p w14:paraId="7E11C69C" w14:textId="77777777" w:rsidR="00107B99" w:rsidRPr="009B7B1F" w:rsidRDefault="00107B99" w:rsidP="00BD5F59">
      <w:pPr>
        <w:spacing w:after="120"/>
        <w:jc w:val="both"/>
        <w:rPr>
          <w:rFonts w:ascii="Arial" w:hAnsi="Arial" w:cs="Arial"/>
        </w:rPr>
      </w:pPr>
      <w:r w:rsidRPr="009B7B1F">
        <w:rPr>
          <w:rFonts w:ascii="Arial" w:hAnsi="Arial" w:cs="Arial"/>
        </w:rPr>
        <w:lastRenderedPageBreak/>
        <w:t>MCPPI é a pontuação média da concorrência PPI entre todos os candidatos que pontuaram, excluindo-se os inabilitados.</w:t>
      </w:r>
    </w:p>
    <w:p w14:paraId="0AFD4F67" w14:textId="68EE8EBF" w:rsidR="00107B99" w:rsidRPr="009B7B1F" w:rsidRDefault="00BD5F59" w:rsidP="00BD5F59">
      <w:pPr>
        <w:spacing w:after="120"/>
        <w:jc w:val="both"/>
        <w:rPr>
          <w:rFonts w:ascii="Arial" w:hAnsi="Arial" w:cs="Arial"/>
        </w:rPr>
      </w:pPr>
      <w:r>
        <w:rPr>
          <w:rFonts w:ascii="Arial" w:hAnsi="Arial" w:cs="Arial"/>
        </w:rPr>
        <w:t>a)</w:t>
      </w:r>
      <w:r w:rsidR="00107B99" w:rsidRPr="009B7B1F">
        <w:rPr>
          <w:rFonts w:ascii="Arial" w:hAnsi="Arial" w:cs="Arial"/>
        </w:rPr>
        <w:t xml:space="preserve"> Para o cálculo das notas médias, tanto para os candidatos PPI, quanto dos da ampla concorrência, devem ser utilizadas apenas as notas simples dos candidatos que seriam habilitados, antes da aplicação da pontuação diferenciada;</w:t>
      </w:r>
    </w:p>
    <w:p w14:paraId="32DBD84B" w14:textId="118285BE" w:rsidR="00107B99" w:rsidRPr="009B7B1F" w:rsidRDefault="00BD5F59" w:rsidP="00BD5F59">
      <w:pPr>
        <w:spacing w:after="120"/>
        <w:jc w:val="both"/>
        <w:rPr>
          <w:rFonts w:ascii="Arial" w:hAnsi="Arial" w:cs="Arial"/>
        </w:rPr>
      </w:pPr>
      <w:r>
        <w:rPr>
          <w:rFonts w:ascii="Arial" w:hAnsi="Arial" w:cs="Arial"/>
        </w:rPr>
        <w:t>b)</w:t>
      </w:r>
      <w:r w:rsidR="00107B99" w:rsidRPr="009B7B1F">
        <w:rPr>
          <w:rFonts w:ascii="Arial" w:hAnsi="Arial" w:cs="Arial"/>
        </w:rPr>
        <w:t xml:space="preserve"> Entende-se por candidato inabilitado aquele que </w:t>
      </w:r>
      <w:r w:rsidR="00107B99" w:rsidRPr="009B7B1F">
        <w:rPr>
          <w:rFonts w:ascii="Arial" w:hAnsi="Arial" w:cs="Arial"/>
          <w:b/>
          <w:bCs/>
        </w:rPr>
        <w:t>NÃO</w:t>
      </w:r>
      <w:r w:rsidR="00107B99" w:rsidRPr="009B7B1F">
        <w:rPr>
          <w:rFonts w:ascii="Arial" w:hAnsi="Arial" w:cs="Arial"/>
        </w:rPr>
        <w:t xml:space="preserve"> alcançar ou superar o desempenho mínimo do concurso público em referência.</w:t>
      </w:r>
    </w:p>
    <w:p w14:paraId="37057FBA" w14:textId="5B1D2C2C" w:rsidR="00107B99" w:rsidRPr="009B7B1F" w:rsidRDefault="00BD5F59" w:rsidP="00BD5F59">
      <w:pPr>
        <w:spacing w:after="120"/>
        <w:jc w:val="both"/>
        <w:rPr>
          <w:rFonts w:ascii="Arial" w:hAnsi="Arial" w:cs="Arial"/>
        </w:rPr>
      </w:pPr>
      <w:r>
        <w:rPr>
          <w:rFonts w:ascii="Arial" w:hAnsi="Arial" w:cs="Arial"/>
        </w:rPr>
        <w:t>c)</w:t>
      </w:r>
      <w:r w:rsidR="00107B99" w:rsidRPr="009B7B1F">
        <w:rPr>
          <w:rFonts w:ascii="Arial" w:hAnsi="Arial" w:cs="Arial"/>
        </w:rPr>
        <w:t xml:space="preserve"> A fórmula para aplicação da pontuação diferenciada às notas finais de pretos, pardos e indígenas em cada fase do concurso público é:</w:t>
      </w:r>
    </w:p>
    <w:p w14:paraId="6901CB2C" w14:textId="77777777" w:rsidR="006E1175" w:rsidRPr="009B7B1F" w:rsidRDefault="006E1175" w:rsidP="00BD5F59">
      <w:pPr>
        <w:spacing w:after="120"/>
        <w:jc w:val="both"/>
        <w:rPr>
          <w:rFonts w:ascii="Arial" w:hAnsi="Arial" w:cs="Arial"/>
        </w:rPr>
      </w:pPr>
    </w:p>
    <w:p w14:paraId="04DC5791" w14:textId="77777777" w:rsidR="00107B99" w:rsidRPr="009B7B1F" w:rsidRDefault="00107B99" w:rsidP="00593BA9">
      <w:pPr>
        <w:spacing w:after="120"/>
        <w:rPr>
          <w:rFonts w:ascii="Arial" w:hAnsi="Arial" w:cs="Arial"/>
        </w:rPr>
      </w:pPr>
      <w:r w:rsidRPr="009B7B1F">
        <w:rPr>
          <w:rFonts w:ascii="Arial" w:hAnsi="Arial" w:cs="Arial"/>
        </w:rPr>
        <w:t>NFCPPI = (1+</w:t>
      </w:r>
      <w:proofErr w:type="gramStart"/>
      <w:r w:rsidRPr="009B7B1F">
        <w:rPr>
          <w:rFonts w:ascii="Arial" w:hAnsi="Arial" w:cs="Arial"/>
        </w:rPr>
        <w:t>PD)*</w:t>
      </w:r>
      <w:proofErr w:type="gramEnd"/>
      <w:r w:rsidRPr="009B7B1F">
        <w:rPr>
          <w:rFonts w:ascii="Arial" w:hAnsi="Arial" w:cs="Arial"/>
        </w:rPr>
        <w:t>NSCPPI</w:t>
      </w:r>
    </w:p>
    <w:p w14:paraId="1417FD77" w14:textId="77777777" w:rsidR="006E1175" w:rsidRPr="009B7B1F" w:rsidRDefault="006E1175" w:rsidP="00593BA9">
      <w:pPr>
        <w:spacing w:after="120"/>
        <w:rPr>
          <w:rFonts w:ascii="Arial" w:hAnsi="Arial" w:cs="Arial"/>
        </w:rPr>
      </w:pPr>
    </w:p>
    <w:p w14:paraId="77638303" w14:textId="77777777" w:rsidR="00107B99" w:rsidRPr="009B7B1F" w:rsidRDefault="00107B99" w:rsidP="00593BA9">
      <w:pPr>
        <w:spacing w:after="120"/>
        <w:rPr>
          <w:rFonts w:ascii="Arial" w:hAnsi="Arial" w:cs="Arial"/>
        </w:rPr>
      </w:pPr>
      <w:r w:rsidRPr="009B7B1F">
        <w:rPr>
          <w:rFonts w:ascii="Arial" w:hAnsi="Arial" w:cs="Arial"/>
        </w:rPr>
        <w:t>Onde:</w:t>
      </w:r>
    </w:p>
    <w:p w14:paraId="3FA6008D" w14:textId="0C60AB28" w:rsidR="00107B99" w:rsidRPr="009B7B1F" w:rsidRDefault="6D7EEC03" w:rsidP="00BD5F59">
      <w:pPr>
        <w:spacing w:after="120"/>
        <w:jc w:val="both"/>
        <w:rPr>
          <w:rFonts w:ascii="Arial" w:hAnsi="Arial" w:cs="Arial"/>
        </w:rPr>
      </w:pPr>
      <w:r w:rsidRPr="009B7B1F">
        <w:rPr>
          <w:rFonts w:ascii="Arial" w:hAnsi="Arial" w:cs="Arial"/>
        </w:rPr>
        <w:t xml:space="preserve">NFCPPI é a nota final na fase do </w:t>
      </w:r>
      <w:r w:rsidR="25E85B15" w:rsidRPr="009B7B1F">
        <w:rPr>
          <w:rFonts w:ascii="Arial" w:hAnsi="Arial" w:cs="Arial"/>
        </w:rPr>
        <w:t>concurso público</w:t>
      </w:r>
      <w:r w:rsidRPr="009B7B1F">
        <w:rPr>
          <w:rFonts w:ascii="Arial" w:hAnsi="Arial" w:cs="Arial"/>
        </w:rPr>
        <w:t xml:space="preserve">, após a aplicação da pontuação diferenciada e que gerará a classificação do candidato na etapa do concurso público. Ao término da fase de </w:t>
      </w:r>
      <w:r w:rsidR="785751EF" w:rsidRPr="009B7B1F">
        <w:rPr>
          <w:rFonts w:ascii="Arial" w:hAnsi="Arial" w:cs="Arial"/>
        </w:rPr>
        <w:t>concurso público</w:t>
      </w:r>
      <w:r w:rsidRPr="009B7B1F">
        <w:rPr>
          <w:rFonts w:ascii="Arial" w:hAnsi="Arial" w:cs="Arial"/>
        </w:rPr>
        <w:t>, a nota final passa a ser considerada a nota simples do candidato.</w:t>
      </w:r>
    </w:p>
    <w:p w14:paraId="5E7001CE" w14:textId="77777777" w:rsidR="00107B99" w:rsidRPr="009B7B1F" w:rsidRDefault="00107B99" w:rsidP="00BD5F59">
      <w:pPr>
        <w:spacing w:after="120"/>
        <w:jc w:val="both"/>
        <w:rPr>
          <w:rFonts w:ascii="Arial" w:hAnsi="Arial" w:cs="Arial"/>
        </w:rPr>
      </w:pPr>
      <w:r w:rsidRPr="009B7B1F">
        <w:rPr>
          <w:rFonts w:ascii="Arial" w:hAnsi="Arial" w:cs="Arial"/>
        </w:rPr>
        <w:t>NSCPPI é a nota simples do candidato beneficiário, sobre a qual será aplicada a pontuação diferenciada.</w:t>
      </w:r>
    </w:p>
    <w:p w14:paraId="0A021AD9" w14:textId="77777777" w:rsidR="006E1175" w:rsidRPr="009B7B1F" w:rsidRDefault="006E1175" w:rsidP="00BD5F59">
      <w:pPr>
        <w:spacing w:after="120"/>
        <w:jc w:val="both"/>
        <w:rPr>
          <w:rFonts w:ascii="Arial" w:hAnsi="Arial" w:cs="Arial"/>
        </w:rPr>
      </w:pPr>
    </w:p>
    <w:p w14:paraId="0DCCB699" w14:textId="3A519C6E" w:rsidR="00107B99" w:rsidRPr="009B7B1F" w:rsidRDefault="00107B99" w:rsidP="00BD5F59">
      <w:pPr>
        <w:spacing w:after="120"/>
        <w:jc w:val="both"/>
        <w:rPr>
          <w:rFonts w:ascii="Arial" w:hAnsi="Arial" w:cs="Arial"/>
        </w:rPr>
      </w:pPr>
      <w:r w:rsidRPr="009B7B1F">
        <w:rPr>
          <w:rFonts w:ascii="Arial" w:hAnsi="Arial" w:cs="Arial"/>
        </w:rPr>
        <w:t>17</w:t>
      </w:r>
      <w:r w:rsidR="00BD5F59">
        <w:rPr>
          <w:rFonts w:ascii="Arial" w:hAnsi="Arial" w:cs="Arial"/>
        </w:rPr>
        <w:t xml:space="preserve"> -</w:t>
      </w:r>
      <w:r w:rsidRPr="009B7B1F">
        <w:rPr>
          <w:rFonts w:ascii="Arial" w:hAnsi="Arial" w:cs="Arial"/>
        </w:rPr>
        <w:t xml:space="preserve"> Os cálculos a que se referem nos itens 16 deste capítulo devem considerar duas casas decimais e frações maiores ou iguais a 0,5 (cinco décimos) devem ser arredondadas para o número inteiro subsequente.</w:t>
      </w:r>
    </w:p>
    <w:p w14:paraId="0185D52A" w14:textId="77777777" w:rsidR="006E1175" w:rsidRPr="009B7B1F" w:rsidRDefault="006E1175" w:rsidP="00BD5F59">
      <w:pPr>
        <w:spacing w:after="120"/>
        <w:jc w:val="both"/>
        <w:rPr>
          <w:rFonts w:ascii="Arial" w:hAnsi="Arial" w:cs="Arial"/>
        </w:rPr>
      </w:pPr>
    </w:p>
    <w:p w14:paraId="064F6DF9" w14:textId="58982027" w:rsidR="00107B99" w:rsidRPr="009B7B1F" w:rsidRDefault="00107B99" w:rsidP="00BD5F59">
      <w:pPr>
        <w:spacing w:after="120"/>
        <w:jc w:val="both"/>
        <w:rPr>
          <w:rFonts w:ascii="Arial" w:hAnsi="Arial" w:cs="Arial"/>
        </w:rPr>
      </w:pPr>
      <w:r w:rsidRPr="009B7B1F">
        <w:rPr>
          <w:rFonts w:ascii="Arial" w:hAnsi="Arial" w:cs="Arial"/>
        </w:rPr>
        <w:t>18</w:t>
      </w:r>
      <w:r w:rsidR="00BD5F59">
        <w:rPr>
          <w:rFonts w:ascii="Arial" w:hAnsi="Arial" w:cs="Arial"/>
        </w:rPr>
        <w:t xml:space="preserve"> -</w:t>
      </w:r>
      <w:r w:rsidRPr="009B7B1F">
        <w:rPr>
          <w:rFonts w:ascii="Arial" w:hAnsi="Arial" w:cs="Arial"/>
        </w:rPr>
        <w:t xml:space="preserve"> Os cálculos já efetuados referentes à pontuação diferenciada, relativos ao desempenho médio dos candidatos, não serão refeitos ou alterados em virtude da exclusão de candidatos por falsidade na autodeclaração.</w:t>
      </w:r>
    </w:p>
    <w:p w14:paraId="303AA866" w14:textId="77777777" w:rsidR="006E1175" w:rsidRPr="009B7B1F" w:rsidRDefault="006E1175" w:rsidP="00593BA9">
      <w:pPr>
        <w:spacing w:after="120"/>
        <w:rPr>
          <w:rFonts w:ascii="Arial" w:hAnsi="Arial" w:cs="Arial"/>
        </w:rPr>
      </w:pPr>
    </w:p>
    <w:p w14:paraId="555B2634" w14:textId="6140EF0B" w:rsidR="00107B99" w:rsidRPr="009B7B1F" w:rsidRDefault="00107B99" w:rsidP="00BD5F59">
      <w:pPr>
        <w:spacing w:after="120"/>
        <w:jc w:val="both"/>
        <w:rPr>
          <w:rFonts w:ascii="Arial" w:hAnsi="Arial" w:cs="Arial"/>
        </w:rPr>
      </w:pPr>
      <w:r w:rsidRPr="009B7B1F">
        <w:rPr>
          <w:rFonts w:ascii="Arial" w:hAnsi="Arial" w:cs="Arial"/>
        </w:rPr>
        <w:t>19</w:t>
      </w:r>
      <w:r w:rsidR="00BD5F59">
        <w:rPr>
          <w:rFonts w:ascii="Arial" w:hAnsi="Arial" w:cs="Arial"/>
        </w:rPr>
        <w:t xml:space="preserve"> -</w:t>
      </w:r>
      <w:r w:rsidRPr="009B7B1F">
        <w:rPr>
          <w:rFonts w:ascii="Arial" w:hAnsi="Arial" w:cs="Arial"/>
        </w:rPr>
        <w:t xml:space="preserve"> A pontuação diferenciada também não será aplicada quando, na fórmula de cálculo da pontuação diferenciada (PD), a MCPPI (pontuação média da concorrência (PPI) for maior que a MCA (pontuação média da concorrência ampla).</w:t>
      </w:r>
    </w:p>
    <w:p w14:paraId="24D58EF1" w14:textId="77777777" w:rsidR="006E1175" w:rsidRPr="009B7B1F" w:rsidRDefault="006E1175" w:rsidP="00BD5F59">
      <w:pPr>
        <w:spacing w:after="120"/>
        <w:jc w:val="both"/>
        <w:rPr>
          <w:rFonts w:ascii="Arial" w:hAnsi="Arial" w:cs="Arial"/>
        </w:rPr>
      </w:pPr>
    </w:p>
    <w:p w14:paraId="2FD980E1" w14:textId="7C5DB0B9" w:rsidR="00107B99" w:rsidRPr="009B7B1F" w:rsidRDefault="00107B99" w:rsidP="00BD5F59">
      <w:pPr>
        <w:spacing w:after="120"/>
        <w:jc w:val="both"/>
        <w:rPr>
          <w:rFonts w:ascii="Arial" w:hAnsi="Arial" w:cs="Arial"/>
        </w:rPr>
      </w:pPr>
      <w:r w:rsidRPr="009B7B1F">
        <w:rPr>
          <w:rFonts w:ascii="Arial" w:hAnsi="Arial" w:cs="Arial"/>
        </w:rPr>
        <w:t>20</w:t>
      </w:r>
      <w:r w:rsidR="00BD5F59">
        <w:rPr>
          <w:rFonts w:ascii="Arial" w:hAnsi="Arial" w:cs="Arial"/>
        </w:rPr>
        <w:t xml:space="preserve"> -</w:t>
      </w:r>
      <w:r w:rsidRPr="009B7B1F">
        <w:rPr>
          <w:rFonts w:ascii="Arial" w:hAnsi="Arial" w:cs="Arial"/>
        </w:rPr>
        <w:t xml:space="preserve"> Ao candidato preto, pardo ou indígena, que seja pessoa com deficiência é assegurado o direito de manifestar interesse em utilizar a pontuação diferenciada, de que trata este capítulo, cumulativamente com os direitos a ele conferidos pela Lei Complementar nº 683, de 18/09/1992, alterada pela Lei Complementar nº 932, de 08/11/2002, e regulamentada pelo Decreto nº 59.591, de 14/10/2013, que dispõe sobre reserva, nos concursos públicos, de percentual de cargos e empregos para portadores de deficiência.</w:t>
      </w:r>
      <w:r w:rsidRPr="009B7B1F">
        <w:rPr>
          <w:rFonts w:ascii="Arial" w:hAnsi="Arial" w:cs="Arial"/>
        </w:rPr>
        <w:cr/>
      </w:r>
    </w:p>
    <w:p w14:paraId="4631FC99" w14:textId="77777777" w:rsidR="00107B99" w:rsidRPr="009B7B1F" w:rsidRDefault="00107B99" w:rsidP="00593BA9">
      <w:pPr>
        <w:spacing w:after="120"/>
        <w:jc w:val="both"/>
        <w:rPr>
          <w:rFonts w:ascii="Arial" w:hAnsi="Arial" w:cs="Arial"/>
        </w:rPr>
      </w:pPr>
    </w:p>
    <w:p w14:paraId="06B450A7" w14:textId="1CE4A450" w:rsidR="009C287C" w:rsidRPr="009B7B1F" w:rsidRDefault="00A05942" w:rsidP="00593BA9">
      <w:pPr>
        <w:spacing w:after="120"/>
        <w:jc w:val="both"/>
        <w:rPr>
          <w:rFonts w:ascii="Arial" w:hAnsi="Arial" w:cs="Arial"/>
          <w:b/>
        </w:rPr>
      </w:pPr>
      <w:r w:rsidRPr="009B7B1F">
        <w:rPr>
          <w:rFonts w:ascii="Arial" w:hAnsi="Arial" w:cs="Arial"/>
          <w:b/>
        </w:rPr>
        <w:t>V</w:t>
      </w:r>
      <w:r w:rsidR="00277986" w:rsidRPr="009B7B1F">
        <w:rPr>
          <w:rFonts w:ascii="Arial" w:hAnsi="Arial" w:cs="Arial"/>
          <w:b/>
        </w:rPr>
        <w:t>I</w:t>
      </w:r>
      <w:r w:rsidR="009546D1">
        <w:rPr>
          <w:rFonts w:ascii="Arial" w:hAnsi="Arial" w:cs="Arial"/>
          <w:b/>
        </w:rPr>
        <w:t>I</w:t>
      </w:r>
      <w:r w:rsidR="00B71621" w:rsidRPr="009B7B1F">
        <w:rPr>
          <w:rFonts w:ascii="Arial" w:hAnsi="Arial" w:cs="Arial"/>
          <w:b/>
        </w:rPr>
        <w:t xml:space="preserve"> - </w:t>
      </w:r>
      <w:r w:rsidR="00BD5F59" w:rsidRPr="009B7B1F">
        <w:rPr>
          <w:rFonts w:ascii="Arial" w:hAnsi="Arial" w:cs="Arial"/>
          <w:b/>
        </w:rPr>
        <w:t>DAS PROVAS</w:t>
      </w:r>
    </w:p>
    <w:p w14:paraId="4E86CCB1" w14:textId="77777777" w:rsidR="0037012D" w:rsidRPr="009B7B1F" w:rsidRDefault="0037012D" w:rsidP="00593BA9">
      <w:pPr>
        <w:spacing w:after="120"/>
        <w:jc w:val="both"/>
        <w:rPr>
          <w:rFonts w:ascii="Arial" w:hAnsi="Arial" w:cs="Arial"/>
        </w:rPr>
      </w:pPr>
    </w:p>
    <w:p w14:paraId="24677AB8" w14:textId="7DA72623" w:rsidR="004F517D" w:rsidRPr="009B7B1F" w:rsidRDefault="7B2695F5" w:rsidP="00593BA9">
      <w:pPr>
        <w:spacing w:after="120"/>
        <w:jc w:val="both"/>
        <w:rPr>
          <w:rFonts w:ascii="Arial" w:hAnsi="Arial" w:cs="Arial"/>
        </w:rPr>
      </w:pPr>
      <w:r w:rsidRPr="009B7B1F">
        <w:rPr>
          <w:rFonts w:ascii="Arial" w:hAnsi="Arial" w:cs="Arial"/>
        </w:rPr>
        <w:t>1 -</w:t>
      </w:r>
      <w:r w:rsidR="1F450DA2" w:rsidRPr="009B7B1F">
        <w:rPr>
          <w:rFonts w:ascii="Arial" w:hAnsi="Arial" w:cs="Arial"/>
        </w:rPr>
        <w:t xml:space="preserve"> O</w:t>
      </w:r>
      <w:r w:rsidR="2C183808" w:rsidRPr="009B7B1F">
        <w:rPr>
          <w:rFonts w:ascii="Arial" w:hAnsi="Arial" w:cs="Arial"/>
          <w:color w:val="70AD47" w:themeColor="accent6"/>
        </w:rPr>
        <w:t xml:space="preserve"> </w:t>
      </w:r>
      <w:r w:rsidR="1F450DA2" w:rsidRPr="009B7B1F">
        <w:rPr>
          <w:rFonts w:ascii="Arial" w:hAnsi="Arial" w:cs="Arial"/>
        </w:rPr>
        <w:t>concurso público constará das seguintes</w:t>
      </w:r>
      <w:r w:rsidR="03B4555A" w:rsidRPr="009B7B1F">
        <w:rPr>
          <w:rFonts w:ascii="Arial" w:hAnsi="Arial" w:cs="Arial"/>
        </w:rPr>
        <w:t xml:space="preserve"> prova</w:t>
      </w:r>
      <w:r w:rsidR="1F450DA2" w:rsidRPr="009B7B1F">
        <w:rPr>
          <w:rFonts w:ascii="Arial" w:hAnsi="Arial" w:cs="Arial"/>
        </w:rPr>
        <w:t>s:</w:t>
      </w:r>
    </w:p>
    <w:p w14:paraId="4E45C145" w14:textId="77777777" w:rsidR="004A39B2" w:rsidRPr="009B7B1F" w:rsidRDefault="004A39B2"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422FB1" w:rsidRPr="009B7B1F" w14:paraId="34423571" w14:textId="77777777" w:rsidTr="004A39B2">
        <w:tc>
          <w:tcPr>
            <w:tcW w:w="8494" w:type="dxa"/>
            <w:shd w:val="clear" w:color="auto" w:fill="EEECE1"/>
          </w:tcPr>
          <w:p w14:paraId="4E235D5B" w14:textId="77777777" w:rsidR="007878E2" w:rsidRPr="009B7B1F" w:rsidRDefault="007878E2" w:rsidP="00593BA9">
            <w:pPr>
              <w:spacing w:after="120"/>
              <w:jc w:val="both"/>
              <w:rPr>
                <w:rFonts w:ascii="Arial" w:eastAsiaTheme="minorEastAsia" w:hAnsi="Arial" w:cs="Arial"/>
              </w:rPr>
            </w:pPr>
          </w:p>
          <w:p w14:paraId="3DC1461F" w14:textId="77777777" w:rsidR="007878E2" w:rsidRPr="009B7B1F" w:rsidRDefault="007878E2" w:rsidP="00593BA9">
            <w:pPr>
              <w:spacing w:after="120"/>
              <w:jc w:val="center"/>
              <w:rPr>
                <w:rFonts w:ascii="Arial" w:eastAsiaTheme="minorEastAsia" w:hAnsi="Arial" w:cs="Arial"/>
                <w:b/>
                <w:bCs/>
              </w:rPr>
            </w:pPr>
            <w:r w:rsidRPr="009B7B1F">
              <w:rPr>
                <w:rFonts w:ascii="Arial" w:eastAsiaTheme="minorEastAsia" w:hAnsi="Arial" w:cs="Arial"/>
                <w:b/>
                <w:bCs/>
              </w:rPr>
              <w:t>Observação</w:t>
            </w:r>
          </w:p>
          <w:p w14:paraId="3AABF9D7" w14:textId="77777777" w:rsidR="007878E2" w:rsidRPr="009B7B1F" w:rsidRDefault="007878E2" w:rsidP="00593BA9">
            <w:pPr>
              <w:spacing w:after="120"/>
              <w:jc w:val="both"/>
              <w:rPr>
                <w:rFonts w:ascii="Arial" w:eastAsiaTheme="minorEastAsia" w:hAnsi="Arial" w:cs="Arial"/>
              </w:rPr>
            </w:pPr>
          </w:p>
          <w:p w14:paraId="729C7A21" w14:textId="77777777" w:rsidR="007878E2" w:rsidRPr="009B7B1F" w:rsidRDefault="007878E2" w:rsidP="00593BA9">
            <w:pPr>
              <w:spacing w:after="120"/>
              <w:jc w:val="both"/>
              <w:rPr>
                <w:rFonts w:ascii="Arial" w:eastAsiaTheme="minorEastAsia" w:hAnsi="Arial" w:cs="Arial"/>
              </w:rPr>
            </w:pPr>
            <w:r w:rsidRPr="009B7B1F">
              <w:rPr>
                <w:rFonts w:ascii="Arial" w:eastAsiaTheme="minorEastAsia" w:hAnsi="Arial" w:cs="Arial"/>
              </w:rPr>
              <w:t>Neste espaço deverá ser observado o disposto no artigo 19 do Decreto nº 60.449, de 15/05/2014, portanto, devem ser elencadas as modalidades de provas escolhidas (objetiva - constará de questões de múltipla escolha ou prova prática de habilidades operacionais ou técnicas; dissertativa, títulos, oral, física, psicotécnica ou psicológica e investigação social e comprovação de idoneidade, competência e habilidades), caso existam.</w:t>
            </w:r>
          </w:p>
          <w:p w14:paraId="780639B3" w14:textId="77777777" w:rsidR="007878E2" w:rsidRPr="009B7B1F" w:rsidRDefault="007878E2" w:rsidP="00593BA9">
            <w:pPr>
              <w:spacing w:after="120"/>
              <w:jc w:val="both"/>
              <w:rPr>
                <w:rFonts w:ascii="Arial" w:eastAsiaTheme="minorEastAsia" w:hAnsi="Arial" w:cs="Arial"/>
              </w:rPr>
            </w:pPr>
          </w:p>
          <w:p w14:paraId="4B199FAF" w14:textId="0A804059" w:rsidR="004A39B2" w:rsidRPr="009B7B1F" w:rsidRDefault="007878E2" w:rsidP="00593BA9">
            <w:pPr>
              <w:spacing w:after="120"/>
              <w:jc w:val="both"/>
              <w:rPr>
                <w:rFonts w:ascii="Arial" w:eastAsiaTheme="minorEastAsia" w:hAnsi="Arial" w:cs="Arial"/>
              </w:rPr>
            </w:pPr>
            <w:r w:rsidRPr="009B7B1F">
              <w:rPr>
                <w:rFonts w:ascii="Arial" w:eastAsiaTheme="minorEastAsia" w:hAnsi="Arial" w:cs="Arial"/>
              </w:rPr>
              <w:t>Devem ser detalhadas em capítulos apartados, como, exemplo, a prova de títulos.</w:t>
            </w:r>
          </w:p>
          <w:p w14:paraId="088A1487" w14:textId="77777777" w:rsidR="00422FB1" w:rsidRPr="009B7B1F" w:rsidRDefault="00422FB1" w:rsidP="00593BA9">
            <w:pPr>
              <w:spacing w:after="120"/>
              <w:jc w:val="both"/>
              <w:rPr>
                <w:rFonts w:ascii="Arial" w:hAnsi="Arial" w:cs="Arial"/>
              </w:rPr>
            </w:pPr>
          </w:p>
        </w:tc>
      </w:tr>
    </w:tbl>
    <w:p w14:paraId="6B0904F1" w14:textId="77777777" w:rsidR="00422FB1" w:rsidRPr="009B7B1F" w:rsidRDefault="00422FB1" w:rsidP="00593BA9">
      <w:pPr>
        <w:spacing w:after="120"/>
        <w:jc w:val="both"/>
        <w:rPr>
          <w:rFonts w:ascii="Arial" w:hAnsi="Arial" w:cs="Arial"/>
        </w:rPr>
      </w:pPr>
    </w:p>
    <w:p w14:paraId="540F8A09" w14:textId="77777777" w:rsidR="00422FB1" w:rsidRPr="009B7B1F" w:rsidRDefault="00422FB1" w:rsidP="00593BA9">
      <w:pPr>
        <w:spacing w:after="120"/>
        <w:jc w:val="both"/>
        <w:rPr>
          <w:rFonts w:ascii="Arial" w:hAnsi="Arial" w:cs="Arial"/>
        </w:rPr>
      </w:pPr>
    </w:p>
    <w:p w14:paraId="732F581A" w14:textId="4000C0E1" w:rsidR="009C287C" w:rsidRPr="009B7B1F" w:rsidRDefault="52A5572C" w:rsidP="00593BA9">
      <w:pPr>
        <w:spacing w:after="120"/>
        <w:jc w:val="both"/>
        <w:rPr>
          <w:rFonts w:ascii="Arial" w:hAnsi="Arial" w:cs="Arial"/>
        </w:rPr>
      </w:pPr>
      <w:r w:rsidRPr="009B7B1F">
        <w:rPr>
          <w:rFonts w:ascii="Arial" w:hAnsi="Arial" w:cs="Arial"/>
        </w:rPr>
        <w:t xml:space="preserve">2 - </w:t>
      </w:r>
      <w:r w:rsidR="7B2695F5" w:rsidRPr="009B7B1F">
        <w:rPr>
          <w:rFonts w:ascii="Arial" w:hAnsi="Arial" w:cs="Arial"/>
        </w:rPr>
        <w:t xml:space="preserve">A </w:t>
      </w:r>
      <w:r w:rsidR="297252A7" w:rsidRPr="009B7B1F">
        <w:rPr>
          <w:rFonts w:ascii="Arial" w:hAnsi="Arial" w:cs="Arial"/>
        </w:rPr>
        <w:t>prova</w:t>
      </w:r>
      <w:r w:rsidR="7B2695F5" w:rsidRPr="009B7B1F">
        <w:rPr>
          <w:rFonts w:ascii="Arial" w:hAnsi="Arial" w:cs="Arial"/>
        </w:rPr>
        <w:t xml:space="preserve"> versar</w:t>
      </w:r>
      <w:r w:rsidR="3993E75C" w:rsidRPr="009B7B1F">
        <w:rPr>
          <w:rFonts w:ascii="Arial" w:hAnsi="Arial" w:cs="Arial"/>
        </w:rPr>
        <w:t>á</w:t>
      </w:r>
      <w:r w:rsidR="7B2695F5" w:rsidRPr="009B7B1F">
        <w:rPr>
          <w:rFonts w:ascii="Arial" w:hAnsi="Arial" w:cs="Arial"/>
        </w:rPr>
        <w:t xml:space="preserve"> sobre o programa correspondente, con</w:t>
      </w:r>
      <w:r w:rsidR="39D899D0" w:rsidRPr="009B7B1F">
        <w:rPr>
          <w:rFonts w:ascii="Arial" w:hAnsi="Arial" w:cs="Arial"/>
        </w:rPr>
        <w:t>stante no Anexo II</w:t>
      </w:r>
      <w:r w:rsidR="4FF2A614" w:rsidRPr="009B7B1F">
        <w:rPr>
          <w:rFonts w:ascii="Arial" w:hAnsi="Arial" w:cs="Arial"/>
        </w:rPr>
        <w:t xml:space="preserve"> deste edital.</w:t>
      </w:r>
    </w:p>
    <w:p w14:paraId="7EB897A2" w14:textId="71B6E02A" w:rsidR="00763C84" w:rsidRPr="009B7B1F" w:rsidRDefault="00BD5F59" w:rsidP="00593BA9">
      <w:pPr>
        <w:spacing w:after="120"/>
        <w:jc w:val="both"/>
        <w:rPr>
          <w:rFonts w:ascii="Arial" w:hAnsi="Arial" w:cs="Arial"/>
        </w:rPr>
      </w:pPr>
      <w:r>
        <w:rPr>
          <w:rFonts w:ascii="Arial" w:hAnsi="Arial" w:cs="Arial"/>
        </w:rPr>
        <w:t>a)</w:t>
      </w:r>
      <w:r w:rsidR="4B550666" w:rsidRPr="009B7B1F">
        <w:rPr>
          <w:rFonts w:ascii="Arial" w:hAnsi="Arial" w:cs="Arial"/>
        </w:rPr>
        <w:t xml:space="preserve"> A pr</w:t>
      </w:r>
      <w:r w:rsidR="5F7BD526" w:rsidRPr="009B7B1F">
        <w:rPr>
          <w:rFonts w:ascii="Arial" w:hAnsi="Arial" w:cs="Arial"/>
        </w:rPr>
        <w:t xml:space="preserve">ova será avaliada na escala de </w:t>
      </w:r>
      <w:r w:rsidR="162F8DA6" w:rsidRPr="009B7B1F">
        <w:rPr>
          <w:rFonts w:ascii="Arial" w:hAnsi="Arial" w:cs="Arial"/>
        </w:rPr>
        <w:t>0</w:t>
      </w:r>
      <w:r w:rsidR="4B550666" w:rsidRPr="009B7B1F">
        <w:rPr>
          <w:rFonts w:ascii="Arial" w:hAnsi="Arial" w:cs="Arial"/>
        </w:rPr>
        <w:t xml:space="preserve"> (</w:t>
      </w:r>
      <w:r w:rsidR="162F8DA6" w:rsidRPr="009B7B1F">
        <w:rPr>
          <w:rFonts w:ascii="Arial" w:hAnsi="Arial" w:cs="Arial"/>
        </w:rPr>
        <w:t>zero</w:t>
      </w:r>
      <w:r w:rsidR="5F7BD526" w:rsidRPr="009B7B1F">
        <w:rPr>
          <w:rFonts w:ascii="Arial" w:hAnsi="Arial" w:cs="Arial"/>
        </w:rPr>
        <w:t xml:space="preserve">) a </w:t>
      </w:r>
      <w:r w:rsidR="162F8DA6" w:rsidRPr="009B7B1F">
        <w:rPr>
          <w:rFonts w:ascii="Arial" w:hAnsi="Arial" w:cs="Arial"/>
        </w:rPr>
        <w:t>_____</w:t>
      </w:r>
      <w:r w:rsidR="4B550666" w:rsidRPr="009B7B1F">
        <w:rPr>
          <w:rFonts w:ascii="Arial" w:hAnsi="Arial" w:cs="Arial"/>
        </w:rPr>
        <w:t xml:space="preserve"> </w:t>
      </w:r>
      <w:r w:rsidR="750D8833" w:rsidRPr="009B7B1F">
        <w:rPr>
          <w:rFonts w:ascii="Arial" w:hAnsi="Arial" w:cs="Arial"/>
        </w:rPr>
        <w:t>[</w:t>
      </w:r>
      <w:r w:rsidR="4B550666" w:rsidRPr="009B7B1F">
        <w:rPr>
          <w:rFonts w:ascii="Arial" w:hAnsi="Arial" w:cs="Arial"/>
        </w:rPr>
        <w:t>(</w:t>
      </w:r>
      <w:r w:rsidR="5F7BD526" w:rsidRPr="009B7B1F">
        <w:rPr>
          <w:rFonts w:ascii="Arial" w:hAnsi="Arial" w:cs="Arial"/>
          <w:color w:val="FF0000"/>
        </w:rPr>
        <w:t>valor por extenso</w:t>
      </w:r>
      <w:r w:rsidR="4B550666" w:rsidRPr="009B7B1F">
        <w:rPr>
          <w:rFonts w:ascii="Arial" w:hAnsi="Arial" w:cs="Arial"/>
        </w:rPr>
        <w:t>)</w:t>
      </w:r>
      <w:r w:rsidR="750D8833" w:rsidRPr="009B7B1F">
        <w:rPr>
          <w:rFonts w:ascii="Arial" w:hAnsi="Arial" w:cs="Arial"/>
        </w:rPr>
        <w:t>]</w:t>
      </w:r>
      <w:r w:rsidR="4B550666" w:rsidRPr="009B7B1F">
        <w:rPr>
          <w:rFonts w:ascii="Arial" w:hAnsi="Arial" w:cs="Arial"/>
        </w:rPr>
        <w:t xml:space="preserve"> pontos.</w:t>
      </w:r>
    </w:p>
    <w:p w14:paraId="6C68690B" w14:textId="2B3D8227" w:rsidR="00870FDB" w:rsidRPr="009B7B1F" w:rsidRDefault="00BD5F59" w:rsidP="00593BA9">
      <w:pPr>
        <w:spacing w:after="120"/>
        <w:jc w:val="both"/>
        <w:rPr>
          <w:rFonts w:ascii="Arial" w:hAnsi="Arial" w:cs="Arial"/>
        </w:rPr>
      </w:pPr>
      <w:r>
        <w:rPr>
          <w:rFonts w:ascii="Arial" w:hAnsi="Arial" w:cs="Arial"/>
        </w:rPr>
        <w:t>b)</w:t>
      </w:r>
      <w:r w:rsidR="00870FDB" w:rsidRPr="009B7B1F">
        <w:rPr>
          <w:rFonts w:ascii="Arial" w:hAnsi="Arial" w:cs="Arial"/>
        </w:rPr>
        <w:t xml:space="preserve"> Será considerado habilitado o candidato que obtiver nota igual ou superior a </w:t>
      </w:r>
      <w:r w:rsidR="000766F0" w:rsidRPr="009B7B1F">
        <w:rPr>
          <w:rFonts w:ascii="Arial" w:hAnsi="Arial" w:cs="Arial"/>
        </w:rPr>
        <w:t>____</w:t>
      </w:r>
      <w:r w:rsidR="009A7A95" w:rsidRPr="009B7B1F">
        <w:rPr>
          <w:rFonts w:ascii="Arial" w:hAnsi="Arial" w:cs="Arial"/>
        </w:rPr>
        <w:t xml:space="preserve"> </w:t>
      </w:r>
      <w:r w:rsidR="00AA7022" w:rsidRPr="009B7B1F">
        <w:rPr>
          <w:rFonts w:ascii="Arial" w:hAnsi="Arial" w:cs="Arial"/>
        </w:rPr>
        <w:t>[</w:t>
      </w:r>
      <w:r w:rsidR="009A7A95" w:rsidRPr="009B7B1F">
        <w:rPr>
          <w:rFonts w:ascii="Arial" w:hAnsi="Arial" w:cs="Arial"/>
        </w:rPr>
        <w:t>(</w:t>
      </w:r>
      <w:r w:rsidR="009A7A95" w:rsidRPr="009B7B1F">
        <w:rPr>
          <w:rFonts w:ascii="Arial" w:hAnsi="Arial" w:cs="Arial"/>
          <w:color w:val="FF0000"/>
        </w:rPr>
        <w:t>valor por extenso</w:t>
      </w:r>
      <w:r w:rsidR="009A7A95" w:rsidRPr="009B7B1F">
        <w:rPr>
          <w:rFonts w:ascii="Arial" w:hAnsi="Arial" w:cs="Arial"/>
        </w:rPr>
        <w:t>)</w:t>
      </w:r>
      <w:r w:rsidR="00AA7022" w:rsidRPr="009B7B1F">
        <w:rPr>
          <w:rFonts w:ascii="Arial" w:hAnsi="Arial" w:cs="Arial"/>
        </w:rPr>
        <w:t>]</w:t>
      </w:r>
      <w:r w:rsidR="009A7A95" w:rsidRPr="009B7B1F">
        <w:rPr>
          <w:rFonts w:ascii="Arial" w:hAnsi="Arial" w:cs="Arial"/>
        </w:rPr>
        <w:t xml:space="preserve"> </w:t>
      </w:r>
      <w:r w:rsidR="00870FDB" w:rsidRPr="009B7B1F">
        <w:rPr>
          <w:rFonts w:ascii="Arial" w:hAnsi="Arial" w:cs="Arial"/>
        </w:rPr>
        <w:t>pontos na prova.</w:t>
      </w:r>
    </w:p>
    <w:p w14:paraId="7C92AE59" w14:textId="77777777" w:rsidR="00BE5745" w:rsidRPr="009B7B1F" w:rsidRDefault="00BE5745"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BE5745" w:rsidRPr="009B7B1F" w14:paraId="4DF9B1F1" w14:textId="77777777" w:rsidTr="003B6689">
        <w:tc>
          <w:tcPr>
            <w:tcW w:w="9494" w:type="dxa"/>
            <w:shd w:val="clear" w:color="auto" w:fill="EEECE1"/>
          </w:tcPr>
          <w:p w14:paraId="22378724" w14:textId="77777777" w:rsidR="00BE5745" w:rsidRPr="009B7B1F" w:rsidRDefault="00BE5745" w:rsidP="00593BA9">
            <w:pPr>
              <w:spacing w:after="120"/>
              <w:jc w:val="both"/>
              <w:rPr>
                <w:rFonts w:ascii="Arial" w:hAnsi="Arial" w:cs="Arial"/>
              </w:rPr>
            </w:pPr>
          </w:p>
          <w:p w14:paraId="47483ED4" w14:textId="77777777" w:rsidR="0046330A" w:rsidRPr="009B7B1F" w:rsidRDefault="0046330A" w:rsidP="00593BA9">
            <w:pPr>
              <w:spacing w:after="120"/>
              <w:jc w:val="center"/>
              <w:rPr>
                <w:rFonts w:ascii="Arial" w:hAnsi="Arial" w:cs="Arial"/>
                <w:b/>
              </w:rPr>
            </w:pPr>
            <w:r w:rsidRPr="009B7B1F">
              <w:rPr>
                <w:rFonts w:ascii="Arial" w:hAnsi="Arial" w:cs="Arial"/>
                <w:b/>
              </w:rPr>
              <w:t>Observação</w:t>
            </w:r>
          </w:p>
          <w:p w14:paraId="399F212F" w14:textId="77777777" w:rsidR="0046330A" w:rsidRPr="009B7B1F" w:rsidRDefault="0046330A" w:rsidP="00593BA9">
            <w:pPr>
              <w:spacing w:after="120"/>
              <w:jc w:val="both"/>
              <w:rPr>
                <w:rFonts w:ascii="Arial" w:hAnsi="Arial" w:cs="Arial"/>
              </w:rPr>
            </w:pPr>
          </w:p>
          <w:p w14:paraId="28C8DD92" w14:textId="77777777" w:rsidR="00BE5745" w:rsidRPr="009B7B1F" w:rsidRDefault="00E5241B" w:rsidP="00593BA9">
            <w:pPr>
              <w:spacing w:after="120"/>
              <w:jc w:val="both"/>
              <w:rPr>
                <w:rFonts w:ascii="Arial" w:hAnsi="Arial" w:cs="Arial"/>
              </w:rPr>
            </w:pPr>
            <w:r w:rsidRPr="009B7B1F">
              <w:rPr>
                <w:rFonts w:ascii="Arial" w:hAnsi="Arial" w:cs="Arial"/>
              </w:rPr>
              <w:t xml:space="preserve">Podem ser estabelecidos </w:t>
            </w:r>
            <w:r w:rsidR="008A5D6F" w:rsidRPr="009B7B1F">
              <w:rPr>
                <w:rFonts w:ascii="Arial" w:hAnsi="Arial" w:cs="Arial"/>
              </w:rPr>
              <w:t xml:space="preserve">critérios </w:t>
            </w:r>
            <w:r w:rsidR="008A5D6F" w:rsidRPr="009B7B1F">
              <w:rPr>
                <w:rFonts w:ascii="Arial" w:hAnsi="Arial" w:cs="Arial"/>
                <w:b/>
              </w:rPr>
              <w:t>adicionais</w:t>
            </w:r>
            <w:r w:rsidR="008A5D6F" w:rsidRPr="009B7B1F">
              <w:rPr>
                <w:rFonts w:ascii="Arial" w:hAnsi="Arial" w:cs="Arial"/>
              </w:rPr>
              <w:t xml:space="preserve"> de habilitação, como por exemplo "estarão habilitados os 1.000 (mil) primeiros classificados</w:t>
            </w:r>
            <w:r w:rsidR="0088611B" w:rsidRPr="009B7B1F">
              <w:rPr>
                <w:rFonts w:ascii="Arial" w:hAnsi="Arial" w:cs="Arial"/>
              </w:rPr>
              <w:t xml:space="preserve">. Se houver empate na pontuação do milésimo classificado, todos os candidatos com esta pontuação </w:t>
            </w:r>
            <w:r w:rsidR="0025181D" w:rsidRPr="009B7B1F">
              <w:rPr>
                <w:rFonts w:ascii="Arial" w:hAnsi="Arial" w:cs="Arial"/>
              </w:rPr>
              <w:t>estarão habilitados. Os demais estão eliminados do concurso público".</w:t>
            </w:r>
          </w:p>
          <w:p w14:paraId="3CE8E72E" w14:textId="77777777" w:rsidR="0025181D" w:rsidRPr="009B7B1F" w:rsidRDefault="0025181D" w:rsidP="00593BA9">
            <w:pPr>
              <w:spacing w:after="120"/>
              <w:jc w:val="both"/>
              <w:rPr>
                <w:rFonts w:ascii="Arial" w:hAnsi="Arial" w:cs="Arial"/>
              </w:rPr>
            </w:pPr>
          </w:p>
        </w:tc>
      </w:tr>
    </w:tbl>
    <w:p w14:paraId="7F2C4968" w14:textId="77777777" w:rsidR="00C34C13" w:rsidRPr="009B7B1F" w:rsidRDefault="00C34C13" w:rsidP="00593BA9">
      <w:pPr>
        <w:spacing w:after="120"/>
        <w:jc w:val="both"/>
        <w:rPr>
          <w:rFonts w:ascii="Arial" w:hAnsi="Arial" w:cs="Arial"/>
        </w:rPr>
      </w:pPr>
    </w:p>
    <w:p w14:paraId="61091955" w14:textId="77777777" w:rsidR="00050B6C" w:rsidRPr="009B7B1F" w:rsidRDefault="00C34C13" w:rsidP="00593BA9">
      <w:pPr>
        <w:spacing w:after="120"/>
        <w:jc w:val="both"/>
        <w:rPr>
          <w:rFonts w:ascii="Arial" w:hAnsi="Arial" w:cs="Arial"/>
        </w:rPr>
      </w:pPr>
      <w:r w:rsidRPr="009B7B1F">
        <w:rPr>
          <w:rFonts w:ascii="Arial" w:hAnsi="Arial" w:cs="Arial"/>
        </w:rPr>
        <w:t>3</w:t>
      </w:r>
      <w:r w:rsidR="009C287C" w:rsidRPr="009B7B1F">
        <w:rPr>
          <w:rFonts w:ascii="Arial" w:hAnsi="Arial" w:cs="Arial"/>
        </w:rPr>
        <w:t xml:space="preserve"> - O tempo de duração da prova c</w:t>
      </w:r>
      <w:r w:rsidR="00050B6C" w:rsidRPr="009B7B1F">
        <w:rPr>
          <w:rFonts w:ascii="Arial" w:hAnsi="Arial" w:cs="Arial"/>
        </w:rPr>
        <w:t>onsta no Anexo II deste edital.</w:t>
      </w:r>
    </w:p>
    <w:p w14:paraId="351DCA24" w14:textId="77777777" w:rsidR="00763C84" w:rsidRPr="009B7B1F" w:rsidRDefault="00763C84" w:rsidP="00593BA9">
      <w:pPr>
        <w:spacing w:after="120"/>
        <w:jc w:val="both"/>
        <w:rPr>
          <w:rFonts w:ascii="Arial" w:hAnsi="Arial" w:cs="Arial"/>
        </w:rPr>
      </w:pPr>
    </w:p>
    <w:p w14:paraId="0BDB27F5" w14:textId="6E1E7C7A" w:rsidR="00F53345" w:rsidRPr="009B7B1F" w:rsidRDefault="00FE6E25" w:rsidP="00BD5F59">
      <w:pPr>
        <w:spacing w:after="120"/>
        <w:jc w:val="both"/>
        <w:rPr>
          <w:rFonts w:ascii="Arial" w:eastAsiaTheme="minorEastAsia" w:hAnsi="Arial" w:cs="Arial"/>
        </w:rPr>
      </w:pPr>
      <w:r w:rsidRPr="009B7B1F">
        <w:rPr>
          <w:rFonts w:ascii="Arial" w:hAnsi="Arial" w:cs="Arial"/>
        </w:rPr>
        <w:t>4</w:t>
      </w:r>
      <w:r w:rsidR="009C287C" w:rsidRPr="009B7B1F">
        <w:rPr>
          <w:rFonts w:ascii="Arial" w:hAnsi="Arial" w:cs="Arial"/>
        </w:rPr>
        <w:t xml:space="preserve"> - A prova será realizada na cidade de</w:t>
      </w:r>
      <w:r w:rsidRPr="009B7B1F">
        <w:rPr>
          <w:rFonts w:ascii="Arial" w:hAnsi="Arial" w:cs="Arial"/>
        </w:rPr>
        <w:t xml:space="preserve"> </w:t>
      </w:r>
      <w:r w:rsidR="00723DBC" w:rsidRPr="009B7B1F">
        <w:rPr>
          <w:rFonts w:ascii="Arial" w:hAnsi="Arial" w:cs="Arial"/>
        </w:rPr>
        <w:t>[</w:t>
      </w:r>
      <w:r w:rsidR="00594920" w:rsidRPr="009B7B1F">
        <w:rPr>
          <w:rFonts w:ascii="Arial" w:hAnsi="Arial" w:cs="Arial"/>
          <w:color w:val="FF0000"/>
        </w:rPr>
        <w:t xml:space="preserve">nome </w:t>
      </w:r>
      <w:r w:rsidRPr="009B7B1F">
        <w:rPr>
          <w:rFonts w:ascii="Arial" w:hAnsi="Arial" w:cs="Arial"/>
          <w:color w:val="FF0000"/>
        </w:rPr>
        <w:t>da Cidade</w:t>
      </w:r>
      <w:r w:rsidR="00723DBC" w:rsidRPr="009B7B1F">
        <w:rPr>
          <w:rFonts w:ascii="Arial" w:hAnsi="Arial" w:cs="Arial"/>
          <w:b/>
        </w:rPr>
        <w:t>]</w:t>
      </w:r>
      <w:r w:rsidR="009C287C" w:rsidRPr="009B7B1F">
        <w:rPr>
          <w:rFonts w:ascii="Arial" w:hAnsi="Arial" w:cs="Arial"/>
        </w:rPr>
        <w:t xml:space="preserve">, com data </w:t>
      </w:r>
      <w:r w:rsidRPr="009B7B1F">
        <w:rPr>
          <w:rFonts w:ascii="Arial" w:hAnsi="Arial" w:cs="Arial"/>
          <w:b/>
        </w:rPr>
        <w:t>prevista</w:t>
      </w:r>
      <w:r w:rsidRPr="009B7B1F">
        <w:rPr>
          <w:rFonts w:ascii="Arial" w:hAnsi="Arial" w:cs="Arial"/>
        </w:rPr>
        <w:t xml:space="preserve"> </w:t>
      </w:r>
      <w:r w:rsidR="009C287C" w:rsidRPr="009B7B1F">
        <w:rPr>
          <w:rFonts w:ascii="Arial" w:hAnsi="Arial" w:cs="Arial"/>
        </w:rPr>
        <w:t xml:space="preserve">para o dia </w:t>
      </w:r>
      <w:proofErr w:type="spellStart"/>
      <w:r w:rsidR="00F53345" w:rsidRPr="00BD5F59">
        <w:rPr>
          <w:rFonts w:ascii="Arial" w:hAnsi="Arial" w:cs="Arial"/>
          <w:color w:val="FF0000"/>
        </w:rPr>
        <w:t>dd</w:t>
      </w:r>
      <w:proofErr w:type="spellEnd"/>
      <w:r w:rsidR="00F53345" w:rsidRPr="00BD5F59">
        <w:rPr>
          <w:rFonts w:ascii="Arial" w:hAnsi="Arial" w:cs="Arial"/>
          <w:color w:val="FF0000"/>
        </w:rPr>
        <w:t>/mm/</w:t>
      </w:r>
      <w:proofErr w:type="spellStart"/>
      <w:r w:rsidR="00F53345" w:rsidRPr="00BD5F59">
        <w:rPr>
          <w:rFonts w:ascii="Arial" w:hAnsi="Arial" w:cs="Arial"/>
          <w:color w:val="FF0000"/>
        </w:rPr>
        <w:t>aaaa</w:t>
      </w:r>
      <w:proofErr w:type="spellEnd"/>
      <w:r w:rsidR="009C287C" w:rsidRPr="009B7B1F">
        <w:rPr>
          <w:rFonts w:ascii="Arial" w:hAnsi="Arial" w:cs="Arial"/>
        </w:rPr>
        <w:t>, no período da manhã ou tarde, e os candidatos serão convocados por meio de edital a ser publicado no</w:t>
      </w:r>
      <w:r w:rsidR="00F52291">
        <w:rPr>
          <w:rFonts w:ascii="Arial" w:hAnsi="Arial" w:cs="Arial"/>
        </w:rPr>
        <w:t xml:space="preserve"> Portal</w:t>
      </w:r>
      <w:r w:rsidR="009C287C" w:rsidRPr="009B7B1F">
        <w:rPr>
          <w:rFonts w:ascii="Arial" w:hAnsi="Arial" w:cs="Arial"/>
        </w:rPr>
        <w:t xml:space="preserve"> </w:t>
      </w:r>
      <w:r w:rsidR="00092B72" w:rsidRPr="009B7B1F">
        <w:rPr>
          <w:rFonts w:ascii="Arial" w:hAnsi="Arial" w:cs="Arial"/>
        </w:rPr>
        <w:t>do Diário Oficial do Estado de São Paulo  (</w:t>
      </w:r>
      <w:hyperlink r:id="rId40" w:history="1">
        <w:r w:rsidR="000D4C2B" w:rsidRPr="00341FBC">
          <w:rPr>
            <w:rStyle w:val="Hyperlink"/>
            <w:rFonts w:ascii="Arial" w:hAnsi="Arial" w:cs="Arial"/>
          </w:rPr>
          <w:t>www.doe.sp.gov.br</w:t>
        </w:r>
      </w:hyperlink>
      <w:r w:rsidR="00092B72" w:rsidRPr="009B7B1F">
        <w:rPr>
          <w:rFonts w:ascii="Arial" w:hAnsi="Arial" w:cs="Arial"/>
        </w:rPr>
        <w:t xml:space="preserve">), </w:t>
      </w:r>
      <w:r w:rsidR="007878E2" w:rsidRPr="009B7B1F">
        <w:rPr>
          <w:rFonts w:ascii="Arial" w:eastAsiaTheme="minorEastAsia" w:hAnsi="Arial" w:cs="Arial"/>
        </w:rPr>
        <w:t>no Portal de Concursos Públicos do Estado (</w:t>
      </w:r>
      <w:r w:rsidR="007878E2" w:rsidRPr="009B7B1F">
        <w:rPr>
          <w:rFonts w:ascii="Arial" w:eastAsiaTheme="minorEastAsia" w:hAnsi="Arial" w:cs="Arial"/>
          <w:color w:val="0070C0"/>
        </w:rPr>
        <w:t>www.concursopublico.sp.gov.br</w:t>
      </w:r>
      <w:r w:rsidR="007878E2" w:rsidRPr="009B7B1F">
        <w:rPr>
          <w:rFonts w:ascii="Arial" w:eastAsiaTheme="minorEastAsia" w:hAnsi="Arial" w:cs="Arial"/>
        </w:rPr>
        <w:t>), da Secretaria [</w:t>
      </w:r>
      <w:r w:rsidR="007878E2" w:rsidRPr="000D4C2B">
        <w:rPr>
          <w:rFonts w:ascii="Arial" w:eastAsiaTheme="minorEastAsia" w:hAnsi="Arial" w:cs="Arial"/>
          <w:color w:val="FF0000"/>
        </w:rPr>
        <w:t xml:space="preserve">denominação da </w:t>
      </w:r>
      <w:r w:rsidR="007878E2" w:rsidRPr="000D4C2B">
        <w:rPr>
          <w:rFonts w:ascii="Arial" w:eastAsiaTheme="minorEastAsia" w:hAnsi="Arial" w:cs="Arial"/>
          <w:color w:val="FF0000"/>
        </w:rPr>
        <w:lastRenderedPageBreak/>
        <w:t>Secretaria</w:t>
      </w:r>
      <w:r w:rsidR="007878E2" w:rsidRPr="009B7B1F">
        <w:rPr>
          <w:rFonts w:ascii="Arial" w:eastAsiaTheme="minorEastAsia" w:hAnsi="Arial" w:cs="Arial"/>
        </w:rPr>
        <w:t>], (</w:t>
      </w:r>
      <w:r w:rsidR="007878E2" w:rsidRPr="009B7B1F">
        <w:rPr>
          <w:rFonts w:ascii="Arial" w:eastAsiaTheme="minorEastAsia" w:hAnsi="Arial" w:cs="Arial"/>
          <w:color w:val="0070C0"/>
        </w:rPr>
        <w:t>www._____.sp.gov.br</w:t>
      </w:r>
      <w:r w:rsidR="007878E2" w:rsidRPr="009B7B1F">
        <w:rPr>
          <w:rFonts w:ascii="Arial" w:eastAsiaTheme="minorEastAsia" w:hAnsi="Arial" w:cs="Arial"/>
        </w:rPr>
        <w:t>) e da [</w:t>
      </w:r>
      <w:r w:rsidR="007878E2" w:rsidRPr="000D4C2B">
        <w:rPr>
          <w:rFonts w:ascii="Arial" w:eastAsiaTheme="minorEastAsia" w:hAnsi="Arial" w:cs="Arial"/>
          <w:color w:val="FF0000"/>
        </w:rPr>
        <w:t>nome da organizadora</w:t>
      </w:r>
      <w:r w:rsidR="000D4C2B">
        <w:rPr>
          <w:rFonts w:ascii="Arial" w:eastAsiaTheme="minorEastAsia" w:hAnsi="Arial" w:cs="Arial"/>
        </w:rPr>
        <w:t xml:space="preserve">], </w:t>
      </w:r>
      <w:r w:rsidR="00BD5F59">
        <w:rPr>
          <w:rFonts w:ascii="Arial" w:eastAsiaTheme="minorEastAsia" w:hAnsi="Arial" w:cs="Arial"/>
        </w:rPr>
        <w:t>(</w:t>
      </w:r>
      <w:hyperlink r:id="rId41">
        <w:r w:rsidR="007878E2" w:rsidRPr="009B7B1F">
          <w:rPr>
            <w:rStyle w:val="Hyperlink"/>
            <w:rFonts w:ascii="Arial" w:eastAsiaTheme="minorEastAsia" w:hAnsi="Arial" w:cs="Arial"/>
            <w:color w:val="0070C0"/>
          </w:rPr>
          <w:t>www.organizadora.org.br</w:t>
        </w:r>
      </w:hyperlink>
      <w:r w:rsidR="007878E2" w:rsidRPr="009B7B1F">
        <w:rPr>
          <w:rFonts w:ascii="Arial" w:eastAsiaTheme="minorEastAsia" w:hAnsi="Arial" w:cs="Arial"/>
        </w:rPr>
        <w:t>).</w:t>
      </w:r>
    </w:p>
    <w:p w14:paraId="73AB7E53" w14:textId="77777777" w:rsidR="007878E2" w:rsidRPr="009B7B1F" w:rsidRDefault="007878E2" w:rsidP="00BD5F59">
      <w:pPr>
        <w:spacing w:after="120"/>
        <w:jc w:val="both"/>
        <w:rPr>
          <w:rFonts w:ascii="Arial" w:hAnsi="Arial" w:cs="Arial"/>
        </w:rPr>
      </w:pPr>
    </w:p>
    <w:p w14:paraId="71988884" w14:textId="77777777" w:rsidR="009C287C" w:rsidRPr="009B7B1F" w:rsidRDefault="00F81686" w:rsidP="00BD5F59">
      <w:pPr>
        <w:spacing w:after="120"/>
        <w:jc w:val="both"/>
        <w:rPr>
          <w:rFonts w:ascii="Arial" w:hAnsi="Arial" w:cs="Arial"/>
        </w:rPr>
      </w:pPr>
      <w:r w:rsidRPr="009B7B1F">
        <w:rPr>
          <w:rFonts w:ascii="Arial" w:hAnsi="Arial" w:cs="Arial"/>
        </w:rPr>
        <w:t>5</w:t>
      </w:r>
      <w:r w:rsidR="009C287C" w:rsidRPr="009B7B1F">
        <w:rPr>
          <w:rFonts w:ascii="Arial" w:hAnsi="Arial" w:cs="Arial"/>
        </w:rPr>
        <w:t xml:space="preserve"> - A aplicação da prova na data prevista dependerá da disponibilidade de local adequado à sua realização e à acomodação d</w:t>
      </w:r>
      <w:r w:rsidR="00A750C0" w:rsidRPr="009B7B1F">
        <w:rPr>
          <w:rFonts w:ascii="Arial" w:hAnsi="Arial" w:cs="Arial"/>
        </w:rPr>
        <w:t>e todos os candidatos i</w:t>
      </w:r>
      <w:r w:rsidRPr="009B7B1F">
        <w:rPr>
          <w:rFonts w:ascii="Arial" w:hAnsi="Arial" w:cs="Arial"/>
        </w:rPr>
        <w:t>nscritos.</w:t>
      </w:r>
    </w:p>
    <w:p w14:paraId="03BA17BC" w14:textId="77777777" w:rsidR="00F81686" w:rsidRPr="009B7B1F" w:rsidRDefault="00F81686" w:rsidP="00593BA9">
      <w:pPr>
        <w:spacing w:after="120"/>
        <w:jc w:val="both"/>
        <w:rPr>
          <w:rFonts w:ascii="Arial" w:hAnsi="Arial" w:cs="Arial"/>
        </w:rPr>
      </w:pPr>
    </w:p>
    <w:p w14:paraId="152D2A71" w14:textId="77777777" w:rsidR="009C287C" w:rsidRPr="009B7B1F" w:rsidRDefault="007E4F87" w:rsidP="00593BA9">
      <w:pPr>
        <w:spacing w:after="120"/>
        <w:jc w:val="both"/>
        <w:rPr>
          <w:rFonts w:ascii="Arial" w:hAnsi="Arial" w:cs="Arial"/>
        </w:rPr>
      </w:pPr>
      <w:r w:rsidRPr="009B7B1F">
        <w:rPr>
          <w:rFonts w:ascii="Arial" w:hAnsi="Arial" w:cs="Arial"/>
        </w:rPr>
        <w:t>6</w:t>
      </w:r>
      <w:r w:rsidR="009C287C" w:rsidRPr="009B7B1F">
        <w:rPr>
          <w:rFonts w:ascii="Arial" w:hAnsi="Arial" w:cs="Arial"/>
        </w:rPr>
        <w:t xml:space="preserve"> - Os candidatos deverão chegar ao local da prova, d</w:t>
      </w:r>
      <w:r w:rsidR="008B79EC" w:rsidRPr="009B7B1F">
        <w:rPr>
          <w:rFonts w:ascii="Arial" w:hAnsi="Arial" w:cs="Arial"/>
        </w:rPr>
        <w:t>ivulgado</w:t>
      </w:r>
      <w:r w:rsidR="009C287C" w:rsidRPr="009B7B1F">
        <w:rPr>
          <w:rFonts w:ascii="Arial" w:hAnsi="Arial" w:cs="Arial"/>
        </w:rPr>
        <w:t xml:space="preserve"> no referido edital de convocaç</w:t>
      </w:r>
      <w:r w:rsidR="00244307" w:rsidRPr="009B7B1F">
        <w:rPr>
          <w:rFonts w:ascii="Arial" w:hAnsi="Arial" w:cs="Arial"/>
        </w:rPr>
        <w:t xml:space="preserve">ão, com antecedência mínima de </w:t>
      </w:r>
      <w:r w:rsidR="00244307" w:rsidRPr="00BD5F59">
        <w:rPr>
          <w:rFonts w:ascii="Arial" w:hAnsi="Arial" w:cs="Arial"/>
          <w:color w:val="FF0000"/>
        </w:rPr>
        <w:t>6</w:t>
      </w:r>
      <w:r w:rsidR="009C287C" w:rsidRPr="00BD5F59">
        <w:rPr>
          <w:rFonts w:ascii="Arial" w:hAnsi="Arial" w:cs="Arial"/>
          <w:color w:val="FF0000"/>
        </w:rPr>
        <w:t>0 (</w:t>
      </w:r>
      <w:r w:rsidR="00244307" w:rsidRPr="00BD5F59">
        <w:rPr>
          <w:rFonts w:ascii="Arial" w:hAnsi="Arial" w:cs="Arial"/>
          <w:color w:val="FF0000"/>
        </w:rPr>
        <w:t>sessenta</w:t>
      </w:r>
      <w:r w:rsidR="009C287C" w:rsidRPr="00BD5F59">
        <w:rPr>
          <w:rFonts w:ascii="Arial" w:hAnsi="Arial" w:cs="Arial"/>
          <w:color w:val="FF0000"/>
        </w:rPr>
        <w:t>)</w:t>
      </w:r>
      <w:r w:rsidR="009C287C" w:rsidRPr="009B7B1F">
        <w:rPr>
          <w:rFonts w:ascii="Arial" w:hAnsi="Arial" w:cs="Arial"/>
        </w:rPr>
        <w:t xml:space="preserve"> minutos do horário estabelecido para o seu início, não sendo admitido </w:t>
      </w:r>
      <w:r w:rsidR="00501C3A" w:rsidRPr="009B7B1F">
        <w:rPr>
          <w:rFonts w:ascii="Arial" w:hAnsi="Arial" w:cs="Arial"/>
        </w:rPr>
        <w:t>o ingresso de candidatos</w:t>
      </w:r>
      <w:r w:rsidR="009C287C" w:rsidRPr="009B7B1F">
        <w:rPr>
          <w:rFonts w:ascii="Arial" w:hAnsi="Arial" w:cs="Arial"/>
        </w:rPr>
        <w:t>, sob pretexto algum, após o fechamento dos portões.</w:t>
      </w:r>
    </w:p>
    <w:p w14:paraId="00C1EBCC" w14:textId="77777777" w:rsidR="007E4F87" w:rsidRPr="009B7B1F" w:rsidRDefault="007E4F87" w:rsidP="00593BA9">
      <w:pPr>
        <w:spacing w:after="120"/>
        <w:jc w:val="both"/>
        <w:rPr>
          <w:rFonts w:ascii="Arial" w:hAnsi="Arial" w:cs="Arial"/>
        </w:rPr>
      </w:pPr>
    </w:p>
    <w:p w14:paraId="2A7FB42C" w14:textId="77777777" w:rsidR="00153F9D" w:rsidRPr="009B7B1F" w:rsidRDefault="007E4F87" w:rsidP="00593BA9">
      <w:pPr>
        <w:spacing w:after="120"/>
        <w:jc w:val="both"/>
        <w:rPr>
          <w:rFonts w:ascii="Arial" w:hAnsi="Arial" w:cs="Arial"/>
        </w:rPr>
      </w:pPr>
      <w:r w:rsidRPr="009B7B1F">
        <w:rPr>
          <w:rFonts w:ascii="Arial" w:hAnsi="Arial" w:cs="Arial"/>
        </w:rPr>
        <w:t>7</w:t>
      </w:r>
      <w:r w:rsidR="009C287C" w:rsidRPr="009B7B1F">
        <w:rPr>
          <w:rFonts w:ascii="Arial" w:hAnsi="Arial" w:cs="Arial"/>
        </w:rPr>
        <w:t xml:space="preserve"> - Será admitido no local da prova somente o candidato que estiver</w:t>
      </w:r>
      <w:r w:rsidR="00153F9D" w:rsidRPr="009B7B1F">
        <w:rPr>
          <w:rFonts w:ascii="Arial" w:hAnsi="Arial" w:cs="Arial"/>
        </w:rPr>
        <w:t>:</w:t>
      </w:r>
    </w:p>
    <w:p w14:paraId="002FC545" w14:textId="77777777" w:rsidR="007E4F87" w:rsidRPr="009B7B1F" w:rsidRDefault="007E4F87" w:rsidP="00593BA9">
      <w:pPr>
        <w:spacing w:after="120"/>
        <w:jc w:val="both"/>
        <w:rPr>
          <w:rFonts w:ascii="Arial" w:hAnsi="Arial" w:cs="Arial"/>
        </w:rPr>
      </w:pPr>
      <w:r w:rsidRPr="009B7B1F">
        <w:rPr>
          <w:rFonts w:ascii="Arial" w:hAnsi="Arial" w:cs="Arial"/>
        </w:rPr>
        <w:t xml:space="preserve">a) </w:t>
      </w:r>
      <w:r w:rsidR="00153F9D" w:rsidRPr="009B7B1F">
        <w:rPr>
          <w:rFonts w:ascii="Arial" w:hAnsi="Arial" w:cs="Arial"/>
        </w:rPr>
        <w:t>com caneta esferográfica</w:t>
      </w:r>
      <w:r w:rsidR="003A40A9" w:rsidRPr="009B7B1F">
        <w:rPr>
          <w:rFonts w:ascii="Arial" w:hAnsi="Arial" w:cs="Arial"/>
        </w:rPr>
        <w:t xml:space="preserve"> de</w:t>
      </w:r>
      <w:r w:rsidR="00A641FC" w:rsidRPr="009B7B1F">
        <w:rPr>
          <w:rFonts w:ascii="Arial" w:hAnsi="Arial" w:cs="Arial"/>
        </w:rPr>
        <w:t xml:space="preserve"> corpo transparente,</w:t>
      </w:r>
      <w:r w:rsidR="00153F9D" w:rsidRPr="009B7B1F">
        <w:rPr>
          <w:rFonts w:ascii="Arial" w:hAnsi="Arial" w:cs="Arial"/>
        </w:rPr>
        <w:t xml:space="preserve"> de tinta azul ou preta, lá</w:t>
      </w:r>
      <w:r w:rsidR="00A750C0" w:rsidRPr="009B7B1F">
        <w:rPr>
          <w:rFonts w:ascii="Arial" w:hAnsi="Arial" w:cs="Arial"/>
        </w:rPr>
        <w:t>pis preto nº 2 e borracha macia;</w:t>
      </w:r>
    </w:p>
    <w:p w14:paraId="43AF9968" w14:textId="75313B0B" w:rsidR="00A4779A" w:rsidRPr="009B7B1F" w:rsidRDefault="007E4F87" w:rsidP="00593BA9">
      <w:pPr>
        <w:spacing w:after="120"/>
        <w:jc w:val="both"/>
        <w:rPr>
          <w:rFonts w:ascii="Arial" w:hAnsi="Arial" w:cs="Arial"/>
        </w:rPr>
      </w:pPr>
      <w:r w:rsidRPr="009B7B1F">
        <w:rPr>
          <w:rFonts w:ascii="Arial" w:hAnsi="Arial" w:cs="Arial"/>
        </w:rPr>
        <w:t xml:space="preserve">b) </w:t>
      </w:r>
      <w:r w:rsidR="00153F9D" w:rsidRPr="009B7B1F">
        <w:rPr>
          <w:rFonts w:ascii="Arial" w:hAnsi="Arial" w:cs="Arial"/>
        </w:rPr>
        <w:t>munido do original de um dos seguintes documentos oficiais, vigentes e com foto, de forma a permitir com clareza a sua identi</w:t>
      </w:r>
      <w:r w:rsidR="005A2D59" w:rsidRPr="009B7B1F">
        <w:rPr>
          <w:rFonts w:ascii="Arial" w:hAnsi="Arial" w:cs="Arial"/>
        </w:rPr>
        <w:t>ficação: cédula de i</w:t>
      </w:r>
      <w:r w:rsidRPr="009B7B1F">
        <w:rPr>
          <w:rFonts w:ascii="Arial" w:hAnsi="Arial" w:cs="Arial"/>
        </w:rPr>
        <w:t>dentidade (</w:t>
      </w:r>
      <w:r w:rsidR="00153F9D" w:rsidRPr="009B7B1F">
        <w:rPr>
          <w:rFonts w:ascii="Arial" w:hAnsi="Arial" w:cs="Arial"/>
        </w:rPr>
        <w:t>RG</w:t>
      </w:r>
      <w:r w:rsidRPr="009B7B1F">
        <w:rPr>
          <w:rFonts w:ascii="Arial" w:hAnsi="Arial" w:cs="Arial"/>
        </w:rPr>
        <w:t>)</w:t>
      </w:r>
      <w:r w:rsidR="005A2D59" w:rsidRPr="009B7B1F">
        <w:rPr>
          <w:rFonts w:ascii="Arial" w:hAnsi="Arial" w:cs="Arial"/>
        </w:rPr>
        <w:t xml:space="preserve">, </w:t>
      </w:r>
      <w:r w:rsidR="00A05E9F" w:rsidRPr="009B7B1F">
        <w:rPr>
          <w:rFonts w:ascii="Arial" w:hAnsi="Arial" w:cs="Arial"/>
        </w:rPr>
        <w:t xml:space="preserve">Registro Nacional de Estrangeiro (RNE), </w:t>
      </w:r>
      <w:r w:rsidR="005A2D59" w:rsidRPr="009B7B1F">
        <w:rPr>
          <w:rFonts w:ascii="Arial" w:hAnsi="Arial" w:cs="Arial"/>
        </w:rPr>
        <w:t>c</w:t>
      </w:r>
      <w:r w:rsidR="00153F9D" w:rsidRPr="009B7B1F">
        <w:rPr>
          <w:rFonts w:ascii="Arial" w:hAnsi="Arial" w:cs="Arial"/>
        </w:rPr>
        <w:t xml:space="preserve">arteira de </w:t>
      </w:r>
      <w:r w:rsidR="005A2D59" w:rsidRPr="009B7B1F">
        <w:rPr>
          <w:rFonts w:ascii="Arial" w:hAnsi="Arial" w:cs="Arial"/>
        </w:rPr>
        <w:t>trabalho e previdência s</w:t>
      </w:r>
      <w:r w:rsidR="00153F9D" w:rsidRPr="009B7B1F">
        <w:rPr>
          <w:rFonts w:ascii="Arial" w:hAnsi="Arial" w:cs="Arial"/>
        </w:rPr>
        <w:t>oci</w:t>
      </w:r>
      <w:r w:rsidR="00523756" w:rsidRPr="009B7B1F">
        <w:rPr>
          <w:rFonts w:ascii="Arial" w:hAnsi="Arial" w:cs="Arial"/>
        </w:rPr>
        <w:t>al, carteira de órgão ou conselho de c</w:t>
      </w:r>
      <w:r w:rsidR="005A2D59" w:rsidRPr="009B7B1F">
        <w:rPr>
          <w:rFonts w:ascii="Arial" w:hAnsi="Arial" w:cs="Arial"/>
        </w:rPr>
        <w:t>lasse, carteira n</w:t>
      </w:r>
      <w:r w:rsidR="00153F9D" w:rsidRPr="009B7B1F">
        <w:rPr>
          <w:rFonts w:ascii="Arial" w:hAnsi="Arial" w:cs="Arial"/>
        </w:rPr>
        <w:t>acional d</w:t>
      </w:r>
      <w:r w:rsidR="005A2D59" w:rsidRPr="009B7B1F">
        <w:rPr>
          <w:rFonts w:ascii="Arial" w:hAnsi="Arial" w:cs="Arial"/>
        </w:rPr>
        <w:t>e h</w:t>
      </w:r>
      <w:r w:rsidR="00A750C0" w:rsidRPr="009B7B1F">
        <w:rPr>
          <w:rFonts w:ascii="Arial" w:hAnsi="Arial" w:cs="Arial"/>
        </w:rPr>
        <w:t>abilitação</w:t>
      </w:r>
      <w:r w:rsidR="008B79EC" w:rsidRPr="009B7B1F">
        <w:rPr>
          <w:rFonts w:ascii="Arial" w:hAnsi="Arial" w:cs="Arial"/>
        </w:rPr>
        <w:t xml:space="preserve"> </w:t>
      </w:r>
      <w:r w:rsidR="00523756" w:rsidRPr="009B7B1F">
        <w:rPr>
          <w:rFonts w:ascii="Arial" w:hAnsi="Arial" w:cs="Arial"/>
        </w:rPr>
        <w:t>ou</w:t>
      </w:r>
      <w:r w:rsidR="005A2D59" w:rsidRPr="009B7B1F">
        <w:rPr>
          <w:rFonts w:ascii="Arial" w:hAnsi="Arial" w:cs="Arial"/>
        </w:rPr>
        <w:t xml:space="preserve"> p</w:t>
      </w:r>
      <w:r w:rsidR="00523756" w:rsidRPr="009B7B1F">
        <w:rPr>
          <w:rFonts w:ascii="Arial" w:hAnsi="Arial" w:cs="Arial"/>
        </w:rPr>
        <w:t>assaporte.</w:t>
      </w:r>
    </w:p>
    <w:p w14:paraId="429D08DB" w14:textId="2458D402" w:rsidR="00C53113" w:rsidRPr="009B7B1F" w:rsidRDefault="00BD5F59" w:rsidP="00593BA9">
      <w:pPr>
        <w:spacing w:after="120"/>
        <w:jc w:val="both"/>
        <w:rPr>
          <w:rFonts w:ascii="Arial" w:hAnsi="Arial" w:cs="Arial"/>
        </w:rPr>
      </w:pPr>
      <w:r>
        <w:rPr>
          <w:rFonts w:ascii="Arial" w:hAnsi="Arial" w:cs="Arial"/>
        </w:rPr>
        <w:t>a)</w:t>
      </w:r>
      <w:r w:rsidR="00A4779A" w:rsidRPr="009B7B1F">
        <w:rPr>
          <w:rFonts w:ascii="Arial" w:hAnsi="Arial" w:cs="Arial"/>
        </w:rPr>
        <w:t xml:space="preserve"> O candidato que não apresentar um dos documentos elencados no item 7 deste capítulo não realizará a prova objetiva, sendo considerado ausente e eliminado deste concurso p</w:t>
      </w:r>
      <w:r w:rsidR="00C53113" w:rsidRPr="009B7B1F">
        <w:rPr>
          <w:rFonts w:ascii="Arial" w:hAnsi="Arial" w:cs="Arial"/>
        </w:rPr>
        <w:t>úblico.</w:t>
      </w:r>
    </w:p>
    <w:p w14:paraId="1D69907A" w14:textId="5B53693C" w:rsidR="00C53113" w:rsidRPr="009B7B1F" w:rsidRDefault="00BD5F59" w:rsidP="00593BA9">
      <w:pPr>
        <w:spacing w:after="120"/>
        <w:jc w:val="both"/>
        <w:rPr>
          <w:rFonts w:ascii="Arial" w:hAnsi="Arial" w:cs="Arial"/>
        </w:rPr>
      </w:pPr>
      <w:r>
        <w:rPr>
          <w:rFonts w:ascii="Arial" w:hAnsi="Arial" w:cs="Arial"/>
        </w:rPr>
        <w:t>b)</w:t>
      </w:r>
      <w:r w:rsidR="00C53113" w:rsidRPr="009B7B1F">
        <w:rPr>
          <w:rFonts w:ascii="Arial" w:hAnsi="Arial" w:cs="Arial"/>
        </w:rPr>
        <w:t xml:space="preserve"> Não serão aceitos para efeito de identificação, por serem documentos destinados a outros fins: boleti</w:t>
      </w:r>
      <w:r w:rsidR="00C876DE" w:rsidRPr="009B7B1F">
        <w:rPr>
          <w:rFonts w:ascii="Arial" w:hAnsi="Arial" w:cs="Arial"/>
        </w:rPr>
        <w:t>m</w:t>
      </w:r>
      <w:r w:rsidR="00C53113" w:rsidRPr="009B7B1F">
        <w:rPr>
          <w:rFonts w:ascii="Arial" w:hAnsi="Arial" w:cs="Arial"/>
        </w:rPr>
        <w:t xml:space="preserve"> de ocorrência, protocolo de requisição de documento, carteira de reservista, certidão de nascimento ou de casamento, título e</w:t>
      </w:r>
      <w:r w:rsidR="00C876DE" w:rsidRPr="009B7B1F">
        <w:rPr>
          <w:rFonts w:ascii="Arial" w:hAnsi="Arial" w:cs="Arial"/>
        </w:rPr>
        <w:t>leitoral, carteira nacional de h</w:t>
      </w:r>
      <w:r w:rsidR="008B79EC" w:rsidRPr="009B7B1F">
        <w:rPr>
          <w:rFonts w:ascii="Arial" w:hAnsi="Arial" w:cs="Arial"/>
        </w:rPr>
        <w:t xml:space="preserve">abilitação </w:t>
      </w:r>
      <w:r w:rsidR="00C53113" w:rsidRPr="009B7B1F">
        <w:rPr>
          <w:rFonts w:ascii="Arial" w:hAnsi="Arial" w:cs="Arial"/>
        </w:rPr>
        <w:t>emitida anter</w:t>
      </w:r>
      <w:r w:rsidR="00C876DE" w:rsidRPr="009B7B1F">
        <w:rPr>
          <w:rFonts w:ascii="Arial" w:hAnsi="Arial" w:cs="Arial"/>
        </w:rPr>
        <w:t>iormente à Lei nº 9.503</w:t>
      </w:r>
      <w:r w:rsidR="00A641FC" w:rsidRPr="009B7B1F">
        <w:rPr>
          <w:rFonts w:ascii="Arial" w:hAnsi="Arial" w:cs="Arial"/>
        </w:rPr>
        <w:t>, de 23</w:t>
      </w:r>
      <w:r w:rsidR="00C876DE" w:rsidRPr="009B7B1F">
        <w:rPr>
          <w:rFonts w:ascii="Arial" w:hAnsi="Arial" w:cs="Arial"/>
        </w:rPr>
        <w:t>/</w:t>
      </w:r>
      <w:r w:rsidR="00A641FC" w:rsidRPr="009B7B1F">
        <w:rPr>
          <w:rFonts w:ascii="Arial" w:hAnsi="Arial" w:cs="Arial"/>
        </w:rPr>
        <w:t>09/</w:t>
      </w:r>
      <w:r w:rsidR="00C876DE" w:rsidRPr="009B7B1F">
        <w:rPr>
          <w:rFonts w:ascii="Arial" w:hAnsi="Arial" w:cs="Arial"/>
        </w:rPr>
        <w:t>1997, carteira de estudante, crachá, identidade f</w:t>
      </w:r>
      <w:r w:rsidR="00C53113" w:rsidRPr="009B7B1F">
        <w:rPr>
          <w:rFonts w:ascii="Arial" w:hAnsi="Arial" w:cs="Arial"/>
        </w:rPr>
        <w:t>uncional de n</w:t>
      </w:r>
      <w:r w:rsidR="00C1384E" w:rsidRPr="009B7B1F">
        <w:rPr>
          <w:rFonts w:ascii="Arial" w:hAnsi="Arial" w:cs="Arial"/>
        </w:rPr>
        <w:t xml:space="preserve">atureza pública ou privada, </w:t>
      </w:r>
      <w:r w:rsidR="00C53113" w:rsidRPr="009B7B1F">
        <w:rPr>
          <w:rFonts w:ascii="Arial" w:hAnsi="Arial" w:cs="Arial"/>
        </w:rPr>
        <w:t>documentos venci</w:t>
      </w:r>
      <w:r w:rsidR="00C1384E" w:rsidRPr="009B7B1F">
        <w:rPr>
          <w:rFonts w:ascii="Arial" w:hAnsi="Arial" w:cs="Arial"/>
        </w:rPr>
        <w:t xml:space="preserve">dos há mais de 30 (trinta) dias </w:t>
      </w:r>
      <w:r w:rsidR="005A2D59" w:rsidRPr="009B7B1F">
        <w:rPr>
          <w:rFonts w:ascii="Arial" w:hAnsi="Arial" w:cs="Arial"/>
        </w:rPr>
        <w:t xml:space="preserve">ou </w:t>
      </w:r>
      <w:r w:rsidR="00C1384E" w:rsidRPr="009B7B1F">
        <w:rPr>
          <w:rFonts w:ascii="Arial" w:hAnsi="Arial" w:cs="Arial"/>
        </w:rPr>
        <w:t>qualquer outro que não os elencados no item 7.</w:t>
      </w:r>
    </w:p>
    <w:p w14:paraId="75D866C4" w14:textId="77777777" w:rsidR="00523756" w:rsidRPr="009B7B1F" w:rsidRDefault="00523756" w:rsidP="00593BA9">
      <w:pPr>
        <w:spacing w:after="120"/>
        <w:jc w:val="both"/>
        <w:rPr>
          <w:rFonts w:ascii="Arial" w:hAnsi="Arial" w:cs="Arial"/>
        </w:rPr>
      </w:pPr>
    </w:p>
    <w:p w14:paraId="09EB743A" w14:textId="55306AF2" w:rsidR="002F3A3F" w:rsidRPr="009B7B1F" w:rsidRDefault="617E6E1D" w:rsidP="00593BA9">
      <w:pPr>
        <w:spacing w:after="120"/>
        <w:jc w:val="both"/>
        <w:rPr>
          <w:rFonts w:ascii="Arial" w:hAnsi="Arial" w:cs="Arial"/>
        </w:rPr>
      </w:pPr>
      <w:r w:rsidRPr="009B7B1F">
        <w:rPr>
          <w:rFonts w:ascii="Arial" w:hAnsi="Arial" w:cs="Arial"/>
        </w:rPr>
        <w:t xml:space="preserve">8 - O </w:t>
      </w:r>
      <w:r w:rsidR="73094412" w:rsidRPr="009B7B1F">
        <w:rPr>
          <w:rFonts w:ascii="Arial" w:hAnsi="Arial" w:cs="Arial"/>
        </w:rPr>
        <w:t xml:space="preserve">candidato cujo </w:t>
      </w:r>
      <w:r w:rsidRPr="009B7B1F">
        <w:rPr>
          <w:rFonts w:ascii="Arial" w:hAnsi="Arial" w:cs="Arial"/>
        </w:rPr>
        <w:t xml:space="preserve">documento de identificação gere dúvidas quanto à </w:t>
      </w:r>
      <w:r w:rsidR="73094412" w:rsidRPr="009B7B1F">
        <w:rPr>
          <w:rFonts w:ascii="Arial" w:hAnsi="Arial" w:cs="Arial"/>
        </w:rPr>
        <w:t xml:space="preserve">sua </w:t>
      </w:r>
      <w:r w:rsidRPr="009B7B1F">
        <w:rPr>
          <w:rFonts w:ascii="Arial" w:hAnsi="Arial" w:cs="Arial"/>
        </w:rPr>
        <w:t>fisionomia</w:t>
      </w:r>
      <w:r w:rsidR="63BB31F9" w:rsidRPr="009B7B1F">
        <w:rPr>
          <w:rFonts w:ascii="Arial" w:hAnsi="Arial" w:cs="Arial"/>
        </w:rPr>
        <w:t xml:space="preserve"> </w:t>
      </w:r>
      <w:r w:rsidR="00BD5F59" w:rsidRPr="009B7B1F">
        <w:rPr>
          <w:rFonts w:ascii="Arial" w:hAnsi="Arial" w:cs="Arial"/>
        </w:rPr>
        <w:t>ou assinatura</w:t>
      </w:r>
      <w:r w:rsidR="63BB31F9" w:rsidRPr="009B7B1F">
        <w:rPr>
          <w:rFonts w:ascii="Arial" w:hAnsi="Arial" w:cs="Arial"/>
        </w:rPr>
        <w:t xml:space="preserve">; </w:t>
      </w:r>
      <w:r w:rsidR="0FE56814" w:rsidRPr="009B7B1F">
        <w:rPr>
          <w:rFonts w:ascii="Arial" w:hAnsi="Arial" w:cs="Arial"/>
        </w:rPr>
        <w:t>cujo documento de identificação</w:t>
      </w:r>
      <w:r w:rsidR="63BB31F9" w:rsidRPr="009B7B1F">
        <w:rPr>
          <w:rFonts w:ascii="Arial" w:hAnsi="Arial" w:cs="Arial"/>
        </w:rPr>
        <w:t xml:space="preserve"> esteja em má condição de conservação</w:t>
      </w:r>
      <w:r w:rsidR="0FE56814" w:rsidRPr="009B7B1F">
        <w:rPr>
          <w:rFonts w:ascii="Arial" w:hAnsi="Arial" w:cs="Arial"/>
        </w:rPr>
        <w:t>,</w:t>
      </w:r>
      <w:r w:rsidRPr="009B7B1F">
        <w:rPr>
          <w:rFonts w:ascii="Arial" w:hAnsi="Arial" w:cs="Arial"/>
        </w:rPr>
        <w:t xml:space="preserve"> ou que </w:t>
      </w:r>
      <w:r w:rsidR="00BD5F59" w:rsidRPr="009B7B1F">
        <w:rPr>
          <w:rFonts w:ascii="Arial" w:hAnsi="Arial" w:cs="Arial"/>
        </w:rPr>
        <w:t>estejam</w:t>
      </w:r>
      <w:r w:rsidRPr="009B7B1F">
        <w:rPr>
          <w:rFonts w:ascii="Arial" w:hAnsi="Arial" w:cs="Arial"/>
        </w:rPr>
        <w:t xml:space="preserve"> de posse de boletim de ocorrência (perda ou furto de documentos), será submetido à identificação especial, que pode compreender coleta de dados, de assinaturas, de impressão digital, fotografia do candidato e outros meios, a critério da Comissão Especial de Concurso Público.</w:t>
      </w:r>
    </w:p>
    <w:p w14:paraId="4B189F52" w14:textId="588E8AFB" w:rsidR="00153F9D" w:rsidRPr="009B7B1F" w:rsidRDefault="00BD5F59" w:rsidP="00593BA9">
      <w:pPr>
        <w:spacing w:after="120"/>
        <w:jc w:val="both"/>
        <w:rPr>
          <w:rFonts w:ascii="Arial" w:hAnsi="Arial" w:cs="Arial"/>
        </w:rPr>
      </w:pPr>
      <w:r>
        <w:rPr>
          <w:rFonts w:ascii="Arial" w:hAnsi="Arial" w:cs="Arial"/>
        </w:rPr>
        <w:t>a)</w:t>
      </w:r>
      <w:r w:rsidR="00467712" w:rsidRPr="009B7B1F">
        <w:rPr>
          <w:rFonts w:ascii="Arial" w:hAnsi="Arial" w:cs="Arial"/>
        </w:rPr>
        <w:t xml:space="preserve"> N</w:t>
      </w:r>
      <w:r w:rsidR="00153F9D" w:rsidRPr="009B7B1F">
        <w:rPr>
          <w:rFonts w:ascii="Arial" w:hAnsi="Arial" w:cs="Arial"/>
        </w:rPr>
        <w:t xml:space="preserve">a ocorrência do previsto no </w:t>
      </w:r>
      <w:r w:rsidR="00467712" w:rsidRPr="009B7B1F">
        <w:rPr>
          <w:rFonts w:ascii="Arial" w:hAnsi="Arial" w:cs="Arial"/>
        </w:rPr>
        <w:t>item 8 deste capítulo</w:t>
      </w:r>
      <w:r w:rsidR="00153F9D" w:rsidRPr="009B7B1F">
        <w:rPr>
          <w:rFonts w:ascii="Arial" w:hAnsi="Arial" w:cs="Arial"/>
        </w:rPr>
        <w:t>, o candidato fará a prova condicionalmente, devendo apresentar</w:t>
      </w:r>
      <w:r w:rsidR="00F16693" w:rsidRPr="009B7B1F">
        <w:rPr>
          <w:rFonts w:ascii="Arial" w:hAnsi="Arial" w:cs="Arial"/>
        </w:rPr>
        <w:t xml:space="preserve"> na sede da </w:t>
      </w:r>
      <w:proofErr w:type="gramStart"/>
      <w:r w:rsidR="00A96766" w:rsidRPr="009B7B1F">
        <w:rPr>
          <w:rFonts w:ascii="Arial" w:hAnsi="Arial" w:cs="Arial"/>
        </w:rPr>
        <w:t>[</w:t>
      </w:r>
      <w:r w:rsidR="00F16693" w:rsidRPr="009B7B1F">
        <w:rPr>
          <w:rFonts w:ascii="Arial" w:hAnsi="Arial" w:cs="Arial"/>
          <w:color w:val="FF0000"/>
        </w:rPr>
        <w:t>Organizadora</w:t>
      </w:r>
      <w:proofErr w:type="gramEnd"/>
      <w:r w:rsidR="00A96766" w:rsidRPr="009B7B1F">
        <w:rPr>
          <w:rFonts w:ascii="Arial" w:hAnsi="Arial" w:cs="Arial"/>
        </w:rPr>
        <w:t>]</w:t>
      </w:r>
      <w:r w:rsidR="00153F9D" w:rsidRPr="009B7B1F">
        <w:rPr>
          <w:rFonts w:ascii="Arial" w:hAnsi="Arial" w:cs="Arial"/>
        </w:rPr>
        <w:t xml:space="preserve">, no primeiro dia útil após a realização do certame, um dos </w:t>
      </w:r>
      <w:r w:rsidR="007356ED" w:rsidRPr="009B7B1F">
        <w:rPr>
          <w:rFonts w:ascii="Arial" w:hAnsi="Arial" w:cs="Arial"/>
        </w:rPr>
        <w:t xml:space="preserve">outros </w:t>
      </w:r>
      <w:r w:rsidR="00153F9D" w:rsidRPr="009B7B1F">
        <w:rPr>
          <w:rFonts w:ascii="Arial" w:hAnsi="Arial" w:cs="Arial"/>
        </w:rPr>
        <w:t xml:space="preserve">documentos descritos no </w:t>
      </w:r>
      <w:r w:rsidR="006B6171" w:rsidRPr="009B7B1F">
        <w:rPr>
          <w:rFonts w:ascii="Arial" w:hAnsi="Arial" w:cs="Arial"/>
        </w:rPr>
        <w:t>item 7 deste capítulo, sob pena de eliminação do certame.</w:t>
      </w:r>
    </w:p>
    <w:p w14:paraId="0AA4F4DE" w14:textId="77777777" w:rsidR="00A4779A" w:rsidRPr="009B7B1F" w:rsidRDefault="00A4779A" w:rsidP="00593BA9">
      <w:pPr>
        <w:spacing w:after="120"/>
        <w:jc w:val="both"/>
        <w:rPr>
          <w:rFonts w:ascii="Arial" w:hAnsi="Arial" w:cs="Arial"/>
        </w:rPr>
      </w:pPr>
    </w:p>
    <w:p w14:paraId="7552A796" w14:textId="77777777" w:rsidR="00C23E1F" w:rsidRPr="009B7B1F" w:rsidRDefault="007356ED" w:rsidP="00593BA9">
      <w:pPr>
        <w:spacing w:after="120"/>
        <w:jc w:val="both"/>
        <w:rPr>
          <w:rFonts w:ascii="Arial" w:hAnsi="Arial" w:cs="Arial"/>
        </w:rPr>
      </w:pPr>
      <w:r w:rsidRPr="009B7B1F">
        <w:rPr>
          <w:rFonts w:ascii="Arial" w:hAnsi="Arial" w:cs="Arial"/>
        </w:rPr>
        <w:t>9</w:t>
      </w:r>
      <w:r w:rsidR="009C287C" w:rsidRPr="009B7B1F">
        <w:rPr>
          <w:rFonts w:ascii="Arial" w:hAnsi="Arial" w:cs="Arial"/>
        </w:rPr>
        <w:t xml:space="preserve"> - Não haverá segunda chamada ou repetição de prova, seja qual for o motivo alegado para justificar o atraso ou a ausência do candidato.</w:t>
      </w:r>
    </w:p>
    <w:p w14:paraId="7EF41582" w14:textId="77777777" w:rsidR="00C23E1F" w:rsidRPr="009B7B1F" w:rsidRDefault="00C23E1F" w:rsidP="00593BA9">
      <w:pPr>
        <w:spacing w:after="120"/>
        <w:jc w:val="both"/>
        <w:rPr>
          <w:rFonts w:ascii="Arial" w:hAnsi="Arial" w:cs="Arial"/>
        </w:rPr>
      </w:pPr>
    </w:p>
    <w:p w14:paraId="74EA0B58" w14:textId="77777777" w:rsidR="00FE2B02" w:rsidRPr="009B7B1F" w:rsidRDefault="00C23E1F" w:rsidP="00593BA9">
      <w:pPr>
        <w:spacing w:after="120"/>
        <w:jc w:val="both"/>
        <w:rPr>
          <w:rFonts w:ascii="Arial" w:hAnsi="Arial" w:cs="Arial"/>
        </w:rPr>
      </w:pPr>
      <w:r w:rsidRPr="009B7B1F">
        <w:rPr>
          <w:rFonts w:ascii="Arial" w:hAnsi="Arial" w:cs="Arial"/>
        </w:rPr>
        <w:lastRenderedPageBreak/>
        <w:t>10 - No ato de</w:t>
      </w:r>
      <w:r w:rsidR="00AB7901" w:rsidRPr="009B7B1F">
        <w:rPr>
          <w:rFonts w:ascii="Arial" w:hAnsi="Arial" w:cs="Arial"/>
        </w:rPr>
        <w:t xml:space="preserve"> realização da prova</w:t>
      </w:r>
      <w:r w:rsidR="009C287C" w:rsidRPr="009B7B1F">
        <w:rPr>
          <w:rFonts w:ascii="Arial" w:hAnsi="Arial" w:cs="Arial"/>
        </w:rPr>
        <w:t>, serão entregues ao candidato o caderno de questões e uma única folha de resposta</w:t>
      </w:r>
      <w:r w:rsidR="00AB7901" w:rsidRPr="009B7B1F">
        <w:rPr>
          <w:rFonts w:ascii="Arial" w:hAnsi="Arial" w:cs="Arial"/>
        </w:rPr>
        <w:t>s, que deve ser preenchida com seu</w:t>
      </w:r>
      <w:r w:rsidR="009C287C" w:rsidRPr="009B7B1F">
        <w:rPr>
          <w:rFonts w:ascii="Arial" w:hAnsi="Arial" w:cs="Arial"/>
        </w:rPr>
        <w:t xml:space="preserve">s dados pessoais, </w:t>
      </w:r>
      <w:r w:rsidR="00AB7901" w:rsidRPr="009B7B1F">
        <w:rPr>
          <w:rFonts w:ascii="Arial" w:hAnsi="Arial" w:cs="Arial"/>
        </w:rPr>
        <w:t>su</w:t>
      </w:r>
      <w:r w:rsidR="009C287C" w:rsidRPr="009B7B1F">
        <w:rPr>
          <w:rFonts w:ascii="Arial" w:hAnsi="Arial" w:cs="Arial"/>
        </w:rPr>
        <w:t>a assin</w:t>
      </w:r>
      <w:r w:rsidR="00AB7901" w:rsidRPr="009B7B1F">
        <w:rPr>
          <w:rFonts w:ascii="Arial" w:hAnsi="Arial" w:cs="Arial"/>
        </w:rPr>
        <w:t xml:space="preserve">atura </w:t>
      </w:r>
      <w:r w:rsidR="009C287C" w:rsidRPr="009B7B1F">
        <w:rPr>
          <w:rFonts w:ascii="Arial" w:hAnsi="Arial" w:cs="Arial"/>
        </w:rPr>
        <w:t>e a marcação das respostas, com caneta esferográfica de tinta azul ou p</w:t>
      </w:r>
      <w:r w:rsidR="00D22BD1" w:rsidRPr="009B7B1F">
        <w:rPr>
          <w:rFonts w:ascii="Arial" w:hAnsi="Arial" w:cs="Arial"/>
        </w:rPr>
        <w:t>reta.</w:t>
      </w:r>
    </w:p>
    <w:p w14:paraId="51C21731" w14:textId="77777777" w:rsidR="00D22BD1" w:rsidRPr="009B7B1F" w:rsidRDefault="00D22BD1" w:rsidP="00593BA9">
      <w:pPr>
        <w:spacing w:after="120"/>
        <w:jc w:val="both"/>
        <w:rPr>
          <w:rFonts w:ascii="Arial" w:hAnsi="Arial" w:cs="Arial"/>
        </w:rPr>
      </w:pPr>
    </w:p>
    <w:p w14:paraId="1E00A61E" w14:textId="739A3248" w:rsidR="00404DFF" w:rsidRPr="009B7B1F" w:rsidRDefault="0A059AF2" w:rsidP="00593BA9">
      <w:pPr>
        <w:spacing w:after="120"/>
        <w:jc w:val="both"/>
        <w:rPr>
          <w:rFonts w:ascii="Arial" w:hAnsi="Arial" w:cs="Arial"/>
        </w:rPr>
      </w:pPr>
      <w:r w:rsidRPr="009B7B1F">
        <w:rPr>
          <w:rFonts w:ascii="Arial" w:hAnsi="Arial" w:cs="Arial"/>
        </w:rPr>
        <w:t>11 - Não será permitido: qualquer espécie de consulta ou comunicação entre os candidatos; a utilização de livros, códigos, manuais, impressos ou quaisquer anotações; e o uso de máquinas calculadoras, pagers, telefones celulares ou qualquer aparelho eletrônico</w:t>
      </w:r>
    </w:p>
    <w:p w14:paraId="63F8B077" w14:textId="5E9674EC" w:rsidR="00404DFF" w:rsidRPr="009B7B1F" w:rsidRDefault="00BD5F59" w:rsidP="00593BA9">
      <w:pPr>
        <w:spacing w:after="120"/>
        <w:jc w:val="both"/>
        <w:rPr>
          <w:rFonts w:ascii="Arial" w:hAnsi="Arial" w:cs="Arial"/>
        </w:rPr>
      </w:pPr>
      <w:r>
        <w:rPr>
          <w:rFonts w:ascii="Arial" w:hAnsi="Arial" w:cs="Arial"/>
        </w:rPr>
        <w:t>a)</w:t>
      </w:r>
      <w:r w:rsidR="00404DFF" w:rsidRPr="009B7B1F">
        <w:rPr>
          <w:rFonts w:ascii="Arial" w:hAnsi="Arial" w:cs="Arial"/>
        </w:rPr>
        <w:t xml:space="preserve"> O candidato não poderá ausentar-se temporariamente da sala de prova levando qualquer um dos materiais elencados no item 11.</w:t>
      </w:r>
    </w:p>
    <w:p w14:paraId="56969FBE" w14:textId="77777777" w:rsidR="001F3F14" w:rsidRPr="009B7B1F" w:rsidRDefault="001F3F14" w:rsidP="00593BA9">
      <w:pPr>
        <w:spacing w:after="120"/>
        <w:jc w:val="both"/>
        <w:rPr>
          <w:rFonts w:ascii="Arial" w:hAnsi="Arial" w:cs="Arial"/>
        </w:rPr>
      </w:pPr>
    </w:p>
    <w:p w14:paraId="6B7B260B" w14:textId="77777777" w:rsidR="00FE2B02" w:rsidRPr="009B7B1F" w:rsidRDefault="001F3F14" w:rsidP="00593BA9">
      <w:pPr>
        <w:spacing w:after="120"/>
        <w:jc w:val="both"/>
        <w:rPr>
          <w:rFonts w:ascii="Arial" w:hAnsi="Arial" w:cs="Arial"/>
        </w:rPr>
      </w:pPr>
      <w:r w:rsidRPr="009B7B1F">
        <w:rPr>
          <w:rFonts w:ascii="Arial" w:hAnsi="Arial" w:cs="Arial"/>
        </w:rPr>
        <w:t xml:space="preserve">12 </w:t>
      </w:r>
      <w:r w:rsidR="009C287C" w:rsidRPr="009B7B1F">
        <w:rPr>
          <w:rFonts w:ascii="Arial" w:hAnsi="Arial" w:cs="Arial"/>
        </w:rPr>
        <w:t xml:space="preserve">- O candidato deve assinalar </w:t>
      </w:r>
      <w:r w:rsidR="001B4BCB" w:rsidRPr="009B7B1F">
        <w:rPr>
          <w:rFonts w:ascii="Arial" w:hAnsi="Arial" w:cs="Arial"/>
        </w:rPr>
        <w:t>apenas uma alternativa por questão</w:t>
      </w:r>
      <w:r w:rsidR="009C287C" w:rsidRPr="009B7B1F">
        <w:rPr>
          <w:rFonts w:ascii="Arial" w:hAnsi="Arial" w:cs="Arial"/>
        </w:rPr>
        <w:t xml:space="preserve"> na folha de respostas, único documento válido para a correção da prova. O preenchimento da folha de respostas </w:t>
      </w:r>
      <w:r w:rsidR="00685E81" w:rsidRPr="009B7B1F">
        <w:rPr>
          <w:rFonts w:ascii="Arial" w:hAnsi="Arial" w:cs="Arial"/>
        </w:rPr>
        <w:t>é</w:t>
      </w:r>
      <w:r w:rsidR="009C287C" w:rsidRPr="009B7B1F">
        <w:rPr>
          <w:rFonts w:ascii="Arial" w:hAnsi="Arial" w:cs="Arial"/>
        </w:rPr>
        <w:t xml:space="preserve"> de inteira responsab</w:t>
      </w:r>
      <w:r w:rsidR="00685E81" w:rsidRPr="009B7B1F">
        <w:rPr>
          <w:rFonts w:ascii="Arial" w:hAnsi="Arial" w:cs="Arial"/>
        </w:rPr>
        <w:t>ilidade do candidato, que deve</w:t>
      </w:r>
      <w:r w:rsidR="009C287C" w:rsidRPr="009B7B1F">
        <w:rPr>
          <w:rFonts w:ascii="Arial" w:hAnsi="Arial" w:cs="Arial"/>
        </w:rPr>
        <w:t xml:space="preserve"> proceder em conformidade com as instruções específicas contidas</w:t>
      </w:r>
      <w:r w:rsidR="00685E81" w:rsidRPr="009B7B1F">
        <w:rPr>
          <w:rFonts w:ascii="Arial" w:hAnsi="Arial" w:cs="Arial"/>
        </w:rPr>
        <w:t xml:space="preserve"> </w:t>
      </w:r>
      <w:r w:rsidR="00B154C4" w:rsidRPr="009B7B1F">
        <w:rPr>
          <w:rFonts w:ascii="Arial" w:hAnsi="Arial" w:cs="Arial"/>
        </w:rPr>
        <w:t>no</w:t>
      </w:r>
      <w:r w:rsidR="00685E81" w:rsidRPr="009B7B1F">
        <w:rPr>
          <w:rFonts w:ascii="Arial" w:hAnsi="Arial" w:cs="Arial"/>
        </w:rPr>
        <w:t xml:space="preserve"> caderno de questões.</w:t>
      </w:r>
    </w:p>
    <w:p w14:paraId="6E6F7505" w14:textId="77777777" w:rsidR="00D068EF" w:rsidRPr="009B7B1F" w:rsidRDefault="00D068EF" w:rsidP="00593BA9">
      <w:pPr>
        <w:spacing w:after="120"/>
        <w:jc w:val="both"/>
        <w:rPr>
          <w:rFonts w:ascii="Arial" w:hAnsi="Arial" w:cs="Arial"/>
        </w:rPr>
      </w:pPr>
    </w:p>
    <w:p w14:paraId="44E938ED" w14:textId="77777777" w:rsidR="00D068EF" w:rsidRPr="009B7B1F" w:rsidRDefault="00D068EF" w:rsidP="00593BA9">
      <w:pPr>
        <w:spacing w:after="120"/>
        <w:jc w:val="both"/>
        <w:rPr>
          <w:rFonts w:ascii="Arial" w:hAnsi="Arial" w:cs="Arial"/>
        </w:rPr>
      </w:pPr>
      <w:r w:rsidRPr="009B7B1F">
        <w:rPr>
          <w:rFonts w:ascii="Arial" w:hAnsi="Arial" w:cs="Arial"/>
        </w:rPr>
        <w:t>13 - Os prejuízos advindos do preenchimento incorreto de qualquer campo da folha de respostas serão de inteira responsabilidade do candidato.</w:t>
      </w:r>
    </w:p>
    <w:p w14:paraId="4239BC88" w14:textId="35709F84" w:rsidR="00057B0B" w:rsidRPr="009B7B1F" w:rsidRDefault="00BD5F59" w:rsidP="00593BA9">
      <w:pPr>
        <w:spacing w:after="120"/>
        <w:jc w:val="both"/>
        <w:rPr>
          <w:rFonts w:ascii="Arial" w:hAnsi="Arial" w:cs="Arial"/>
        </w:rPr>
      </w:pPr>
      <w:r>
        <w:rPr>
          <w:rFonts w:ascii="Arial" w:hAnsi="Arial" w:cs="Arial"/>
        </w:rPr>
        <w:t>a)</w:t>
      </w:r>
      <w:r w:rsidR="00057B0B" w:rsidRPr="009B7B1F">
        <w:rPr>
          <w:rFonts w:ascii="Arial" w:hAnsi="Arial" w:cs="Arial"/>
        </w:rPr>
        <w:t xml:space="preserve"> </w:t>
      </w:r>
      <w:r w:rsidR="009C287C" w:rsidRPr="009B7B1F">
        <w:rPr>
          <w:rFonts w:ascii="Arial" w:hAnsi="Arial" w:cs="Arial"/>
        </w:rPr>
        <w:t>Em hipótese alguma haverá substituição da folha de respostas por motivo de erro de preen</w:t>
      </w:r>
      <w:r w:rsidR="00685E81" w:rsidRPr="009B7B1F">
        <w:rPr>
          <w:rFonts w:ascii="Arial" w:hAnsi="Arial" w:cs="Arial"/>
        </w:rPr>
        <w:t>chimento por parte do candidato.</w:t>
      </w:r>
    </w:p>
    <w:p w14:paraId="3C027E7B" w14:textId="06DD284A" w:rsidR="009C287C" w:rsidRPr="009B7B1F" w:rsidRDefault="00BD5F59" w:rsidP="00593BA9">
      <w:pPr>
        <w:spacing w:after="120"/>
        <w:jc w:val="both"/>
        <w:rPr>
          <w:rFonts w:ascii="Arial" w:hAnsi="Arial" w:cs="Arial"/>
        </w:rPr>
      </w:pPr>
      <w:r>
        <w:rPr>
          <w:rFonts w:ascii="Arial" w:hAnsi="Arial" w:cs="Arial"/>
        </w:rPr>
        <w:t>b)</w:t>
      </w:r>
      <w:r w:rsidR="009C287C" w:rsidRPr="009B7B1F">
        <w:rPr>
          <w:rFonts w:ascii="Arial" w:hAnsi="Arial" w:cs="Arial"/>
        </w:rPr>
        <w:t xml:space="preserve"> Não serão computadas questões não assinaladas na folha de respostas ou que contenham mais de</w:t>
      </w:r>
      <w:r w:rsidR="001125FF" w:rsidRPr="009B7B1F">
        <w:rPr>
          <w:rFonts w:ascii="Arial" w:hAnsi="Arial" w:cs="Arial"/>
        </w:rPr>
        <w:t xml:space="preserve"> uma resposta, emenda ou rasura.</w:t>
      </w:r>
    </w:p>
    <w:p w14:paraId="46BAFCB1" w14:textId="77777777" w:rsidR="00057B0B" w:rsidRPr="009B7B1F" w:rsidRDefault="00057B0B" w:rsidP="00593BA9">
      <w:pPr>
        <w:spacing w:after="120"/>
        <w:jc w:val="both"/>
        <w:rPr>
          <w:rFonts w:ascii="Arial" w:hAnsi="Arial" w:cs="Arial"/>
        </w:rPr>
      </w:pPr>
    </w:p>
    <w:p w14:paraId="0E7CDB22" w14:textId="77777777" w:rsidR="001125FF" w:rsidRPr="009B7B1F" w:rsidRDefault="001125FF" w:rsidP="00593BA9">
      <w:pPr>
        <w:spacing w:after="120"/>
        <w:jc w:val="both"/>
        <w:rPr>
          <w:rFonts w:ascii="Arial" w:hAnsi="Arial" w:cs="Arial"/>
        </w:rPr>
      </w:pPr>
      <w:r w:rsidRPr="009B7B1F">
        <w:rPr>
          <w:rFonts w:ascii="Arial" w:hAnsi="Arial" w:cs="Arial"/>
        </w:rPr>
        <w:t>14</w:t>
      </w:r>
      <w:r w:rsidR="009C287C" w:rsidRPr="009B7B1F">
        <w:rPr>
          <w:rFonts w:ascii="Arial" w:hAnsi="Arial" w:cs="Arial"/>
        </w:rPr>
        <w:t xml:space="preserve"> - Durante a realização da prova não será permitida nenhuma espécie de consulta ou comunicação entre os candidatos, nem a utilização de livros, códigos, manuais, i</w:t>
      </w:r>
      <w:r w:rsidRPr="009B7B1F">
        <w:rPr>
          <w:rFonts w:ascii="Arial" w:hAnsi="Arial" w:cs="Arial"/>
        </w:rPr>
        <w:t>mpressos ou quaisquer anotações.</w:t>
      </w:r>
    </w:p>
    <w:p w14:paraId="66EF701B" w14:textId="77777777" w:rsidR="001125FF" w:rsidRPr="009B7B1F" w:rsidRDefault="001125FF" w:rsidP="00593BA9">
      <w:pPr>
        <w:spacing w:after="120"/>
        <w:jc w:val="both"/>
        <w:rPr>
          <w:rFonts w:ascii="Arial" w:hAnsi="Arial" w:cs="Arial"/>
        </w:rPr>
      </w:pPr>
    </w:p>
    <w:p w14:paraId="0AACA3F6" w14:textId="3D7FF429" w:rsidR="009C287C" w:rsidRPr="009B7B1F" w:rsidRDefault="3F24B0A7" w:rsidP="00593BA9">
      <w:pPr>
        <w:spacing w:after="120"/>
        <w:jc w:val="both"/>
        <w:rPr>
          <w:rFonts w:ascii="Arial" w:hAnsi="Arial" w:cs="Arial"/>
          <w:b/>
          <w:bCs/>
          <w:color w:val="70AD47" w:themeColor="accent6"/>
        </w:rPr>
      </w:pPr>
      <w:r w:rsidRPr="009B7B1F">
        <w:rPr>
          <w:rFonts w:ascii="Arial" w:hAnsi="Arial" w:cs="Arial"/>
          <w:b/>
          <w:bCs/>
        </w:rPr>
        <w:t>1</w:t>
      </w:r>
      <w:r w:rsidR="4E71EA45" w:rsidRPr="009B7B1F">
        <w:rPr>
          <w:rFonts w:ascii="Arial" w:hAnsi="Arial" w:cs="Arial"/>
          <w:b/>
          <w:bCs/>
        </w:rPr>
        <w:t>5</w:t>
      </w:r>
      <w:r w:rsidR="7B2695F5" w:rsidRPr="009B7B1F">
        <w:rPr>
          <w:rFonts w:ascii="Arial" w:hAnsi="Arial" w:cs="Arial"/>
          <w:b/>
          <w:bCs/>
        </w:rPr>
        <w:t xml:space="preserve"> - Os 2 (dois) últimos candidatos deverão permanecer na sala até o término da prova</w:t>
      </w:r>
      <w:r w:rsidR="00092B72" w:rsidRPr="009B7B1F">
        <w:rPr>
          <w:rFonts w:ascii="Arial" w:hAnsi="Arial" w:cs="Arial"/>
          <w:b/>
          <w:bCs/>
        </w:rPr>
        <w:t>.</w:t>
      </w:r>
    </w:p>
    <w:p w14:paraId="1C1ADA47" w14:textId="77777777" w:rsidR="001125FF" w:rsidRPr="009B7B1F" w:rsidRDefault="001125FF" w:rsidP="00593BA9">
      <w:pPr>
        <w:spacing w:after="120"/>
        <w:jc w:val="both"/>
        <w:rPr>
          <w:rFonts w:ascii="Arial" w:hAnsi="Arial" w:cs="Arial"/>
        </w:rPr>
      </w:pPr>
    </w:p>
    <w:p w14:paraId="4D349B53" w14:textId="77777777" w:rsidR="009C287C" w:rsidRPr="009B7B1F" w:rsidRDefault="008926E9" w:rsidP="00593BA9">
      <w:pPr>
        <w:spacing w:after="120"/>
        <w:jc w:val="both"/>
        <w:rPr>
          <w:rFonts w:ascii="Arial" w:hAnsi="Arial" w:cs="Arial"/>
        </w:rPr>
      </w:pPr>
      <w:r w:rsidRPr="009B7B1F">
        <w:rPr>
          <w:rFonts w:ascii="Arial" w:hAnsi="Arial" w:cs="Arial"/>
        </w:rPr>
        <w:t>16</w:t>
      </w:r>
      <w:r w:rsidR="009C287C" w:rsidRPr="009B7B1F">
        <w:rPr>
          <w:rFonts w:ascii="Arial" w:hAnsi="Arial" w:cs="Arial"/>
        </w:rPr>
        <w:t xml:space="preserve"> - O candidato, ao terminar a prova, deverá entregar ao fiscal a folha de respostas e o caderno de questões.</w:t>
      </w:r>
    </w:p>
    <w:p w14:paraId="7637AE91" w14:textId="77777777" w:rsidR="004A0342" w:rsidRPr="009B7B1F" w:rsidRDefault="004A0342" w:rsidP="00593BA9">
      <w:pPr>
        <w:spacing w:after="120"/>
        <w:jc w:val="both"/>
        <w:rPr>
          <w:rFonts w:ascii="Arial" w:hAnsi="Arial" w:cs="Arial"/>
        </w:rPr>
      </w:pPr>
    </w:p>
    <w:p w14:paraId="5130F4B3" w14:textId="0E6A7F48" w:rsidR="00FB274B" w:rsidRPr="009B7B1F" w:rsidRDefault="7B2695F5" w:rsidP="00BD5F59">
      <w:pPr>
        <w:spacing w:after="120"/>
        <w:jc w:val="both"/>
        <w:rPr>
          <w:rFonts w:ascii="Arial" w:hAnsi="Arial" w:cs="Arial"/>
        </w:rPr>
      </w:pPr>
      <w:r w:rsidRPr="009B7B1F">
        <w:rPr>
          <w:rFonts w:ascii="Arial" w:hAnsi="Arial" w:cs="Arial"/>
        </w:rPr>
        <w:t>1</w:t>
      </w:r>
      <w:r w:rsidR="4DF26E29" w:rsidRPr="009B7B1F">
        <w:rPr>
          <w:rFonts w:ascii="Arial" w:hAnsi="Arial" w:cs="Arial"/>
        </w:rPr>
        <w:t>7</w:t>
      </w:r>
      <w:r w:rsidRPr="009B7B1F">
        <w:rPr>
          <w:rFonts w:ascii="Arial" w:hAnsi="Arial" w:cs="Arial"/>
        </w:rPr>
        <w:t xml:space="preserve"> - Será excluído do</w:t>
      </w:r>
      <w:r w:rsidR="2C183808" w:rsidRPr="009B7B1F">
        <w:rPr>
          <w:rFonts w:ascii="Arial" w:hAnsi="Arial" w:cs="Arial"/>
        </w:rPr>
        <w:t xml:space="preserve"> </w:t>
      </w:r>
      <w:r w:rsidRPr="009B7B1F">
        <w:rPr>
          <w:rFonts w:ascii="Arial" w:hAnsi="Arial" w:cs="Arial"/>
        </w:rPr>
        <w:t>concu</w:t>
      </w:r>
      <w:r w:rsidR="6C129622" w:rsidRPr="009B7B1F">
        <w:rPr>
          <w:rFonts w:ascii="Arial" w:hAnsi="Arial" w:cs="Arial"/>
        </w:rPr>
        <w:t>rso o candidato que, além das de</w:t>
      </w:r>
      <w:r w:rsidRPr="009B7B1F">
        <w:rPr>
          <w:rFonts w:ascii="Arial" w:hAnsi="Arial" w:cs="Arial"/>
        </w:rPr>
        <w:t>mais hipóteses previstas neste edital:</w:t>
      </w:r>
    </w:p>
    <w:p w14:paraId="5E2852F6" w14:textId="77777777" w:rsidR="00C523BD" w:rsidRPr="009B7B1F" w:rsidRDefault="00FB274B" w:rsidP="00BD5F59">
      <w:pPr>
        <w:spacing w:after="120"/>
        <w:jc w:val="both"/>
        <w:rPr>
          <w:rFonts w:ascii="Arial" w:hAnsi="Arial" w:cs="Arial"/>
        </w:rPr>
      </w:pPr>
      <w:r w:rsidRPr="009B7B1F">
        <w:rPr>
          <w:rFonts w:ascii="Arial" w:hAnsi="Arial" w:cs="Arial"/>
        </w:rPr>
        <w:t>a) a</w:t>
      </w:r>
      <w:r w:rsidR="009C287C" w:rsidRPr="009B7B1F">
        <w:rPr>
          <w:rFonts w:ascii="Arial" w:hAnsi="Arial" w:cs="Arial"/>
        </w:rPr>
        <w:t>presentar-se após o horário estabele</w:t>
      </w:r>
      <w:r w:rsidRPr="009B7B1F">
        <w:rPr>
          <w:rFonts w:ascii="Arial" w:hAnsi="Arial" w:cs="Arial"/>
        </w:rPr>
        <w:t>cido para a realização da prova</w:t>
      </w:r>
      <w:r w:rsidR="00C523BD" w:rsidRPr="009B7B1F">
        <w:rPr>
          <w:rFonts w:ascii="Arial" w:hAnsi="Arial" w:cs="Arial"/>
        </w:rPr>
        <w:t>;</w:t>
      </w:r>
    </w:p>
    <w:p w14:paraId="4C03A2B3" w14:textId="77777777" w:rsidR="00C523BD" w:rsidRPr="009B7B1F" w:rsidRDefault="00C523BD" w:rsidP="00BD5F59">
      <w:pPr>
        <w:spacing w:after="120"/>
        <w:jc w:val="both"/>
        <w:rPr>
          <w:rFonts w:ascii="Arial" w:hAnsi="Arial" w:cs="Arial"/>
        </w:rPr>
      </w:pPr>
      <w:r w:rsidRPr="009B7B1F">
        <w:rPr>
          <w:rFonts w:ascii="Arial" w:hAnsi="Arial" w:cs="Arial"/>
        </w:rPr>
        <w:t>b) a</w:t>
      </w:r>
      <w:r w:rsidR="009C287C" w:rsidRPr="009B7B1F">
        <w:rPr>
          <w:rFonts w:ascii="Arial" w:hAnsi="Arial" w:cs="Arial"/>
        </w:rPr>
        <w:t>presentar-se para a prova em outro local que não seja o previsto no edital de convoc</w:t>
      </w:r>
      <w:r w:rsidRPr="009B7B1F">
        <w:rPr>
          <w:rFonts w:ascii="Arial" w:hAnsi="Arial" w:cs="Arial"/>
        </w:rPr>
        <w:t>ação;</w:t>
      </w:r>
    </w:p>
    <w:p w14:paraId="4285861E" w14:textId="77777777" w:rsidR="00C523BD" w:rsidRPr="009B7B1F" w:rsidRDefault="00C523BD" w:rsidP="00BD5F59">
      <w:pPr>
        <w:spacing w:after="120"/>
        <w:jc w:val="both"/>
        <w:rPr>
          <w:rFonts w:ascii="Arial" w:hAnsi="Arial" w:cs="Arial"/>
        </w:rPr>
      </w:pPr>
      <w:r w:rsidRPr="009B7B1F">
        <w:rPr>
          <w:rFonts w:ascii="Arial" w:hAnsi="Arial" w:cs="Arial"/>
        </w:rPr>
        <w:t>c) n</w:t>
      </w:r>
      <w:r w:rsidR="009C287C" w:rsidRPr="009B7B1F">
        <w:rPr>
          <w:rFonts w:ascii="Arial" w:hAnsi="Arial" w:cs="Arial"/>
        </w:rPr>
        <w:t xml:space="preserve">ão comparecer à prova, </w:t>
      </w:r>
      <w:r w:rsidRPr="009B7B1F">
        <w:rPr>
          <w:rFonts w:ascii="Arial" w:hAnsi="Arial" w:cs="Arial"/>
        </w:rPr>
        <w:t>seja qual for o motivo alegado;</w:t>
      </w:r>
    </w:p>
    <w:p w14:paraId="1777059E" w14:textId="77777777" w:rsidR="00C523BD" w:rsidRPr="009B7B1F" w:rsidRDefault="00C523BD" w:rsidP="00BD5F59">
      <w:pPr>
        <w:spacing w:after="120"/>
        <w:jc w:val="both"/>
        <w:rPr>
          <w:rFonts w:ascii="Arial" w:hAnsi="Arial" w:cs="Arial"/>
        </w:rPr>
      </w:pPr>
      <w:r w:rsidRPr="009B7B1F">
        <w:rPr>
          <w:rFonts w:ascii="Arial" w:hAnsi="Arial" w:cs="Arial"/>
        </w:rPr>
        <w:t>d) n</w:t>
      </w:r>
      <w:r w:rsidR="009C287C" w:rsidRPr="009B7B1F">
        <w:rPr>
          <w:rFonts w:ascii="Arial" w:hAnsi="Arial" w:cs="Arial"/>
        </w:rPr>
        <w:t xml:space="preserve">ão apresentar os documentos solicitados para a realização da </w:t>
      </w:r>
      <w:r w:rsidRPr="009B7B1F">
        <w:rPr>
          <w:rFonts w:ascii="Arial" w:hAnsi="Arial" w:cs="Arial"/>
        </w:rPr>
        <w:t>prova, nos termos deste edital;</w:t>
      </w:r>
    </w:p>
    <w:p w14:paraId="4C1F3445" w14:textId="77777777" w:rsidR="009C287C" w:rsidRPr="009B7B1F" w:rsidRDefault="009734D9" w:rsidP="00593BA9">
      <w:pPr>
        <w:spacing w:after="120"/>
        <w:jc w:val="both"/>
        <w:rPr>
          <w:rFonts w:ascii="Arial" w:hAnsi="Arial" w:cs="Arial"/>
        </w:rPr>
      </w:pPr>
      <w:r w:rsidRPr="009B7B1F">
        <w:rPr>
          <w:rFonts w:ascii="Arial" w:hAnsi="Arial" w:cs="Arial"/>
        </w:rPr>
        <w:lastRenderedPageBreak/>
        <w:t>e) a</w:t>
      </w:r>
      <w:r w:rsidR="009C287C" w:rsidRPr="009B7B1F">
        <w:rPr>
          <w:rFonts w:ascii="Arial" w:hAnsi="Arial" w:cs="Arial"/>
        </w:rPr>
        <w:t>usentar-se da sala de prova sem o acompanhamento de um fiscal;</w:t>
      </w:r>
    </w:p>
    <w:p w14:paraId="64252BE8" w14:textId="77777777" w:rsidR="000E53A0" w:rsidRPr="009B7B1F" w:rsidRDefault="009734D9" w:rsidP="00593BA9">
      <w:pPr>
        <w:spacing w:after="120"/>
        <w:jc w:val="both"/>
        <w:rPr>
          <w:rFonts w:ascii="Arial" w:hAnsi="Arial" w:cs="Arial"/>
        </w:rPr>
      </w:pPr>
      <w:r w:rsidRPr="009B7B1F">
        <w:rPr>
          <w:rFonts w:ascii="Arial" w:hAnsi="Arial" w:cs="Arial"/>
        </w:rPr>
        <w:t>f) a</w:t>
      </w:r>
      <w:r w:rsidR="009C287C" w:rsidRPr="009B7B1F">
        <w:rPr>
          <w:rFonts w:ascii="Arial" w:hAnsi="Arial" w:cs="Arial"/>
        </w:rPr>
        <w:t xml:space="preserve">usentar-se </w:t>
      </w:r>
      <w:r w:rsidRPr="009B7B1F">
        <w:rPr>
          <w:rFonts w:ascii="Arial" w:hAnsi="Arial" w:cs="Arial"/>
        </w:rPr>
        <w:t xml:space="preserve">definitivamente </w:t>
      </w:r>
      <w:r w:rsidR="009C287C" w:rsidRPr="009B7B1F">
        <w:rPr>
          <w:rFonts w:ascii="Arial" w:hAnsi="Arial" w:cs="Arial"/>
        </w:rPr>
        <w:t xml:space="preserve">do local de prova antes de decorrido o prazo mínimo de 30 </w:t>
      </w:r>
      <w:r w:rsidRPr="009B7B1F">
        <w:rPr>
          <w:rFonts w:ascii="Arial" w:hAnsi="Arial" w:cs="Arial"/>
        </w:rPr>
        <w:t xml:space="preserve">(trinta) </w:t>
      </w:r>
      <w:r w:rsidR="0041369E" w:rsidRPr="009B7B1F">
        <w:rPr>
          <w:rFonts w:ascii="Arial" w:hAnsi="Arial" w:cs="Arial"/>
        </w:rPr>
        <w:t>minutos de seu início;</w:t>
      </w:r>
    </w:p>
    <w:p w14:paraId="01125241" w14:textId="77777777" w:rsidR="00995F2C" w:rsidRPr="009B7B1F" w:rsidRDefault="000E53A0" w:rsidP="00593BA9">
      <w:pPr>
        <w:spacing w:after="120"/>
        <w:jc w:val="both"/>
        <w:rPr>
          <w:rFonts w:ascii="Arial" w:hAnsi="Arial" w:cs="Arial"/>
        </w:rPr>
      </w:pPr>
      <w:r w:rsidRPr="009B7B1F">
        <w:rPr>
          <w:rFonts w:ascii="Arial" w:hAnsi="Arial" w:cs="Arial"/>
        </w:rPr>
        <w:t>g) f</w:t>
      </w:r>
      <w:r w:rsidR="004E7893" w:rsidRPr="009B7B1F">
        <w:rPr>
          <w:rFonts w:ascii="Arial" w:hAnsi="Arial" w:cs="Arial"/>
        </w:rPr>
        <w:t xml:space="preserve">or surpreendido em comunicação com outras pessoas ou utilizando-se de livro, anotação, impresso não permitido, </w:t>
      </w:r>
      <w:r w:rsidR="00995F2C" w:rsidRPr="009B7B1F">
        <w:rPr>
          <w:rFonts w:ascii="Arial" w:hAnsi="Arial" w:cs="Arial"/>
        </w:rPr>
        <w:t>máquina calculadora ou similar;</w:t>
      </w:r>
    </w:p>
    <w:p w14:paraId="36EA3B77" w14:textId="77777777" w:rsidR="00995F2C" w:rsidRPr="009B7B1F" w:rsidRDefault="00995F2C" w:rsidP="00593BA9">
      <w:pPr>
        <w:spacing w:after="120"/>
        <w:jc w:val="both"/>
        <w:rPr>
          <w:rFonts w:ascii="Arial" w:hAnsi="Arial" w:cs="Arial"/>
        </w:rPr>
      </w:pPr>
      <w:r w:rsidRPr="009B7B1F">
        <w:rPr>
          <w:rFonts w:ascii="Arial" w:hAnsi="Arial" w:cs="Arial"/>
        </w:rPr>
        <w:t>h) e</w:t>
      </w:r>
      <w:r w:rsidR="004E7893" w:rsidRPr="009B7B1F">
        <w:rPr>
          <w:rFonts w:ascii="Arial" w:hAnsi="Arial" w:cs="Arial"/>
        </w:rPr>
        <w:t xml:space="preserve">stiver fazendo uso de qualquer tipo de aparelho eletrônico ou de comunicação (telefone celular, relógios digitais, agenda eletrônica, notebook, </w:t>
      </w:r>
      <w:r w:rsidR="00B154C4" w:rsidRPr="009B7B1F">
        <w:rPr>
          <w:rFonts w:ascii="Arial" w:hAnsi="Arial" w:cs="Arial"/>
        </w:rPr>
        <w:t>tablet</w:t>
      </w:r>
      <w:r w:rsidR="004E7893" w:rsidRPr="009B7B1F">
        <w:rPr>
          <w:rFonts w:ascii="Arial" w:hAnsi="Arial" w:cs="Arial"/>
        </w:rPr>
        <w:t>, receptor, gravador, smartphone ou equipamentos similares), b</w:t>
      </w:r>
      <w:r w:rsidRPr="009B7B1F">
        <w:rPr>
          <w:rFonts w:ascii="Arial" w:hAnsi="Arial" w:cs="Arial"/>
        </w:rPr>
        <w:t>em como protetores auriculares;</w:t>
      </w:r>
    </w:p>
    <w:p w14:paraId="52F81262" w14:textId="77777777" w:rsidR="006F4628" w:rsidRPr="009B7B1F" w:rsidRDefault="00995F2C" w:rsidP="00593BA9">
      <w:pPr>
        <w:spacing w:after="120"/>
        <w:jc w:val="both"/>
        <w:rPr>
          <w:rFonts w:ascii="Arial" w:hAnsi="Arial" w:cs="Arial"/>
        </w:rPr>
      </w:pPr>
      <w:r w:rsidRPr="009B7B1F">
        <w:rPr>
          <w:rFonts w:ascii="Arial" w:hAnsi="Arial" w:cs="Arial"/>
        </w:rPr>
        <w:t>i) l</w:t>
      </w:r>
      <w:r w:rsidR="009C287C" w:rsidRPr="009B7B1F">
        <w:rPr>
          <w:rFonts w:ascii="Arial" w:hAnsi="Arial" w:cs="Arial"/>
        </w:rPr>
        <w:t>ançar mão de meios ilí</w:t>
      </w:r>
      <w:r w:rsidR="006F4628" w:rsidRPr="009B7B1F">
        <w:rPr>
          <w:rFonts w:ascii="Arial" w:hAnsi="Arial" w:cs="Arial"/>
        </w:rPr>
        <w:t>citos para a execução da prova;</w:t>
      </w:r>
    </w:p>
    <w:p w14:paraId="11E609DA" w14:textId="77777777" w:rsidR="006F4628" w:rsidRPr="009B7B1F" w:rsidRDefault="006F4628" w:rsidP="00593BA9">
      <w:pPr>
        <w:spacing w:after="120"/>
        <w:jc w:val="both"/>
        <w:rPr>
          <w:rFonts w:ascii="Arial" w:hAnsi="Arial" w:cs="Arial"/>
        </w:rPr>
      </w:pPr>
      <w:r w:rsidRPr="009B7B1F">
        <w:rPr>
          <w:rFonts w:ascii="Arial" w:hAnsi="Arial" w:cs="Arial"/>
        </w:rPr>
        <w:t>j) n</w:t>
      </w:r>
      <w:r w:rsidR="009C287C" w:rsidRPr="009B7B1F">
        <w:rPr>
          <w:rFonts w:ascii="Arial" w:hAnsi="Arial" w:cs="Arial"/>
        </w:rPr>
        <w:t>ão devolver a folha de respostas e o caderno de questões;</w:t>
      </w:r>
      <w:r w:rsidRPr="009B7B1F">
        <w:rPr>
          <w:rFonts w:ascii="Arial" w:hAnsi="Arial" w:cs="Arial"/>
        </w:rPr>
        <w:t xml:space="preserve"> e</w:t>
      </w:r>
    </w:p>
    <w:p w14:paraId="4114B847" w14:textId="77777777" w:rsidR="008606C9" w:rsidRPr="009B7B1F" w:rsidRDefault="006F4628" w:rsidP="00593BA9">
      <w:pPr>
        <w:spacing w:after="120"/>
        <w:jc w:val="both"/>
        <w:rPr>
          <w:rFonts w:ascii="Arial" w:hAnsi="Arial" w:cs="Arial"/>
        </w:rPr>
      </w:pPr>
      <w:r w:rsidRPr="009B7B1F">
        <w:rPr>
          <w:rFonts w:ascii="Arial" w:hAnsi="Arial" w:cs="Arial"/>
        </w:rPr>
        <w:t>k) p</w:t>
      </w:r>
      <w:r w:rsidR="009C287C" w:rsidRPr="009B7B1F">
        <w:rPr>
          <w:rFonts w:ascii="Arial" w:hAnsi="Arial" w:cs="Arial"/>
        </w:rPr>
        <w:t>erturbar, de qualquer modo, a ordem dos trabalhos.</w:t>
      </w:r>
    </w:p>
    <w:p w14:paraId="52EE4B97" w14:textId="77777777" w:rsidR="008606C9" w:rsidRPr="009B7B1F" w:rsidRDefault="008606C9" w:rsidP="00593BA9">
      <w:pPr>
        <w:spacing w:after="120"/>
        <w:jc w:val="both"/>
        <w:rPr>
          <w:rFonts w:ascii="Arial" w:hAnsi="Arial" w:cs="Arial"/>
        </w:rPr>
      </w:pPr>
    </w:p>
    <w:p w14:paraId="1AD6CADB" w14:textId="77777777" w:rsidR="009C287C" w:rsidRPr="009B7B1F" w:rsidRDefault="0043215E" w:rsidP="00593BA9">
      <w:pPr>
        <w:spacing w:after="120"/>
        <w:jc w:val="both"/>
        <w:rPr>
          <w:rFonts w:ascii="Arial" w:hAnsi="Arial" w:cs="Arial"/>
        </w:rPr>
      </w:pPr>
      <w:r w:rsidRPr="009B7B1F">
        <w:rPr>
          <w:rFonts w:ascii="Arial" w:hAnsi="Arial" w:cs="Arial"/>
        </w:rPr>
        <w:t>1</w:t>
      </w:r>
      <w:r w:rsidR="008606C9" w:rsidRPr="009B7B1F">
        <w:rPr>
          <w:rFonts w:ascii="Arial" w:hAnsi="Arial" w:cs="Arial"/>
        </w:rPr>
        <w:t>8</w:t>
      </w:r>
      <w:r w:rsidR="009C287C" w:rsidRPr="009B7B1F">
        <w:rPr>
          <w:rFonts w:ascii="Arial" w:hAnsi="Arial" w:cs="Arial"/>
        </w:rPr>
        <w:t xml:space="preserve"> - Os aparelhos eletrônicos deverão ser desligados por todos os candidatos antes do início da prova.</w:t>
      </w:r>
    </w:p>
    <w:p w14:paraId="3D30F5B9" w14:textId="77777777" w:rsidR="0067040B" w:rsidRPr="009B7B1F" w:rsidRDefault="0067040B" w:rsidP="00593BA9">
      <w:pPr>
        <w:spacing w:after="120"/>
        <w:jc w:val="both"/>
        <w:rPr>
          <w:rFonts w:ascii="Arial" w:hAnsi="Arial" w:cs="Arial"/>
        </w:rPr>
      </w:pPr>
    </w:p>
    <w:p w14:paraId="1A4F7C99" w14:textId="77777777" w:rsidR="004E7893" w:rsidRPr="009B7B1F" w:rsidRDefault="00B44869" w:rsidP="00593BA9">
      <w:pPr>
        <w:spacing w:after="120"/>
        <w:jc w:val="both"/>
        <w:rPr>
          <w:rFonts w:ascii="Arial" w:hAnsi="Arial" w:cs="Arial"/>
        </w:rPr>
      </w:pPr>
      <w:r w:rsidRPr="009B7B1F">
        <w:rPr>
          <w:rFonts w:ascii="Arial" w:hAnsi="Arial" w:cs="Arial"/>
        </w:rPr>
        <w:t>1</w:t>
      </w:r>
      <w:r w:rsidR="00F27795" w:rsidRPr="009B7B1F">
        <w:rPr>
          <w:rFonts w:ascii="Arial" w:hAnsi="Arial" w:cs="Arial"/>
        </w:rPr>
        <w:t>9</w:t>
      </w:r>
      <w:r w:rsidR="009C287C" w:rsidRPr="009B7B1F">
        <w:rPr>
          <w:rFonts w:ascii="Arial" w:hAnsi="Arial" w:cs="Arial"/>
        </w:rPr>
        <w:t xml:space="preserve"> - Os pertences pessoais dos candidatos serão acomodados em local </w:t>
      </w:r>
      <w:r w:rsidR="003D6FE8" w:rsidRPr="009B7B1F">
        <w:rPr>
          <w:rFonts w:ascii="Arial" w:hAnsi="Arial" w:cs="Arial"/>
        </w:rPr>
        <w:t xml:space="preserve">e forma </w:t>
      </w:r>
      <w:r w:rsidR="009C287C" w:rsidRPr="009B7B1F">
        <w:rPr>
          <w:rFonts w:ascii="Arial" w:hAnsi="Arial" w:cs="Arial"/>
        </w:rPr>
        <w:t>a ser</w:t>
      </w:r>
      <w:r w:rsidR="003D6FE8" w:rsidRPr="009B7B1F">
        <w:rPr>
          <w:rFonts w:ascii="Arial" w:hAnsi="Arial" w:cs="Arial"/>
        </w:rPr>
        <w:t>em</w:t>
      </w:r>
      <w:r w:rsidR="009C287C" w:rsidRPr="009B7B1F">
        <w:rPr>
          <w:rFonts w:ascii="Arial" w:hAnsi="Arial" w:cs="Arial"/>
        </w:rPr>
        <w:t xml:space="preserve"> indicado</w:t>
      </w:r>
      <w:r w:rsidR="003D6FE8" w:rsidRPr="009B7B1F">
        <w:rPr>
          <w:rFonts w:ascii="Arial" w:hAnsi="Arial" w:cs="Arial"/>
        </w:rPr>
        <w:t>s</w:t>
      </w:r>
      <w:r w:rsidR="009C287C" w:rsidRPr="009B7B1F">
        <w:rPr>
          <w:rFonts w:ascii="Arial" w:hAnsi="Arial" w:cs="Arial"/>
        </w:rPr>
        <w:t xml:space="preserve"> pelos fiscais </w:t>
      </w:r>
      <w:r w:rsidR="001B4BCB" w:rsidRPr="009B7B1F">
        <w:rPr>
          <w:rFonts w:ascii="Arial" w:hAnsi="Arial" w:cs="Arial"/>
        </w:rPr>
        <w:t xml:space="preserve">das salas </w:t>
      </w:r>
      <w:r w:rsidR="009C287C" w:rsidRPr="009B7B1F">
        <w:rPr>
          <w:rFonts w:ascii="Arial" w:hAnsi="Arial" w:cs="Arial"/>
        </w:rPr>
        <w:t>de prova</w:t>
      </w:r>
      <w:r w:rsidR="0067040B" w:rsidRPr="009B7B1F">
        <w:rPr>
          <w:rFonts w:ascii="Arial" w:hAnsi="Arial" w:cs="Arial"/>
        </w:rPr>
        <w:t>,</w:t>
      </w:r>
      <w:r w:rsidR="009C287C" w:rsidRPr="009B7B1F">
        <w:rPr>
          <w:rFonts w:ascii="Arial" w:hAnsi="Arial" w:cs="Arial"/>
        </w:rPr>
        <w:t xml:space="preserve"> durante todo o período de</w:t>
      </w:r>
      <w:r w:rsidR="003553AB" w:rsidRPr="009B7B1F">
        <w:rPr>
          <w:rFonts w:ascii="Arial" w:hAnsi="Arial" w:cs="Arial"/>
        </w:rPr>
        <w:t xml:space="preserve"> permanência no local de prova.</w:t>
      </w:r>
    </w:p>
    <w:p w14:paraId="766BAA82" w14:textId="77777777" w:rsidR="0067040B" w:rsidRPr="009B7B1F" w:rsidRDefault="0067040B" w:rsidP="00593BA9">
      <w:pPr>
        <w:spacing w:after="120"/>
        <w:jc w:val="both"/>
        <w:rPr>
          <w:rFonts w:ascii="Arial" w:hAnsi="Arial" w:cs="Arial"/>
        </w:rPr>
      </w:pPr>
    </w:p>
    <w:p w14:paraId="1B792E85" w14:textId="77777777" w:rsidR="009C287C" w:rsidRPr="009B7B1F" w:rsidRDefault="00F27795" w:rsidP="00593BA9">
      <w:pPr>
        <w:spacing w:after="120"/>
        <w:jc w:val="both"/>
        <w:rPr>
          <w:rFonts w:ascii="Arial" w:hAnsi="Arial" w:cs="Arial"/>
        </w:rPr>
      </w:pPr>
      <w:r w:rsidRPr="009B7B1F">
        <w:rPr>
          <w:rFonts w:ascii="Arial" w:hAnsi="Arial" w:cs="Arial"/>
        </w:rPr>
        <w:t>20</w:t>
      </w:r>
      <w:r w:rsidR="009C287C" w:rsidRPr="009B7B1F">
        <w:rPr>
          <w:rFonts w:ascii="Arial" w:hAnsi="Arial" w:cs="Arial"/>
        </w:rPr>
        <w:t xml:space="preserve"> </w:t>
      </w:r>
      <w:r w:rsidR="00075B4B" w:rsidRPr="009B7B1F">
        <w:rPr>
          <w:rFonts w:ascii="Arial" w:hAnsi="Arial" w:cs="Arial"/>
        </w:rPr>
        <w:t xml:space="preserve">- Não haverá segunda chamada, </w:t>
      </w:r>
      <w:r w:rsidR="009C287C" w:rsidRPr="009B7B1F">
        <w:rPr>
          <w:rFonts w:ascii="Arial" w:hAnsi="Arial" w:cs="Arial"/>
        </w:rPr>
        <w:t xml:space="preserve">repetição de prova </w:t>
      </w:r>
      <w:r w:rsidR="00075B4B" w:rsidRPr="009B7B1F">
        <w:rPr>
          <w:rFonts w:ascii="Arial" w:hAnsi="Arial" w:cs="Arial"/>
        </w:rPr>
        <w:t xml:space="preserve">ou </w:t>
      </w:r>
      <w:r w:rsidR="00075B4B" w:rsidRPr="009B7B1F">
        <w:rPr>
          <w:rFonts w:ascii="Arial" w:hAnsi="Arial" w:cs="Arial"/>
          <w:highlight w:val="yellow"/>
        </w:rPr>
        <w:t>vista de prova</w:t>
      </w:r>
      <w:r w:rsidR="00075B4B" w:rsidRPr="009B7B1F">
        <w:rPr>
          <w:rFonts w:ascii="Arial" w:hAnsi="Arial" w:cs="Arial"/>
        </w:rPr>
        <w:t xml:space="preserve"> </w:t>
      </w:r>
      <w:r w:rsidR="009C287C" w:rsidRPr="009B7B1F">
        <w:rPr>
          <w:rFonts w:ascii="Arial" w:hAnsi="Arial" w:cs="Arial"/>
        </w:rPr>
        <w:t>em hipótese alguma.</w:t>
      </w:r>
    </w:p>
    <w:p w14:paraId="12FA705F" w14:textId="77777777" w:rsidR="00F27795" w:rsidRPr="009B7B1F" w:rsidRDefault="00F27795" w:rsidP="00593BA9">
      <w:pPr>
        <w:spacing w:after="120"/>
        <w:jc w:val="both"/>
        <w:rPr>
          <w:rFonts w:ascii="Arial" w:hAnsi="Arial" w:cs="Arial"/>
        </w:rPr>
      </w:pPr>
    </w:p>
    <w:p w14:paraId="2CB5AE00" w14:textId="77777777" w:rsidR="009C287C" w:rsidRPr="009B7B1F" w:rsidRDefault="64BD269C" w:rsidP="00593BA9">
      <w:pPr>
        <w:spacing w:after="120"/>
        <w:jc w:val="both"/>
        <w:rPr>
          <w:rFonts w:ascii="Arial" w:hAnsi="Arial" w:cs="Arial"/>
        </w:rPr>
      </w:pPr>
      <w:r w:rsidRPr="009B7B1F">
        <w:rPr>
          <w:rFonts w:ascii="Arial" w:hAnsi="Arial" w:cs="Arial"/>
        </w:rPr>
        <w:t>21</w:t>
      </w:r>
      <w:r w:rsidR="7B2695F5" w:rsidRPr="009B7B1F">
        <w:rPr>
          <w:rFonts w:ascii="Arial" w:hAnsi="Arial" w:cs="Arial"/>
        </w:rPr>
        <w:t xml:space="preserve"> - No dia da realização da prova, na hipótese de o nome do candidato não constar nas listagens oficiais relativas aos locais de prova estabelecidos no edital de convocação, a Comissão Especial de Concurso Público procederá à inclusão do candidato, mediante a apresent</w:t>
      </w:r>
      <w:r w:rsidR="5DCB3735" w:rsidRPr="009B7B1F">
        <w:rPr>
          <w:rFonts w:ascii="Arial" w:hAnsi="Arial" w:cs="Arial"/>
        </w:rPr>
        <w:t xml:space="preserve">ação do protocolo de </w:t>
      </w:r>
      <w:r w:rsidRPr="009B7B1F">
        <w:rPr>
          <w:rFonts w:ascii="Arial" w:hAnsi="Arial" w:cs="Arial"/>
        </w:rPr>
        <w:t>inscrição.</w:t>
      </w:r>
    </w:p>
    <w:p w14:paraId="63BF4D12" w14:textId="571503DE" w:rsidR="009C287C" w:rsidRPr="009B7B1F" w:rsidRDefault="00BD5F59" w:rsidP="00593BA9">
      <w:pPr>
        <w:spacing w:after="120"/>
        <w:jc w:val="both"/>
        <w:rPr>
          <w:rFonts w:ascii="Arial" w:hAnsi="Arial" w:cs="Arial"/>
        </w:rPr>
      </w:pPr>
      <w:r>
        <w:rPr>
          <w:rFonts w:ascii="Arial" w:hAnsi="Arial" w:cs="Arial"/>
        </w:rPr>
        <w:t>a)</w:t>
      </w:r>
      <w:r w:rsidR="7B2695F5" w:rsidRPr="009B7B1F">
        <w:rPr>
          <w:rFonts w:ascii="Arial" w:hAnsi="Arial" w:cs="Arial"/>
        </w:rPr>
        <w:t xml:space="preserve"> A inclusão será realizada de forma condicional e será analisada pela Comissão Especial de Concurso Público, na fase de julgamento da prova objetiva, com o intuito de se verificar a </w:t>
      </w:r>
      <w:r w:rsidR="4B019978" w:rsidRPr="009B7B1F">
        <w:rPr>
          <w:rFonts w:ascii="Arial" w:hAnsi="Arial" w:cs="Arial"/>
        </w:rPr>
        <w:t xml:space="preserve">sua </w:t>
      </w:r>
      <w:r w:rsidR="7B2695F5" w:rsidRPr="009B7B1F">
        <w:rPr>
          <w:rFonts w:ascii="Arial" w:hAnsi="Arial" w:cs="Arial"/>
        </w:rPr>
        <w:t>pe</w:t>
      </w:r>
      <w:r w:rsidR="4B019978" w:rsidRPr="009B7B1F">
        <w:rPr>
          <w:rFonts w:ascii="Arial" w:hAnsi="Arial" w:cs="Arial"/>
        </w:rPr>
        <w:t>rtinência</w:t>
      </w:r>
      <w:r w:rsidR="64BD269C" w:rsidRPr="009B7B1F">
        <w:rPr>
          <w:rFonts w:ascii="Arial" w:hAnsi="Arial" w:cs="Arial"/>
        </w:rPr>
        <w:t>.</w:t>
      </w:r>
    </w:p>
    <w:p w14:paraId="41980940" w14:textId="618E5B08" w:rsidR="009C287C" w:rsidRPr="009B7B1F" w:rsidRDefault="00BD5F59" w:rsidP="00593BA9">
      <w:pPr>
        <w:spacing w:after="120"/>
        <w:jc w:val="both"/>
        <w:rPr>
          <w:rFonts w:ascii="Arial" w:hAnsi="Arial" w:cs="Arial"/>
        </w:rPr>
      </w:pPr>
      <w:r>
        <w:rPr>
          <w:rFonts w:ascii="Arial" w:hAnsi="Arial" w:cs="Arial"/>
        </w:rPr>
        <w:t>b)</w:t>
      </w:r>
      <w:r w:rsidR="009C287C" w:rsidRPr="009B7B1F">
        <w:rPr>
          <w:rFonts w:ascii="Arial" w:hAnsi="Arial" w:cs="Arial"/>
        </w:rPr>
        <w:t xml:space="preserve"> Constatada a </w:t>
      </w:r>
      <w:r w:rsidR="00117771" w:rsidRPr="009B7B1F">
        <w:rPr>
          <w:rFonts w:ascii="Arial" w:hAnsi="Arial" w:cs="Arial"/>
        </w:rPr>
        <w:t>impertinência da inclusão condicional</w:t>
      </w:r>
      <w:r w:rsidR="009C287C" w:rsidRPr="009B7B1F">
        <w:rPr>
          <w:rFonts w:ascii="Arial" w:hAnsi="Arial" w:cs="Arial"/>
        </w:rPr>
        <w:t>, a inscrição será automaticamente cancelada, sem direito a reclamação, independentemente de qualquer formalidade, considerados nulos todos os atos dela decorrentes.</w:t>
      </w:r>
    </w:p>
    <w:p w14:paraId="00A7BDBC" w14:textId="77777777" w:rsidR="00E22FE4" w:rsidRPr="009B7B1F" w:rsidRDefault="00E22FE4" w:rsidP="00593BA9">
      <w:pPr>
        <w:spacing w:after="120"/>
        <w:jc w:val="both"/>
        <w:rPr>
          <w:rFonts w:ascii="Arial" w:hAnsi="Arial" w:cs="Arial"/>
        </w:rPr>
      </w:pPr>
    </w:p>
    <w:p w14:paraId="3E2694D6" w14:textId="77777777" w:rsidR="009C287C" w:rsidRPr="009B7B1F" w:rsidRDefault="00E22FE4" w:rsidP="00593BA9">
      <w:pPr>
        <w:spacing w:after="120"/>
        <w:jc w:val="both"/>
        <w:rPr>
          <w:rFonts w:ascii="Arial" w:hAnsi="Arial" w:cs="Arial"/>
        </w:rPr>
      </w:pPr>
      <w:r w:rsidRPr="009B7B1F">
        <w:rPr>
          <w:rFonts w:ascii="Arial" w:hAnsi="Arial" w:cs="Arial"/>
        </w:rPr>
        <w:t>22</w:t>
      </w:r>
      <w:r w:rsidR="009C287C" w:rsidRPr="009B7B1F">
        <w:rPr>
          <w:rFonts w:ascii="Arial" w:hAnsi="Arial" w:cs="Arial"/>
        </w:rPr>
        <w:t xml:space="preserve"> - </w:t>
      </w:r>
      <w:r w:rsidRPr="009B7B1F">
        <w:rPr>
          <w:rFonts w:ascii="Arial" w:hAnsi="Arial" w:cs="Arial"/>
        </w:rPr>
        <w:t>Se</w:t>
      </w:r>
      <w:r w:rsidR="009C287C" w:rsidRPr="009B7B1F">
        <w:rPr>
          <w:rFonts w:ascii="Arial" w:hAnsi="Arial" w:cs="Arial"/>
        </w:rPr>
        <w:t>, após a prova, for constatado (por meio eletrônico, esta</w:t>
      </w:r>
      <w:r w:rsidR="00FD1B43" w:rsidRPr="009B7B1F">
        <w:rPr>
          <w:rFonts w:ascii="Arial" w:hAnsi="Arial" w:cs="Arial"/>
        </w:rPr>
        <w:t xml:space="preserve">tístico, visual, grafológico, de </w:t>
      </w:r>
      <w:r w:rsidR="009C287C" w:rsidRPr="009B7B1F">
        <w:rPr>
          <w:rFonts w:ascii="Arial" w:hAnsi="Arial" w:cs="Arial"/>
        </w:rPr>
        <w:t>investigação policial</w:t>
      </w:r>
      <w:r w:rsidR="00FD1B43" w:rsidRPr="009B7B1F">
        <w:rPr>
          <w:rFonts w:ascii="Arial" w:hAnsi="Arial" w:cs="Arial"/>
        </w:rPr>
        <w:t xml:space="preserve"> ou qualquer outra forma</w:t>
      </w:r>
      <w:r w:rsidR="009C287C" w:rsidRPr="009B7B1F">
        <w:rPr>
          <w:rFonts w:ascii="Arial" w:hAnsi="Arial" w:cs="Arial"/>
        </w:rPr>
        <w:t>) que o candidato utilizou processos ilíci</w:t>
      </w:r>
      <w:r w:rsidR="00DA009E" w:rsidRPr="009B7B1F">
        <w:rPr>
          <w:rFonts w:ascii="Arial" w:hAnsi="Arial" w:cs="Arial"/>
        </w:rPr>
        <w:t xml:space="preserve">tos, sua prova será anulada e </w:t>
      </w:r>
      <w:r w:rsidR="008F7B06" w:rsidRPr="009B7B1F">
        <w:rPr>
          <w:rFonts w:ascii="Arial" w:hAnsi="Arial" w:cs="Arial"/>
        </w:rPr>
        <w:t>ele</w:t>
      </w:r>
      <w:r w:rsidR="00D927B2" w:rsidRPr="009B7B1F">
        <w:rPr>
          <w:rFonts w:ascii="Arial" w:hAnsi="Arial" w:cs="Arial"/>
        </w:rPr>
        <w:t xml:space="preserve"> </w:t>
      </w:r>
      <w:r w:rsidR="00DA009E" w:rsidRPr="009B7B1F">
        <w:rPr>
          <w:rFonts w:ascii="Arial" w:hAnsi="Arial" w:cs="Arial"/>
        </w:rPr>
        <w:t xml:space="preserve">será </w:t>
      </w:r>
      <w:r w:rsidR="009C287C" w:rsidRPr="009B7B1F">
        <w:rPr>
          <w:rFonts w:ascii="Arial" w:hAnsi="Arial" w:cs="Arial"/>
        </w:rPr>
        <w:t>automaticamente eliminado do concurso, sem prejuízo das sanções legais cabíveis.</w:t>
      </w:r>
    </w:p>
    <w:p w14:paraId="6928B0C7" w14:textId="77777777" w:rsidR="000B3DE2" w:rsidRPr="009B7B1F" w:rsidRDefault="000B3DE2" w:rsidP="00593BA9">
      <w:pPr>
        <w:spacing w:after="120"/>
        <w:jc w:val="both"/>
        <w:rPr>
          <w:rFonts w:ascii="Arial" w:hAnsi="Arial" w:cs="Arial"/>
        </w:rPr>
      </w:pPr>
    </w:p>
    <w:p w14:paraId="5912C232" w14:textId="7DAD20AF" w:rsidR="009C287C" w:rsidRPr="009B7B1F" w:rsidRDefault="00F65BC8" w:rsidP="00593BA9">
      <w:pPr>
        <w:spacing w:after="120"/>
        <w:jc w:val="both"/>
        <w:rPr>
          <w:rFonts w:ascii="Arial" w:hAnsi="Arial" w:cs="Arial"/>
        </w:rPr>
      </w:pPr>
      <w:r w:rsidRPr="009B7B1F">
        <w:rPr>
          <w:rFonts w:ascii="Arial" w:hAnsi="Arial" w:cs="Arial"/>
        </w:rPr>
        <w:t>23 - Não haverá, sob nenhuma hipótese, prorrogação do tempo previsto para a aplicação das provas em razão de afastamento do candidato da sala de prova</w:t>
      </w:r>
      <w:r w:rsidR="00CF124F" w:rsidRPr="009B7B1F">
        <w:rPr>
          <w:rFonts w:ascii="Arial" w:eastAsiaTheme="minorEastAsia" w:hAnsi="Arial" w:cs="Arial"/>
        </w:rPr>
        <w:t>.</w:t>
      </w:r>
    </w:p>
    <w:p w14:paraId="3FB0D454" w14:textId="77777777" w:rsidR="00F65BC8" w:rsidRPr="009B7B1F" w:rsidRDefault="00F65BC8" w:rsidP="00593BA9">
      <w:pPr>
        <w:spacing w:after="120"/>
        <w:jc w:val="both"/>
        <w:rPr>
          <w:rFonts w:ascii="Arial" w:hAnsi="Arial" w:cs="Arial"/>
        </w:rPr>
      </w:pPr>
    </w:p>
    <w:p w14:paraId="7DCE5E06" w14:textId="77777777" w:rsidR="009C287C" w:rsidRPr="009B7B1F" w:rsidRDefault="009C287C" w:rsidP="00593BA9">
      <w:pPr>
        <w:spacing w:after="120"/>
        <w:jc w:val="both"/>
        <w:rPr>
          <w:rFonts w:ascii="Arial" w:hAnsi="Arial" w:cs="Arial"/>
        </w:rPr>
      </w:pPr>
    </w:p>
    <w:p w14:paraId="70F9FF44" w14:textId="7F0E5004" w:rsidR="009C287C" w:rsidRPr="009B7B1F" w:rsidRDefault="000560FD" w:rsidP="00593BA9">
      <w:pPr>
        <w:spacing w:after="120"/>
        <w:jc w:val="both"/>
        <w:rPr>
          <w:rFonts w:ascii="Arial" w:hAnsi="Arial" w:cs="Arial"/>
          <w:b/>
        </w:rPr>
      </w:pPr>
      <w:r w:rsidRPr="009B7B1F">
        <w:rPr>
          <w:rFonts w:ascii="Arial" w:hAnsi="Arial" w:cs="Arial"/>
          <w:b/>
        </w:rPr>
        <w:lastRenderedPageBreak/>
        <w:t>VI</w:t>
      </w:r>
      <w:r w:rsidR="00277986" w:rsidRPr="009B7B1F">
        <w:rPr>
          <w:rFonts w:ascii="Arial" w:hAnsi="Arial" w:cs="Arial"/>
          <w:b/>
        </w:rPr>
        <w:t>I</w:t>
      </w:r>
      <w:r w:rsidR="00614A84">
        <w:rPr>
          <w:rFonts w:ascii="Arial" w:hAnsi="Arial" w:cs="Arial"/>
          <w:b/>
        </w:rPr>
        <w:t>I</w:t>
      </w:r>
      <w:r w:rsidR="009C287C" w:rsidRPr="009B7B1F">
        <w:rPr>
          <w:rFonts w:ascii="Arial" w:hAnsi="Arial" w:cs="Arial"/>
          <w:b/>
        </w:rPr>
        <w:t xml:space="preserve"> – </w:t>
      </w:r>
      <w:r w:rsidR="00BD5F59" w:rsidRPr="009B7B1F">
        <w:rPr>
          <w:rFonts w:ascii="Arial" w:hAnsi="Arial" w:cs="Arial"/>
          <w:b/>
        </w:rPr>
        <w:t>DOS TÍTULOS E SEU JULGAMENTO</w:t>
      </w:r>
    </w:p>
    <w:p w14:paraId="41C2D3E8" w14:textId="77777777" w:rsidR="000560FD" w:rsidRPr="009B7B1F" w:rsidRDefault="000560FD" w:rsidP="00593BA9">
      <w:pPr>
        <w:spacing w:after="120"/>
        <w:jc w:val="both"/>
        <w:rPr>
          <w:rFonts w:ascii="Arial" w:hAnsi="Arial" w:cs="Arial"/>
        </w:rPr>
      </w:pPr>
    </w:p>
    <w:p w14:paraId="6A483D07" w14:textId="77777777" w:rsidR="00C81D4B" w:rsidRPr="009B7B1F" w:rsidRDefault="00C81D4B"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C81D4B" w:rsidRPr="009B7B1F" w14:paraId="78B137CB" w14:textId="77777777" w:rsidTr="00081EA6">
        <w:tc>
          <w:tcPr>
            <w:tcW w:w="9494" w:type="dxa"/>
            <w:shd w:val="clear" w:color="auto" w:fill="EEECE1"/>
          </w:tcPr>
          <w:p w14:paraId="705A15E6" w14:textId="77777777" w:rsidR="00C81D4B" w:rsidRPr="009B7B1F" w:rsidRDefault="00C81D4B" w:rsidP="00593BA9">
            <w:pPr>
              <w:spacing w:after="120"/>
              <w:jc w:val="both"/>
              <w:rPr>
                <w:rFonts w:ascii="Arial" w:hAnsi="Arial" w:cs="Arial"/>
              </w:rPr>
            </w:pPr>
          </w:p>
          <w:p w14:paraId="4B070906" w14:textId="77777777" w:rsidR="00C81D4B" w:rsidRPr="009B7B1F" w:rsidRDefault="00594920" w:rsidP="00593BA9">
            <w:pPr>
              <w:spacing w:after="120"/>
              <w:jc w:val="center"/>
              <w:rPr>
                <w:rFonts w:ascii="Arial" w:hAnsi="Arial" w:cs="Arial"/>
              </w:rPr>
            </w:pPr>
            <w:r w:rsidRPr="009B7B1F">
              <w:rPr>
                <w:rFonts w:ascii="Arial" w:hAnsi="Arial" w:cs="Arial"/>
                <w:b/>
              </w:rPr>
              <w:t>OBSERVAÇÃO</w:t>
            </w:r>
          </w:p>
          <w:p w14:paraId="67F1F761" w14:textId="77777777" w:rsidR="00594920" w:rsidRPr="009B7B1F" w:rsidRDefault="00594920" w:rsidP="00593BA9">
            <w:pPr>
              <w:spacing w:after="120"/>
              <w:jc w:val="center"/>
              <w:rPr>
                <w:rFonts w:ascii="Arial" w:hAnsi="Arial" w:cs="Arial"/>
              </w:rPr>
            </w:pPr>
          </w:p>
          <w:p w14:paraId="48AC3A06" w14:textId="06FA9EFF" w:rsidR="001B4BCB" w:rsidRPr="009B7B1F" w:rsidRDefault="001B4BCB" w:rsidP="00593BA9">
            <w:pPr>
              <w:spacing w:after="120"/>
              <w:jc w:val="both"/>
              <w:rPr>
                <w:rFonts w:ascii="Arial" w:hAnsi="Arial" w:cs="Arial"/>
              </w:rPr>
            </w:pPr>
            <w:r w:rsidRPr="009B7B1F">
              <w:rPr>
                <w:rFonts w:ascii="Arial" w:hAnsi="Arial" w:cs="Arial"/>
              </w:rPr>
              <w:t xml:space="preserve">O texto abaixo deve ser adaptado de acordo com os títulos EFETIVAMENTE </w:t>
            </w:r>
            <w:r w:rsidR="00CF124F" w:rsidRPr="009B7B1F">
              <w:rPr>
                <w:rFonts w:ascii="Arial" w:hAnsi="Arial" w:cs="Arial"/>
              </w:rPr>
              <w:t>solicitados</w:t>
            </w:r>
            <w:r w:rsidRPr="009B7B1F">
              <w:rPr>
                <w:rFonts w:ascii="Arial" w:hAnsi="Arial" w:cs="Arial"/>
              </w:rPr>
              <w:t xml:space="preserve"> no edital.</w:t>
            </w:r>
          </w:p>
          <w:p w14:paraId="123AE6B4" w14:textId="77777777" w:rsidR="00C81D4B" w:rsidRPr="009B7B1F" w:rsidRDefault="00C81D4B" w:rsidP="00593BA9">
            <w:pPr>
              <w:spacing w:after="120"/>
              <w:jc w:val="both"/>
              <w:rPr>
                <w:rFonts w:ascii="Arial" w:hAnsi="Arial" w:cs="Arial"/>
              </w:rPr>
            </w:pPr>
          </w:p>
        </w:tc>
      </w:tr>
    </w:tbl>
    <w:p w14:paraId="41B64D9F" w14:textId="77777777" w:rsidR="00C81D4B" w:rsidRPr="009B7B1F" w:rsidRDefault="00C81D4B" w:rsidP="00593BA9">
      <w:pPr>
        <w:spacing w:after="120"/>
        <w:jc w:val="both"/>
        <w:rPr>
          <w:rFonts w:ascii="Arial" w:hAnsi="Arial" w:cs="Arial"/>
        </w:rPr>
      </w:pPr>
    </w:p>
    <w:p w14:paraId="09CCB5BD" w14:textId="77777777" w:rsidR="00C81D4B" w:rsidRPr="009B7B1F" w:rsidRDefault="00C81D4B" w:rsidP="00593BA9">
      <w:pPr>
        <w:spacing w:after="120"/>
        <w:jc w:val="both"/>
        <w:rPr>
          <w:rFonts w:ascii="Arial" w:hAnsi="Arial" w:cs="Arial"/>
        </w:rPr>
      </w:pPr>
    </w:p>
    <w:p w14:paraId="0D64D97F" w14:textId="77777777" w:rsidR="000560FD" w:rsidRPr="009B7B1F" w:rsidRDefault="00F743D3" w:rsidP="00593BA9">
      <w:pPr>
        <w:spacing w:after="120"/>
        <w:jc w:val="both"/>
        <w:rPr>
          <w:rFonts w:ascii="Arial" w:hAnsi="Arial" w:cs="Arial"/>
        </w:rPr>
      </w:pPr>
      <w:r w:rsidRPr="009B7B1F">
        <w:rPr>
          <w:rFonts w:ascii="Arial" w:hAnsi="Arial" w:cs="Arial"/>
        </w:rPr>
        <w:t>1</w:t>
      </w:r>
      <w:r w:rsidR="000560FD" w:rsidRPr="009B7B1F">
        <w:rPr>
          <w:rFonts w:ascii="Arial" w:hAnsi="Arial" w:cs="Arial"/>
        </w:rPr>
        <w:t xml:space="preserve"> - Somente os candidatos habilitados na prova terão seus títulos avaliados.</w:t>
      </w:r>
    </w:p>
    <w:p w14:paraId="70F89BB3" w14:textId="77777777" w:rsidR="00F743D3" w:rsidRPr="009B7B1F" w:rsidRDefault="00F743D3" w:rsidP="00593BA9">
      <w:pPr>
        <w:spacing w:after="120"/>
        <w:jc w:val="both"/>
        <w:rPr>
          <w:rFonts w:ascii="Arial" w:hAnsi="Arial" w:cs="Arial"/>
        </w:rPr>
      </w:pPr>
    </w:p>
    <w:p w14:paraId="0C7A1592" w14:textId="123CF670" w:rsidR="009C287C" w:rsidRPr="009B7B1F" w:rsidRDefault="00F743D3" w:rsidP="00593BA9">
      <w:pPr>
        <w:spacing w:after="120"/>
        <w:jc w:val="both"/>
        <w:rPr>
          <w:rFonts w:ascii="Arial" w:hAnsi="Arial" w:cs="Arial"/>
        </w:rPr>
      </w:pPr>
      <w:r w:rsidRPr="009B7B1F">
        <w:rPr>
          <w:rFonts w:ascii="Arial" w:hAnsi="Arial" w:cs="Arial"/>
        </w:rPr>
        <w:t xml:space="preserve">2 - </w:t>
      </w:r>
      <w:r w:rsidR="009C287C" w:rsidRPr="009B7B1F">
        <w:rPr>
          <w:rFonts w:ascii="Arial" w:hAnsi="Arial" w:cs="Arial"/>
        </w:rPr>
        <w:t>Os candidatos habilitados poderão entregar títulos (</w:t>
      </w:r>
      <w:r w:rsidR="0015127E" w:rsidRPr="009B7B1F">
        <w:rPr>
          <w:rFonts w:ascii="Arial" w:hAnsi="Arial" w:cs="Arial"/>
        </w:rPr>
        <w:t>cópias</w:t>
      </w:r>
      <w:r w:rsidR="00656586" w:rsidRPr="009B7B1F">
        <w:rPr>
          <w:rFonts w:ascii="Arial" w:hAnsi="Arial" w:cs="Arial"/>
        </w:rPr>
        <w:t>)</w:t>
      </w:r>
      <w:r w:rsidR="009C287C" w:rsidRPr="009B7B1F">
        <w:rPr>
          <w:rFonts w:ascii="Arial" w:hAnsi="Arial" w:cs="Arial"/>
        </w:rPr>
        <w:t xml:space="preserve">, conforme especificado no Anexo </w:t>
      </w:r>
      <w:r w:rsidR="00614A84">
        <w:rPr>
          <w:rFonts w:ascii="Arial" w:hAnsi="Arial" w:cs="Arial"/>
        </w:rPr>
        <w:t>V</w:t>
      </w:r>
      <w:r w:rsidR="009C287C" w:rsidRPr="009B7B1F">
        <w:rPr>
          <w:rFonts w:ascii="Arial" w:hAnsi="Arial" w:cs="Arial"/>
        </w:rPr>
        <w:t>I.</w:t>
      </w:r>
    </w:p>
    <w:p w14:paraId="318DD46B" w14:textId="485E7CBB" w:rsidR="007838F4" w:rsidRPr="009B7B1F" w:rsidRDefault="00BD5F59" w:rsidP="00593BA9">
      <w:pPr>
        <w:spacing w:after="120"/>
        <w:jc w:val="both"/>
        <w:rPr>
          <w:rFonts w:ascii="Arial" w:hAnsi="Arial" w:cs="Arial"/>
        </w:rPr>
      </w:pPr>
      <w:r>
        <w:rPr>
          <w:rFonts w:ascii="Arial" w:hAnsi="Arial" w:cs="Arial"/>
        </w:rPr>
        <w:t>a)</w:t>
      </w:r>
      <w:r w:rsidR="00C33B24" w:rsidRPr="009B7B1F">
        <w:rPr>
          <w:rFonts w:ascii="Arial" w:hAnsi="Arial" w:cs="Arial"/>
        </w:rPr>
        <w:t xml:space="preserve"> Não serão aceitos protocolos dos</w:t>
      </w:r>
      <w:r w:rsidR="00BC70A7" w:rsidRPr="009B7B1F">
        <w:rPr>
          <w:rFonts w:ascii="Arial" w:hAnsi="Arial" w:cs="Arial"/>
        </w:rPr>
        <w:t xml:space="preserve"> documentos comprobatórios dos títulos elencados no Anexo </w:t>
      </w:r>
      <w:r w:rsidR="00614A84">
        <w:rPr>
          <w:rFonts w:ascii="Arial" w:hAnsi="Arial" w:cs="Arial"/>
        </w:rPr>
        <w:t>V</w:t>
      </w:r>
      <w:r w:rsidR="00BC70A7" w:rsidRPr="009B7B1F">
        <w:rPr>
          <w:rFonts w:ascii="Arial" w:hAnsi="Arial" w:cs="Arial"/>
        </w:rPr>
        <w:t>I.</w:t>
      </w:r>
    </w:p>
    <w:p w14:paraId="6656ADC1" w14:textId="77777777" w:rsidR="00BD5F59" w:rsidRDefault="00BD5F59" w:rsidP="00593BA9">
      <w:pPr>
        <w:spacing w:after="120"/>
        <w:jc w:val="both"/>
        <w:rPr>
          <w:rFonts w:ascii="Arial" w:eastAsiaTheme="minorEastAsia" w:hAnsi="Arial" w:cs="Arial"/>
          <w:color w:val="70AD47" w:themeColor="accent6"/>
        </w:rPr>
      </w:pPr>
    </w:p>
    <w:p w14:paraId="3D11DDB7" w14:textId="2CC6EBF4" w:rsidR="004A39B2" w:rsidRPr="009B7B1F" w:rsidRDefault="004A39B2" w:rsidP="00593BA9">
      <w:pPr>
        <w:spacing w:after="120"/>
        <w:jc w:val="both"/>
        <w:rPr>
          <w:rFonts w:ascii="Arial" w:eastAsiaTheme="minorEastAsia" w:hAnsi="Arial" w:cs="Arial"/>
          <w:color w:val="70AD47" w:themeColor="accent6"/>
        </w:rPr>
      </w:pPr>
      <w:r w:rsidRPr="00BD5F59">
        <w:rPr>
          <w:rFonts w:ascii="Arial" w:eastAsiaTheme="minorEastAsia" w:hAnsi="Arial" w:cs="Arial"/>
        </w:rPr>
        <w:t>3 - Os títulos deverão ser anexados</w:t>
      </w:r>
      <w:r w:rsidRPr="00BD5F59">
        <w:rPr>
          <w:rFonts w:ascii="Arial" w:eastAsiaTheme="minorEastAsia" w:hAnsi="Arial" w:cs="Arial"/>
          <w:color w:val="70AD47" w:themeColor="accent6"/>
        </w:rPr>
        <w:t xml:space="preserve"> </w:t>
      </w:r>
      <w:r w:rsidR="00CF124F" w:rsidRPr="00BD5F59">
        <w:rPr>
          <w:rFonts w:ascii="Arial" w:eastAsiaTheme="minorEastAsia" w:hAnsi="Arial" w:cs="Arial"/>
          <w:color w:val="FF0000"/>
        </w:rPr>
        <w:t>(</w:t>
      </w:r>
      <w:r w:rsidRPr="00BD5F59">
        <w:rPr>
          <w:rFonts w:ascii="Arial" w:eastAsiaTheme="minorEastAsia" w:hAnsi="Arial" w:cs="Arial"/>
          <w:color w:val="FF0000"/>
        </w:rPr>
        <w:t>por upload no período de inscrição</w:t>
      </w:r>
      <w:r w:rsidR="00CF124F" w:rsidRPr="00BD5F59">
        <w:rPr>
          <w:rFonts w:ascii="Arial" w:eastAsiaTheme="minorEastAsia" w:hAnsi="Arial" w:cs="Arial"/>
          <w:color w:val="FF0000"/>
        </w:rPr>
        <w:t xml:space="preserve"> ou entregue no dia da prova ou carta registrada</w:t>
      </w:r>
      <w:r w:rsidR="00CF124F" w:rsidRPr="009B7B1F">
        <w:rPr>
          <w:rFonts w:ascii="Arial" w:eastAsiaTheme="minorEastAsia" w:hAnsi="Arial" w:cs="Arial"/>
          <w:color w:val="FF0000"/>
        </w:rPr>
        <w:t>)</w:t>
      </w:r>
      <w:r w:rsidRPr="009B7B1F">
        <w:rPr>
          <w:rFonts w:ascii="Arial" w:eastAsiaTheme="minorEastAsia" w:hAnsi="Arial" w:cs="Arial"/>
          <w:color w:val="70AD47" w:themeColor="accent6"/>
        </w:rPr>
        <w:t xml:space="preserve">, </w:t>
      </w:r>
      <w:r w:rsidRPr="00BD5F59">
        <w:rPr>
          <w:rFonts w:ascii="Arial" w:eastAsiaTheme="minorEastAsia" w:hAnsi="Arial" w:cs="Arial"/>
        </w:rPr>
        <w:t>no site da organizadora</w:t>
      </w:r>
      <w:r w:rsidRPr="009B7B1F">
        <w:rPr>
          <w:rFonts w:ascii="Arial" w:eastAsiaTheme="minorEastAsia" w:hAnsi="Arial" w:cs="Arial"/>
          <w:color w:val="70AD47" w:themeColor="accent6"/>
        </w:rPr>
        <w:t>.</w:t>
      </w:r>
    </w:p>
    <w:p w14:paraId="291AE045" w14:textId="77777777" w:rsidR="00BC70A7" w:rsidRPr="009B7B1F" w:rsidRDefault="00BC70A7" w:rsidP="00593BA9">
      <w:pPr>
        <w:spacing w:after="120"/>
        <w:jc w:val="both"/>
        <w:rPr>
          <w:rFonts w:ascii="Arial" w:hAnsi="Arial" w:cs="Arial"/>
        </w:rPr>
      </w:pPr>
    </w:p>
    <w:p w14:paraId="3C50FBB8" w14:textId="3B2622BC" w:rsidR="006F69ED" w:rsidRPr="009B7B1F" w:rsidRDefault="001A59E4" w:rsidP="00593BA9">
      <w:pPr>
        <w:spacing w:after="120"/>
        <w:jc w:val="both"/>
        <w:rPr>
          <w:rFonts w:ascii="Arial" w:hAnsi="Arial" w:cs="Arial"/>
        </w:rPr>
      </w:pPr>
      <w:r w:rsidRPr="009B7B1F">
        <w:rPr>
          <w:rFonts w:ascii="Arial" w:hAnsi="Arial" w:cs="Arial"/>
        </w:rPr>
        <w:t xml:space="preserve">4 - Os certificados, </w:t>
      </w:r>
      <w:r w:rsidR="009C287C" w:rsidRPr="009B7B1F">
        <w:rPr>
          <w:rFonts w:ascii="Arial" w:hAnsi="Arial" w:cs="Arial"/>
        </w:rPr>
        <w:t>certidões ou declarações de conclusão dos cursos</w:t>
      </w:r>
      <w:r w:rsidR="002A737D" w:rsidRPr="009B7B1F">
        <w:rPr>
          <w:rFonts w:ascii="Arial" w:hAnsi="Arial" w:cs="Arial"/>
        </w:rPr>
        <w:t xml:space="preserve"> elencados no Anexo </w:t>
      </w:r>
      <w:r w:rsidR="00614A84">
        <w:rPr>
          <w:rFonts w:ascii="Arial" w:hAnsi="Arial" w:cs="Arial"/>
        </w:rPr>
        <w:t>V</w:t>
      </w:r>
      <w:r w:rsidR="002A737D" w:rsidRPr="009B7B1F">
        <w:rPr>
          <w:rFonts w:ascii="Arial" w:hAnsi="Arial" w:cs="Arial"/>
        </w:rPr>
        <w:t xml:space="preserve">I, </w:t>
      </w:r>
      <w:r w:rsidR="009C287C" w:rsidRPr="009B7B1F">
        <w:rPr>
          <w:rFonts w:ascii="Arial" w:hAnsi="Arial" w:cs="Arial"/>
        </w:rPr>
        <w:t>acompanhados dos históricos escolares ou diplomas devidamente registrados, dever</w:t>
      </w:r>
      <w:r w:rsidR="00444C14" w:rsidRPr="009B7B1F">
        <w:rPr>
          <w:rFonts w:ascii="Arial" w:hAnsi="Arial" w:cs="Arial"/>
        </w:rPr>
        <w:t xml:space="preserve">ão ser expedidos por </w:t>
      </w:r>
      <w:r w:rsidR="00F20A5D" w:rsidRPr="009B7B1F">
        <w:rPr>
          <w:rFonts w:ascii="Arial" w:hAnsi="Arial" w:cs="Arial"/>
        </w:rPr>
        <w:t>instituição oficial de ensino, e</w:t>
      </w:r>
      <w:r w:rsidR="00850947" w:rsidRPr="009B7B1F">
        <w:rPr>
          <w:rFonts w:ascii="Arial" w:hAnsi="Arial" w:cs="Arial"/>
        </w:rPr>
        <w:t>m papel timbrado</w:t>
      </w:r>
      <w:r w:rsidR="00F20A5D" w:rsidRPr="009B7B1F">
        <w:rPr>
          <w:rFonts w:ascii="Arial" w:hAnsi="Arial" w:cs="Arial"/>
        </w:rPr>
        <w:t xml:space="preserve">, </w:t>
      </w:r>
      <w:r w:rsidR="009C287C" w:rsidRPr="009B7B1F">
        <w:rPr>
          <w:rFonts w:ascii="Arial" w:hAnsi="Arial" w:cs="Arial"/>
        </w:rPr>
        <w:t xml:space="preserve">e conter o carimbo e a identificação da instituição e do responsável pela </w:t>
      </w:r>
      <w:r w:rsidR="00850947" w:rsidRPr="009B7B1F">
        <w:rPr>
          <w:rFonts w:ascii="Arial" w:hAnsi="Arial" w:cs="Arial"/>
        </w:rPr>
        <w:t>expedição do documento.</w:t>
      </w:r>
    </w:p>
    <w:p w14:paraId="09D5898E" w14:textId="77777777" w:rsidR="00850947" w:rsidRPr="009B7B1F" w:rsidRDefault="00850947" w:rsidP="00593BA9">
      <w:pPr>
        <w:spacing w:after="120"/>
        <w:jc w:val="both"/>
        <w:rPr>
          <w:rFonts w:ascii="Arial" w:hAnsi="Arial" w:cs="Arial"/>
        </w:rPr>
      </w:pPr>
    </w:p>
    <w:p w14:paraId="600AB98B" w14:textId="379F70C8" w:rsidR="00AA3CD7" w:rsidRPr="009B7B1F" w:rsidRDefault="006F69ED" w:rsidP="00593BA9">
      <w:pPr>
        <w:spacing w:after="120"/>
        <w:jc w:val="both"/>
        <w:rPr>
          <w:rFonts w:ascii="Arial" w:hAnsi="Arial" w:cs="Arial"/>
        </w:rPr>
      </w:pPr>
      <w:r w:rsidRPr="009B7B1F">
        <w:rPr>
          <w:rFonts w:ascii="Arial" w:hAnsi="Arial" w:cs="Arial"/>
        </w:rPr>
        <w:t>5</w:t>
      </w:r>
      <w:r w:rsidR="009C287C" w:rsidRPr="009B7B1F">
        <w:rPr>
          <w:rFonts w:ascii="Arial" w:hAnsi="Arial" w:cs="Arial"/>
        </w:rPr>
        <w:t xml:space="preserve"> - As declarações comprobatórias de experiência profissional</w:t>
      </w:r>
      <w:r w:rsidR="00EE6C3F" w:rsidRPr="009B7B1F">
        <w:rPr>
          <w:rFonts w:ascii="Arial" w:hAnsi="Arial" w:cs="Arial"/>
        </w:rPr>
        <w:t xml:space="preserve">, </w:t>
      </w:r>
      <w:r w:rsidRPr="009B7B1F">
        <w:rPr>
          <w:rFonts w:ascii="Arial" w:hAnsi="Arial" w:cs="Arial"/>
        </w:rPr>
        <w:t>elencadas</w:t>
      </w:r>
      <w:r w:rsidR="00EE6C3F" w:rsidRPr="009B7B1F">
        <w:rPr>
          <w:rFonts w:ascii="Arial" w:hAnsi="Arial" w:cs="Arial"/>
        </w:rPr>
        <w:t xml:space="preserve"> no Anexo </w:t>
      </w:r>
      <w:r w:rsidR="00614A84">
        <w:rPr>
          <w:rFonts w:ascii="Arial" w:hAnsi="Arial" w:cs="Arial"/>
        </w:rPr>
        <w:t>V</w:t>
      </w:r>
      <w:r w:rsidR="00EE6C3F" w:rsidRPr="009B7B1F">
        <w:rPr>
          <w:rFonts w:ascii="Arial" w:hAnsi="Arial" w:cs="Arial"/>
        </w:rPr>
        <w:t>I,</w:t>
      </w:r>
      <w:r w:rsidR="009C287C" w:rsidRPr="009B7B1F">
        <w:rPr>
          <w:rFonts w:ascii="Arial" w:hAnsi="Arial" w:cs="Arial"/>
        </w:rPr>
        <w:t xml:space="preserve"> deverão ser emitidas em papel timbrado, con</w:t>
      </w:r>
      <w:r w:rsidR="00AA3CD7" w:rsidRPr="009B7B1F">
        <w:rPr>
          <w:rFonts w:ascii="Arial" w:hAnsi="Arial" w:cs="Arial"/>
        </w:rPr>
        <w:t>tendo:</w:t>
      </w:r>
    </w:p>
    <w:p w14:paraId="167CE2BD" w14:textId="77777777" w:rsidR="00850947" w:rsidRPr="009B7B1F" w:rsidRDefault="00850947" w:rsidP="00593BA9">
      <w:pPr>
        <w:spacing w:after="120"/>
        <w:jc w:val="both"/>
        <w:rPr>
          <w:rFonts w:ascii="Arial" w:hAnsi="Arial" w:cs="Arial"/>
        </w:rPr>
      </w:pPr>
      <w:r w:rsidRPr="009B7B1F">
        <w:rPr>
          <w:rFonts w:ascii="Arial" w:hAnsi="Arial" w:cs="Arial"/>
        </w:rPr>
        <w:t xml:space="preserve">a) </w:t>
      </w:r>
      <w:r w:rsidR="00AA3CD7" w:rsidRPr="009B7B1F">
        <w:rPr>
          <w:rFonts w:ascii="Arial" w:hAnsi="Arial" w:cs="Arial"/>
        </w:rPr>
        <w:t xml:space="preserve">identificação da empresa ou </w:t>
      </w:r>
      <w:r w:rsidRPr="009B7B1F">
        <w:rPr>
          <w:rFonts w:ascii="Arial" w:hAnsi="Arial" w:cs="Arial"/>
        </w:rPr>
        <w:t>instituição</w:t>
      </w:r>
      <w:r w:rsidR="002A7A8C" w:rsidRPr="009B7B1F">
        <w:rPr>
          <w:rFonts w:ascii="Arial" w:hAnsi="Arial" w:cs="Arial"/>
        </w:rPr>
        <w:t xml:space="preserve"> (pública ou privada)</w:t>
      </w:r>
      <w:r w:rsidRPr="009B7B1F">
        <w:rPr>
          <w:rFonts w:ascii="Arial" w:hAnsi="Arial" w:cs="Arial"/>
        </w:rPr>
        <w:t>;</w:t>
      </w:r>
    </w:p>
    <w:p w14:paraId="50132CF3" w14:textId="77777777" w:rsidR="00CB6DB7" w:rsidRPr="009B7B1F" w:rsidRDefault="00850947" w:rsidP="00593BA9">
      <w:pPr>
        <w:spacing w:after="120"/>
        <w:jc w:val="both"/>
        <w:rPr>
          <w:rFonts w:ascii="Arial" w:hAnsi="Arial" w:cs="Arial"/>
        </w:rPr>
      </w:pPr>
      <w:r w:rsidRPr="009B7B1F">
        <w:rPr>
          <w:rFonts w:ascii="Arial" w:hAnsi="Arial" w:cs="Arial"/>
        </w:rPr>
        <w:t xml:space="preserve">b) </w:t>
      </w:r>
      <w:r w:rsidR="009C287C" w:rsidRPr="009B7B1F">
        <w:rPr>
          <w:rFonts w:ascii="Arial" w:hAnsi="Arial" w:cs="Arial"/>
        </w:rPr>
        <w:t>es</w:t>
      </w:r>
      <w:r w:rsidR="00AA3CD7" w:rsidRPr="009B7B1F">
        <w:rPr>
          <w:rFonts w:ascii="Arial" w:hAnsi="Arial" w:cs="Arial"/>
        </w:rPr>
        <w:t xml:space="preserve">pecificações referentes a </w:t>
      </w:r>
      <w:r w:rsidR="00015C56" w:rsidRPr="009B7B1F">
        <w:rPr>
          <w:rFonts w:ascii="Arial" w:hAnsi="Arial" w:cs="Arial"/>
        </w:rPr>
        <w:t>emprego público</w:t>
      </w:r>
      <w:r w:rsidR="00AA3CD7" w:rsidRPr="009B7B1F">
        <w:rPr>
          <w:rFonts w:ascii="Arial" w:hAnsi="Arial" w:cs="Arial"/>
        </w:rPr>
        <w:t xml:space="preserve">, </w:t>
      </w:r>
      <w:r w:rsidR="00CB6DB7" w:rsidRPr="009B7B1F">
        <w:rPr>
          <w:rFonts w:ascii="Arial" w:hAnsi="Arial" w:cs="Arial"/>
        </w:rPr>
        <w:t xml:space="preserve">especialidade, </w:t>
      </w:r>
      <w:r w:rsidR="009C287C" w:rsidRPr="009B7B1F">
        <w:rPr>
          <w:rFonts w:ascii="Arial" w:hAnsi="Arial" w:cs="Arial"/>
        </w:rPr>
        <w:t>área de</w:t>
      </w:r>
      <w:r w:rsidR="00CB6DB7" w:rsidRPr="009B7B1F">
        <w:rPr>
          <w:rFonts w:ascii="Arial" w:hAnsi="Arial" w:cs="Arial"/>
        </w:rPr>
        <w:t xml:space="preserve"> atuação e período de trabalho;</w:t>
      </w:r>
    </w:p>
    <w:p w14:paraId="0AB03A47" w14:textId="77777777" w:rsidR="00CB6DB7" w:rsidRPr="009B7B1F" w:rsidRDefault="00CB6DB7" w:rsidP="00593BA9">
      <w:pPr>
        <w:spacing w:after="120"/>
        <w:jc w:val="both"/>
        <w:rPr>
          <w:rFonts w:ascii="Arial" w:hAnsi="Arial" w:cs="Arial"/>
        </w:rPr>
      </w:pPr>
      <w:r w:rsidRPr="009B7B1F">
        <w:rPr>
          <w:rFonts w:ascii="Arial" w:hAnsi="Arial" w:cs="Arial"/>
        </w:rPr>
        <w:t xml:space="preserve">c) </w:t>
      </w:r>
      <w:r w:rsidR="009F19BA" w:rsidRPr="009B7B1F">
        <w:rPr>
          <w:rFonts w:ascii="Arial" w:hAnsi="Arial" w:cs="Arial"/>
        </w:rPr>
        <w:t>data; e</w:t>
      </w:r>
    </w:p>
    <w:p w14:paraId="25B85AA9" w14:textId="77777777" w:rsidR="009C287C" w:rsidRPr="009B7B1F" w:rsidRDefault="009F19BA" w:rsidP="00593BA9">
      <w:pPr>
        <w:spacing w:after="120"/>
        <w:jc w:val="both"/>
        <w:rPr>
          <w:rFonts w:ascii="Arial" w:hAnsi="Arial" w:cs="Arial"/>
        </w:rPr>
      </w:pPr>
      <w:r w:rsidRPr="009B7B1F">
        <w:rPr>
          <w:rFonts w:ascii="Arial" w:hAnsi="Arial" w:cs="Arial"/>
        </w:rPr>
        <w:t xml:space="preserve">d) assinatura do </w:t>
      </w:r>
      <w:r w:rsidR="009C287C" w:rsidRPr="009B7B1F">
        <w:rPr>
          <w:rFonts w:ascii="Arial" w:hAnsi="Arial" w:cs="Arial"/>
        </w:rPr>
        <w:t xml:space="preserve">representante legal do </w:t>
      </w:r>
      <w:r w:rsidR="00A87BBC" w:rsidRPr="009B7B1F">
        <w:rPr>
          <w:rFonts w:ascii="Arial" w:hAnsi="Arial" w:cs="Arial"/>
        </w:rPr>
        <w:t xml:space="preserve">setor de pessoal ou do </w:t>
      </w:r>
      <w:r w:rsidR="009C287C" w:rsidRPr="009B7B1F">
        <w:rPr>
          <w:rFonts w:ascii="Arial" w:hAnsi="Arial" w:cs="Arial"/>
        </w:rPr>
        <w:t>órgão de rec</w:t>
      </w:r>
      <w:r w:rsidRPr="009B7B1F">
        <w:rPr>
          <w:rFonts w:ascii="Arial" w:hAnsi="Arial" w:cs="Arial"/>
        </w:rPr>
        <w:t>ursos humanos ou da instituição.</w:t>
      </w:r>
    </w:p>
    <w:p w14:paraId="4059E456" w14:textId="77777777" w:rsidR="00BD5F59" w:rsidRDefault="00BD5F59" w:rsidP="00593BA9">
      <w:pPr>
        <w:spacing w:after="120"/>
        <w:jc w:val="both"/>
        <w:rPr>
          <w:rFonts w:ascii="Arial" w:hAnsi="Arial" w:cs="Arial"/>
        </w:rPr>
      </w:pPr>
    </w:p>
    <w:p w14:paraId="2C7AC6F5" w14:textId="320336CB" w:rsidR="009C287C" w:rsidRPr="009B7B1F" w:rsidRDefault="00BD5F59" w:rsidP="00593BA9">
      <w:pPr>
        <w:spacing w:after="120"/>
        <w:jc w:val="both"/>
        <w:rPr>
          <w:rFonts w:ascii="Arial" w:hAnsi="Arial" w:cs="Arial"/>
        </w:rPr>
      </w:pPr>
      <w:r>
        <w:rPr>
          <w:rFonts w:ascii="Arial" w:hAnsi="Arial" w:cs="Arial"/>
        </w:rPr>
        <w:t>6 -</w:t>
      </w:r>
      <w:r w:rsidR="009C287C" w:rsidRPr="009B7B1F">
        <w:rPr>
          <w:rFonts w:ascii="Arial" w:hAnsi="Arial" w:cs="Arial"/>
        </w:rPr>
        <w:t xml:space="preserve"> Nos casos em que o candidato desejar comprovar a experiência profissional</w:t>
      </w:r>
      <w:r w:rsidR="001A0975" w:rsidRPr="009B7B1F">
        <w:rPr>
          <w:rFonts w:ascii="Arial" w:hAnsi="Arial" w:cs="Arial"/>
        </w:rPr>
        <w:t xml:space="preserve"> </w:t>
      </w:r>
      <w:r w:rsidR="009C287C" w:rsidRPr="009B7B1F">
        <w:rPr>
          <w:rFonts w:ascii="Arial" w:hAnsi="Arial" w:cs="Arial"/>
        </w:rPr>
        <w:t xml:space="preserve">por meio de Carteira de Trabalho e Previdência Social, a nomenclatura da função exercida assinalada deverá ter a mesma terminologia </w:t>
      </w:r>
      <w:r w:rsidR="0041369E" w:rsidRPr="009B7B1F">
        <w:rPr>
          <w:rFonts w:ascii="Arial" w:hAnsi="Arial" w:cs="Arial"/>
        </w:rPr>
        <w:t>da [</w:t>
      </w:r>
      <w:r w:rsidR="0041369E" w:rsidRPr="009B7B1F">
        <w:rPr>
          <w:rFonts w:ascii="Arial" w:hAnsi="Arial" w:cs="Arial"/>
          <w:color w:val="FF0000"/>
        </w:rPr>
        <w:t>função-atividade</w:t>
      </w:r>
      <w:r w:rsidR="0041369E" w:rsidRPr="009B7B1F">
        <w:rPr>
          <w:rFonts w:ascii="Arial" w:hAnsi="Arial" w:cs="Arial"/>
        </w:rPr>
        <w:t xml:space="preserve">] ou </w:t>
      </w:r>
      <w:r w:rsidR="009C287C" w:rsidRPr="009B7B1F">
        <w:rPr>
          <w:rFonts w:ascii="Arial" w:hAnsi="Arial" w:cs="Arial"/>
        </w:rPr>
        <w:t>d</w:t>
      </w:r>
      <w:r w:rsidR="000B7FA3" w:rsidRPr="009B7B1F">
        <w:rPr>
          <w:rFonts w:ascii="Arial" w:hAnsi="Arial" w:cs="Arial"/>
        </w:rPr>
        <w:t xml:space="preserve">o </w:t>
      </w:r>
      <w:r w:rsidR="0041369E" w:rsidRPr="009B7B1F">
        <w:rPr>
          <w:rFonts w:ascii="Arial" w:hAnsi="Arial" w:cs="Arial"/>
        </w:rPr>
        <w:t>[</w:t>
      </w:r>
      <w:r w:rsidR="00B4661D" w:rsidRPr="009B7B1F">
        <w:rPr>
          <w:rFonts w:ascii="Arial" w:hAnsi="Arial" w:cs="Arial"/>
          <w:color w:val="FF0000"/>
        </w:rPr>
        <w:t>emprego público</w:t>
      </w:r>
      <w:r w:rsidR="0041369E" w:rsidRPr="009B7B1F">
        <w:rPr>
          <w:rFonts w:ascii="Arial" w:hAnsi="Arial" w:cs="Arial"/>
        </w:rPr>
        <w:t>]</w:t>
      </w:r>
      <w:r w:rsidR="00B4661D" w:rsidRPr="009B7B1F">
        <w:rPr>
          <w:rFonts w:ascii="Arial" w:hAnsi="Arial" w:cs="Arial"/>
        </w:rPr>
        <w:t xml:space="preserve"> </w:t>
      </w:r>
      <w:r w:rsidR="001A0975" w:rsidRPr="009B7B1F">
        <w:rPr>
          <w:rFonts w:ascii="Arial" w:hAnsi="Arial" w:cs="Arial"/>
        </w:rPr>
        <w:t xml:space="preserve">(e da especialidade / </w:t>
      </w:r>
      <w:r w:rsidR="009C287C" w:rsidRPr="009B7B1F">
        <w:rPr>
          <w:rFonts w:ascii="Arial" w:hAnsi="Arial" w:cs="Arial"/>
        </w:rPr>
        <w:t>área de atuação, quando houver) d</w:t>
      </w:r>
      <w:r w:rsidR="00BC70A7" w:rsidRPr="009B7B1F">
        <w:rPr>
          <w:rFonts w:ascii="Arial" w:hAnsi="Arial" w:cs="Arial"/>
        </w:rPr>
        <w:t>escrito</w:t>
      </w:r>
      <w:r w:rsidR="009C287C" w:rsidRPr="009B7B1F">
        <w:rPr>
          <w:rFonts w:ascii="Arial" w:hAnsi="Arial" w:cs="Arial"/>
        </w:rPr>
        <w:t xml:space="preserve"> no edital </w:t>
      </w:r>
      <w:r w:rsidR="00C968DB" w:rsidRPr="009B7B1F">
        <w:rPr>
          <w:rFonts w:ascii="Arial" w:hAnsi="Arial" w:cs="Arial"/>
        </w:rPr>
        <w:t>de abertura de concurso público.</w:t>
      </w:r>
    </w:p>
    <w:p w14:paraId="7D2F7C5E" w14:textId="3DAB81AC" w:rsidR="00C968DB" w:rsidRPr="009B7B1F" w:rsidRDefault="00BD5F59" w:rsidP="00593BA9">
      <w:pPr>
        <w:spacing w:after="120"/>
        <w:jc w:val="both"/>
        <w:rPr>
          <w:rFonts w:ascii="Arial" w:hAnsi="Arial" w:cs="Arial"/>
        </w:rPr>
      </w:pPr>
      <w:r>
        <w:rPr>
          <w:rFonts w:ascii="Arial" w:hAnsi="Arial" w:cs="Arial"/>
        </w:rPr>
        <w:lastRenderedPageBreak/>
        <w:t>a)</w:t>
      </w:r>
      <w:r w:rsidR="286F6823" w:rsidRPr="009B7B1F">
        <w:rPr>
          <w:rFonts w:ascii="Arial" w:hAnsi="Arial" w:cs="Arial"/>
        </w:rPr>
        <w:t xml:space="preserve"> </w:t>
      </w:r>
      <w:r w:rsidR="18735665" w:rsidRPr="009B7B1F">
        <w:rPr>
          <w:rFonts w:ascii="Arial" w:hAnsi="Arial" w:cs="Arial"/>
        </w:rPr>
        <w:t>S</w:t>
      </w:r>
      <w:r w:rsidR="286F6823" w:rsidRPr="009B7B1F">
        <w:rPr>
          <w:rFonts w:ascii="Arial" w:hAnsi="Arial" w:cs="Arial"/>
        </w:rPr>
        <w:t xml:space="preserve">e a nomenclatura da função exercida assinalada não tiver a mesma terminologia </w:t>
      </w:r>
      <w:r w:rsidR="1B00DB3D" w:rsidRPr="009B7B1F">
        <w:rPr>
          <w:rFonts w:ascii="Arial" w:hAnsi="Arial" w:cs="Arial"/>
        </w:rPr>
        <w:t>da [</w:t>
      </w:r>
      <w:r w:rsidR="1B00DB3D" w:rsidRPr="009B7B1F">
        <w:rPr>
          <w:rFonts w:ascii="Arial" w:hAnsi="Arial" w:cs="Arial"/>
          <w:color w:val="FF0000"/>
        </w:rPr>
        <w:t>função-atividade</w:t>
      </w:r>
      <w:r w:rsidR="1B00DB3D" w:rsidRPr="009B7B1F">
        <w:rPr>
          <w:rFonts w:ascii="Arial" w:hAnsi="Arial" w:cs="Arial"/>
        </w:rPr>
        <w:t xml:space="preserve">] ou </w:t>
      </w:r>
      <w:r w:rsidR="286F6823" w:rsidRPr="009B7B1F">
        <w:rPr>
          <w:rFonts w:ascii="Arial" w:hAnsi="Arial" w:cs="Arial"/>
        </w:rPr>
        <w:t>d</w:t>
      </w:r>
      <w:r w:rsidR="3669791A" w:rsidRPr="009B7B1F">
        <w:rPr>
          <w:rFonts w:ascii="Arial" w:hAnsi="Arial" w:cs="Arial"/>
        </w:rPr>
        <w:t xml:space="preserve">o </w:t>
      </w:r>
      <w:r w:rsidR="1B00DB3D" w:rsidRPr="009B7B1F">
        <w:rPr>
          <w:rFonts w:ascii="Arial" w:hAnsi="Arial" w:cs="Arial"/>
        </w:rPr>
        <w:t>[</w:t>
      </w:r>
      <w:r w:rsidR="2AD4A036" w:rsidRPr="009B7B1F">
        <w:rPr>
          <w:rFonts w:ascii="Arial" w:hAnsi="Arial" w:cs="Arial"/>
          <w:color w:val="FF0000"/>
        </w:rPr>
        <w:t>emprego público</w:t>
      </w:r>
      <w:r w:rsidR="1B00DB3D" w:rsidRPr="009B7B1F">
        <w:rPr>
          <w:rFonts w:ascii="Arial" w:hAnsi="Arial" w:cs="Arial"/>
        </w:rPr>
        <w:t>]</w:t>
      </w:r>
      <w:r w:rsidR="286F6823" w:rsidRPr="009B7B1F">
        <w:rPr>
          <w:rFonts w:ascii="Arial" w:hAnsi="Arial" w:cs="Arial"/>
        </w:rPr>
        <w:t xml:space="preserve"> </w:t>
      </w:r>
      <w:r w:rsidR="18735665" w:rsidRPr="009B7B1F">
        <w:rPr>
          <w:rFonts w:ascii="Arial" w:hAnsi="Arial" w:cs="Arial"/>
        </w:rPr>
        <w:t>utilizada</w:t>
      </w:r>
      <w:r w:rsidR="286F6823" w:rsidRPr="009B7B1F">
        <w:rPr>
          <w:rFonts w:ascii="Arial" w:hAnsi="Arial" w:cs="Arial"/>
        </w:rPr>
        <w:t xml:space="preserve"> no edital de abertura de </w:t>
      </w:r>
      <w:r w:rsidR="2C6DA277" w:rsidRPr="009B7B1F">
        <w:rPr>
          <w:rFonts w:ascii="Arial" w:hAnsi="Arial" w:cs="Arial"/>
        </w:rPr>
        <w:t>concurso público</w:t>
      </w:r>
      <w:r w:rsidR="286F6823" w:rsidRPr="009B7B1F">
        <w:rPr>
          <w:rFonts w:ascii="Arial" w:hAnsi="Arial" w:cs="Arial"/>
        </w:rPr>
        <w:t xml:space="preserve">, a pontuação do respectivo título ficará sujeita à análise da Comissão Especial </w:t>
      </w:r>
      <w:r w:rsidR="2C6DA277" w:rsidRPr="009B7B1F">
        <w:rPr>
          <w:rFonts w:ascii="Arial" w:hAnsi="Arial" w:cs="Arial"/>
        </w:rPr>
        <w:t>concurso público</w:t>
      </w:r>
      <w:r w:rsidR="286F6823" w:rsidRPr="009B7B1F">
        <w:rPr>
          <w:rFonts w:ascii="Arial" w:hAnsi="Arial" w:cs="Arial"/>
        </w:rPr>
        <w:t>.</w:t>
      </w:r>
    </w:p>
    <w:p w14:paraId="21C31A69" w14:textId="14F52283" w:rsidR="00202DD0" w:rsidRPr="009B7B1F" w:rsidRDefault="00BD5F59" w:rsidP="00593BA9">
      <w:pPr>
        <w:spacing w:after="120"/>
        <w:jc w:val="both"/>
        <w:rPr>
          <w:rFonts w:ascii="Arial" w:hAnsi="Arial" w:cs="Arial"/>
        </w:rPr>
      </w:pPr>
      <w:r>
        <w:rPr>
          <w:rFonts w:ascii="Arial" w:hAnsi="Arial" w:cs="Arial"/>
        </w:rPr>
        <w:t>b)</w:t>
      </w:r>
      <w:r w:rsidR="009C287C" w:rsidRPr="009B7B1F">
        <w:rPr>
          <w:rFonts w:ascii="Arial" w:hAnsi="Arial" w:cs="Arial"/>
        </w:rPr>
        <w:t xml:space="preserve"> </w:t>
      </w:r>
      <w:r w:rsidR="00034B6E" w:rsidRPr="009B7B1F">
        <w:rPr>
          <w:rFonts w:ascii="Arial" w:hAnsi="Arial" w:cs="Arial"/>
        </w:rPr>
        <w:t>Nos casos em que</w:t>
      </w:r>
      <w:r w:rsidR="00202DD0" w:rsidRPr="009B7B1F">
        <w:rPr>
          <w:rFonts w:ascii="Arial" w:hAnsi="Arial" w:cs="Arial"/>
        </w:rPr>
        <w:t xml:space="preserve"> o candidato desejar</w:t>
      </w:r>
      <w:r w:rsidR="00034B6E" w:rsidRPr="009B7B1F">
        <w:rPr>
          <w:rFonts w:ascii="Arial" w:hAnsi="Arial" w:cs="Arial"/>
        </w:rPr>
        <w:t xml:space="preserve"> comprovar experiência profissional que tenha exercido como autônomo</w:t>
      </w:r>
      <w:r w:rsidR="00BF0D8F" w:rsidRPr="009B7B1F">
        <w:rPr>
          <w:rFonts w:ascii="Arial" w:hAnsi="Arial" w:cs="Arial"/>
        </w:rPr>
        <w:t xml:space="preserve">, deve apresentar </w:t>
      </w:r>
      <w:r w:rsidR="00B74BCC" w:rsidRPr="009B7B1F">
        <w:rPr>
          <w:rFonts w:ascii="Arial" w:hAnsi="Arial" w:cs="Arial"/>
        </w:rPr>
        <w:t>declaração ou atestado</w:t>
      </w:r>
      <w:r w:rsidR="00BF0D8F" w:rsidRPr="009B7B1F">
        <w:rPr>
          <w:rFonts w:ascii="Arial" w:hAnsi="Arial" w:cs="Arial"/>
        </w:rPr>
        <w:t xml:space="preserve"> </w:t>
      </w:r>
      <w:r w:rsidR="00B74BCC" w:rsidRPr="009B7B1F">
        <w:rPr>
          <w:rFonts w:ascii="Arial" w:hAnsi="Arial" w:cs="Arial"/>
        </w:rPr>
        <w:t>assinado</w:t>
      </w:r>
      <w:r w:rsidR="00701EE9" w:rsidRPr="009B7B1F">
        <w:rPr>
          <w:rFonts w:ascii="Arial" w:hAnsi="Arial" w:cs="Arial"/>
        </w:rPr>
        <w:t xml:space="preserve"> por ele,</w:t>
      </w:r>
      <w:r w:rsidR="009C287C" w:rsidRPr="009B7B1F">
        <w:rPr>
          <w:rFonts w:ascii="Arial" w:hAnsi="Arial" w:cs="Arial"/>
        </w:rPr>
        <w:t xml:space="preserve"> informando o período e a espécie do serviço realizado, </w:t>
      </w:r>
      <w:r w:rsidR="00B74BCC" w:rsidRPr="009B7B1F">
        <w:rPr>
          <w:rFonts w:ascii="Arial" w:hAnsi="Arial" w:cs="Arial"/>
        </w:rPr>
        <w:t>acompanhado</w:t>
      </w:r>
      <w:r w:rsidR="009C287C" w:rsidRPr="009B7B1F">
        <w:rPr>
          <w:rFonts w:ascii="Arial" w:hAnsi="Arial" w:cs="Arial"/>
        </w:rPr>
        <w:t xml:space="preserve"> </w:t>
      </w:r>
      <w:r w:rsidR="009339E1" w:rsidRPr="009B7B1F">
        <w:rPr>
          <w:rFonts w:ascii="Arial" w:hAnsi="Arial" w:cs="Arial"/>
        </w:rPr>
        <w:t>de pelo menos um dos seguintes documentos comprobatórios:</w:t>
      </w:r>
    </w:p>
    <w:p w14:paraId="54D8F626" w14:textId="0EBA6FBA" w:rsidR="009339E1" w:rsidRPr="009B7B1F" w:rsidRDefault="00BD5F59" w:rsidP="00593BA9">
      <w:pPr>
        <w:spacing w:after="120"/>
        <w:jc w:val="both"/>
        <w:rPr>
          <w:rFonts w:ascii="Arial" w:hAnsi="Arial" w:cs="Arial"/>
        </w:rPr>
      </w:pPr>
      <w:r>
        <w:rPr>
          <w:rFonts w:ascii="Arial" w:hAnsi="Arial" w:cs="Arial"/>
        </w:rPr>
        <w:t>b.1</w:t>
      </w:r>
      <w:r w:rsidR="009339E1" w:rsidRPr="009B7B1F">
        <w:rPr>
          <w:rFonts w:ascii="Arial" w:hAnsi="Arial" w:cs="Arial"/>
        </w:rPr>
        <w:t xml:space="preserve">) </w:t>
      </w:r>
      <w:r w:rsidR="009C287C" w:rsidRPr="009B7B1F">
        <w:rPr>
          <w:rFonts w:ascii="Arial" w:hAnsi="Arial" w:cs="Arial"/>
        </w:rPr>
        <w:t xml:space="preserve">recibos </w:t>
      </w:r>
      <w:r w:rsidR="00080217" w:rsidRPr="009B7B1F">
        <w:rPr>
          <w:rFonts w:ascii="Arial" w:hAnsi="Arial" w:cs="Arial"/>
        </w:rPr>
        <w:t>ou comprovantes de prestação de serviços;</w:t>
      </w:r>
    </w:p>
    <w:p w14:paraId="2267FF00" w14:textId="06EEC9A2" w:rsidR="009339E1" w:rsidRPr="009B7B1F" w:rsidRDefault="009339E1" w:rsidP="00593BA9">
      <w:pPr>
        <w:spacing w:after="120"/>
        <w:jc w:val="both"/>
        <w:rPr>
          <w:rFonts w:ascii="Arial" w:hAnsi="Arial" w:cs="Arial"/>
        </w:rPr>
      </w:pPr>
      <w:r w:rsidRPr="009B7B1F">
        <w:rPr>
          <w:rFonts w:ascii="Arial" w:hAnsi="Arial" w:cs="Arial"/>
        </w:rPr>
        <w:t>b</w:t>
      </w:r>
      <w:r w:rsidR="00BD5F59">
        <w:rPr>
          <w:rFonts w:ascii="Arial" w:hAnsi="Arial" w:cs="Arial"/>
        </w:rPr>
        <w:t>.2</w:t>
      </w:r>
      <w:r w:rsidRPr="009B7B1F">
        <w:rPr>
          <w:rFonts w:ascii="Arial" w:hAnsi="Arial" w:cs="Arial"/>
        </w:rPr>
        <w:t xml:space="preserve">) </w:t>
      </w:r>
      <w:r w:rsidR="009C287C" w:rsidRPr="009B7B1F">
        <w:rPr>
          <w:rFonts w:ascii="Arial" w:hAnsi="Arial" w:cs="Arial"/>
        </w:rPr>
        <w:t xml:space="preserve">comprovantes de </w:t>
      </w:r>
      <w:r w:rsidR="00202DD0" w:rsidRPr="009B7B1F">
        <w:rPr>
          <w:rFonts w:ascii="Arial" w:hAnsi="Arial" w:cs="Arial"/>
        </w:rPr>
        <w:t>pagamento da Previdência Social;</w:t>
      </w:r>
    </w:p>
    <w:p w14:paraId="0AAE6BC2" w14:textId="1BB7433B" w:rsidR="003F5F85" w:rsidRPr="009B7B1F" w:rsidRDefault="00BD5F59" w:rsidP="00593BA9">
      <w:pPr>
        <w:spacing w:after="120"/>
        <w:jc w:val="both"/>
        <w:rPr>
          <w:rFonts w:ascii="Arial" w:hAnsi="Arial" w:cs="Arial"/>
        </w:rPr>
      </w:pPr>
      <w:r>
        <w:rPr>
          <w:rFonts w:ascii="Arial" w:hAnsi="Arial" w:cs="Arial"/>
        </w:rPr>
        <w:t>b.3</w:t>
      </w:r>
      <w:r w:rsidR="009339E1" w:rsidRPr="009B7B1F">
        <w:rPr>
          <w:rFonts w:ascii="Arial" w:hAnsi="Arial" w:cs="Arial"/>
        </w:rPr>
        <w:t xml:space="preserve">) </w:t>
      </w:r>
      <w:r w:rsidR="009C287C" w:rsidRPr="009B7B1F">
        <w:rPr>
          <w:rFonts w:ascii="Arial" w:hAnsi="Arial" w:cs="Arial"/>
        </w:rPr>
        <w:t>comprovantes de pagamento de ISS</w:t>
      </w:r>
      <w:r w:rsidR="003F5F85" w:rsidRPr="009B7B1F">
        <w:rPr>
          <w:rFonts w:ascii="Arial" w:hAnsi="Arial" w:cs="Arial"/>
        </w:rPr>
        <w:t>; ou</w:t>
      </w:r>
    </w:p>
    <w:p w14:paraId="6068B343" w14:textId="7AF83EFE" w:rsidR="00202DD0" w:rsidRPr="009B7B1F" w:rsidRDefault="00BD5F59" w:rsidP="00593BA9">
      <w:pPr>
        <w:spacing w:after="120"/>
        <w:jc w:val="both"/>
        <w:rPr>
          <w:rFonts w:ascii="Arial" w:hAnsi="Arial" w:cs="Arial"/>
        </w:rPr>
      </w:pPr>
      <w:r>
        <w:rPr>
          <w:rFonts w:ascii="Arial" w:hAnsi="Arial" w:cs="Arial"/>
        </w:rPr>
        <w:t>b.4</w:t>
      </w:r>
      <w:r w:rsidR="003F5F85" w:rsidRPr="009B7B1F">
        <w:rPr>
          <w:rFonts w:ascii="Arial" w:hAnsi="Arial" w:cs="Arial"/>
        </w:rPr>
        <w:t xml:space="preserve">) </w:t>
      </w:r>
      <w:r w:rsidR="00BC70A7" w:rsidRPr="009B7B1F">
        <w:rPr>
          <w:rFonts w:ascii="Arial" w:hAnsi="Arial" w:cs="Arial"/>
        </w:rPr>
        <w:t>R</w:t>
      </w:r>
      <w:r w:rsidR="009C287C" w:rsidRPr="009B7B1F">
        <w:rPr>
          <w:rFonts w:ascii="Arial" w:hAnsi="Arial" w:cs="Arial"/>
        </w:rPr>
        <w:t>ecibos de</w:t>
      </w:r>
      <w:r w:rsidR="00BC70A7" w:rsidRPr="009B7B1F">
        <w:rPr>
          <w:rFonts w:ascii="Arial" w:hAnsi="Arial" w:cs="Arial"/>
        </w:rPr>
        <w:t xml:space="preserve"> Pagamento</w:t>
      </w:r>
      <w:r w:rsidR="003F5F85" w:rsidRPr="009B7B1F">
        <w:rPr>
          <w:rFonts w:ascii="Arial" w:hAnsi="Arial" w:cs="Arial"/>
        </w:rPr>
        <w:t xml:space="preserve"> </w:t>
      </w:r>
      <w:r w:rsidR="00BC70A7" w:rsidRPr="009B7B1F">
        <w:rPr>
          <w:rFonts w:ascii="Arial" w:hAnsi="Arial" w:cs="Arial"/>
        </w:rPr>
        <w:t>a A</w:t>
      </w:r>
      <w:r w:rsidR="003F5F85" w:rsidRPr="009B7B1F">
        <w:rPr>
          <w:rFonts w:ascii="Arial" w:hAnsi="Arial" w:cs="Arial"/>
        </w:rPr>
        <w:t>utônomo (RPA).</w:t>
      </w:r>
    </w:p>
    <w:p w14:paraId="2BB1FD9D" w14:textId="77777777" w:rsidR="003F5F85" w:rsidRPr="009B7B1F" w:rsidRDefault="003F5F85" w:rsidP="00593BA9">
      <w:pPr>
        <w:spacing w:after="120"/>
        <w:jc w:val="both"/>
        <w:rPr>
          <w:rFonts w:ascii="Arial" w:hAnsi="Arial" w:cs="Arial"/>
        </w:rPr>
      </w:pPr>
    </w:p>
    <w:p w14:paraId="665B3591" w14:textId="232B358E" w:rsidR="009C287C" w:rsidRPr="009B7B1F" w:rsidRDefault="00BD5F59" w:rsidP="00593BA9">
      <w:pPr>
        <w:spacing w:after="120"/>
        <w:jc w:val="both"/>
        <w:rPr>
          <w:rFonts w:ascii="Arial" w:hAnsi="Arial" w:cs="Arial"/>
        </w:rPr>
      </w:pPr>
      <w:r>
        <w:rPr>
          <w:rFonts w:ascii="Arial" w:hAnsi="Arial" w:cs="Arial"/>
        </w:rPr>
        <w:t>7</w:t>
      </w:r>
      <w:r w:rsidR="009C287C" w:rsidRPr="009B7B1F">
        <w:rPr>
          <w:rFonts w:ascii="Arial" w:hAnsi="Arial" w:cs="Arial"/>
        </w:rPr>
        <w:t xml:space="preserve"> - No caso de títulos diferentes</w:t>
      </w:r>
      <w:r w:rsidR="0041369E" w:rsidRPr="009B7B1F">
        <w:rPr>
          <w:rFonts w:ascii="Arial" w:hAnsi="Arial" w:cs="Arial"/>
        </w:rPr>
        <w:t>,</w:t>
      </w:r>
      <w:r w:rsidR="009C287C" w:rsidRPr="009B7B1F">
        <w:rPr>
          <w:rFonts w:ascii="Arial" w:hAnsi="Arial" w:cs="Arial"/>
        </w:rPr>
        <w:t xml:space="preserve"> referentes ao mesmo </w:t>
      </w:r>
      <w:proofErr w:type="gramStart"/>
      <w:r w:rsidR="009C287C" w:rsidRPr="009B7B1F">
        <w:rPr>
          <w:rFonts w:ascii="Arial" w:hAnsi="Arial" w:cs="Arial"/>
        </w:rPr>
        <w:t>período de tempo</w:t>
      </w:r>
      <w:proofErr w:type="gramEnd"/>
      <w:r w:rsidR="009C287C" w:rsidRPr="009B7B1F">
        <w:rPr>
          <w:rFonts w:ascii="Arial" w:hAnsi="Arial" w:cs="Arial"/>
        </w:rPr>
        <w:t xml:space="preserve">, fica vedada a acumulação de </w:t>
      </w:r>
      <w:r w:rsidR="00245F34" w:rsidRPr="009B7B1F">
        <w:rPr>
          <w:rFonts w:ascii="Arial" w:hAnsi="Arial" w:cs="Arial"/>
        </w:rPr>
        <w:t>pontos</w:t>
      </w:r>
      <w:r w:rsidR="009C287C" w:rsidRPr="009B7B1F">
        <w:rPr>
          <w:rFonts w:ascii="Arial" w:hAnsi="Arial" w:cs="Arial"/>
        </w:rPr>
        <w:t xml:space="preserve"> por tempo de experiência profissional.</w:t>
      </w:r>
    </w:p>
    <w:p w14:paraId="5422EB18" w14:textId="77777777" w:rsidR="002A014F" w:rsidRPr="009B7B1F" w:rsidRDefault="002A014F" w:rsidP="00593BA9">
      <w:pPr>
        <w:spacing w:after="120"/>
        <w:jc w:val="both"/>
        <w:rPr>
          <w:rFonts w:ascii="Arial" w:hAnsi="Arial" w:cs="Arial"/>
        </w:rPr>
      </w:pPr>
    </w:p>
    <w:p w14:paraId="0D83C607" w14:textId="723E8495" w:rsidR="009C287C" w:rsidRPr="009B7B1F" w:rsidRDefault="00BD5F59" w:rsidP="00BD5F59">
      <w:pPr>
        <w:spacing w:after="120"/>
        <w:jc w:val="both"/>
        <w:rPr>
          <w:rFonts w:ascii="Arial" w:eastAsiaTheme="minorEastAsia" w:hAnsi="Arial" w:cs="Arial"/>
        </w:rPr>
      </w:pPr>
      <w:r w:rsidRPr="00BD5F59">
        <w:rPr>
          <w:rFonts w:ascii="Arial" w:hAnsi="Arial" w:cs="Arial"/>
        </w:rPr>
        <w:t>8</w:t>
      </w:r>
      <w:r w:rsidR="7B2695F5" w:rsidRPr="00BD5F59">
        <w:rPr>
          <w:rFonts w:ascii="Arial" w:hAnsi="Arial" w:cs="Arial"/>
        </w:rPr>
        <w:t xml:space="preserve"> - A avaliação dos títulos será feita pela Comissão Especial</w:t>
      </w:r>
      <w:r w:rsidR="2B541E6B" w:rsidRPr="00BD5F59">
        <w:rPr>
          <w:rFonts w:ascii="Arial" w:hAnsi="Arial" w:cs="Arial"/>
        </w:rPr>
        <w:t xml:space="preserve"> </w:t>
      </w:r>
      <w:r w:rsidR="2C6DA277" w:rsidRPr="00BD5F59">
        <w:rPr>
          <w:rFonts w:ascii="Arial" w:hAnsi="Arial" w:cs="Arial"/>
        </w:rPr>
        <w:t>concurso público</w:t>
      </w:r>
      <w:r w:rsidR="7B2695F5" w:rsidRPr="00BD5F59">
        <w:rPr>
          <w:rFonts w:ascii="Arial" w:hAnsi="Arial" w:cs="Arial"/>
        </w:rPr>
        <w:t>, e o seu resultado será divulgado n</w:t>
      </w:r>
      <w:r w:rsidR="00F52291">
        <w:rPr>
          <w:rFonts w:ascii="Arial" w:hAnsi="Arial" w:cs="Arial"/>
        </w:rPr>
        <w:t>o</w:t>
      </w:r>
      <w:r w:rsidR="00CF124F" w:rsidRPr="009B7B1F">
        <w:rPr>
          <w:rFonts w:ascii="Arial" w:eastAsiaTheme="minorEastAsia" w:hAnsi="Arial" w:cs="Arial"/>
        </w:rPr>
        <w:t xml:space="preserve"> Portal do Diário Oficial do Estado (</w:t>
      </w:r>
      <w:hyperlink r:id="rId42" w:history="1">
        <w:r w:rsidR="00CF124F" w:rsidRPr="009B7B1F">
          <w:rPr>
            <w:rStyle w:val="Hyperlink"/>
            <w:rFonts w:ascii="Arial" w:eastAsiaTheme="minorEastAsia" w:hAnsi="Arial" w:cs="Arial"/>
            <w:color w:val="0070C0"/>
          </w:rPr>
          <w:t>www.doe.sp.gov.br</w:t>
        </w:r>
      </w:hyperlink>
      <w:r w:rsidR="00CF124F" w:rsidRPr="009B7B1F">
        <w:rPr>
          <w:rFonts w:ascii="Arial" w:eastAsiaTheme="minorEastAsia" w:hAnsi="Arial" w:cs="Arial"/>
        </w:rPr>
        <w:t>), no Portal de Concursos Públicos do Estado (</w:t>
      </w:r>
      <w:hyperlink r:id="rId43" w:history="1">
        <w:r w:rsidR="00CF124F" w:rsidRPr="009B7B1F">
          <w:rPr>
            <w:rStyle w:val="Hyperlink"/>
            <w:rFonts w:ascii="Arial" w:eastAsiaTheme="minorEastAsia" w:hAnsi="Arial" w:cs="Arial"/>
            <w:color w:val="0070C0"/>
          </w:rPr>
          <w:t>www.concursopublico.sp.gov.br</w:t>
        </w:r>
      </w:hyperlink>
      <w:r w:rsidR="00CF124F" w:rsidRPr="009B7B1F">
        <w:rPr>
          <w:rFonts w:ascii="Arial" w:eastAsiaTheme="minorEastAsia" w:hAnsi="Arial" w:cs="Arial"/>
        </w:rPr>
        <w:t>), da Secretaria [</w:t>
      </w:r>
      <w:r w:rsidR="00CF124F" w:rsidRPr="000D4C2B">
        <w:rPr>
          <w:rFonts w:ascii="Arial" w:eastAsiaTheme="minorEastAsia" w:hAnsi="Arial" w:cs="Arial"/>
          <w:color w:val="FF0000"/>
        </w:rPr>
        <w:t>denominação da secretaria</w:t>
      </w:r>
      <w:r w:rsidR="00CF124F" w:rsidRPr="009B7B1F">
        <w:rPr>
          <w:rFonts w:ascii="Arial" w:eastAsiaTheme="minorEastAsia" w:hAnsi="Arial" w:cs="Arial"/>
        </w:rPr>
        <w:t>], (</w:t>
      </w:r>
      <w:hyperlink r:id="rId44" w:history="1">
        <w:r w:rsidRPr="00341FBC">
          <w:rPr>
            <w:rStyle w:val="Hyperlink"/>
            <w:rFonts w:ascii="Arial" w:eastAsiaTheme="minorEastAsia" w:hAnsi="Arial" w:cs="Arial"/>
          </w:rPr>
          <w:t>www.____.sp.gov.br)</w:t>
        </w:r>
      </w:hyperlink>
      <w:r w:rsidR="00CF124F" w:rsidRPr="009B7B1F">
        <w:rPr>
          <w:rFonts w:ascii="Arial" w:eastAsiaTheme="minorEastAsia" w:hAnsi="Arial" w:cs="Arial"/>
        </w:rPr>
        <w:t>, e da [</w:t>
      </w:r>
      <w:r w:rsidR="00CF124F" w:rsidRPr="000D4C2B">
        <w:rPr>
          <w:rFonts w:ascii="Arial" w:eastAsiaTheme="minorEastAsia" w:hAnsi="Arial" w:cs="Arial"/>
          <w:color w:val="FF0000"/>
        </w:rPr>
        <w:t>nome da organizadora</w:t>
      </w:r>
      <w:r w:rsidR="00CF124F" w:rsidRPr="009B7B1F">
        <w:rPr>
          <w:rFonts w:ascii="Arial" w:eastAsiaTheme="minorEastAsia" w:hAnsi="Arial" w:cs="Arial"/>
        </w:rPr>
        <w:t>] (</w:t>
      </w:r>
      <w:hyperlink r:id="rId45">
        <w:r w:rsidR="00CF124F" w:rsidRPr="009B7B1F">
          <w:rPr>
            <w:rStyle w:val="Hyperlink"/>
            <w:rFonts w:ascii="Arial" w:eastAsiaTheme="minorEastAsia" w:hAnsi="Arial" w:cs="Arial"/>
            <w:color w:val="0070C0"/>
          </w:rPr>
          <w:t>www.organizadora.org.br</w:t>
        </w:r>
      </w:hyperlink>
      <w:r w:rsidR="00CF124F" w:rsidRPr="009B7B1F">
        <w:rPr>
          <w:rFonts w:ascii="Arial" w:eastAsiaTheme="minorEastAsia" w:hAnsi="Arial" w:cs="Arial"/>
        </w:rPr>
        <w:t>).</w:t>
      </w:r>
    </w:p>
    <w:p w14:paraId="27B0C7FB" w14:textId="77777777" w:rsidR="00F52291" w:rsidRDefault="00F52291" w:rsidP="00593BA9">
      <w:pPr>
        <w:spacing w:after="120"/>
        <w:jc w:val="both"/>
        <w:rPr>
          <w:rFonts w:ascii="Arial" w:hAnsi="Arial" w:cs="Arial"/>
        </w:rPr>
      </w:pPr>
    </w:p>
    <w:p w14:paraId="1C1F05BD" w14:textId="41B068C9" w:rsidR="009C287C" w:rsidRPr="009B7B1F" w:rsidRDefault="00F52291" w:rsidP="00593BA9">
      <w:pPr>
        <w:spacing w:after="120"/>
        <w:jc w:val="both"/>
        <w:rPr>
          <w:rFonts w:ascii="Arial" w:hAnsi="Arial" w:cs="Arial"/>
        </w:rPr>
      </w:pPr>
      <w:r>
        <w:rPr>
          <w:rFonts w:ascii="Arial" w:hAnsi="Arial" w:cs="Arial"/>
        </w:rPr>
        <w:t>9</w:t>
      </w:r>
      <w:r w:rsidR="009C287C" w:rsidRPr="009B7B1F">
        <w:rPr>
          <w:rFonts w:ascii="Arial" w:hAnsi="Arial" w:cs="Arial"/>
        </w:rPr>
        <w:t xml:space="preserve"> - Não serão aceitos títulos após a data fixada para a apresentação, bem como títulos de candidatos que tenham sido eliminados nas fases anteriores do concurso.</w:t>
      </w:r>
    </w:p>
    <w:p w14:paraId="6D2BD543" w14:textId="77777777" w:rsidR="002A014F" w:rsidRPr="009B7B1F" w:rsidRDefault="002A014F" w:rsidP="00593BA9">
      <w:pPr>
        <w:spacing w:after="120"/>
        <w:jc w:val="both"/>
        <w:rPr>
          <w:rFonts w:ascii="Arial" w:hAnsi="Arial" w:cs="Arial"/>
        </w:rPr>
      </w:pPr>
    </w:p>
    <w:p w14:paraId="45A14E9F" w14:textId="31F2A329" w:rsidR="009C287C" w:rsidRPr="009B7B1F" w:rsidRDefault="00F52291" w:rsidP="00593BA9">
      <w:pPr>
        <w:spacing w:after="120"/>
        <w:jc w:val="both"/>
        <w:rPr>
          <w:rFonts w:ascii="Arial" w:hAnsi="Arial" w:cs="Arial"/>
        </w:rPr>
      </w:pPr>
      <w:r>
        <w:rPr>
          <w:rFonts w:ascii="Arial" w:hAnsi="Arial" w:cs="Arial"/>
        </w:rPr>
        <w:t>10</w:t>
      </w:r>
      <w:r w:rsidR="009C287C" w:rsidRPr="009B7B1F">
        <w:rPr>
          <w:rFonts w:ascii="Arial" w:hAnsi="Arial" w:cs="Arial"/>
        </w:rPr>
        <w:t xml:space="preserve"> - Fica vedada a pontuação de qualquer título que não preencha todas as cond</w:t>
      </w:r>
      <w:r w:rsidR="004A2C4F" w:rsidRPr="009B7B1F">
        <w:rPr>
          <w:rFonts w:ascii="Arial" w:hAnsi="Arial" w:cs="Arial"/>
        </w:rPr>
        <w:t>ições previstas neste capítulo.</w:t>
      </w:r>
    </w:p>
    <w:p w14:paraId="5851F729" w14:textId="77777777" w:rsidR="002A014F" w:rsidRPr="009B7B1F" w:rsidRDefault="002A014F" w:rsidP="00593BA9">
      <w:pPr>
        <w:spacing w:after="120"/>
        <w:jc w:val="both"/>
        <w:rPr>
          <w:rFonts w:ascii="Arial" w:hAnsi="Arial" w:cs="Arial"/>
        </w:rPr>
      </w:pPr>
    </w:p>
    <w:p w14:paraId="5B83D215" w14:textId="391AE4CA" w:rsidR="009C287C" w:rsidRPr="009B7B1F" w:rsidRDefault="7B2695F5" w:rsidP="00593BA9">
      <w:pPr>
        <w:spacing w:after="120"/>
        <w:jc w:val="both"/>
        <w:rPr>
          <w:rFonts w:ascii="Arial" w:hAnsi="Arial" w:cs="Arial"/>
        </w:rPr>
      </w:pPr>
      <w:r w:rsidRPr="009B7B1F">
        <w:rPr>
          <w:rFonts w:ascii="Arial" w:hAnsi="Arial" w:cs="Arial"/>
        </w:rPr>
        <w:t>1</w:t>
      </w:r>
      <w:r w:rsidR="00F52291">
        <w:rPr>
          <w:rFonts w:ascii="Arial" w:hAnsi="Arial" w:cs="Arial"/>
        </w:rPr>
        <w:t>1</w:t>
      </w:r>
      <w:r w:rsidRPr="009B7B1F">
        <w:rPr>
          <w:rFonts w:ascii="Arial" w:hAnsi="Arial" w:cs="Arial"/>
        </w:rPr>
        <w:t xml:space="preserve"> - Comprovada, em qualquer tempo, irregularidade ou ilegalidade na obtenção dos títulos, a pontuação atribuída ao candidato será anulada e, </w:t>
      </w:r>
      <w:r w:rsidR="527B0E7E" w:rsidRPr="009B7B1F">
        <w:rPr>
          <w:rFonts w:ascii="Arial" w:hAnsi="Arial" w:cs="Arial"/>
        </w:rPr>
        <w:t xml:space="preserve">caso comprovado </w:t>
      </w:r>
      <w:r w:rsidRPr="009B7B1F">
        <w:rPr>
          <w:rFonts w:ascii="Arial" w:hAnsi="Arial" w:cs="Arial"/>
        </w:rPr>
        <w:t xml:space="preserve">dolo, o candidato será eliminado do </w:t>
      </w:r>
      <w:r w:rsidR="2C6DA277" w:rsidRPr="009B7B1F">
        <w:rPr>
          <w:rFonts w:ascii="Arial" w:hAnsi="Arial" w:cs="Arial"/>
        </w:rPr>
        <w:t>concurso público</w:t>
      </w:r>
      <w:r w:rsidR="3669791A" w:rsidRPr="009B7B1F">
        <w:rPr>
          <w:rFonts w:ascii="Arial" w:hAnsi="Arial" w:cs="Arial"/>
        </w:rPr>
        <w:t>, sem prejuízo das sanções penais cabíveis</w:t>
      </w:r>
      <w:r w:rsidRPr="009B7B1F">
        <w:rPr>
          <w:rFonts w:ascii="Arial" w:hAnsi="Arial" w:cs="Arial"/>
        </w:rPr>
        <w:t>.</w:t>
      </w:r>
    </w:p>
    <w:p w14:paraId="6B1F68EF" w14:textId="77777777" w:rsidR="009C287C" w:rsidRPr="009B7B1F" w:rsidRDefault="009C287C" w:rsidP="00593BA9">
      <w:pPr>
        <w:spacing w:after="120"/>
        <w:jc w:val="both"/>
        <w:rPr>
          <w:rFonts w:ascii="Arial" w:hAnsi="Arial" w:cs="Arial"/>
        </w:rPr>
      </w:pPr>
    </w:p>
    <w:p w14:paraId="2F099BF3" w14:textId="77777777" w:rsidR="00AC3DCB" w:rsidRPr="009B7B1F" w:rsidRDefault="00AC3DCB" w:rsidP="00593BA9">
      <w:pPr>
        <w:spacing w:after="120"/>
        <w:jc w:val="both"/>
        <w:rPr>
          <w:rFonts w:ascii="Arial" w:hAnsi="Arial" w:cs="Arial"/>
        </w:rPr>
      </w:pPr>
    </w:p>
    <w:p w14:paraId="1EB08E53" w14:textId="24F6ED2B" w:rsidR="009C287C" w:rsidRPr="009B7B1F" w:rsidRDefault="00BD5F59" w:rsidP="00593BA9">
      <w:pPr>
        <w:spacing w:after="120"/>
        <w:jc w:val="both"/>
        <w:rPr>
          <w:rFonts w:ascii="Arial" w:hAnsi="Arial" w:cs="Arial"/>
          <w:b/>
        </w:rPr>
      </w:pPr>
      <w:r w:rsidRPr="009B7B1F">
        <w:rPr>
          <w:rFonts w:ascii="Arial" w:hAnsi="Arial" w:cs="Arial"/>
          <w:b/>
        </w:rPr>
        <w:t>I</w:t>
      </w:r>
      <w:r w:rsidR="00614A84">
        <w:rPr>
          <w:rFonts w:ascii="Arial" w:hAnsi="Arial" w:cs="Arial"/>
          <w:b/>
        </w:rPr>
        <w:t>X</w:t>
      </w:r>
      <w:r w:rsidRPr="009B7B1F">
        <w:rPr>
          <w:rFonts w:ascii="Arial" w:hAnsi="Arial" w:cs="Arial"/>
          <w:b/>
        </w:rPr>
        <w:t xml:space="preserve"> - DOS RECURSOS</w:t>
      </w:r>
    </w:p>
    <w:p w14:paraId="7650BFD8" w14:textId="77777777" w:rsidR="00AC3DCB" w:rsidRPr="009B7B1F" w:rsidRDefault="00AC3DCB" w:rsidP="00593BA9">
      <w:pPr>
        <w:spacing w:after="120"/>
        <w:jc w:val="both"/>
        <w:rPr>
          <w:rFonts w:ascii="Arial" w:hAnsi="Arial" w:cs="Arial"/>
        </w:rPr>
      </w:pPr>
    </w:p>
    <w:p w14:paraId="12DCBC6E" w14:textId="77777777" w:rsidR="008A4659" w:rsidRPr="009B7B1F" w:rsidRDefault="009C287C" w:rsidP="00593BA9">
      <w:pPr>
        <w:spacing w:after="120"/>
        <w:jc w:val="both"/>
        <w:rPr>
          <w:rFonts w:ascii="Arial" w:hAnsi="Arial" w:cs="Arial"/>
        </w:rPr>
      </w:pPr>
      <w:r w:rsidRPr="009B7B1F">
        <w:rPr>
          <w:rFonts w:ascii="Arial" w:hAnsi="Arial" w:cs="Arial"/>
        </w:rPr>
        <w:t>1 - Serão admitidos recursos referentes</w:t>
      </w:r>
      <w:r w:rsidR="008A4659" w:rsidRPr="009B7B1F">
        <w:rPr>
          <w:rFonts w:ascii="Arial" w:hAnsi="Arial" w:cs="Arial"/>
        </w:rPr>
        <w:t xml:space="preserve"> às etapas do concurso, quanto:</w:t>
      </w:r>
    </w:p>
    <w:p w14:paraId="39357E49" w14:textId="77777777" w:rsidR="008A4659" w:rsidRPr="009B7B1F" w:rsidRDefault="008A4659" w:rsidP="00593BA9">
      <w:pPr>
        <w:spacing w:after="120"/>
        <w:jc w:val="both"/>
        <w:rPr>
          <w:rFonts w:ascii="Arial" w:hAnsi="Arial" w:cs="Arial"/>
        </w:rPr>
      </w:pPr>
      <w:r w:rsidRPr="009B7B1F">
        <w:rPr>
          <w:rFonts w:ascii="Arial" w:hAnsi="Arial" w:cs="Arial"/>
        </w:rPr>
        <w:t>a) a</w:t>
      </w:r>
      <w:r w:rsidR="009C287C" w:rsidRPr="009B7B1F">
        <w:rPr>
          <w:rFonts w:ascii="Arial" w:hAnsi="Arial" w:cs="Arial"/>
        </w:rPr>
        <w:t>o indeferimento do pedido de isenção</w:t>
      </w:r>
      <w:r w:rsidRPr="009B7B1F">
        <w:rPr>
          <w:rFonts w:ascii="Arial" w:hAnsi="Arial" w:cs="Arial"/>
        </w:rPr>
        <w:t xml:space="preserve"> ou</w:t>
      </w:r>
      <w:r w:rsidR="009C287C" w:rsidRPr="009B7B1F">
        <w:rPr>
          <w:rFonts w:ascii="Arial" w:hAnsi="Arial" w:cs="Arial"/>
        </w:rPr>
        <w:t xml:space="preserve"> </w:t>
      </w:r>
      <w:r w:rsidRPr="009B7B1F">
        <w:rPr>
          <w:rFonts w:ascii="Arial" w:hAnsi="Arial" w:cs="Arial"/>
        </w:rPr>
        <w:t>redução do valor do pagamento da taxa de</w:t>
      </w:r>
      <w:r w:rsidR="009C287C" w:rsidRPr="009B7B1F">
        <w:rPr>
          <w:rFonts w:ascii="Arial" w:hAnsi="Arial" w:cs="Arial"/>
        </w:rPr>
        <w:t xml:space="preserve"> inscrição</w:t>
      </w:r>
      <w:r w:rsidRPr="009B7B1F">
        <w:rPr>
          <w:rFonts w:ascii="Arial" w:hAnsi="Arial" w:cs="Arial"/>
        </w:rPr>
        <w:t>;</w:t>
      </w:r>
    </w:p>
    <w:p w14:paraId="543A8472" w14:textId="77777777" w:rsidR="009C287C" w:rsidRPr="009B7B1F" w:rsidRDefault="008A4659" w:rsidP="00593BA9">
      <w:pPr>
        <w:spacing w:after="120"/>
        <w:jc w:val="both"/>
        <w:rPr>
          <w:rFonts w:ascii="Arial" w:hAnsi="Arial" w:cs="Arial"/>
        </w:rPr>
      </w:pPr>
      <w:r w:rsidRPr="009B7B1F">
        <w:rPr>
          <w:rFonts w:ascii="Arial" w:hAnsi="Arial" w:cs="Arial"/>
        </w:rPr>
        <w:t xml:space="preserve">b) </w:t>
      </w:r>
      <w:r w:rsidR="00FD4B90" w:rsidRPr="009B7B1F">
        <w:rPr>
          <w:rFonts w:ascii="Arial" w:hAnsi="Arial" w:cs="Arial"/>
        </w:rPr>
        <w:t xml:space="preserve">ao indeferimento da solicitação de </w:t>
      </w:r>
      <w:r w:rsidR="00ED6FD1" w:rsidRPr="009B7B1F">
        <w:rPr>
          <w:rFonts w:ascii="Arial" w:hAnsi="Arial" w:cs="Arial"/>
        </w:rPr>
        <w:t>condições específicas e ajudas técnicas</w:t>
      </w:r>
      <w:r w:rsidR="009C287C" w:rsidRPr="009B7B1F">
        <w:rPr>
          <w:rFonts w:ascii="Arial" w:hAnsi="Arial" w:cs="Arial"/>
        </w:rPr>
        <w:t>;</w:t>
      </w:r>
    </w:p>
    <w:p w14:paraId="63F7DFA8" w14:textId="77777777" w:rsidR="009C287C" w:rsidRPr="009B7B1F" w:rsidRDefault="00EE6317" w:rsidP="00593BA9">
      <w:pPr>
        <w:spacing w:after="120"/>
        <w:jc w:val="both"/>
        <w:rPr>
          <w:rFonts w:ascii="Arial" w:hAnsi="Arial" w:cs="Arial"/>
        </w:rPr>
      </w:pPr>
      <w:r w:rsidRPr="009B7B1F">
        <w:rPr>
          <w:rFonts w:ascii="Arial" w:hAnsi="Arial" w:cs="Arial"/>
        </w:rPr>
        <w:t>c) à</w:t>
      </w:r>
      <w:r w:rsidR="009C287C" w:rsidRPr="009B7B1F">
        <w:rPr>
          <w:rFonts w:ascii="Arial" w:hAnsi="Arial" w:cs="Arial"/>
        </w:rPr>
        <w:t xml:space="preserve"> aplicação da prova;</w:t>
      </w:r>
    </w:p>
    <w:p w14:paraId="374C0C7E" w14:textId="77777777" w:rsidR="009C287C" w:rsidRPr="009B7B1F" w:rsidRDefault="00EE6317" w:rsidP="00593BA9">
      <w:pPr>
        <w:spacing w:after="120"/>
        <w:jc w:val="both"/>
        <w:rPr>
          <w:rFonts w:ascii="Arial" w:hAnsi="Arial" w:cs="Arial"/>
        </w:rPr>
      </w:pPr>
      <w:r w:rsidRPr="009B7B1F">
        <w:rPr>
          <w:rFonts w:ascii="Arial" w:hAnsi="Arial" w:cs="Arial"/>
        </w:rPr>
        <w:lastRenderedPageBreak/>
        <w:t>d) à</w:t>
      </w:r>
      <w:r w:rsidR="009C287C" w:rsidRPr="009B7B1F">
        <w:rPr>
          <w:rFonts w:ascii="Arial" w:hAnsi="Arial" w:cs="Arial"/>
        </w:rPr>
        <w:t>s questões da prova e gabarito;</w:t>
      </w:r>
    </w:p>
    <w:p w14:paraId="7B881D27" w14:textId="77777777" w:rsidR="009C287C" w:rsidRPr="009B7B1F" w:rsidRDefault="645CD8FC" w:rsidP="00593BA9">
      <w:pPr>
        <w:spacing w:after="120"/>
        <w:jc w:val="both"/>
        <w:rPr>
          <w:rFonts w:ascii="Arial" w:hAnsi="Arial" w:cs="Arial"/>
        </w:rPr>
      </w:pPr>
      <w:r w:rsidRPr="009B7B1F">
        <w:rPr>
          <w:rFonts w:ascii="Arial" w:hAnsi="Arial" w:cs="Arial"/>
        </w:rPr>
        <w:t>e) a</w:t>
      </w:r>
      <w:r w:rsidR="7B2695F5" w:rsidRPr="009B7B1F">
        <w:rPr>
          <w:rFonts w:ascii="Arial" w:hAnsi="Arial" w:cs="Arial"/>
        </w:rPr>
        <w:t>o resultado da prova;</w:t>
      </w:r>
      <w:r w:rsidR="4E8A627D" w:rsidRPr="009B7B1F">
        <w:rPr>
          <w:rFonts w:ascii="Arial" w:hAnsi="Arial" w:cs="Arial"/>
        </w:rPr>
        <w:t xml:space="preserve"> e</w:t>
      </w:r>
    </w:p>
    <w:p w14:paraId="2FD36A23" w14:textId="77777777" w:rsidR="00384D94" w:rsidRPr="009B7B1F" w:rsidRDefault="00C52DAA" w:rsidP="00593BA9">
      <w:pPr>
        <w:spacing w:after="120"/>
        <w:jc w:val="both"/>
        <w:rPr>
          <w:rFonts w:ascii="Arial" w:hAnsi="Arial" w:cs="Arial"/>
        </w:rPr>
      </w:pPr>
      <w:r w:rsidRPr="009B7B1F">
        <w:rPr>
          <w:rFonts w:ascii="Arial" w:hAnsi="Arial" w:cs="Arial"/>
        </w:rPr>
        <w:t>f) a</w:t>
      </w:r>
      <w:r w:rsidR="009C287C" w:rsidRPr="009B7B1F">
        <w:rPr>
          <w:rFonts w:ascii="Arial" w:hAnsi="Arial" w:cs="Arial"/>
        </w:rPr>
        <w:t>o re</w:t>
      </w:r>
      <w:r w:rsidR="00384D94" w:rsidRPr="009B7B1F">
        <w:rPr>
          <w:rFonts w:ascii="Arial" w:hAnsi="Arial" w:cs="Arial"/>
        </w:rPr>
        <w:t>sultado da avaliação de títulos.</w:t>
      </w:r>
    </w:p>
    <w:p w14:paraId="5C9B9C0D" w14:textId="31C3082C" w:rsidR="00151975" w:rsidRPr="009B7B1F" w:rsidRDefault="00551EC5" w:rsidP="00593BA9">
      <w:pPr>
        <w:spacing w:after="120"/>
        <w:jc w:val="both"/>
        <w:rPr>
          <w:rFonts w:ascii="Arial" w:hAnsi="Arial" w:cs="Arial"/>
        </w:rPr>
      </w:pPr>
      <w:r w:rsidRPr="009B7B1F">
        <w:rPr>
          <w:rFonts w:ascii="Arial" w:hAnsi="Arial" w:cs="Arial"/>
        </w:rPr>
        <w:t>g) pedido de reconsideração para indeferimento de pontuação diferenciada</w:t>
      </w:r>
    </w:p>
    <w:p w14:paraId="58BE88AC" w14:textId="77777777" w:rsidR="00EE6317" w:rsidRPr="009B7B1F" w:rsidRDefault="00EE6317" w:rsidP="00593BA9">
      <w:pPr>
        <w:spacing w:after="120"/>
        <w:jc w:val="both"/>
        <w:rPr>
          <w:rFonts w:ascii="Arial" w:hAnsi="Arial" w:cs="Arial"/>
        </w:rPr>
      </w:pPr>
    </w:p>
    <w:p w14:paraId="208E022E" w14:textId="14D1AA5D" w:rsidR="00C52DAA" w:rsidRPr="009B7B1F" w:rsidRDefault="009C287C" w:rsidP="00593BA9">
      <w:pPr>
        <w:spacing w:after="120"/>
        <w:jc w:val="both"/>
        <w:rPr>
          <w:rFonts w:ascii="Arial" w:hAnsi="Arial" w:cs="Arial"/>
        </w:rPr>
      </w:pPr>
      <w:r w:rsidRPr="009B7B1F">
        <w:rPr>
          <w:rFonts w:ascii="Arial" w:hAnsi="Arial" w:cs="Arial"/>
        </w:rPr>
        <w:t>2 - O prazo</w:t>
      </w:r>
      <w:r w:rsidR="00C52DAA" w:rsidRPr="009B7B1F">
        <w:rPr>
          <w:rFonts w:ascii="Arial" w:hAnsi="Arial" w:cs="Arial"/>
        </w:rPr>
        <w:t xml:space="preserve"> para interposição dos recursos </w:t>
      </w:r>
      <w:r w:rsidR="00E84428" w:rsidRPr="009B7B1F">
        <w:rPr>
          <w:rFonts w:ascii="Arial" w:hAnsi="Arial" w:cs="Arial"/>
        </w:rPr>
        <w:t xml:space="preserve">será de </w:t>
      </w:r>
      <w:r w:rsidRPr="009B7B1F">
        <w:rPr>
          <w:rFonts w:ascii="Arial" w:hAnsi="Arial" w:cs="Arial"/>
        </w:rPr>
        <w:t>3 (três) dias úteis após a concretização do evento que lhes disser respeito, tendo como termo inicial o 1º dia útil</w:t>
      </w:r>
      <w:r w:rsidR="004C3C95" w:rsidRPr="009B7B1F">
        <w:rPr>
          <w:rFonts w:ascii="Arial" w:hAnsi="Arial" w:cs="Arial"/>
        </w:rPr>
        <w:t xml:space="preserve"> subsequente à data </w:t>
      </w:r>
      <w:r w:rsidR="006715E3" w:rsidRPr="009B7B1F">
        <w:rPr>
          <w:rFonts w:ascii="Arial" w:hAnsi="Arial" w:cs="Arial"/>
        </w:rPr>
        <w:t>de ocorrência</w:t>
      </w:r>
      <w:r w:rsidR="00A245E1" w:rsidRPr="009B7B1F">
        <w:rPr>
          <w:rFonts w:ascii="Arial" w:hAnsi="Arial" w:cs="Arial"/>
        </w:rPr>
        <w:t xml:space="preserve"> ou de publicação </w:t>
      </w:r>
      <w:r w:rsidR="00EB3A42" w:rsidRPr="009B7B1F">
        <w:rPr>
          <w:rFonts w:ascii="Arial" w:hAnsi="Arial" w:cs="Arial"/>
        </w:rPr>
        <w:t xml:space="preserve">do resultado </w:t>
      </w:r>
      <w:r w:rsidR="00A245E1" w:rsidRPr="009B7B1F">
        <w:rPr>
          <w:rFonts w:ascii="Arial" w:hAnsi="Arial" w:cs="Arial"/>
        </w:rPr>
        <w:t>do respectivo evento</w:t>
      </w:r>
      <w:r w:rsidR="00551EC5" w:rsidRPr="009B7B1F">
        <w:rPr>
          <w:rFonts w:ascii="Arial" w:hAnsi="Arial" w:cs="Arial"/>
        </w:rPr>
        <w:t xml:space="preserve"> e no caso de reconsideração 7(sete) dias</w:t>
      </w:r>
      <w:r w:rsidR="005A00D5" w:rsidRPr="009B7B1F">
        <w:rPr>
          <w:rFonts w:ascii="Arial" w:hAnsi="Arial" w:cs="Arial"/>
          <w:color w:val="70AD47" w:themeColor="accent6"/>
        </w:rPr>
        <w:t>.</w:t>
      </w:r>
    </w:p>
    <w:p w14:paraId="02F6746F" w14:textId="77777777" w:rsidR="00A245E1" w:rsidRPr="009B7B1F" w:rsidRDefault="00A245E1" w:rsidP="00593BA9">
      <w:pPr>
        <w:spacing w:after="120"/>
        <w:jc w:val="both"/>
        <w:rPr>
          <w:rFonts w:ascii="Arial" w:hAnsi="Arial" w:cs="Arial"/>
        </w:rPr>
      </w:pPr>
    </w:p>
    <w:p w14:paraId="43DD7202" w14:textId="77777777" w:rsidR="009C287C" w:rsidRPr="009B7B1F" w:rsidRDefault="009C287C" w:rsidP="00593BA9">
      <w:pPr>
        <w:spacing w:after="120"/>
        <w:jc w:val="both"/>
        <w:rPr>
          <w:rFonts w:ascii="Arial" w:hAnsi="Arial" w:cs="Arial"/>
        </w:rPr>
      </w:pPr>
      <w:r w:rsidRPr="009B7B1F">
        <w:rPr>
          <w:rFonts w:ascii="Arial" w:hAnsi="Arial" w:cs="Arial"/>
        </w:rPr>
        <w:t>3 - Admitir-se-á um único recurso por candidato para cada etapa do concurso, desde que devidamente fundamentado.</w:t>
      </w:r>
    </w:p>
    <w:p w14:paraId="216B8C99" w14:textId="77777777" w:rsidR="00EB3A42" w:rsidRPr="009B7B1F" w:rsidRDefault="00EB3A42" w:rsidP="00593BA9">
      <w:pPr>
        <w:spacing w:after="120"/>
        <w:jc w:val="both"/>
        <w:rPr>
          <w:rFonts w:ascii="Arial" w:hAnsi="Arial" w:cs="Arial"/>
        </w:rPr>
      </w:pPr>
    </w:p>
    <w:p w14:paraId="35FD9A35" w14:textId="77777777" w:rsidR="00F415DD" w:rsidRPr="009B7B1F" w:rsidRDefault="009C287C" w:rsidP="00593BA9">
      <w:pPr>
        <w:spacing w:after="120"/>
        <w:jc w:val="both"/>
        <w:rPr>
          <w:rFonts w:ascii="Arial" w:hAnsi="Arial" w:cs="Arial"/>
        </w:rPr>
      </w:pPr>
      <w:r w:rsidRPr="009B7B1F">
        <w:rPr>
          <w:rFonts w:ascii="Arial" w:hAnsi="Arial" w:cs="Arial"/>
        </w:rPr>
        <w:t xml:space="preserve">4 - Os </w:t>
      </w:r>
      <w:r w:rsidR="003E18DA" w:rsidRPr="009B7B1F">
        <w:rPr>
          <w:rFonts w:ascii="Arial" w:hAnsi="Arial" w:cs="Arial"/>
        </w:rPr>
        <w:t xml:space="preserve">formulários </w:t>
      </w:r>
      <w:r w:rsidR="00F415DD" w:rsidRPr="009B7B1F">
        <w:rPr>
          <w:rFonts w:ascii="Arial" w:hAnsi="Arial" w:cs="Arial"/>
        </w:rPr>
        <w:t xml:space="preserve">eletrônicos </w:t>
      </w:r>
      <w:r w:rsidR="003E18DA" w:rsidRPr="009B7B1F">
        <w:rPr>
          <w:rFonts w:ascii="Arial" w:hAnsi="Arial" w:cs="Arial"/>
        </w:rPr>
        <w:t xml:space="preserve">de </w:t>
      </w:r>
      <w:r w:rsidRPr="009B7B1F">
        <w:rPr>
          <w:rFonts w:ascii="Arial" w:hAnsi="Arial" w:cs="Arial"/>
        </w:rPr>
        <w:t xml:space="preserve">recurso </w:t>
      </w:r>
      <w:r w:rsidR="003E18DA" w:rsidRPr="009B7B1F">
        <w:rPr>
          <w:rFonts w:ascii="Arial" w:hAnsi="Arial" w:cs="Arial"/>
        </w:rPr>
        <w:t xml:space="preserve">estarão disponíveis no site </w:t>
      </w:r>
      <w:r w:rsidR="00C67907" w:rsidRPr="009B7B1F">
        <w:rPr>
          <w:rFonts w:ascii="Arial" w:hAnsi="Arial" w:cs="Arial"/>
        </w:rPr>
        <w:t>[</w:t>
      </w:r>
      <w:r w:rsidR="00C67907" w:rsidRPr="009B7B1F">
        <w:rPr>
          <w:rFonts w:ascii="Arial" w:hAnsi="Arial" w:cs="Arial"/>
          <w:color w:val="FF0000"/>
        </w:rPr>
        <w:t>www.organizadora.org.br</w:t>
      </w:r>
      <w:r w:rsidR="00C67907" w:rsidRPr="009B7B1F">
        <w:rPr>
          <w:rFonts w:ascii="Arial" w:hAnsi="Arial" w:cs="Arial"/>
        </w:rPr>
        <w:t xml:space="preserve">] </w:t>
      </w:r>
      <w:r w:rsidR="00F415DD" w:rsidRPr="009B7B1F">
        <w:rPr>
          <w:rFonts w:ascii="Arial" w:hAnsi="Arial" w:cs="Arial"/>
        </w:rPr>
        <w:t>durante o período</w:t>
      </w:r>
      <w:r w:rsidR="003A6788" w:rsidRPr="009B7B1F">
        <w:rPr>
          <w:rFonts w:ascii="Arial" w:hAnsi="Arial" w:cs="Arial"/>
        </w:rPr>
        <w:t xml:space="preserve"> previsto no item 2 deste capítulo, e serão os únicos meios válidos e aceitos para</w:t>
      </w:r>
      <w:r w:rsidR="00B326A9" w:rsidRPr="009B7B1F">
        <w:rPr>
          <w:rFonts w:ascii="Arial" w:hAnsi="Arial" w:cs="Arial"/>
        </w:rPr>
        <w:t xml:space="preserve"> a interposição de recursos.</w:t>
      </w:r>
    </w:p>
    <w:p w14:paraId="5D11A7D0" w14:textId="0D339A2D" w:rsidR="009C287C" w:rsidRPr="009B7B1F" w:rsidRDefault="00BD5F59" w:rsidP="00593BA9">
      <w:pPr>
        <w:spacing w:after="120"/>
        <w:jc w:val="both"/>
        <w:rPr>
          <w:rFonts w:ascii="Arial" w:hAnsi="Arial" w:cs="Arial"/>
        </w:rPr>
      </w:pPr>
      <w:r>
        <w:rPr>
          <w:rFonts w:ascii="Arial" w:hAnsi="Arial" w:cs="Arial"/>
        </w:rPr>
        <w:t>a)</w:t>
      </w:r>
      <w:r w:rsidR="009C287C" w:rsidRPr="009B7B1F">
        <w:rPr>
          <w:rFonts w:ascii="Arial" w:hAnsi="Arial" w:cs="Arial"/>
        </w:rPr>
        <w:t xml:space="preserve"> Cada questão ou item deverá ser apresentado em </w:t>
      </w:r>
      <w:r w:rsidR="00E82D98" w:rsidRPr="009B7B1F">
        <w:rPr>
          <w:rFonts w:ascii="Arial" w:hAnsi="Arial" w:cs="Arial"/>
        </w:rPr>
        <w:t>formulário próprio</w:t>
      </w:r>
      <w:r w:rsidR="009C287C" w:rsidRPr="009B7B1F">
        <w:rPr>
          <w:rFonts w:ascii="Arial" w:hAnsi="Arial" w:cs="Arial"/>
        </w:rPr>
        <w:t>, com argumentação lógica e consistente.</w:t>
      </w:r>
    </w:p>
    <w:p w14:paraId="095FB81F" w14:textId="2080B1FC" w:rsidR="00934B11" w:rsidRPr="009B7B1F" w:rsidRDefault="00BD5F59" w:rsidP="00593BA9">
      <w:pPr>
        <w:spacing w:after="120"/>
        <w:jc w:val="both"/>
        <w:rPr>
          <w:rFonts w:ascii="Arial" w:hAnsi="Arial" w:cs="Arial"/>
        </w:rPr>
      </w:pPr>
      <w:r>
        <w:rPr>
          <w:rFonts w:ascii="Arial" w:hAnsi="Arial" w:cs="Arial"/>
        </w:rPr>
        <w:t>b)</w:t>
      </w:r>
      <w:r w:rsidR="00934B11" w:rsidRPr="009B7B1F">
        <w:rPr>
          <w:rFonts w:ascii="Arial" w:hAnsi="Arial" w:cs="Arial"/>
        </w:rPr>
        <w:t xml:space="preserve"> </w:t>
      </w:r>
      <w:r w:rsidR="00D574E4" w:rsidRPr="009B7B1F">
        <w:rPr>
          <w:rFonts w:ascii="Arial" w:hAnsi="Arial" w:cs="Arial"/>
        </w:rPr>
        <w:t>A versão eletrônica do caderno de questõe</w:t>
      </w:r>
      <w:r w:rsidR="00481521" w:rsidRPr="009B7B1F">
        <w:rPr>
          <w:rFonts w:ascii="Arial" w:hAnsi="Arial" w:cs="Arial"/>
        </w:rPr>
        <w:t xml:space="preserve">s </w:t>
      </w:r>
      <w:r w:rsidR="00D574E4" w:rsidRPr="009B7B1F">
        <w:rPr>
          <w:rFonts w:ascii="Arial" w:hAnsi="Arial" w:cs="Arial"/>
        </w:rPr>
        <w:t xml:space="preserve">será disponibilizada </w:t>
      </w:r>
      <w:r w:rsidR="00BD7580" w:rsidRPr="009B7B1F">
        <w:rPr>
          <w:rFonts w:ascii="Arial" w:hAnsi="Arial" w:cs="Arial"/>
        </w:rPr>
        <w:t xml:space="preserve">para consulta </w:t>
      </w:r>
      <w:r w:rsidR="00D574E4" w:rsidRPr="009B7B1F">
        <w:rPr>
          <w:rFonts w:ascii="Arial" w:hAnsi="Arial" w:cs="Arial"/>
        </w:rPr>
        <w:t xml:space="preserve">no site </w:t>
      </w:r>
      <w:r w:rsidR="00C67907" w:rsidRPr="009B7B1F">
        <w:rPr>
          <w:rFonts w:ascii="Arial" w:hAnsi="Arial" w:cs="Arial"/>
        </w:rPr>
        <w:t>[</w:t>
      </w:r>
      <w:r w:rsidR="00C67907" w:rsidRPr="009B7B1F">
        <w:rPr>
          <w:rFonts w:ascii="Arial" w:hAnsi="Arial" w:cs="Arial"/>
          <w:color w:val="FF0000"/>
        </w:rPr>
        <w:t>www.organizadora.org.br</w:t>
      </w:r>
      <w:r w:rsidR="00C67907" w:rsidRPr="009B7B1F">
        <w:rPr>
          <w:rFonts w:ascii="Arial" w:hAnsi="Arial" w:cs="Arial"/>
        </w:rPr>
        <w:t xml:space="preserve">] </w:t>
      </w:r>
      <w:r w:rsidR="00481521" w:rsidRPr="009B7B1F">
        <w:rPr>
          <w:rFonts w:ascii="Arial" w:hAnsi="Arial" w:cs="Arial"/>
        </w:rPr>
        <w:t xml:space="preserve">durante o período </w:t>
      </w:r>
      <w:r w:rsidR="00BD7580" w:rsidRPr="009B7B1F">
        <w:rPr>
          <w:rFonts w:ascii="Arial" w:hAnsi="Arial" w:cs="Arial"/>
        </w:rPr>
        <w:t>previsto para os</w:t>
      </w:r>
      <w:r w:rsidR="00481521" w:rsidRPr="009B7B1F">
        <w:rPr>
          <w:rFonts w:ascii="Arial" w:hAnsi="Arial" w:cs="Arial"/>
        </w:rPr>
        <w:t xml:space="preserve"> recursos</w:t>
      </w:r>
      <w:r w:rsidR="00BD7580" w:rsidRPr="009B7B1F">
        <w:rPr>
          <w:rFonts w:ascii="Arial" w:hAnsi="Arial" w:cs="Arial"/>
        </w:rPr>
        <w:t xml:space="preserve"> referentes às questões da prova e gabarito.</w:t>
      </w:r>
    </w:p>
    <w:p w14:paraId="382743C5" w14:textId="77777777" w:rsidR="00E82D98" w:rsidRPr="009B7B1F" w:rsidRDefault="00E82D98" w:rsidP="00593BA9">
      <w:pPr>
        <w:spacing w:after="120"/>
        <w:jc w:val="both"/>
        <w:rPr>
          <w:rFonts w:ascii="Arial" w:hAnsi="Arial" w:cs="Arial"/>
        </w:rPr>
      </w:pPr>
    </w:p>
    <w:p w14:paraId="555FB37B" w14:textId="77777777" w:rsidR="009C287C" w:rsidRPr="009B7B1F" w:rsidRDefault="009C287C" w:rsidP="00593BA9">
      <w:pPr>
        <w:spacing w:after="120"/>
        <w:jc w:val="both"/>
        <w:rPr>
          <w:rFonts w:ascii="Arial" w:hAnsi="Arial" w:cs="Arial"/>
        </w:rPr>
      </w:pPr>
      <w:r w:rsidRPr="009B7B1F">
        <w:rPr>
          <w:rFonts w:ascii="Arial" w:hAnsi="Arial" w:cs="Arial"/>
        </w:rPr>
        <w:t xml:space="preserve">5 - Somente serão apreciados os recursos interpostos dentro do prazo, expressos em termos </w:t>
      </w:r>
      <w:r w:rsidR="00AF54EC" w:rsidRPr="009B7B1F">
        <w:rPr>
          <w:rFonts w:ascii="Arial" w:hAnsi="Arial" w:cs="Arial"/>
        </w:rPr>
        <w:t>adequados e respeitosos,</w:t>
      </w:r>
      <w:r w:rsidRPr="009B7B1F">
        <w:rPr>
          <w:rFonts w:ascii="Arial" w:hAnsi="Arial" w:cs="Arial"/>
        </w:rPr>
        <w:t xml:space="preserve"> e que apontem circunstâncias que os justifiquem.</w:t>
      </w:r>
    </w:p>
    <w:p w14:paraId="53756A7F" w14:textId="77777777" w:rsidR="009C287C" w:rsidRPr="009B7B1F" w:rsidRDefault="009C287C" w:rsidP="00593BA9">
      <w:pPr>
        <w:spacing w:after="120"/>
        <w:jc w:val="both"/>
        <w:rPr>
          <w:rFonts w:ascii="Arial" w:hAnsi="Arial" w:cs="Arial"/>
        </w:rPr>
      </w:pPr>
    </w:p>
    <w:p w14:paraId="5A836ACB" w14:textId="77777777" w:rsidR="009C287C" w:rsidRPr="009B7B1F" w:rsidRDefault="001D3D0E" w:rsidP="00593BA9">
      <w:pPr>
        <w:spacing w:after="120"/>
        <w:jc w:val="both"/>
        <w:rPr>
          <w:rFonts w:ascii="Arial" w:hAnsi="Arial" w:cs="Arial"/>
        </w:rPr>
      </w:pPr>
      <w:r w:rsidRPr="009B7B1F">
        <w:rPr>
          <w:rFonts w:ascii="Arial" w:hAnsi="Arial" w:cs="Arial"/>
        </w:rPr>
        <w:t>6</w:t>
      </w:r>
      <w:r w:rsidR="009C287C" w:rsidRPr="009B7B1F">
        <w:rPr>
          <w:rFonts w:ascii="Arial" w:hAnsi="Arial" w:cs="Arial"/>
        </w:rPr>
        <w:t xml:space="preserve"> - Na hipóte</w:t>
      </w:r>
      <w:r w:rsidRPr="009B7B1F">
        <w:rPr>
          <w:rFonts w:ascii="Arial" w:hAnsi="Arial" w:cs="Arial"/>
        </w:rPr>
        <w:t xml:space="preserve">se de anulação de questões, os pontos </w:t>
      </w:r>
      <w:r w:rsidR="00A312DD" w:rsidRPr="009B7B1F">
        <w:rPr>
          <w:rFonts w:ascii="Arial" w:hAnsi="Arial" w:cs="Arial"/>
        </w:rPr>
        <w:t>relativos a elas</w:t>
      </w:r>
      <w:r w:rsidRPr="009B7B1F">
        <w:rPr>
          <w:rFonts w:ascii="Arial" w:hAnsi="Arial" w:cs="Arial"/>
        </w:rPr>
        <w:t xml:space="preserve"> serão atribuídos</w:t>
      </w:r>
      <w:r w:rsidR="009C287C" w:rsidRPr="009B7B1F">
        <w:rPr>
          <w:rFonts w:ascii="Arial" w:hAnsi="Arial" w:cs="Arial"/>
        </w:rPr>
        <w:t xml:space="preserve"> a todos os candidatos que prestaram a prova correspondente.</w:t>
      </w:r>
    </w:p>
    <w:p w14:paraId="7EA4D3B8" w14:textId="77777777" w:rsidR="001D3D0E" w:rsidRPr="009B7B1F" w:rsidRDefault="001D3D0E" w:rsidP="00593BA9">
      <w:pPr>
        <w:spacing w:after="120"/>
        <w:jc w:val="both"/>
        <w:rPr>
          <w:rFonts w:ascii="Arial" w:hAnsi="Arial" w:cs="Arial"/>
        </w:rPr>
      </w:pPr>
    </w:p>
    <w:p w14:paraId="145B4237" w14:textId="524EACBE" w:rsidR="009C287C" w:rsidRPr="009B7B1F" w:rsidRDefault="008A0958" w:rsidP="00BD5F59">
      <w:pPr>
        <w:spacing w:after="120"/>
        <w:jc w:val="both"/>
        <w:rPr>
          <w:rFonts w:ascii="Arial" w:hAnsi="Arial" w:cs="Arial"/>
        </w:rPr>
      </w:pPr>
      <w:r w:rsidRPr="009B7B1F">
        <w:rPr>
          <w:rFonts w:ascii="Arial" w:hAnsi="Arial" w:cs="Arial"/>
        </w:rPr>
        <w:t>7</w:t>
      </w:r>
      <w:r w:rsidR="009C287C" w:rsidRPr="009B7B1F">
        <w:rPr>
          <w:rFonts w:ascii="Arial" w:hAnsi="Arial" w:cs="Arial"/>
        </w:rPr>
        <w:t xml:space="preserve"> - O gabarito oficial</w:t>
      </w:r>
      <w:r w:rsidR="00730674" w:rsidRPr="009B7B1F">
        <w:rPr>
          <w:rFonts w:ascii="Arial" w:hAnsi="Arial" w:cs="Arial"/>
        </w:rPr>
        <w:t>,</w:t>
      </w:r>
      <w:r w:rsidR="009C287C" w:rsidRPr="009B7B1F">
        <w:rPr>
          <w:rFonts w:ascii="Arial" w:hAnsi="Arial" w:cs="Arial"/>
        </w:rPr>
        <w:t xml:space="preserve"> divulgado </w:t>
      </w:r>
      <w:r w:rsidR="00092B72" w:rsidRPr="009B7B1F">
        <w:rPr>
          <w:rFonts w:ascii="Arial" w:hAnsi="Arial" w:cs="Arial"/>
        </w:rPr>
        <w:t>no</w:t>
      </w:r>
      <w:r w:rsidR="00F52291">
        <w:rPr>
          <w:rFonts w:ascii="Arial" w:hAnsi="Arial" w:cs="Arial"/>
        </w:rPr>
        <w:t xml:space="preserve"> Portal</w:t>
      </w:r>
      <w:r w:rsidR="00092B72" w:rsidRPr="009B7B1F">
        <w:rPr>
          <w:rFonts w:ascii="Arial" w:hAnsi="Arial" w:cs="Arial"/>
        </w:rPr>
        <w:t xml:space="preserve"> do Diário Oficial do Estado de São Paulo  (</w:t>
      </w:r>
      <w:hyperlink r:id="rId46" w:history="1">
        <w:r w:rsidR="00092B72" w:rsidRPr="00BD5F59">
          <w:rPr>
            <w:rStyle w:val="Hyperlink"/>
            <w:rFonts w:ascii="Arial" w:hAnsi="Arial" w:cs="Arial"/>
            <w:color w:val="0070C0"/>
          </w:rPr>
          <w:t>www.doe.sp.go.br</w:t>
        </w:r>
      </w:hyperlink>
      <w:r w:rsidR="00092B72" w:rsidRPr="009B7B1F">
        <w:rPr>
          <w:rFonts w:ascii="Arial" w:hAnsi="Arial" w:cs="Arial"/>
        </w:rPr>
        <w:t>), do Portal de Concursos Públicos do Estado (</w:t>
      </w:r>
      <w:hyperlink r:id="rId47" w:history="1">
        <w:r w:rsidR="00092B72" w:rsidRPr="00BD5F59">
          <w:rPr>
            <w:rStyle w:val="Hyperlink"/>
            <w:rFonts w:ascii="Arial" w:hAnsi="Arial" w:cs="Arial"/>
            <w:color w:val="0070C0"/>
          </w:rPr>
          <w:t>www.concursopublico.sp.gov.br</w:t>
        </w:r>
      </w:hyperlink>
      <w:r w:rsidR="00092B72" w:rsidRPr="009B7B1F">
        <w:rPr>
          <w:rFonts w:ascii="Arial" w:hAnsi="Arial" w:cs="Arial"/>
        </w:rPr>
        <w:t>) e da Secretaria [</w:t>
      </w:r>
      <w:r w:rsidR="00092B72" w:rsidRPr="009B7B1F">
        <w:rPr>
          <w:rFonts w:ascii="Arial" w:hAnsi="Arial" w:cs="Arial"/>
          <w:color w:val="FF0000"/>
        </w:rPr>
        <w:t>denominação da Secretaria</w:t>
      </w:r>
      <w:r w:rsidR="00092B72" w:rsidRPr="009B7B1F">
        <w:rPr>
          <w:rFonts w:ascii="Arial" w:hAnsi="Arial" w:cs="Arial"/>
        </w:rPr>
        <w:t xml:space="preserve"> (</w:t>
      </w:r>
      <w:r w:rsidR="00092B72" w:rsidRPr="00BD5F59">
        <w:rPr>
          <w:rFonts w:ascii="Arial" w:hAnsi="Arial" w:cs="Arial"/>
          <w:color w:val="0070C0"/>
        </w:rPr>
        <w:t>www.____.sp.gov.br</w:t>
      </w:r>
      <w:r w:rsidR="00092B72" w:rsidRPr="009B7B1F">
        <w:rPr>
          <w:rFonts w:ascii="Arial" w:hAnsi="Arial" w:cs="Arial"/>
        </w:rPr>
        <w:t>), e da [</w:t>
      </w:r>
      <w:r w:rsidR="00092B72" w:rsidRPr="009B7B1F">
        <w:rPr>
          <w:rFonts w:ascii="Arial" w:hAnsi="Arial" w:cs="Arial"/>
          <w:color w:val="FF0000"/>
        </w:rPr>
        <w:t>nome da organizadora</w:t>
      </w:r>
      <w:r w:rsidR="00BD5F59" w:rsidRPr="00BD5F59">
        <w:rPr>
          <w:rFonts w:ascii="Arial" w:hAnsi="Arial" w:cs="Arial"/>
        </w:rPr>
        <w:t>]</w:t>
      </w:r>
      <w:r w:rsidR="00BD5F59">
        <w:rPr>
          <w:rFonts w:ascii="Arial" w:hAnsi="Arial" w:cs="Arial"/>
        </w:rPr>
        <w:t>,</w:t>
      </w:r>
      <w:r w:rsidR="00092B72" w:rsidRPr="009B7B1F">
        <w:rPr>
          <w:rFonts w:ascii="Arial" w:hAnsi="Arial" w:cs="Arial"/>
        </w:rPr>
        <w:t xml:space="preserve"> (</w:t>
      </w:r>
      <w:hyperlink r:id="rId48" w:history="1">
        <w:r w:rsidR="00092B72" w:rsidRPr="00BD5F59">
          <w:rPr>
            <w:rStyle w:val="Hyperlink"/>
            <w:rFonts w:ascii="Arial" w:hAnsi="Arial" w:cs="Arial"/>
            <w:color w:val="0070C0"/>
          </w:rPr>
          <w:t>www.organizadora.org.br</w:t>
        </w:r>
      </w:hyperlink>
      <w:r w:rsidR="00092B72" w:rsidRPr="009B7B1F">
        <w:rPr>
          <w:rFonts w:ascii="Arial" w:hAnsi="Arial" w:cs="Arial"/>
        </w:rPr>
        <w:t>)</w:t>
      </w:r>
      <w:r w:rsidR="00151975" w:rsidRPr="009B7B1F">
        <w:rPr>
          <w:rFonts w:ascii="Arial" w:hAnsi="Arial" w:cs="Arial"/>
        </w:rPr>
        <w:t xml:space="preserve">, </w:t>
      </w:r>
      <w:r w:rsidR="009C287C" w:rsidRPr="009B7B1F">
        <w:rPr>
          <w:rFonts w:ascii="Arial" w:hAnsi="Arial" w:cs="Arial"/>
        </w:rPr>
        <w:t>poderá sofrer alterações caso ocorra a situaç</w:t>
      </w:r>
      <w:r w:rsidRPr="009B7B1F">
        <w:rPr>
          <w:rFonts w:ascii="Arial" w:hAnsi="Arial" w:cs="Arial"/>
        </w:rPr>
        <w:t>ão descrita no item "6"</w:t>
      </w:r>
      <w:r w:rsidR="009C287C" w:rsidRPr="009B7B1F">
        <w:rPr>
          <w:rFonts w:ascii="Arial" w:hAnsi="Arial" w:cs="Arial"/>
        </w:rPr>
        <w:t xml:space="preserve"> deste capítulo, antes da homologação do certame.</w:t>
      </w:r>
    </w:p>
    <w:p w14:paraId="0C0801F0" w14:textId="77777777" w:rsidR="008A0958" w:rsidRPr="009B7B1F" w:rsidRDefault="008A0958" w:rsidP="00BD5F59">
      <w:pPr>
        <w:spacing w:after="120"/>
        <w:jc w:val="both"/>
        <w:rPr>
          <w:rFonts w:ascii="Arial" w:hAnsi="Arial" w:cs="Arial"/>
        </w:rPr>
      </w:pPr>
    </w:p>
    <w:p w14:paraId="2A3F1261" w14:textId="04EF5689" w:rsidR="009C287C" w:rsidRPr="009B7B1F" w:rsidRDefault="7F231C38" w:rsidP="00593BA9">
      <w:pPr>
        <w:spacing w:after="120"/>
        <w:jc w:val="both"/>
        <w:rPr>
          <w:rFonts w:ascii="Arial" w:hAnsi="Arial" w:cs="Arial"/>
        </w:rPr>
      </w:pPr>
      <w:r w:rsidRPr="009B7B1F">
        <w:rPr>
          <w:rFonts w:ascii="Arial" w:hAnsi="Arial" w:cs="Arial"/>
        </w:rPr>
        <w:t xml:space="preserve">8 - </w:t>
      </w:r>
      <w:r w:rsidR="7B2695F5" w:rsidRPr="009B7B1F">
        <w:rPr>
          <w:rFonts w:ascii="Arial" w:hAnsi="Arial" w:cs="Arial"/>
        </w:rPr>
        <w:t>Não caberão recursos adicionais aos recursos interpostos, sendo a Comissão Especial d</w:t>
      </w:r>
      <w:r w:rsidR="79D385A6" w:rsidRPr="009B7B1F">
        <w:rPr>
          <w:rFonts w:ascii="Arial" w:hAnsi="Arial" w:cs="Arial"/>
        </w:rPr>
        <w:t>e</w:t>
      </w:r>
      <w:r w:rsidR="7B2695F5" w:rsidRPr="009B7B1F">
        <w:rPr>
          <w:rFonts w:ascii="Arial" w:hAnsi="Arial" w:cs="Arial"/>
        </w:rPr>
        <w:t xml:space="preserve"> </w:t>
      </w:r>
      <w:r w:rsidR="2C6DA277" w:rsidRPr="009B7B1F">
        <w:rPr>
          <w:rFonts w:ascii="Arial" w:hAnsi="Arial" w:cs="Arial"/>
        </w:rPr>
        <w:t xml:space="preserve">concurso público </w:t>
      </w:r>
      <w:r w:rsidR="7B2695F5" w:rsidRPr="009B7B1F">
        <w:rPr>
          <w:rFonts w:ascii="Arial" w:hAnsi="Arial" w:cs="Arial"/>
        </w:rPr>
        <w:t>soberana em suas decisões.</w:t>
      </w:r>
    </w:p>
    <w:p w14:paraId="50B0E3EF" w14:textId="77777777" w:rsidR="008A0958" w:rsidRPr="009B7B1F" w:rsidRDefault="008A0958" w:rsidP="00593BA9">
      <w:pPr>
        <w:spacing w:after="120"/>
        <w:jc w:val="both"/>
        <w:rPr>
          <w:rFonts w:ascii="Arial" w:hAnsi="Arial" w:cs="Arial"/>
        </w:rPr>
      </w:pPr>
    </w:p>
    <w:p w14:paraId="2D2539B7" w14:textId="4A75947C" w:rsidR="009C287C" w:rsidRPr="009B7B1F" w:rsidRDefault="13DDB497" w:rsidP="00593BA9">
      <w:pPr>
        <w:spacing w:after="120"/>
        <w:jc w:val="both"/>
        <w:rPr>
          <w:rFonts w:ascii="Arial" w:hAnsi="Arial" w:cs="Arial"/>
        </w:rPr>
      </w:pPr>
      <w:r w:rsidRPr="009B7B1F">
        <w:rPr>
          <w:rFonts w:ascii="Arial" w:hAnsi="Arial" w:cs="Arial"/>
        </w:rPr>
        <w:t>9</w:t>
      </w:r>
      <w:r w:rsidR="7B2695F5" w:rsidRPr="009B7B1F">
        <w:rPr>
          <w:rFonts w:ascii="Arial" w:hAnsi="Arial" w:cs="Arial"/>
        </w:rPr>
        <w:t xml:space="preserve"> - Em função dos recursos impetrados e das decisões emanadas pela Comissão Especial </w:t>
      </w:r>
      <w:r w:rsidR="009A5A82" w:rsidRPr="009B7B1F">
        <w:rPr>
          <w:rFonts w:ascii="Arial" w:hAnsi="Arial" w:cs="Arial"/>
        </w:rPr>
        <w:t>de</w:t>
      </w:r>
      <w:r w:rsidR="009A5A82" w:rsidRPr="009A5A82">
        <w:rPr>
          <w:rFonts w:ascii="Arial" w:hAnsi="Arial" w:cs="Arial"/>
        </w:rPr>
        <w:t xml:space="preserve"> concurso</w:t>
      </w:r>
      <w:r w:rsidR="2C6DA277" w:rsidRPr="009A5A82">
        <w:rPr>
          <w:rFonts w:ascii="Arial" w:hAnsi="Arial" w:cs="Arial"/>
        </w:rPr>
        <w:t xml:space="preserve"> </w:t>
      </w:r>
      <w:r w:rsidR="2C6DA277" w:rsidRPr="009B7B1F">
        <w:rPr>
          <w:rFonts w:ascii="Arial" w:hAnsi="Arial" w:cs="Arial"/>
        </w:rPr>
        <w:t>público</w:t>
      </w:r>
      <w:r w:rsidR="7B2695F5" w:rsidRPr="009B7B1F">
        <w:rPr>
          <w:rFonts w:ascii="Arial" w:hAnsi="Arial" w:cs="Arial"/>
        </w:rPr>
        <w:t xml:space="preserve">, poderá haver alterações nas publicações das etapas </w:t>
      </w:r>
      <w:r w:rsidR="009A5A82" w:rsidRPr="009B7B1F">
        <w:rPr>
          <w:rFonts w:ascii="Arial" w:hAnsi="Arial" w:cs="Arial"/>
        </w:rPr>
        <w:t xml:space="preserve">do </w:t>
      </w:r>
      <w:r w:rsidR="009A5A82" w:rsidRPr="009A5A82">
        <w:rPr>
          <w:rFonts w:ascii="Arial" w:hAnsi="Arial" w:cs="Arial"/>
        </w:rPr>
        <w:t>concurso</w:t>
      </w:r>
      <w:r w:rsidR="2C6DA277" w:rsidRPr="009B7B1F">
        <w:rPr>
          <w:rFonts w:ascii="Arial" w:hAnsi="Arial" w:cs="Arial"/>
        </w:rPr>
        <w:t xml:space="preserve"> público</w:t>
      </w:r>
      <w:r w:rsidR="7B2695F5" w:rsidRPr="009B7B1F">
        <w:rPr>
          <w:rFonts w:ascii="Arial" w:hAnsi="Arial" w:cs="Arial"/>
        </w:rPr>
        <w:t>, antes de sua homologação.</w:t>
      </w:r>
    </w:p>
    <w:p w14:paraId="67F74440" w14:textId="77777777" w:rsidR="009C287C" w:rsidRPr="009B7B1F" w:rsidRDefault="009C287C" w:rsidP="00593BA9">
      <w:pPr>
        <w:spacing w:after="120"/>
        <w:jc w:val="both"/>
        <w:rPr>
          <w:rFonts w:ascii="Arial" w:hAnsi="Arial" w:cs="Arial"/>
        </w:rPr>
      </w:pPr>
    </w:p>
    <w:p w14:paraId="14024503" w14:textId="2FF55F37" w:rsidR="009C287C" w:rsidRPr="009B7B1F" w:rsidRDefault="00277986" w:rsidP="00593BA9">
      <w:pPr>
        <w:spacing w:after="120"/>
        <w:jc w:val="both"/>
        <w:rPr>
          <w:rFonts w:ascii="Arial" w:hAnsi="Arial" w:cs="Arial"/>
          <w:b/>
        </w:rPr>
      </w:pPr>
      <w:r w:rsidRPr="009B7B1F">
        <w:rPr>
          <w:rFonts w:ascii="Arial" w:hAnsi="Arial" w:cs="Arial"/>
          <w:b/>
        </w:rPr>
        <w:lastRenderedPageBreak/>
        <w:t>X</w:t>
      </w:r>
      <w:r w:rsidR="009C287C" w:rsidRPr="009B7B1F">
        <w:rPr>
          <w:rFonts w:ascii="Arial" w:hAnsi="Arial" w:cs="Arial"/>
          <w:b/>
        </w:rPr>
        <w:t xml:space="preserve"> – </w:t>
      </w:r>
      <w:r w:rsidR="009A5A82" w:rsidRPr="009B7B1F">
        <w:rPr>
          <w:rFonts w:ascii="Arial" w:hAnsi="Arial" w:cs="Arial"/>
          <w:b/>
        </w:rPr>
        <w:t>DO DESEMPATE</w:t>
      </w:r>
    </w:p>
    <w:p w14:paraId="361E3DEF" w14:textId="77777777" w:rsidR="00FC137E" w:rsidRPr="009B7B1F" w:rsidRDefault="00FC137E" w:rsidP="00593BA9">
      <w:pPr>
        <w:spacing w:after="120"/>
        <w:jc w:val="both"/>
        <w:rPr>
          <w:rFonts w:ascii="Arial" w:hAnsi="Arial" w:cs="Arial"/>
        </w:rPr>
      </w:pPr>
    </w:p>
    <w:p w14:paraId="413ADC5B" w14:textId="77777777" w:rsidR="009C287C" w:rsidRPr="009B7B1F" w:rsidRDefault="009C287C" w:rsidP="00593BA9">
      <w:pPr>
        <w:spacing w:after="120"/>
        <w:jc w:val="both"/>
        <w:rPr>
          <w:rFonts w:ascii="Arial" w:hAnsi="Arial" w:cs="Arial"/>
        </w:rPr>
      </w:pPr>
      <w:r w:rsidRPr="009B7B1F">
        <w:rPr>
          <w:rFonts w:ascii="Arial" w:hAnsi="Arial" w:cs="Arial"/>
        </w:rPr>
        <w:t>1 - Em caso de igualdade de classificação, terá preferência, sucessivamente, o candidato que:</w:t>
      </w:r>
    </w:p>
    <w:p w14:paraId="0A24636E" w14:textId="77777777" w:rsidR="009C287C" w:rsidRPr="009B7B1F" w:rsidRDefault="00FC137E" w:rsidP="00593BA9">
      <w:pPr>
        <w:spacing w:after="120"/>
        <w:jc w:val="both"/>
        <w:rPr>
          <w:rFonts w:ascii="Arial" w:hAnsi="Arial" w:cs="Arial"/>
        </w:rPr>
      </w:pPr>
      <w:r w:rsidRPr="009B7B1F">
        <w:rPr>
          <w:rFonts w:ascii="Arial" w:hAnsi="Arial" w:cs="Arial"/>
        </w:rPr>
        <w:t>a) t</w:t>
      </w:r>
      <w:r w:rsidR="00FA2E74" w:rsidRPr="009B7B1F">
        <w:rPr>
          <w:rFonts w:ascii="Arial" w:hAnsi="Arial" w:cs="Arial"/>
        </w:rPr>
        <w:t>enha m</w:t>
      </w:r>
      <w:r w:rsidR="009C287C" w:rsidRPr="009B7B1F">
        <w:rPr>
          <w:rFonts w:ascii="Arial" w:hAnsi="Arial" w:cs="Arial"/>
        </w:rPr>
        <w:t xml:space="preserve">aior idade (igual ou superior a 60 anos), em cumprimento </w:t>
      </w:r>
      <w:r w:rsidR="001A54ED" w:rsidRPr="009B7B1F">
        <w:rPr>
          <w:rFonts w:ascii="Arial" w:hAnsi="Arial" w:cs="Arial"/>
        </w:rPr>
        <w:t>à</w:t>
      </w:r>
      <w:r w:rsidR="009C287C" w:rsidRPr="009B7B1F">
        <w:rPr>
          <w:rFonts w:ascii="Arial" w:hAnsi="Arial" w:cs="Arial"/>
        </w:rPr>
        <w:t xml:space="preserve"> Lei Federal nº 10.741, de 01/10/2003, tendo preferência sobre os demais e entre si;</w:t>
      </w:r>
    </w:p>
    <w:p w14:paraId="4A25129C" w14:textId="1DB823FF" w:rsidR="009C287C" w:rsidRPr="009B7B1F" w:rsidRDefault="009A5A82" w:rsidP="00593BA9">
      <w:pPr>
        <w:spacing w:after="120"/>
        <w:jc w:val="both"/>
        <w:rPr>
          <w:rFonts w:ascii="Arial" w:hAnsi="Arial" w:cs="Arial"/>
        </w:rPr>
      </w:pPr>
      <w:r>
        <w:rPr>
          <w:rFonts w:ascii="Arial" w:hAnsi="Arial" w:cs="Arial"/>
        </w:rPr>
        <w:t>b</w:t>
      </w:r>
      <w:r w:rsidR="008A129B" w:rsidRPr="009B7B1F">
        <w:rPr>
          <w:rFonts w:ascii="Arial" w:hAnsi="Arial" w:cs="Arial"/>
        </w:rPr>
        <w:t>) t</w:t>
      </w:r>
      <w:r w:rsidR="00FA2E74" w:rsidRPr="009B7B1F">
        <w:rPr>
          <w:rFonts w:ascii="Arial" w:hAnsi="Arial" w:cs="Arial"/>
        </w:rPr>
        <w:t>enha,</w:t>
      </w:r>
      <w:r w:rsidR="009C287C" w:rsidRPr="009B7B1F">
        <w:rPr>
          <w:rFonts w:ascii="Arial" w:hAnsi="Arial" w:cs="Arial"/>
        </w:rPr>
        <w:t xml:space="preserve"> comprovadamente</w:t>
      </w:r>
      <w:r w:rsidR="008A129B" w:rsidRPr="009B7B1F">
        <w:rPr>
          <w:rFonts w:ascii="Arial" w:hAnsi="Arial" w:cs="Arial"/>
        </w:rPr>
        <w:t>,</w:t>
      </w:r>
      <w:r w:rsidR="009C287C" w:rsidRPr="009B7B1F">
        <w:rPr>
          <w:rFonts w:ascii="Arial" w:hAnsi="Arial" w:cs="Arial"/>
        </w:rPr>
        <w:t xml:space="preserve"> sido jurado</w:t>
      </w:r>
      <w:r w:rsidR="00BF5516" w:rsidRPr="009B7B1F">
        <w:rPr>
          <w:rFonts w:ascii="Arial" w:hAnsi="Arial" w:cs="Arial"/>
        </w:rPr>
        <w:t xml:space="preserve"> (após 9 de junho de 2008)</w:t>
      </w:r>
      <w:r w:rsidR="009C287C" w:rsidRPr="009B7B1F">
        <w:rPr>
          <w:rFonts w:ascii="Arial" w:hAnsi="Arial" w:cs="Arial"/>
        </w:rPr>
        <w:t xml:space="preserve">, nos termos do disposto no </w:t>
      </w:r>
      <w:r w:rsidR="00FA2E74" w:rsidRPr="009B7B1F">
        <w:rPr>
          <w:rFonts w:ascii="Arial" w:hAnsi="Arial" w:cs="Arial"/>
        </w:rPr>
        <w:t>artigo</w:t>
      </w:r>
      <w:r w:rsidR="009C287C" w:rsidRPr="009B7B1F">
        <w:rPr>
          <w:rFonts w:ascii="Arial" w:hAnsi="Arial" w:cs="Arial"/>
        </w:rPr>
        <w:t xml:space="preserve"> 440 do Código de Processo Penal - Decreto-Lei nº 3.689</w:t>
      </w:r>
      <w:r w:rsidR="003776E9" w:rsidRPr="009B7B1F">
        <w:rPr>
          <w:rFonts w:ascii="Arial" w:hAnsi="Arial" w:cs="Arial"/>
        </w:rPr>
        <w:t>,</w:t>
      </w:r>
      <w:r w:rsidR="009C287C" w:rsidRPr="009B7B1F">
        <w:rPr>
          <w:rFonts w:ascii="Arial" w:hAnsi="Arial" w:cs="Arial"/>
        </w:rPr>
        <w:t xml:space="preserve"> de 03/10/1941, introduzido </w:t>
      </w:r>
      <w:r w:rsidR="006E795D" w:rsidRPr="009B7B1F">
        <w:rPr>
          <w:rFonts w:ascii="Arial" w:hAnsi="Arial" w:cs="Arial"/>
        </w:rPr>
        <w:t>pela Lei Federal nº 11.689/2008.</w:t>
      </w:r>
    </w:p>
    <w:p w14:paraId="07FC7FF6" w14:textId="73EF7694" w:rsidR="001E1584" w:rsidRPr="009B7B1F" w:rsidRDefault="009A5A82" w:rsidP="00593BA9">
      <w:pPr>
        <w:spacing w:after="120"/>
        <w:jc w:val="both"/>
        <w:rPr>
          <w:rFonts w:ascii="Arial" w:hAnsi="Arial" w:cs="Arial"/>
        </w:rPr>
      </w:pPr>
      <w:r>
        <w:rPr>
          <w:rFonts w:ascii="Arial" w:hAnsi="Arial" w:cs="Arial"/>
        </w:rPr>
        <w:t>c</w:t>
      </w:r>
      <w:r w:rsidR="001E1584" w:rsidRPr="009B7B1F">
        <w:rPr>
          <w:rFonts w:ascii="Arial" w:hAnsi="Arial" w:cs="Arial"/>
        </w:rPr>
        <w:t>) que tiver inscrito no “Cadastro Único para Programas Sociais do Governo Federal” terá preferência sobre os demais candidatos </w:t>
      </w:r>
    </w:p>
    <w:p w14:paraId="0B47C5A3" w14:textId="77777777" w:rsidR="00CC5EDA" w:rsidRPr="009B7B1F" w:rsidRDefault="00CC5EDA"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CC5EDA" w:rsidRPr="009B7B1F" w14:paraId="3690FA2F" w14:textId="77777777" w:rsidTr="7EA6E10B">
        <w:tc>
          <w:tcPr>
            <w:tcW w:w="9494" w:type="dxa"/>
            <w:shd w:val="clear" w:color="auto" w:fill="EEECE1"/>
          </w:tcPr>
          <w:p w14:paraId="5B75C552" w14:textId="77777777" w:rsidR="00CC5EDA" w:rsidRPr="009B7B1F" w:rsidRDefault="00CC5EDA" w:rsidP="00593BA9">
            <w:pPr>
              <w:spacing w:after="120"/>
              <w:jc w:val="both"/>
              <w:rPr>
                <w:rFonts w:ascii="Arial" w:hAnsi="Arial" w:cs="Arial"/>
              </w:rPr>
            </w:pPr>
          </w:p>
          <w:p w14:paraId="501FC317" w14:textId="77777777" w:rsidR="003000DA" w:rsidRPr="009B7B1F" w:rsidRDefault="00594920" w:rsidP="00593BA9">
            <w:pPr>
              <w:spacing w:after="120"/>
              <w:jc w:val="center"/>
              <w:rPr>
                <w:rFonts w:ascii="Arial" w:hAnsi="Arial" w:cs="Arial"/>
                <w:b/>
              </w:rPr>
            </w:pPr>
            <w:r w:rsidRPr="009B7B1F">
              <w:rPr>
                <w:rFonts w:ascii="Arial" w:hAnsi="Arial" w:cs="Arial"/>
                <w:b/>
              </w:rPr>
              <w:t>OBSERVAÇÕES</w:t>
            </w:r>
          </w:p>
          <w:p w14:paraId="6D8C1D33" w14:textId="77777777" w:rsidR="003000DA" w:rsidRPr="009B7B1F" w:rsidRDefault="003000DA" w:rsidP="00593BA9">
            <w:pPr>
              <w:spacing w:after="120"/>
              <w:jc w:val="both"/>
              <w:rPr>
                <w:rFonts w:ascii="Arial" w:hAnsi="Arial" w:cs="Arial"/>
              </w:rPr>
            </w:pPr>
          </w:p>
          <w:p w14:paraId="3349112F" w14:textId="44A4FC88" w:rsidR="004B67C5" w:rsidRPr="009B7B1F" w:rsidRDefault="003000DA" w:rsidP="00593BA9">
            <w:pPr>
              <w:spacing w:after="120"/>
              <w:jc w:val="both"/>
              <w:rPr>
                <w:rFonts w:ascii="Arial" w:hAnsi="Arial" w:cs="Arial"/>
              </w:rPr>
            </w:pPr>
            <w:r w:rsidRPr="009B7B1F">
              <w:rPr>
                <w:rFonts w:ascii="Arial" w:hAnsi="Arial" w:cs="Arial"/>
              </w:rPr>
              <w:t>1) N</w:t>
            </w:r>
            <w:r w:rsidR="00CC5EDA" w:rsidRPr="009B7B1F">
              <w:rPr>
                <w:rFonts w:ascii="Arial" w:hAnsi="Arial" w:cs="Arial"/>
              </w:rPr>
              <w:t>o caso de concursos com outras provas</w:t>
            </w:r>
            <w:r w:rsidRPr="009B7B1F">
              <w:rPr>
                <w:rFonts w:ascii="Arial" w:hAnsi="Arial" w:cs="Arial"/>
              </w:rPr>
              <w:t xml:space="preserve"> (dissertativa, </w:t>
            </w:r>
            <w:proofErr w:type="gramStart"/>
            <w:r w:rsidRPr="009B7B1F">
              <w:rPr>
                <w:rFonts w:ascii="Arial" w:hAnsi="Arial" w:cs="Arial"/>
              </w:rPr>
              <w:t xml:space="preserve">física, </w:t>
            </w:r>
            <w:proofErr w:type="spellStart"/>
            <w:r w:rsidRPr="009B7B1F">
              <w:rPr>
                <w:rFonts w:ascii="Arial" w:hAnsi="Arial" w:cs="Arial"/>
              </w:rPr>
              <w:t>etc</w:t>
            </w:r>
            <w:proofErr w:type="spellEnd"/>
            <w:proofErr w:type="gramEnd"/>
            <w:r w:rsidRPr="009B7B1F">
              <w:rPr>
                <w:rFonts w:ascii="Arial" w:hAnsi="Arial" w:cs="Arial"/>
              </w:rPr>
              <w:t xml:space="preserve">), compete à Comissão Especial de Concurso Público, juntamente com a Organizadora, definir </w:t>
            </w:r>
            <w:r w:rsidR="005667EF" w:rsidRPr="009B7B1F">
              <w:rPr>
                <w:rFonts w:ascii="Arial" w:hAnsi="Arial" w:cs="Arial"/>
              </w:rPr>
              <w:t>quais serão e em que ordem se inserirão outros critério</w:t>
            </w:r>
            <w:r w:rsidR="009A5A82">
              <w:rPr>
                <w:rFonts w:ascii="Arial" w:hAnsi="Arial" w:cs="Arial"/>
              </w:rPr>
              <w:t>s</w:t>
            </w:r>
            <w:r w:rsidR="005667EF" w:rsidRPr="009B7B1F">
              <w:rPr>
                <w:rFonts w:ascii="Arial" w:hAnsi="Arial" w:cs="Arial"/>
              </w:rPr>
              <w:t xml:space="preserve"> de desempate.</w:t>
            </w:r>
          </w:p>
          <w:p w14:paraId="15250208" w14:textId="77777777" w:rsidR="005667EF" w:rsidRPr="009B7B1F" w:rsidRDefault="005667EF" w:rsidP="00593BA9">
            <w:pPr>
              <w:spacing w:after="120"/>
              <w:jc w:val="both"/>
              <w:rPr>
                <w:rFonts w:ascii="Arial" w:hAnsi="Arial" w:cs="Arial"/>
              </w:rPr>
            </w:pPr>
          </w:p>
          <w:p w14:paraId="468D7C0F" w14:textId="2BCD43CA" w:rsidR="00CC5EDA" w:rsidRPr="009B7B1F" w:rsidRDefault="500D9544" w:rsidP="00593BA9">
            <w:pPr>
              <w:spacing w:after="120"/>
              <w:jc w:val="both"/>
              <w:rPr>
                <w:rFonts w:ascii="Arial" w:hAnsi="Arial" w:cs="Arial"/>
              </w:rPr>
            </w:pPr>
            <w:r w:rsidRPr="009B7B1F">
              <w:rPr>
                <w:rFonts w:ascii="Arial" w:eastAsia="Calibri" w:hAnsi="Arial" w:cs="Arial"/>
              </w:rPr>
              <w:t>2) Poderão ser acrescidas outras formas de critérios de desempate entre as alíneas.</w:t>
            </w:r>
          </w:p>
          <w:p w14:paraId="6B6FAEC7" w14:textId="18267D5D" w:rsidR="00CC5EDA" w:rsidRPr="009B7B1F" w:rsidRDefault="00CC5EDA" w:rsidP="00593BA9">
            <w:pPr>
              <w:spacing w:after="120"/>
              <w:jc w:val="both"/>
              <w:rPr>
                <w:rFonts w:ascii="Arial" w:hAnsi="Arial" w:cs="Arial"/>
              </w:rPr>
            </w:pPr>
          </w:p>
        </w:tc>
      </w:tr>
    </w:tbl>
    <w:p w14:paraId="72DABA82" w14:textId="77777777" w:rsidR="00CC5EDA" w:rsidRPr="009B7B1F" w:rsidRDefault="00CC5EDA" w:rsidP="00593BA9">
      <w:pPr>
        <w:spacing w:after="120"/>
        <w:jc w:val="both"/>
        <w:rPr>
          <w:rFonts w:ascii="Arial" w:hAnsi="Arial" w:cs="Arial"/>
        </w:rPr>
      </w:pPr>
    </w:p>
    <w:p w14:paraId="3462C781" w14:textId="2A0099F9" w:rsidR="009C287C" w:rsidRPr="009B7B1F" w:rsidRDefault="00614A84" w:rsidP="00593BA9">
      <w:pPr>
        <w:spacing w:after="120"/>
        <w:jc w:val="both"/>
        <w:rPr>
          <w:rFonts w:ascii="Arial" w:hAnsi="Arial" w:cs="Arial"/>
        </w:rPr>
      </w:pPr>
      <w:r>
        <w:rPr>
          <w:rFonts w:ascii="Arial" w:hAnsi="Arial" w:cs="Arial"/>
        </w:rPr>
        <w:t>2</w:t>
      </w:r>
      <w:r w:rsidR="006E795D" w:rsidRPr="009B7B1F">
        <w:rPr>
          <w:rFonts w:ascii="Arial" w:hAnsi="Arial" w:cs="Arial"/>
        </w:rPr>
        <w:t xml:space="preserve"> - Para se beneficiar do direito previsto na alínea "</w:t>
      </w:r>
      <w:r>
        <w:rPr>
          <w:rFonts w:ascii="Arial" w:hAnsi="Arial" w:cs="Arial"/>
        </w:rPr>
        <w:t>b</w:t>
      </w:r>
      <w:r w:rsidR="006E795D" w:rsidRPr="009B7B1F">
        <w:rPr>
          <w:rFonts w:ascii="Arial" w:hAnsi="Arial" w:cs="Arial"/>
        </w:rPr>
        <w:t>" do item "1" deste capítulo</w:t>
      </w:r>
      <w:r w:rsidR="001E57EC" w:rsidRPr="009B7B1F">
        <w:rPr>
          <w:rFonts w:ascii="Arial" w:hAnsi="Arial" w:cs="Arial"/>
        </w:rPr>
        <w:t>, o</w:t>
      </w:r>
      <w:r w:rsidR="009C287C" w:rsidRPr="009B7B1F">
        <w:rPr>
          <w:rFonts w:ascii="Arial" w:hAnsi="Arial" w:cs="Arial"/>
        </w:rPr>
        <w:t xml:space="preserve"> candidato deverá informar no ato da inscrição </w:t>
      </w:r>
      <w:r w:rsidR="001E57EC" w:rsidRPr="009B7B1F">
        <w:rPr>
          <w:rFonts w:ascii="Arial" w:hAnsi="Arial" w:cs="Arial"/>
        </w:rPr>
        <w:t>o fato</w:t>
      </w:r>
      <w:r w:rsidR="009C287C" w:rsidRPr="009B7B1F">
        <w:rPr>
          <w:rFonts w:ascii="Arial" w:hAnsi="Arial" w:cs="Arial"/>
        </w:rPr>
        <w:t xml:space="preserve"> de </w:t>
      </w:r>
      <w:r w:rsidR="001E57EC" w:rsidRPr="009B7B1F">
        <w:rPr>
          <w:rFonts w:ascii="Arial" w:hAnsi="Arial" w:cs="Arial"/>
        </w:rPr>
        <w:t>ter exercido a função de jurado.</w:t>
      </w:r>
    </w:p>
    <w:p w14:paraId="4C8C67A5" w14:textId="33C31DB5" w:rsidR="009C287C" w:rsidRPr="009B7B1F" w:rsidRDefault="00614A84" w:rsidP="00593BA9">
      <w:pPr>
        <w:spacing w:after="120"/>
        <w:jc w:val="both"/>
        <w:rPr>
          <w:rFonts w:ascii="Arial" w:hAnsi="Arial" w:cs="Arial"/>
        </w:rPr>
      </w:pPr>
      <w:r>
        <w:rPr>
          <w:rFonts w:ascii="Arial" w:hAnsi="Arial" w:cs="Arial"/>
        </w:rPr>
        <w:t>a)</w:t>
      </w:r>
      <w:r w:rsidR="009C287C" w:rsidRPr="009B7B1F">
        <w:rPr>
          <w:rFonts w:ascii="Arial" w:hAnsi="Arial" w:cs="Arial"/>
        </w:rPr>
        <w:t xml:space="preserve"> </w:t>
      </w:r>
      <w:r w:rsidR="00A32FFD" w:rsidRPr="009B7B1F">
        <w:rPr>
          <w:rFonts w:ascii="Arial" w:hAnsi="Arial" w:cs="Arial"/>
        </w:rPr>
        <w:t>O candidato deve e</w:t>
      </w:r>
      <w:r w:rsidR="009C287C" w:rsidRPr="009B7B1F">
        <w:rPr>
          <w:rFonts w:ascii="Arial" w:hAnsi="Arial" w:cs="Arial"/>
        </w:rPr>
        <w:t>star ciente</w:t>
      </w:r>
      <w:r w:rsidR="00015C56" w:rsidRPr="009B7B1F">
        <w:rPr>
          <w:rFonts w:ascii="Arial" w:hAnsi="Arial" w:cs="Arial"/>
        </w:rPr>
        <w:t xml:space="preserve"> de que no ato de admissão</w:t>
      </w:r>
      <w:r w:rsidR="0041369E" w:rsidRPr="009B7B1F">
        <w:rPr>
          <w:rFonts w:ascii="Arial" w:hAnsi="Arial" w:cs="Arial"/>
        </w:rPr>
        <w:t xml:space="preserve"> na [</w:t>
      </w:r>
      <w:r w:rsidR="0041369E" w:rsidRPr="009B7B1F">
        <w:rPr>
          <w:rFonts w:ascii="Arial" w:hAnsi="Arial" w:cs="Arial"/>
          <w:color w:val="FF0000"/>
        </w:rPr>
        <w:t>função-atividade</w:t>
      </w:r>
      <w:r w:rsidR="0041369E" w:rsidRPr="009B7B1F">
        <w:rPr>
          <w:rFonts w:ascii="Arial" w:hAnsi="Arial" w:cs="Arial"/>
        </w:rPr>
        <w:t>]</w:t>
      </w:r>
      <w:r w:rsidR="00015C56" w:rsidRPr="009B7B1F">
        <w:rPr>
          <w:rFonts w:ascii="Arial" w:hAnsi="Arial" w:cs="Arial"/>
        </w:rPr>
        <w:t xml:space="preserve"> </w:t>
      </w:r>
      <w:r w:rsidR="0041369E" w:rsidRPr="009B7B1F">
        <w:rPr>
          <w:rFonts w:ascii="Arial" w:hAnsi="Arial" w:cs="Arial"/>
        </w:rPr>
        <w:t xml:space="preserve">ou </w:t>
      </w:r>
      <w:r w:rsidR="00015C56" w:rsidRPr="009B7B1F">
        <w:rPr>
          <w:rFonts w:ascii="Arial" w:hAnsi="Arial" w:cs="Arial"/>
        </w:rPr>
        <w:t xml:space="preserve">no </w:t>
      </w:r>
      <w:r w:rsidR="0041369E" w:rsidRPr="009B7B1F">
        <w:rPr>
          <w:rFonts w:ascii="Arial" w:hAnsi="Arial" w:cs="Arial"/>
        </w:rPr>
        <w:t>[</w:t>
      </w:r>
      <w:r w:rsidR="00015C56" w:rsidRPr="009B7B1F">
        <w:rPr>
          <w:rFonts w:ascii="Arial" w:hAnsi="Arial" w:cs="Arial"/>
          <w:color w:val="FF0000"/>
        </w:rPr>
        <w:t>emprego público</w:t>
      </w:r>
      <w:r w:rsidR="0041369E" w:rsidRPr="009B7B1F">
        <w:rPr>
          <w:rFonts w:ascii="Arial" w:hAnsi="Arial" w:cs="Arial"/>
        </w:rPr>
        <w:t>]</w:t>
      </w:r>
      <w:r w:rsidR="009C287C" w:rsidRPr="009B7B1F">
        <w:rPr>
          <w:rFonts w:ascii="Arial" w:hAnsi="Arial" w:cs="Arial"/>
        </w:rPr>
        <w:t xml:space="preserve"> deverá apresentar prova documental de que exerceu </w:t>
      </w:r>
      <w:r w:rsidR="00301D3E" w:rsidRPr="009B7B1F">
        <w:rPr>
          <w:rFonts w:ascii="Arial" w:hAnsi="Arial" w:cs="Arial"/>
        </w:rPr>
        <w:t>a função de jurado.</w:t>
      </w:r>
    </w:p>
    <w:p w14:paraId="4170FF3B" w14:textId="650E4E14" w:rsidR="009C287C" w:rsidRPr="009B7B1F" w:rsidRDefault="00614A84" w:rsidP="00593BA9">
      <w:pPr>
        <w:spacing w:after="120"/>
        <w:jc w:val="both"/>
        <w:rPr>
          <w:rFonts w:ascii="Arial" w:hAnsi="Arial" w:cs="Arial"/>
        </w:rPr>
      </w:pPr>
      <w:r>
        <w:rPr>
          <w:rFonts w:ascii="Arial" w:hAnsi="Arial" w:cs="Arial"/>
        </w:rPr>
        <w:t>b)</w:t>
      </w:r>
      <w:r w:rsidR="7B2695F5" w:rsidRPr="009B7B1F">
        <w:rPr>
          <w:rFonts w:ascii="Arial" w:hAnsi="Arial" w:cs="Arial"/>
        </w:rPr>
        <w:t xml:space="preserve"> Caso o candidato declare no ato da inscrição que já exerceu a função de jurado, se benefi</w:t>
      </w:r>
      <w:r w:rsidR="32E92403" w:rsidRPr="009B7B1F">
        <w:rPr>
          <w:rFonts w:ascii="Arial" w:hAnsi="Arial" w:cs="Arial"/>
        </w:rPr>
        <w:t xml:space="preserve">cie deste critério de desempate </w:t>
      </w:r>
      <w:r w:rsidR="7B2695F5" w:rsidRPr="009B7B1F">
        <w:rPr>
          <w:rFonts w:ascii="Arial" w:hAnsi="Arial" w:cs="Arial"/>
        </w:rPr>
        <w:t>e não comprov</w:t>
      </w:r>
      <w:r w:rsidR="2A18C02B" w:rsidRPr="009B7B1F">
        <w:rPr>
          <w:rFonts w:ascii="Arial" w:hAnsi="Arial" w:cs="Arial"/>
        </w:rPr>
        <w:t>e documentalmente esta condição</w:t>
      </w:r>
      <w:r w:rsidR="7B2695F5" w:rsidRPr="009B7B1F">
        <w:rPr>
          <w:rFonts w:ascii="Arial" w:hAnsi="Arial" w:cs="Arial"/>
        </w:rPr>
        <w:t xml:space="preserve"> no ato da </w:t>
      </w:r>
      <w:r w:rsidR="0EDEF136" w:rsidRPr="009B7B1F">
        <w:rPr>
          <w:rFonts w:ascii="Arial" w:hAnsi="Arial" w:cs="Arial"/>
        </w:rPr>
        <w:t>admissão</w:t>
      </w:r>
      <w:r w:rsidR="7B2695F5" w:rsidRPr="009B7B1F">
        <w:rPr>
          <w:rFonts w:ascii="Arial" w:hAnsi="Arial" w:cs="Arial"/>
        </w:rPr>
        <w:t xml:space="preserve">, será eliminado </w:t>
      </w:r>
      <w:r w:rsidR="009A5A82" w:rsidRPr="009B7B1F">
        <w:rPr>
          <w:rFonts w:ascii="Arial" w:hAnsi="Arial" w:cs="Arial"/>
        </w:rPr>
        <w:t xml:space="preserve">do </w:t>
      </w:r>
      <w:r w:rsidR="009A5A82" w:rsidRPr="009A5A82">
        <w:rPr>
          <w:rFonts w:ascii="Arial" w:hAnsi="Arial" w:cs="Arial"/>
        </w:rPr>
        <w:t>concurso</w:t>
      </w:r>
      <w:r w:rsidR="2C6DA277" w:rsidRPr="009B7B1F">
        <w:rPr>
          <w:rFonts w:ascii="Arial" w:hAnsi="Arial" w:cs="Arial"/>
        </w:rPr>
        <w:t xml:space="preserve"> público</w:t>
      </w:r>
    </w:p>
    <w:p w14:paraId="1051C14B" w14:textId="77777777" w:rsidR="00C803EC" w:rsidRPr="00553AA5" w:rsidRDefault="00C803EC" w:rsidP="00C803EC">
      <w:pPr>
        <w:jc w:val="both"/>
        <w:rPr>
          <w:rFonts w:ascii="Arial" w:hAnsi="Arial" w:cs="Arial"/>
        </w:rPr>
      </w:pPr>
      <w:r w:rsidRPr="00553AA5">
        <w:rPr>
          <w:rFonts w:ascii="Arial" w:hAnsi="Arial" w:cs="Arial"/>
        </w:rPr>
        <w:t>2</w:t>
      </w:r>
      <w:r>
        <w:rPr>
          <w:rFonts w:ascii="Arial" w:hAnsi="Arial" w:cs="Arial"/>
        </w:rPr>
        <w:t>.1</w:t>
      </w:r>
      <w:r w:rsidRPr="00553AA5">
        <w:rPr>
          <w:rFonts w:ascii="Arial" w:hAnsi="Arial" w:cs="Arial"/>
        </w:rPr>
        <w:t xml:space="preserve"> - Para se beneficiar do direito previsto na alínea "c" do item "1" deste capítulo, o candidato deverá informar no ato da inscrição o fato de estar inscrito no Cadastro Único para Programas Sociais do Governo Federal.</w:t>
      </w:r>
    </w:p>
    <w:p w14:paraId="2B71215B" w14:textId="77777777" w:rsidR="00C803EC" w:rsidRPr="00553AA5" w:rsidRDefault="00C803EC" w:rsidP="00C803EC">
      <w:pPr>
        <w:jc w:val="both"/>
        <w:rPr>
          <w:rFonts w:ascii="Arial" w:hAnsi="Arial" w:cs="Arial"/>
        </w:rPr>
      </w:pPr>
    </w:p>
    <w:p w14:paraId="2E1961FF" w14:textId="77777777" w:rsidR="00C803EC" w:rsidRPr="00553AA5" w:rsidRDefault="00C803EC" w:rsidP="00C803EC">
      <w:pPr>
        <w:jc w:val="both"/>
        <w:rPr>
          <w:rFonts w:ascii="Arial" w:hAnsi="Arial" w:cs="Arial"/>
        </w:rPr>
      </w:pPr>
      <w:r>
        <w:rPr>
          <w:rFonts w:ascii="Arial" w:hAnsi="Arial" w:cs="Arial"/>
        </w:rPr>
        <w:t>a)</w:t>
      </w:r>
      <w:r w:rsidRPr="00553AA5">
        <w:rPr>
          <w:rFonts w:ascii="Arial" w:hAnsi="Arial" w:cs="Arial"/>
        </w:rPr>
        <w:t xml:space="preserve"> O candidato deve estar ciente de que no ato de contratação na [</w:t>
      </w:r>
      <w:r w:rsidRPr="00553AA5">
        <w:rPr>
          <w:rFonts w:ascii="Arial" w:hAnsi="Arial" w:cs="Arial"/>
          <w:color w:val="FF0000"/>
        </w:rPr>
        <w:t>função-atividade</w:t>
      </w:r>
      <w:r w:rsidRPr="00553AA5">
        <w:rPr>
          <w:rFonts w:ascii="Arial" w:hAnsi="Arial" w:cs="Arial"/>
        </w:rPr>
        <w:t>] ou no [</w:t>
      </w:r>
      <w:r w:rsidRPr="00553AA5">
        <w:rPr>
          <w:rFonts w:ascii="Arial" w:hAnsi="Arial" w:cs="Arial"/>
          <w:color w:val="FF0000"/>
        </w:rPr>
        <w:t>emprego público</w:t>
      </w:r>
      <w:r w:rsidRPr="00553AA5">
        <w:rPr>
          <w:rFonts w:ascii="Arial" w:hAnsi="Arial" w:cs="Arial"/>
        </w:rPr>
        <w:t>] deverá apresentar prova documental de inscrição no programa.</w:t>
      </w:r>
    </w:p>
    <w:p w14:paraId="1ED1477C" w14:textId="77777777" w:rsidR="00C803EC" w:rsidRPr="00553AA5" w:rsidRDefault="00C803EC" w:rsidP="00C803EC">
      <w:pPr>
        <w:jc w:val="both"/>
        <w:rPr>
          <w:rFonts w:ascii="Arial" w:hAnsi="Arial" w:cs="Arial"/>
        </w:rPr>
      </w:pPr>
    </w:p>
    <w:p w14:paraId="5DB01D56" w14:textId="77777777" w:rsidR="00C803EC" w:rsidRDefault="00C803EC" w:rsidP="00C803EC">
      <w:pPr>
        <w:spacing w:after="120" w:line="360" w:lineRule="auto"/>
        <w:jc w:val="both"/>
        <w:rPr>
          <w:rFonts w:ascii="Arial" w:hAnsi="Arial" w:cs="Arial"/>
        </w:rPr>
      </w:pPr>
      <w:r>
        <w:rPr>
          <w:rFonts w:ascii="Arial" w:hAnsi="Arial" w:cs="Arial"/>
        </w:rPr>
        <w:lastRenderedPageBreak/>
        <w:t>b)</w:t>
      </w:r>
      <w:r w:rsidRPr="00553AA5">
        <w:rPr>
          <w:rFonts w:ascii="Arial" w:hAnsi="Arial" w:cs="Arial"/>
        </w:rPr>
        <w:t xml:space="preserve"> Caso o candidato declare no ato da inscrição que está inscrito no programa, se beneficie deste critério de desempate e não comprove documentalmente esta condição no ato da contratação, será eliminado do concurso</w:t>
      </w:r>
    </w:p>
    <w:p w14:paraId="26FC4F8E" w14:textId="77777777" w:rsidR="00E420D1" w:rsidRPr="009B7B1F" w:rsidRDefault="00E420D1" w:rsidP="00593BA9">
      <w:pPr>
        <w:spacing w:after="120"/>
        <w:jc w:val="both"/>
        <w:rPr>
          <w:rFonts w:ascii="Arial" w:hAnsi="Arial" w:cs="Arial"/>
        </w:rPr>
      </w:pPr>
    </w:p>
    <w:p w14:paraId="356E29B9" w14:textId="44498894" w:rsidR="00CF124F" w:rsidRPr="009B7B1F" w:rsidRDefault="00614A84" w:rsidP="00593BA9">
      <w:pPr>
        <w:spacing w:after="120"/>
        <w:jc w:val="both"/>
        <w:rPr>
          <w:rFonts w:ascii="Arial" w:eastAsiaTheme="minorEastAsia" w:hAnsi="Arial" w:cs="Arial"/>
        </w:rPr>
      </w:pPr>
      <w:r>
        <w:rPr>
          <w:rFonts w:ascii="Arial" w:hAnsi="Arial" w:cs="Arial"/>
        </w:rPr>
        <w:t>3</w:t>
      </w:r>
      <w:r w:rsidR="00E420D1" w:rsidRPr="009B7B1F">
        <w:rPr>
          <w:rFonts w:ascii="Arial" w:hAnsi="Arial" w:cs="Arial"/>
        </w:rPr>
        <w:t xml:space="preserve"> - Permanecendo o empate, os candidatos empatados ser</w:t>
      </w:r>
      <w:r w:rsidR="004F7FDC" w:rsidRPr="009B7B1F">
        <w:rPr>
          <w:rFonts w:ascii="Arial" w:hAnsi="Arial" w:cs="Arial"/>
        </w:rPr>
        <w:t xml:space="preserve">ão convocados, através de publicação </w:t>
      </w:r>
      <w:r w:rsidR="00F52291">
        <w:rPr>
          <w:rFonts w:ascii="Arial" w:hAnsi="Arial" w:cs="Arial"/>
        </w:rPr>
        <w:t xml:space="preserve">no Portal </w:t>
      </w:r>
      <w:r w:rsidR="00092B72" w:rsidRPr="009B7B1F">
        <w:rPr>
          <w:rFonts w:ascii="Arial" w:hAnsi="Arial" w:cs="Arial"/>
        </w:rPr>
        <w:t>do Diário Oficial do Estado de São Paulo  (</w:t>
      </w:r>
      <w:hyperlink r:id="rId49" w:history="1">
        <w:r w:rsidR="00092B72" w:rsidRPr="009A5A82">
          <w:rPr>
            <w:rStyle w:val="Hyperlink"/>
            <w:rFonts w:ascii="Arial" w:hAnsi="Arial" w:cs="Arial"/>
            <w:color w:val="0070C0"/>
          </w:rPr>
          <w:t>www.doe.sp.go.br</w:t>
        </w:r>
      </w:hyperlink>
      <w:r w:rsidR="00092B72" w:rsidRPr="009B7B1F">
        <w:rPr>
          <w:rFonts w:ascii="Arial" w:hAnsi="Arial" w:cs="Arial"/>
        </w:rPr>
        <w:t xml:space="preserve">), </w:t>
      </w:r>
      <w:r w:rsidR="00CF124F" w:rsidRPr="009B7B1F">
        <w:rPr>
          <w:rFonts w:ascii="Arial" w:eastAsiaTheme="minorEastAsia" w:hAnsi="Arial" w:cs="Arial"/>
        </w:rPr>
        <w:t>), no Portal de Concursos Públicos do Estado (</w:t>
      </w:r>
      <w:hyperlink r:id="rId50" w:history="1">
        <w:r w:rsidR="00CF124F" w:rsidRPr="009B7B1F">
          <w:rPr>
            <w:rStyle w:val="Hyperlink"/>
            <w:rFonts w:ascii="Arial" w:eastAsiaTheme="minorEastAsia" w:hAnsi="Arial" w:cs="Arial"/>
            <w:color w:val="0070C0"/>
          </w:rPr>
          <w:t>www.concursopublico.sp.gov.br</w:t>
        </w:r>
      </w:hyperlink>
      <w:r w:rsidR="00CF124F" w:rsidRPr="009B7B1F">
        <w:rPr>
          <w:rFonts w:ascii="Arial" w:eastAsiaTheme="minorEastAsia" w:hAnsi="Arial" w:cs="Arial"/>
        </w:rPr>
        <w:t>), da Secretaria [</w:t>
      </w:r>
      <w:r w:rsidR="00CF124F" w:rsidRPr="000D4C2B">
        <w:rPr>
          <w:rFonts w:ascii="Arial" w:eastAsiaTheme="minorEastAsia" w:hAnsi="Arial" w:cs="Arial"/>
          <w:color w:val="FF0000"/>
        </w:rPr>
        <w:t>denominação da secretaria</w:t>
      </w:r>
      <w:r w:rsidR="00CF124F" w:rsidRPr="009B7B1F">
        <w:rPr>
          <w:rFonts w:ascii="Arial" w:eastAsiaTheme="minorEastAsia" w:hAnsi="Arial" w:cs="Arial"/>
        </w:rPr>
        <w:t>], (</w:t>
      </w:r>
      <w:hyperlink r:id="rId51" w:history="1">
        <w:r w:rsidR="009A5A82" w:rsidRPr="00341FBC">
          <w:rPr>
            <w:rStyle w:val="Hyperlink"/>
            <w:rFonts w:ascii="Arial" w:eastAsiaTheme="minorEastAsia" w:hAnsi="Arial" w:cs="Arial"/>
          </w:rPr>
          <w:t>www._____.sp.gov.br)</w:t>
        </w:r>
      </w:hyperlink>
      <w:r w:rsidR="00CF124F" w:rsidRPr="009B7B1F">
        <w:rPr>
          <w:rFonts w:ascii="Arial" w:eastAsiaTheme="minorEastAsia" w:hAnsi="Arial" w:cs="Arial"/>
        </w:rPr>
        <w:t xml:space="preserve"> e da [</w:t>
      </w:r>
      <w:r w:rsidR="00CF124F" w:rsidRPr="000D4C2B">
        <w:rPr>
          <w:rFonts w:ascii="Arial" w:eastAsiaTheme="minorEastAsia" w:hAnsi="Arial" w:cs="Arial"/>
          <w:color w:val="FF0000"/>
        </w:rPr>
        <w:t>nome da organizadora</w:t>
      </w:r>
      <w:r w:rsidR="009A5A82">
        <w:rPr>
          <w:rFonts w:ascii="Arial" w:eastAsiaTheme="minorEastAsia" w:hAnsi="Arial" w:cs="Arial"/>
        </w:rPr>
        <w:t>]</w:t>
      </w:r>
      <w:r w:rsidR="00CF124F" w:rsidRPr="009B7B1F">
        <w:rPr>
          <w:rFonts w:ascii="Arial" w:eastAsiaTheme="minorEastAsia" w:hAnsi="Arial" w:cs="Arial"/>
        </w:rPr>
        <w:t xml:space="preserve"> (</w:t>
      </w:r>
      <w:hyperlink r:id="rId52">
        <w:r w:rsidR="00CF124F" w:rsidRPr="009B7B1F">
          <w:rPr>
            <w:rStyle w:val="Hyperlink"/>
            <w:rFonts w:ascii="Arial" w:eastAsiaTheme="minorEastAsia" w:hAnsi="Arial" w:cs="Arial"/>
            <w:color w:val="0070C0"/>
          </w:rPr>
          <w:t>www.organizadora.org.br</w:t>
        </w:r>
      </w:hyperlink>
      <w:r w:rsidR="00CF124F" w:rsidRPr="009B7B1F">
        <w:rPr>
          <w:rStyle w:val="Hyperlink"/>
          <w:rFonts w:ascii="Arial" w:eastAsiaTheme="minorEastAsia" w:hAnsi="Arial" w:cs="Arial"/>
          <w:color w:val="auto"/>
        </w:rPr>
        <w:t>)</w:t>
      </w:r>
      <w:r w:rsidR="00CF124F" w:rsidRPr="009B7B1F">
        <w:rPr>
          <w:rStyle w:val="Hyperlink"/>
          <w:rFonts w:ascii="Arial" w:eastAsiaTheme="minorEastAsia" w:hAnsi="Arial" w:cs="Arial"/>
          <w:color w:val="auto"/>
          <w:u w:val="none"/>
        </w:rPr>
        <w:t xml:space="preserve">, </w:t>
      </w:r>
      <w:r w:rsidR="00CF124F" w:rsidRPr="009B7B1F">
        <w:rPr>
          <w:rFonts w:ascii="Arial" w:eastAsiaTheme="minorEastAsia" w:hAnsi="Arial" w:cs="Arial"/>
        </w:rPr>
        <w:t>a comparecer à sede da [</w:t>
      </w:r>
      <w:r w:rsidR="00CF124F" w:rsidRPr="009B7B1F">
        <w:rPr>
          <w:rFonts w:ascii="Arial" w:eastAsiaTheme="minorEastAsia" w:hAnsi="Arial" w:cs="Arial"/>
          <w:color w:val="FF0000"/>
        </w:rPr>
        <w:t>Organizadora</w:t>
      </w:r>
      <w:r w:rsidR="00CF124F" w:rsidRPr="009B7B1F">
        <w:rPr>
          <w:rFonts w:ascii="Arial" w:eastAsiaTheme="minorEastAsia" w:hAnsi="Arial" w:cs="Arial"/>
        </w:rPr>
        <w:t>]</w:t>
      </w:r>
      <w:r w:rsidR="00CF124F" w:rsidRPr="009B7B1F">
        <w:rPr>
          <w:rFonts w:ascii="Arial" w:eastAsiaTheme="minorEastAsia" w:hAnsi="Arial" w:cs="Arial"/>
          <w:color w:val="7030A0"/>
        </w:rPr>
        <w:t>,</w:t>
      </w:r>
      <w:r w:rsidR="00CF124F" w:rsidRPr="009B7B1F">
        <w:rPr>
          <w:rFonts w:ascii="Arial" w:eastAsiaTheme="minorEastAsia" w:hAnsi="Arial" w:cs="Arial"/>
        </w:rPr>
        <w:t xml:space="preserve"> para participarem de sorteio que definirá a ordem de classificação.</w:t>
      </w:r>
    </w:p>
    <w:p w14:paraId="571056B9" w14:textId="77777777" w:rsidR="00E420D1" w:rsidRPr="009B7B1F" w:rsidRDefault="00E420D1" w:rsidP="00593BA9">
      <w:pPr>
        <w:spacing w:after="120"/>
        <w:jc w:val="both"/>
        <w:rPr>
          <w:rFonts w:ascii="Arial" w:hAnsi="Arial" w:cs="Arial"/>
        </w:rPr>
      </w:pPr>
    </w:p>
    <w:p w14:paraId="28DBD432" w14:textId="265D6F20" w:rsidR="00A24C0D" w:rsidRPr="009B7B1F" w:rsidRDefault="00614A84" w:rsidP="00593BA9">
      <w:pPr>
        <w:spacing w:after="120"/>
        <w:jc w:val="both"/>
        <w:rPr>
          <w:rFonts w:ascii="Arial" w:hAnsi="Arial" w:cs="Arial"/>
        </w:rPr>
      </w:pPr>
      <w:r>
        <w:rPr>
          <w:rFonts w:ascii="Arial" w:hAnsi="Arial" w:cs="Arial"/>
        </w:rPr>
        <w:t>a)</w:t>
      </w:r>
      <w:r w:rsidR="04777046" w:rsidRPr="009B7B1F">
        <w:rPr>
          <w:rFonts w:ascii="Arial" w:hAnsi="Arial" w:cs="Arial"/>
        </w:rPr>
        <w:t xml:space="preserve"> O não </w:t>
      </w:r>
      <w:r w:rsidR="676B5416" w:rsidRPr="009B7B1F">
        <w:rPr>
          <w:rFonts w:ascii="Arial" w:hAnsi="Arial" w:cs="Arial"/>
        </w:rPr>
        <w:t xml:space="preserve">comparecimento </w:t>
      </w:r>
      <w:r w:rsidR="390A44FA" w:rsidRPr="009B7B1F">
        <w:rPr>
          <w:rFonts w:ascii="Arial" w:hAnsi="Arial" w:cs="Arial"/>
        </w:rPr>
        <w:t>dos candidatos</w:t>
      </w:r>
      <w:r w:rsidR="756FA249" w:rsidRPr="009B7B1F">
        <w:rPr>
          <w:rFonts w:ascii="Arial" w:hAnsi="Arial" w:cs="Arial"/>
        </w:rPr>
        <w:t xml:space="preserve"> </w:t>
      </w:r>
      <w:r w:rsidR="1670F6E7" w:rsidRPr="009B7B1F">
        <w:rPr>
          <w:rFonts w:ascii="Arial" w:hAnsi="Arial" w:cs="Arial"/>
        </w:rPr>
        <w:t xml:space="preserve">convocados </w:t>
      </w:r>
      <w:r w:rsidR="756FA249" w:rsidRPr="009B7B1F">
        <w:rPr>
          <w:rFonts w:ascii="Arial" w:hAnsi="Arial" w:cs="Arial"/>
        </w:rPr>
        <w:t xml:space="preserve">ao sorteio </w:t>
      </w:r>
      <w:r w:rsidR="0E9581C8" w:rsidRPr="009B7B1F">
        <w:rPr>
          <w:rFonts w:ascii="Arial" w:hAnsi="Arial" w:cs="Arial"/>
        </w:rPr>
        <w:t>i</w:t>
      </w:r>
      <w:r w:rsidR="4FF06296" w:rsidRPr="009B7B1F">
        <w:rPr>
          <w:rFonts w:ascii="Arial" w:hAnsi="Arial" w:cs="Arial"/>
        </w:rPr>
        <w:t>mplicará</w:t>
      </w:r>
      <w:r w:rsidR="0E9581C8" w:rsidRPr="009B7B1F">
        <w:rPr>
          <w:rFonts w:ascii="Arial" w:hAnsi="Arial" w:cs="Arial"/>
        </w:rPr>
        <w:t xml:space="preserve"> a classificação dos mesmos a critério da Comissão </w:t>
      </w:r>
      <w:r w:rsidR="009A5A82" w:rsidRPr="009B7B1F">
        <w:rPr>
          <w:rFonts w:ascii="Arial" w:hAnsi="Arial" w:cs="Arial"/>
        </w:rPr>
        <w:t xml:space="preserve">Especial </w:t>
      </w:r>
      <w:r w:rsidR="009A5A82" w:rsidRPr="009A5A82">
        <w:rPr>
          <w:rFonts w:ascii="Arial" w:hAnsi="Arial" w:cs="Arial"/>
        </w:rPr>
        <w:t>concurso</w:t>
      </w:r>
      <w:r w:rsidR="2C6DA277" w:rsidRPr="009B7B1F">
        <w:rPr>
          <w:rFonts w:ascii="Arial" w:hAnsi="Arial" w:cs="Arial"/>
        </w:rPr>
        <w:t xml:space="preserve"> público</w:t>
      </w:r>
      <w:r w:rsidR="0E9581C8" w:rsidRPr="009B7B1F">
        <w:rPr>
          <w:rFonts w:ascii="Arial" w:hAnsi="Arial" w:cs="Arial"/>
        </w:rPr>
        <w:t>, não cabendo recurso quanto a classificação estabelecida.</w:t>
      </w:r>
    </w:p>
    <w:p w14:paraId="1468459A" w14:textId="77777777" w:rsidR="00B2293D" w:rsidRPr="009B7B1F" w:rsidRDefault="00B2293D" w:rsidP="00593BA9">
      <w:pPr>
        <w:spacing w:after="120"/>
        <w:jc w:val="both"/>
        <w:rPr>
          <w:rFonts w:ascii="Arial" w:hAnsi="Arial" w:cs="Arial"/>
        </w:rPr>
      </w:pPr>
    </w:p>
    <w:tbl>
      <w:tblPr>
        <w:tblStyle w:val="Tabelacomgrade"/>
        <w:tblW w:w="0" w:type="auto"/>
        <w:shd w:val="clear" w:color="auto" w:fill="C5E0B3" w:themeFill="accent6" w:themeFillTint="66"/>
        <w:tblLook w:val="04A0" w:firstRow="1" w:lastRow="0" w:firstColumn="1" w:lastColumn="0" w:noHBand="0" w:noVBand="1"/>
      </w:tblPr>
      <w:tblGrid>
        <w:gridCol w:w="8494"/>
      </w:tblGrid>
      <w:tr w:rsidR="00CF124F" w:rsidRPr="009B7B1F" w14:paraId="5D1B13A0" w14:textId="77777777" w:rsidTr="00CF124F">
        <w:tc>
          <w:tcPr>
            <w:tcW w:w="8494" w:type="dxa"/>
            <w:shd w:val="clear" w:color="auto" w:fill="C5E0B3" w:themeFill="accent6" w:themeFillTint="66"/>
          </w:tcPr>
          <w:p w14:paraId="707A4A89" w14:textId="77777777" w:rsidR="00CF124F" w:rsidRPr="009B7B1F" w:rsidRDefault="00CF124F" w:rsidP="009A5A82">
            <w:pPr>
              <w:spacing w:after="120"/>
              <w:jc w:val="center"/>
              <w:rPr>
                <w:rFonts w:ascii="Arial" w:eastAsiaTheme="minorEastAsia" w:hAnsi="Arial" w:cs="Arial"/>
              </w:rPr>
            </w:pPr>
            <w:bookmarkStart w:id="10" w:name="_Hlk180578410"/>
            <w:r w:rsidRPr="009B7B1F">
              <w:rPr>
                <w:rFonts w:ascii="Arial" w:eastAsiaTheme="minorEastAsia" w:hAnsi="Arial" w:cs="Arial"/>
              </w:rPr>
              <w:t>ATENÇÃO</w:t>
            </w:r>
          </w:p>
          <w:p w14:paraId="7F1A29CD" w14:textId="77777777" w:rsidR="00CF124F" w:rsidRPr="009B7B1F" w:rsidRDefault="00CF124F" w:rsidP="009A5A82">
            <w:pPr>
              <w:spacing w:after="120"/>
              <w:jc w:val="center"/>
              <w:rPr>
                <w:rFonts w:ascii="Arial" w:eastAsiaTheme="minorEastAsia" w:hAnsi="Arial" w:cs="Arial"/>
                <w:b/>
                <w:bCs/>
              </w:rPr>
            </w:pPr>
            <w:r w:rsidRPr="009B7B1F">
              <w:rPr>
                <w:rFonts w:ascii="Arial" w:eastAsiaTheme="minorEastAsia" w:hAnsi="Arial" w:cs="Arial"/>
                <w:b/>
                <w:bCs/>
              </w:rPr>
              <w:t>Usar regras de desempate por sorteio como última opção</w:t>
            </w:r>
          </w:p>
          <w:p w14:paraId="74DD2F3D" w14:textId="77777777"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OBSERVAÇÃO ESTÁ É A REGRA PELO SORTEIO DA LOTERIA FEDERAL</w:t>
            </w:r>
          </w:p>
          <w:p w14:paraId="45836734" w14:textId="646A1D36"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candidatos empatados se dará a partir de seu número de inscrição, observadas as seguintes regras: caso o número sorteado pelo primeiro prêmio for par, a classificação será por ordem crescente; caso o número sorteado pelo primeiro prêmio for ímpar, a classificação será por ordem decrescente</w:t>
            </w:r>
          </w:p>
        </w:tc>
      </w:tr>
      <w:bookmarkEnd w:id="10"/>
    </w:tbl>
    <w:p w14:paraId="7F42EAB3" w14:textId="77777777" w:rsidR="00F34BFE" w:rsidRPr="009B7B1F" w:rsidRDefault="00F34BFE" w:rsidP="00593BA9">
      <w:pPr>
        <w:spacing w:after="120"/>
        <w:jc w:val="both"/>
        <w:rPr>
          <w:rFonts w:ascii="Arial" w:hAnsi="Arial" w:cs="Arial"/>
        </w:rPr>
      </w:pPr>
    </w:p>
    <w:p w14:paraId="4532D95A" w14:textId="6937F405" w:rsidR="009C287C" w:rsidRPr="009B7B1F" w:rsidRDefault="00B2293D" w:rsidP="00593BA9">
      <w:pPr>
        <w:spacing w:after="120"/>
        <w:jc w:val="both"/>
        <w:rPr>
          <w:rFonts w:ascii="Arial" w:hAnsi="Arial" w:cs="Arial"/>
          <w:b/>
        </w:rPr>
      </w:pPr>
      <w:r w:rsidRPr="009B7B1F">
        <w:rPr>
          <w:rFonts w:ascii="Arial" w:hAnsi="Arial" w:cs="Arial"/>
          <w:b/>
        </w:rPr>
        <w:t>X</w:t>
      </w:r>
      <w:r w:rsidR="00614A84">
        <w:rPr>
          <w:rFonts w:ascii="Arial" w:hAnsi="Arial" w:cs="Arial"/>
          <w:b/>
        </w:rPr>
        <w:t>I</w:t>
      </w:r>
      <w:r w:rsidR="00481689" w:rsidRPr="009B7B1F">
        <w:rPr>
          <w:rFonts w:ascii="Arial" w:hAnsi="Arial" w:cs="Arial"/>
          <w:b/>
        </w:rPr>
        <w:t xml:space="preserve"> - </w:t>
      </w:r>
      <w:r w:rsidR="009A5A82" w:rsidRPr="009B7B1F">
        <w:rPr>
          <w:rFonts w:ascii="Arial" w:hAnsi="Arial" w:cs="Arial"/>
          <w:b/>
        </w:rPr>
        <w:t>DA CLASSIFICAÇÃO FINAL</w:t>
      </w:r>
    </w:p>
    <w:p w14:paraId="4AC92324" w14:textId="77777777" w:rsidR="00B2293D" w:rsidRPr="009B7B1F" w:rsidRDefault="00B2293D" w:rsidP="00593BA9">
      <w:pPr>
        <w:spacing w:after="120"/>
        <w:jc w:val="both"/>
        <w:rPr>
          <w:rFonts w:ascii="Arial" w:hAnsi="Arial" w:cs="Arial"/>
        </w:rPr>
      </w:pPr>
    </w:p>
    <w:p w14:paraId="215606EE" w14:textId="77777777" w:rsidR="009C287C" w:rsidRPr="009B7B1F" w:rsidRDefault="009C287C" w:rsidP="00593BA9">
      <w:pPr>
        <w:spacing w:after="120"/>
        <w:jc w:val="both"/>
        <w:rPr>
          <w:rFonts w:ascii="Arial" w:hAnsi="Arial" w:cs="Arial"/>
        </w:rPr>
      </w:pPr>
      <w:r w:rsidRPr="009B7B1F">
        <w:rPr>
          <w:rFonts w:ascii="Arial" w:hAnsi="Arial" w:cs="Arial"/>
        </w:rPr>
        <w:t>1 - A nota final do candidato será igual</w:t>
      </w:r>
      <w:r w:rsidR="002D5AC6" w:rsidRPr="009B7B1F">
        <w:rPr>
          <w:rFonts w:ascii="Arial" w:hAnsi="Arial" w:cs="Arial"/>
        </w:rPr>
        <w:t xml:space="preserve"> </w:t>
      </w:r>
      <w:r w:rsidR="00FA2E74" w:rsidRPr="009B7B1F">
        <w:rPr>
          <w:rFonts w:ascii="Arial" w:hAnsi="Arial" w:cs="Arial"/>
        </w:rPr>
        <w:t>à soma do total de pontos obtidos na prova e nos títulos</w:t>
      </w:r>
      <w:r w:rsidRPr="009B7B1F">
        <w:rPr>
          <w:rFonts w:ascii="Arial" w:hAnsi="Arial" w:cs="Arial"/>
        </w:rPr>
        <w:t>.</w:t>
      </w:r>
    </w:p>
    <w:p w14:paraId="7C548CAF" w14:textId="77777777" w:rsidR="00481689" w:rsidRPr="009B7B1F" w:rsidRDefault="00481689" w:rsidP="00593BA9">
      <w:pPr>
        <w:spacing w:after="120"/>
        <w:jc w:val="both"/>
        <w:rPr>
          <w:rFonts w:ascii="Arial" w:hAnsi="Arial" w:cs="Arial"/>
        </w:rPr>
      </w:pPr>
    </w:p>
    <w:p w14:paraId="52A60691" w14:textId="77777777" w:rsidR="009C287C" w:rsidRPr="009B7B1F" w:rsidRDefault="009C287C" w:rsidP="00593BA9">
      <w:pPr>
        <w:spacing w:after="120"/>
        <w:jc w:val="both"/>
        <w:rPr>
          <w:rFonts w:ascii="Arial" w:hAnsi="Arial" w:cs="Arial"/>
        </w:rPr>
      </w:pPr>
      <w:r w:rsidRPr="009B7B1F">
        <w:rPr>
          <w:rFonts w:ascii="Arial" w:hAnsi="Arial" w:cs="Arial"/>
        </w:rPr>
        <w:t>2 - Os candidatos aprovados serão classificados por ordem decrescente da nota final, em lista de classificação.</w:t>
      </w:r>
    </w:p>
    <w:p w14:paraId="4656BF38" w14:textId="77777777" w:rsidR="00481689" w:rsidRPr="009B7B1F" w:rsidRDefault="00481689" w:rsidP="00593BA9">
      <w:pPr>
        <w:spacing w:after="120"/>
        <w:jc w:val="both"/>
        <w:rPr>
          <w:rFonts w:ascii="Arial" w:hAnsi="Arial" w:cs="Arial"/>
        </w:rPr>
      </w:pPr>
    </w:p>
    <w:p w14:paraId="08F29952" w14:textId="77777777" w:rsidR="009C287C" w:rsidRPr="009B7B1F" w:rsidRDefault="009C287C" w:rsidP="00593BA9">
      <w:pPr>
        <w:spacing w:after="120"/>
        <w:jc w:val="both"/>
        <w:rPr>
          <w:rFonts w:ascii="Arial" w:hAnsi="Arial" w:cs="Arial"/>
        </w:rPr>
      </w:pPr>
      <w:r w:rsidRPr="009B7B1F">
        <w:rPr>
          <w:rFonts w:ascii="Arial" w:hAnsi="Arial" w:cs="Arial"/>
        </w:rPr>
        <w:t xml:space="preserve">3 - Haverá duas listas de classificação: uma geral, para todos os candidatos, </w:t>
      </w:r>
      <w:r w:rsidR="001C4D99" w:rsidRPr="009B7B1F">
        <w:rPr>
          <w:rFonts w:ascii="Arial" w:hAnsi="Arial" w:cs="Arial"/>
        </w:rPr>
        <w:t xml:space="preserve">inclusive aqueles com deficiência </w:t>
      </w:r>
      <w:r w:rsidRPr="009B7B1F">
        <w:rPr>
          <w:rFonts w:ascii="Arial" w:hAnsi="Arial" w:cs="Arial"/>
        </w:rPr>
        <w:t xml:space="preserve">e outra especial, </w:t>
      </w:r>
      <w:r w:rsidR="00E026E1" w:rsidRPr="009B7B1F">
        <w:rPr>
          <w:rFonts w:ascii="Arial" w:hAnsi="Arial" w:cs="Arial"/>
        </w:rPr>
        <w:t xml:space="preserve">apenas </w:t>
      </w:r>
      <w:r w:rsidRPr="009B7B1F">
        <w:rPr>
          <w:rFonts w:ascii="Arial" w:hAnsi="Arial" w:cs="Arial"/>
        </w:rPr>
        <w:t>para os candidatos com deficiência.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494"/>
      </w:tblGrid>
      <w:tr w:rsidR="00CF124F" w:rsidRPr="009B7B1F" w14:paraId="0CB7A443" w14:textId="77777777" w:rsidTr="00A60DBD">
        <w:tc>
          <w:tcPr>
            <w:tcW w:w="9494" w:type="dxa"/>
            <w:shd w:val="clear" w:color="auto" w:fill="BFBFBF" w:themeFill="background1" w:themeFillShade="BF"/>
          </w:tcPr>
          <w:p w14:paraId="78CAE014" w14:textId="77777777" w:rsidR="00CF124F" w:rsidRPr="000D4C2B" w:rsidRDefault="00CF124F" w:rsidP="00593BA9">
            <w:pPr>
              <w:spacing w:after="120"/>
              <w:jc w:val="center"/>
              <w:rPr>
                <w:rFonts w:ascii="Arial" w:eastAsiaTheme="minorEastAsia" w:hAnsi="Arial" w:cs="Arial"/>
                <w:b/>
                <w:bCs/>
              </w:rPr>
            </w:pPr>
            <w:proofErr w:type="gramStart"/>
            <w:r w:rsidRPr="000D4C2B">
              <w:rPr>
                <w:rFonts w:ascii="Arial" w:eastAsiaTheme="minorEastAsia" w:hAnsi="Arial" w:cs="Arial"/>
                <w:b/>
                <w:bCs/>
              </w:rPr>
              <w:t>ATENÇÃO !!!</w:t>
            </w:r>
            <w:proofErr w:type="gramEnd"/>
          </w:p>
          <w:p w14:paraId="1A0353EE" w14:textId="77777777"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Em caso de concursos regionalizados, a Comissão Especial de Concurso Público deve acrescentar ao edital os itens a seguir.</w:t>
            </w:r>
          </w:p>
        </w:tc>
      </w:tr>
    </w:tbl>
    <w:p w14:paraId="5DF08753" w14:textId="77777777" w:rsidR="00481689" w:rsidRPr="009B7B1F" w:rsidRDefault="00481689" w:rsidP="00593BA9">
      <w:pPr>
        <w:spacing w:after="120"/>
        <w:jc w:val="both"/>
        <w:rPr>
          <w:rFonts w:ascii="Arial" w:hAnsi="Arial" w:cs="Arial"/>
        </w:rPr>
      </w:pPr>
    </w:p>
    <w:p w14:paraId="08312F6E" w14:textId="77777777"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 xml:space="preserve">4 - Além das listas geral e especial por </w:t>
      </w:r>
      <w:r w:rsidRPr="009B7B1F">
        <w:rPr>
          <w:rFonts w:ascii="Arial" w:eastAsiaTheme="minorEastAsia" w:hAnsi="Arial" w:cs="Arial"/>
          <w:color w:val="FF0000"/>
        </w:rPr>
        <w:t>cidade/região</w:t>
      </w:r>
      <w:r w:rsidRPr="009B7B1F">
        <w:rPr>
          <w:rFonts w:ascii="Arial" w:eastAsiaTheme="minorEastAsia" w:hAnsi="Arial" w:cs="Arial"/>
        </w:rPr>
        <w:t xml:space="preserve">, serão elaboradas duas listas, geral e especial, com os resultados </w:t>
      </w:r>
      <w:r w:rsidRPr="009B7B1F">
        <w:rPr>
          <w:rFonts w:ascii="Arial" w:eastAsiaTheme="minorEastAsia" w:hAnsi="Arial" w:cs="Arial"/>
          <w:b/>
          <w:bCs/>
        </w:rPr>
        <w:t>unificados</w:t>
      </w:r>
      <w:r w:rsidRPr="009B7B1F">
        <w:rPr>
          <w:rFonts w:ascii="Arial" w:eastAsiaTheme="minorEastAsia" w:hAnsi="Arial" w:cs="Arial"/>
        </w:rPr>
        <w:t xml:space="preserve"> de todos os candidatos aprovados no certame.</w:t>
      </w:r>
    </w:p>
    <w:p w14:paraId="61F54223" w14:textId="77777777" w:rsidR="00CF124F" w:rsidRPr="009B7B1F" w:rsidRDefault="00CF124F" w:rsidP="00593BA9">
      <w:pPr>
        <w:spacing w:after="120"/>
        <w:jc w:val="both"/>
        <w:rPr>
          <w:rFonts w:ascii="Arial" w:eastAsiaTheme="minorEastAsia" w:hAnsi="Arial" w:cs="Arial"/>
        </w:rPr>
      </w:pPr>
    </w:p>
    <w:p w14:paraId="18F714E1" w14:textId="77777777"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5 -</w:t>
      </w:r>
      <w:r w:rsidRPr="009B7B1F">
        <w:rPr>
          <w:rFonts w:ascii="Arial" w:eastAsiaTheme="minorEastAsia" w:hAnsi="Arial" w:cs="Arial"/>
          <w:color w:val="70AD47" w:themeColor="accent6"/>
        </w:rPr>
        <w:t xml:space="preserve"> </w:t>
      </w:r>
      <w:r w:rsidRPr="009B7B1F">
        <w:rPr>
          <w:rFonts w:ascii="Arial" w:eastAsiaTheme="minorEastAsia" w:hAnsi="Arial" w:cs="Arial"/>
        </w:rPr>
        <w:t>Em havendo necessidade e conveniência da (</w:t>
      </w:r>
      <w:r w:rsidRPr="009B7B1F">
        <w:rPr>
          <w:rFonts w:ascii="Arial" w:eastAsiaTheme="minorEastAsia" w:hAnsi="Arial" w:cs="Arial"/>
          <w:color w:val="FF0000"/>
        </w:rPr>
        <w:t>Nome da Secretaria</w:t>
      </w:r>
      <w:r w:rsidRPr="009B7B1F">
        <w:rPr>
          <w:rFonts w:ascii="Arial" w:eastAsiaTheme="minorEastAsia" w:hAnsi="Arial" w:cs="Arial"/>
        </w:rPr>
        <w:t xml:space="preserve">), os candidatos remanescentes de concursos regionalizados poderão ser convocados para anuência às vagas em cidades diversas daquelas para as quais se inscreveram, em vagas que venham a surgir além das especificadas neste edital, durante o prazo de validade do concurso, observada a ordem de classificação nas listas geral e especial </w:t>
      </w:r>
      <w:r w:rsidRPr="009B7B1F">
        <w:rPr>
          <w:rFonts w:ascii="Arial" w:eastAsiaTheme="minorEastAsia" w:hAnsi="Arial" w:cs="Arial"/>
          <w:b/>
          <w:bCs/>
        </w:rPr>
        <w:t>unificadas</w:t>
      </w:r>
      <w:r w:rsidRPr="009B7B1F">
        <w:rPr>
          <w:rFonts w:ascii="Arial" w:eastAsiaTheme="minorEastAsia" w:hAnsi="Arial" w:cs="Arial"/>
        </w:rPr>
        <w:t>, desde que não mais existam candidatos habilitados nas correspondentes lista das cidades onde surgirem as aludidas vagas.</w:t>
      </w:r>
    </w:p>
    <w:p w14:paraId="59E8BF3F" w14:textId="77777777"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a) A não anuência do candidato em assumir a vaga surgida em cidade diversa daquela escolhida quando da inscrição no concurso não ocasionará sua exclusão do certame, nem alterará sua ordem de classificação neste concurso, permanecendo o candidato na lista de habilitados para a cidade em que efetivamente concorreu.</w:t>
      </w:r>
    </w:p>
    <w:p w14:paraId="50FDC6FA" w14:textId="77777777" w:rsidR="00CF124F" w:rsidRPr="009B7B1F" w:rsidRDefault="00CF124F" w:rsidP="00593BA9">
      <w:pPr>
        <w:spacing w:after="120"/>
        <w:jc w:val="both"/>
        <w:rPr>
          <w:rFonts w:ascii="Arial" w:eastAsiaTheme="minorEastAsia" w:hAnsi="Arial" w:cs="Arial"/>
        </w:rPr>
      </w:pPr>
      <w:r w:rsidRPr="009B7B1F">
        <w:rPr>
          <w:rFonts w:ascii="Arial" w:eastAsiaTheme="minorEastAsia" w:hAnsi="Arial" w:cs="Arial"/>
        </w:rPr>
        <w:t>b) O candidato que não anuir em assumir vaga em cidade diversa daquela escolhida quando da inscrição no concurso, nos termos do subitem anterior, só poderá ser novamente convocado para outra cidade diversa após a manifestação de todos os demais candidatos remanescentes.</w:t>
      </w:r>
    </w:p>
    <w:p w14:paraId="758847A3" w14:textId="77777777" w:rsidR="00CF124F" w:rsidRPr="009B7B1F" w:rsidRDefault="00CF124F" w:rsidP="00593BA9">
      <w:pPr>
        <w:spacing w:after="120"/>
        <w:jc w:val="both"/>
        <w:rPr>
          <w:rFonts w:ascii="Arial" w:hAnsi="Arial" w:cs="Arial"/>
        </w:rPr>
      </w:pPr>
    </w:p>
    <w:p w14:paraId="4447343A" w14:textId="1B882C3C" w:rsidR="009C287C" w:rsidRPr="009B7B1F" w:rsidRDefault="009C287C" w:rsidP="00593BA9">
      <w:pPr>
        <w:spacing w:after="120"/>
        <w:jc w:val="both"/>
        <w:rPr>
          <w:rFonts w:ascii="Arial" w:hAnsi="Arial" w:cs="Arial"/>
          <w:b/>
        </w:rPr>
      </w:pPr>
      <w:r w:rsidRPr="009B7B1F">
        <w:rPr>
          <w:rFonts w:ascii="Arial" w:hAnsi="Arial" w:cs="Arial"/>
          <w:b/>
        </w:rPr>
        <w:t>X</w:t>
      </w:r>
      <w:r w:rsidR="00277986" w:rsidRPr="009B7B1F">
        <w:rPr>
          <w:rFonts w:ascii="Arial" w:hAnsi="Arial" w:cs="Arial"/>
          <w:b/>
        </w:rPr>
        <w:t>I</w:t>
      </w:r>
      <w:r w:rsidR="00614A84">
        <w:rPr>
          <w:rFonts w:ascii="Arial" w:hAnsi="Arial" w:cs="Arial"/>
          <w:b/>
        </w:rPr>
        <w:t>I</w:t>
      </w:r>
      <w:r w:rsidR="00481689" w:rsidRPr="009B7B1F">
        <w:rPr>
          <w:rFonts w:ascii="Arial" w:hAnsi="Arial" w:cs="Arial"/>
          <w:b/>
        </w:rPr>
        <w:t xml:space="preserve"> - </w:t>
      </w:r>
      <w:r w:rsidR="009A5A82" w:rsidRPr="009B7B1F">
        <w:rPr>
          <w:rFonts w:ascii="Arial" w:hAnsi="Arial" w:cs="Arial"/>
          <w:b/>
        </w:rPr>
        <w:t>DA HOMOLOGAÇÃO</w:t>
      </w:r>
    </w:p>
    <w:p w14:paraId="7AAB7965" w14:textId="77777777" w:rsidR="00481689" w:rsidRPr="009B7B1F" w:rsidRDefault="00481689" w:rsidP="00593BA9">
      <w:pPr>
        <w:spacing w:after="120"/>
        <w:jc w:val="both"/>
        <w:rPr>
          <w:rFonts w:ascii="Arial" w:hAnsi="Arial" w:cs="Arial"/>
        </w:rPr>
      </w:pPr>
    </w:p>
    <w:p w14:paraId="1F5D2037" w14:textId="441C967F" w:rsidR="009C287C" w:rsidRPr="009B7B1F" w:rsidRDefault="7B2695F5" w:rsidP="00593BA9">
      <w:pPr>
        <w:spacing w:after="120"/>
        <w:jc w:val="both"/>
        <w:rPr>
          <w:rFonts w:ascii="Arial" w:hAnsi="Arial" w:cs="Arial"/>
        </w:rPr>
      </w:pPr>
      <w:r w:rsidRPr="009B7B1F">
        <w:rPr>
          <w:rFonts w:ascii="Arial" w:hAnsi="Arial" w:cs="Arial"/>
        </w:rPr>
        <w:t xml:space="preserve">1 - A homologação </w:t>
      </w:r>
      <w:r w:rsidR="009A5A82" w:rsidRPr="009B7B1F">
        <w:rPr>
          <w:rFonts w:ascii="Arial" w:hAnsi="Arial" w:cs="Arial"/>
        </w:rPr>
        <w:t xml:space="preserve">do </w:t>
      </w:r>
      <w:r w:rsidR="009A5A82" w:rsidRPr="009A5A82">
        <w:rPr>
          <w:rFonts w:ascii="Arial" w:hAnsi="Arial" w:cs="Arial"/>
        </w:rPr>
        <w:t>concurso</w:t>
      </w:r>
      <w:r w:rsidR="2C6DA277" w:rsidRPr="009B7B1F">
        <w:rPr>
          <w:rFonts w:ascii="Arial" w:hAnsi="Arial" w:cs="Arial"/>
        </w:rPr>
        <w:t xml:space="preserve"> público</w:t>
      </w:r>
      <w:r w:rsidRPr="009B7B1F">
        <w:rPr>
          <w:rFonts w:ascii="Arial" w:hAnsi="Arial" w:cs="Arial"/>
        </w:rPr>
        <w:t xml:space="preserve"> dar-se-á por </w:t>
      </w:r>
      <w:r w:rsidR="6282C887" w:rsidRPr="009B7B1F">
        <w:rPr>
          <w:rFonts w:ascii="Arial" w:hAnsi="Arial" w:cs="Arial"/>
        </w:rPr>
        <w:t>a</w:t>
      </w:r>
      <w:r w:rsidR="73C06E2A" w:rsidRPr="009B7B1F">
        <w:rPr>
          <w:rFonts w:ascii="Arial" w:hAnsi="Arial" w:cs="Arial"/>
        </w:rPr>
        <w:t>to</w:t>
      </w:r>
      <w:r w:rsidR="282E69A4" w:rsidRPr="009B7B1F">
        <w:rPr>
          <w:rFonts w:ascii="Arial" w:hAnsi="Arial" w:cs="Arial"/>
        </w:rPr>
        <w:t xml:space="preserve"> </w:t>
      </w:r>
      <w:r w:rsidRPr="009B7B1F">
        <w:rPr>
          <w:rFonts w:ascii="Arial" w:hAnsi="Arial" w:cs="Arial"/>
        </w:rPr>
        <w:t xml:space="preserve">do </w:t>
      </w:r>
      <w:r w:rsidR="021506EB" w:rsidRPr="009B7B1F">
        <w:rPr>
          <w:rFonts w:ascii="Arial" w:hAnsi="Arial" w:cs="Arial"/>
        </w:rPr>
        <w:t>[</w:t>
      </w:r>
      <w:r w:rsidR="1B00DB3D" w:rsidRPr="009B7B1F">
        <w:rPr>
          <w:rFonts w:ascii="Arial" w:hAnsi="Arial" w:cs="Arial"/>
          <w:color w:val="FF0000"/>
        </w:rPr>
        <w:t>Dirigente da Autarquia</w:t>
      </w:r>
      <w:r w:rsidR="08EE7BB9" w:rsidRPr="009B7B1F">
        <w:rPr>
          <w:rFonts w:ascii="Arial" w:hAnsi="Arial" w:cs="Arial"/>
        </w:rPr>
        <w:t>]</w:t>
      </w:r>
      <w:r w:rsidRPr="009B7B1F">
        <w:rPr>
          <w:rFonts w:ascii="Arial" w:hAnsi="Arial" w:cs="Arial"/>
        </w:rPr>
        <w:t xml:space="preserve"> da </w:t>
      </w:r>
      <w:r w:rsidR="5DCA0DD4" w:rsidRPr="009B7B1F">
        <w:rPr>
          <w:rFonts w:ascii="Arial" w:hAnsi="Arial" w:cs="Arial"/>
        </w:rPr>
        <w:t>[</w:t>
      </w:r>
      <w:r w:rsidR="2A269BFB" w:rsidRPr="009B7B1F">
        <w:rPr>
          <w:rFonts w:ascii="Arial" w:hAnsi="Arial" w:cs="Arial"/>
          <w:color w:val="FF0000"/>
        </w:rPr>
        <w:t xml:space="preserve">nome </w:t>
      </w:r>
      <w:r w:rsidR="5DCA0DD4" w:rsidRPr="009B7B1F">
        <w:rPr>
          <w:rFonts w:ascii="Arial" w:hAnsi="Arial" w:cs="Arial"/>
          <w:color w:val="FF0000"/>
        </w:rPr>
        <w:t>da Autarquia</w:t>
      </w:r>
      <w:r w:rsidR="5DCA0DD4" w:rsidRPr="009B7B1F">
        <w:rPr>
          <w:rFonts w:ascii="Arial" w:hAnsi="Arial" w:cs="Arial"/>
        </w:rPr>
        <w:t>]</w:t>
      </w:r>
      <w:r w:rsidRPr="009B7B1F">
        <w:rPr>
          <w:rFonts w:ascii="Arial" w:hAnsi="Arial" w:cs="Arial"/>
        </w:rPr>
        <w:t xml:space="preserve">, após a realização e a conclusão de todas as etapas do </w:t>
      </w:r>
      <w:r w:rsidR="2C6DA277" w:rsidRPr="009B7B1F">
        <w:rPr>
          <w:rFonts w:ascii="Arial" w:hAnsi="Arial" w:cs="Arial"/>
        </w:rPr>
        <w:t>certame</w:t>
      </w:r>
      <w:r w:rsidRPr="009B7B1F">
        <w:rPr>
          <w:rFonts w:ascii="Arial" w:hAnsi="Arial" w:cs="Arial"/>
        </w:rPr>
        <w:t>, que serão devidamente publicadas.</w:t>
      </w:r>
    </w:p>
    <w:p w14:paraId="52A98FA8" w14:textId="77777777" w:rsidR="00B71621" w:rsidRPr="009B7B1F" w:rsidRDefault="00B71621" w:rsidP="00593BA9">
      <w:pPr>
        <w:spacing w:after="120"/>
        <w:jc w:val="both"/>
        <w:rPr>
          <w:rFonts w:ascii="Arial" w:hAnsi="Arial" w:cs="Arial"/>
        </w:rPr>
      </w:pPr>
    </w:p>
    <w:p w14:paraId="4DF90A47" w14:textId="3CEEC1C1" w:rsidR="009C287C" w:rsidRPr="009B7B1F" w:rsidRDefault="7B2695F5" w:rsidP="00593BA9">
      <w:pPr>
        <w:spacing w:after="120"/>
        <w:jc w:val="both"/>
        <w:rPr>
          <w:rFonts w:ascii="Arial" w:hAnsi="Arial" w:cs="Arial"/>
        </w:rPr>
      </w:pPr>
      <w:r w:rsidRPr="009B7B1F">
        <w:rPr>
          <w:rFonts w:ascii="Arial" w:hAnsi="Arial" w:cs="Arial"/>
        </w:rPr>
        <w:t xml:space="preserve">2 - </w:t>
      </w:r>
      <w:r w:rsidR="009A5A82" w:rsidRPr="009B7B1F">
        <w:rPr>
          <w:rFonts w:ascii="Arial" w:hAnsi="Arial" w:cs="Arial"/>
        </w:rPr>
        <w:t xml:space="preserve">O </w:t>
      </w:r>
      <w:r w:rsidR="009A5A82" w:rsidRPr="009A5A82">
        <w:rPr>
          <w:rFonts w:ascii="Arial" w:hAnsi="Arial" w:cs="Arial"/>
        </w:rPr>
        <w:t>concurso</w:t>
      </w:r>
      <w:r w:rsidR="2C6DA277" w:rsidRPr="009B7B1F">
        <w:rPr>
          <w:rFonts w:ascii="Arial" w:hAnsi="Arial" w:cs="Arial"/>
        </w:rPr>
        <w:t xml:space="preserve"> público</w:t>
      </w:r>
      <w:r w:rsidRPr="009B7B1F">
        <w:rPr>
          <w:rFonts w:ascii="Arial" w:hAnsi="Arial" w:cs="Arial"/>
        </w:rPr>
        <w:t xml:space="preserve"> terá validade de </w:t>
      </w:r>
      <w:r w:rsidR="694AC9BF" w:rsidRPr="009B7B1F">
        <w:rPr>
          <w:rFonts w:ascii="Arial" w:hAnsi="Arial" w:cs="Arial"/>
          <w:u w:val="single"/>
        </w:rPr>
        <w:t>[</w:t>
      </w:r>
      <w:r w:rsidR="05592E5B" w:rsidRPr="009B7B1F">
        <w:rPr>
          <w:rFonts w:ascii="Arial" w:hAnsi="Arial" w:cs="Arial"/>
          <w:color w:val="FF0000"/>
          <w:u w:val="single"/>
        </w:rPr>
        <w:t>mínimo de 6 meses e máximo de 2 an</w:t>
      </w:r>
      <w:r w:rsidR="694AC9BF" w:rsidRPr="009B7B1F">
        <w:rPr>
          <w:rFonts w:ascii="Arial" w:hAnsi="Arial" w:cs="Arial"/>
          <w:color w:val="FF0000"/>
          <w:u w:val="single"/>
        </w:rPr>
        <w:t>os</w:t>
      </w:r>
      <w:r w:rsidR="694AC9BF" w:rsidRPr="009B7B1F">
        <w:rPr>
          <w:rFonts w:ascii="Arial" w:hAnsi="Arial" w:cs="Arial"/>
          <w:u w:val="single"/>
        </w:rPr>
        <w:t>]</w:t>
      </w:r>
      <w:r w:rsidRPr="009B7B1F">
        <w:rPr>
          <w:rFonts w:ascii="Arial" w:hAnsi="Arial" w:cs="Arial"/>
        </w:rPr>
        <w:t>, contados a partir da data da publicação de sua homologação em Diário Oficial do Estado,</w:t>
      </w:r>
      <w:r w:rsidR="32AB7908" w:rsidRPr="009B7B1F">
        <w:rPr>
          <w:rFonts w:ascii="Arial" w:hAnsi="Arial" w:cs="Arial"/>
        </w:rPr>
        <w:t xml:space="preserve"> </w:t>
      </w:r>
      <w:r w:rsidRPr="009B7B1F">
        <w:rPr>
          <w:rFonts w:ascii="Arial" w:hAnsi="Arial" w:cs="Arial"/>
        </w:rPr>
        <w:t xml:space="preserve">prorrogável uma vez por igual período, a critério da </w:t>
      </w:r>
      <w:r w:rsidR="021506EB" w:rsidRPr="009B7B1F">
        <w:rPr>
          <w:rFonts w:ascii="Arial" w:hAnsi="Arial" w:cs="Arial"/>
        </w:rPr>
        <w:t>[</w:t>
      </w:r>
      <w:r w:rsidR="2A269BFB" w:rsidRPr="009B7B1F">
        <w:rPr>
          <w:rFonts w:ascii="Arial" w:hAnsi="Arial" w:cs="Arial"/>
          <w:color w:val="FF0000"/>
        </w:rPr>
        <w:t xml:space="preserve">nome </w:t>
      </w:r>
      <w:r w:rsidR="021506EB" w:rsidRPr="009B7B1F">
        <w:rPr>
          <w:rFonts w:ascii="Arial" w:hAnsi="Arial" w:cs="Arial"/>
          <w:color w:val="FF0000"/>
        </w:rPr>
        <w:t>da Autarquia</w:t>
      </w:r>
      <w:r w:rsidR="021506EB" w:rsidRPr="009B7B1F">
        <w:rPr>
          <w:rFonts w:ascii="Arial" w:hAnsi="Arial" w:cs="Arial"/>
        </w:rPr>
        <w:t xml:space="preserve">], </w:t>
      </w:r>
      <w:r w:rsidRPr="009B7B1F">
        <w:rPr>
          <w:rFonts w:ascii="Arial" w:hAnsi="Arial" w:cs="Arial"/>
        </w:rPr>
        <w:t>não cabendo qualquer ato posterior.</w:t>
      </w:r>
    </w:p>
    <w:p w14:paraId="660C355C" w14:textId="77777777" w:rsidR="006A5322" w:rsidRPr="009B7B1F" w:rsidRDefault="006A5322" w:rsidP="00593BA9">
      <w:pPr>
        <w:spacing w:after="120"/>
        <w:jc w:val="both"/>
        <w:rPr>
          <w:rFonts w:ascii="Arial" w:hAnsi="Arial" w:cs="Arial"/>
        </w:rPr>
      </w:pPr>
    </w:p>
    <w:p w14:paraId="7D67F604" w14:textId="77777777" w:rsidR="009C287C" w:rsidRPr="009B7B1F" w:rsidRDefault="009C287C" w:rsidP="00593BA9">
      <w:pPr>
        <w:spacing w:after="120"/>
        <w:jc w:val="both"/>
        <w:rPr>
          <w:rFonts w:ascii="Arial" w:hAnsi="Arial" w:cs="Arial"/>
        </w:rPr>
      </w:pPr>
    </w:p>
    <w:p w14:paraId="1855F15D" w14:textId="2EAFD1D7" w:rsidR="009C287C" w:rsidRPr="009B7B1F" w:rsidRDefault="00614A84" w:rsidP="00593BA9">
      <w:pPr>
        <w:spacing w:after="120"/>
        <w:jc w:val="both"/>
        <w:rPr>
          <w:rFonts w:ascii="Arial" w:hAnsi="Arial" w:cs="Arial"/>
          <w:b/>
        </w:rPr>
      </w:pPr>
      <w:r w:rsidRPr="009B7B1F">
        <w:rPr>
          <w:rFonts w:ascii="Arial" w:hAnsi="Arial" w:cs="Arial"/>
          <w:b/>
        </w:rPr>
        <w:t>XII</w:t>
      </w:r>
      <w:r>
        <w:rPr>
          <w:rFonts w:ascii="Arial" w:hAnsi="Arial" w:cs="Arial"/>
          <w:b/>
        </w:rPr>
        <w:t>I</w:t>
      </w:r>
      <w:r w:rsidRPr="009B7B1F">
        <w:rPr>
          <w:rFonts w:ascii="Arial" w:hAnsi="Arial" w:cs="Arial"/>
          <w:b/>
        </w:rPr>
        <w:t xml:space="preserve"> – DA ESCOLHA DE VAGAS</w:t>
      </w:r>
    </w:p>
    <w:p w14:paraId="341944A4" w14:textId="77777777" w:rsidR="006A5322" w:rsidRPr="009B7B1F" w:rsidRDefault="006A5322" w:rsidP="00593BA9">
      <w:pPr>
        <w:spacing w:after="120"/>
        <w:jc w:val="both"/>
        <w:rPr>
          <w:rFonts w:ascii="Arial" w:hAnsi="Arial" w:cs="Arial"/>
        </w:rPr>
      </w:pPr>
    </w:p>
    <w:p w14:paraId="2E33D955" w14:textId="69324237" w:rsidR="00B52A44" w:rsidRPr="009B7B1F" w:rsidRDefault="009C287C" w:rsidP="00593BA9">
      <w:pPr>
        <w:spacing w:after="120"/>
        <w:jc w:val="both"/>
        <w:rPr>
          <w:rFonts w:ascii="Arial" w:eastAsiaTheme="minorEastAsia" w:hAnsi="Arial" w:cs="Arial"/>
        </w:rPr>
      </w:pPr>
      <w:r w:rsidRPr="009B7B1F">
        <w:rPr>
          <w:rFonts w:ascii="Arial" w:hAnsi="Arial" w:cs="Arial"/>
        </w:rPr>
        <w:t>1 - A convocação dos candidatos aprovados das duas listas (geral e especial) para anuência às vagas far-se-á rigorosam</w:t>
      </w:r>
      <w:r w:rsidR="004C156C" w:rsidRPr="009B7B1F">
        <w:rPr>
          <w:rFonts w:ascii="Arial" w:hAnsi="Arial" w:cs="Arial"/>
        </w:rPr>
        <w:t>ente por ordem de classificação</w:t>
      </w:r>
      <w:r w:rsidR="00FB3230" w:rsidRPr="009B7B1F">
        <w:rPr>
          <w:rFonts w:ascii="Arial" w:hAnsi="Arial" w:cs="Arial"/>
        </w:rPr>
        <w:t>, mediante publicação no</w:t>
      </w:r>
      <w:r w:rsidR="00F52291">
        <w:rPr>
          <w:rFonts w:ascii="Arial" w:hAnsi="Arial" w:cs="Arial"/>
        </w:rPr>
        <w:t xml:space="preserve"> Portal do</w:t>
      </w:r>
      <w:r w:rsidR="00FB3230" w:rsidRPr="009B7B1F">
        <w:rPr>
          <w:rFonts w:ascii="Arial" w:hAnsi="Arial" w:cs="Arial"/>
        </w:rPr>
        <w:t xml:space="preserve"> </w:t>
      </w:r>
      <w:r w:rsidR="00092B72" w:rsidRPr="009B7B1F">
        <w:rPr>
          <w:rFonts w:ascii="Arial" w:hAnsi="Arial" w:cs="Arial"/>
        </w:rPr>
        <w:t>Diário Oficial do Estado de São Paulo  (</w:t>
      </w:r>
      <w:hyperlink r:id="rId53" w:history="1">
        <w:r w:rsidR="00092B72" w:rsidRPr="009A5A82">
          <w:rPr>
            <w:rStyle w:val="Hyperlink"/>
            <w:rFonts w:ascii="Arial" w:hAnsi="Arial" w:cs="Arial"/>
            <w:color w:val="0070C0"/>
          </w:rPr>
          <w:t>www.doe.sp.go.br</w:t>
        </w:r>
      </w:hyperlink>
      <w:r w:rsidR="009A5A82" w:rsidRPr="009A5A82">
        <w:rPr>
          <w:rStyle w:val="Hyperlink"/>
          <w:rFonts w:ascii="Arial" w:hAnsi="Arial" w:cs="Arial"/>
          <w:color w:val="0070C0"/>
        </w:rPr>
        <w:t>)</w:t>
      </w:r>
      <w:r w:rsidR="00B52A44" w:rsidRPr="009A5A82">
        <w:rPr>
          <w:rFonts w:ascii="Arial" w:eastAsiaTheme="minorEastAsia" w:hAnsi="Arial" w:cs="Arial"/>
          <w:color w:val="0070C0"/>
        </w:rPr>
        <w:t xml:space="preserve"> </w:t>
      </w:r>
      <w:r w:rsidR="00B52A44" w:rsidRPr="009B7B1F">
        <w:rPr>
          <w:rFonts w:ascii="Arial" w:eastAsiaTheme="minorEastAsia" w:hAnsi="Arial" w:cs="Arial"/>
        </w:rPr>
        <w:t>no Portal de Concursos Públicos do Estado (</w:t>
      </w:r>
      <w:hyperlink r:id="rId54" w:history="1">
        <w:r w:rsidR="00B52A44" w:rsidRPr="009B7B1F">
          <w:rPr>
            <w:rStyle w:val="Hyperlink"/>
            <w:rFonts w:ascii="Arial" w:eastAsiaTheme="minorEastAsia" w:hAnsi="Arial" w:cs="Arial"/>
            <w:color w:val="0070C0"/>
          </w:rPr>
          <w:t>www.concursopublico.sp.gov.br</w:t>
        </w:r>
      </w:hyperlink>
      <w:r w:rsidR="00B52A44" w:rsidRPr="009B7B1F">
        <w:rPr>
          <w:rFonts w:ascii="Arial" w:eastAsiaTheme="minorEastAsia" w:hAnsi="Arial" w:cs="Arial"/>
        </w:rPr>
        <w:t>), da Secretaria [</w:t>
      </w:r>
      <w:r w:rsidR="00B52A44" w:rsidRPr="000D4C2B">
        <w:rPr>
          <w:rFonts w:ascii="Arial" w:eastAsiaTheme="minorEastAsia" w:hAnsi="Arial" w:cs="Arial"/>
          <w:color w:val="FF0000"/>
        </w:rPr>
        <w:t>denominação da secretaria</w:t>
      </w:r>
      <w:r w:rsidR="00B52A44" w:rsidRPr="009B7B1F">
        <w:rPr>
          <w:rFonts w:ascii="Arial" w:eastAsiaTheme="minorEastAsia" w:hAnsi="Arial" w:cs="Arial"/>
        </w:rPr>
        <w:t>], (</w:t>
      </w:r>
      <w:hyperlink r:id="rId55" w:history="1">
        <w:r w:rsidR="009A5A82" w:rsidRPr="00341FBC">
          <w:rPr>
            <w:rStyle w:val="Hyperlink"/>
            <w:rFonts w:ascii="Arial" w:eastAsiaTheme="minorEastAsia" w:hAnsi="Arial" w:cs="Arial"/>
          </w:rPr>
          <w:t>www.____.sp.gov.br)</w:t>
        </w:r>
      </w:hyperlink>
      <w:r w:rsidR="00B52A44" w:rsidRPr="009B7B1F">
        <w:rPr>
          <w:rFonts w:ascii="Arial" w:eastAsiaTheme="minorEastAsia" w:hAnsi="Arial" w:cs="Arial"/>
        </w:rPr>
        <w:t>, e da [</w:t>
      </w:r>
      <w:r w:rsidR="00B52A44" w:rsidRPr="000D4C2B">
        <w:rPr>
          <w:rFonts w:ascii="Arial" w:eastAsiaTheme="minorEastAsia" w:hAnsi="Arial" w:cs="Arial"/>
          <w:color w:val="FF0000"/>
        </w:rPr>
        <w:t>nome da organizadora</w:t>
      </w:r>
      <w:r w:rsidR="009A5A82">
        <w:rPr>
          <w:rFonts w:ascii="Arial" w:eastAsiaTheme="minorEastAsia" w:hAnsi="Arial" w:cs="Arial"/>
        </w:rPr>
        <w:t>],</w:t>
      </w:r>
      <w:r w:rsidR="00B52A44" w:rsidRPr="009B7B1F">
        <w:rPr>
          <w:rFonts w:ascii="Arial" w:eastAsiaTheme="minorEastAsia" w:hAnsi="Arial" w:cs="Arial"/>
        </w:rPr>
        <w:t xml:space="preserve"> (</w:t>
      </w:r>
      <w:hyperlink r:id="rId56">
        <w:r w:rsidR="00B52A44" w:rsidRPr="009B7B1F">
          <w:rPr>
            <w:rStyle w:val="Hyperlink"/>
            <w:rFonts w:ascii="Arial" w:eastAsiaTheme="minorEastAsia" w:hAnsi="Arial" w:cs="Arial"/>
            <w:color w:val="0070C0"/>
          </w:rPr>
          <w:t>www.organizadora.org.br</w:t>
        </w:r>
      </w:hyperlink>
      <w:r w:rsidR="00B52A44" w:rsidRPr="009B7B1F">
        <w:rPr>
          <w:rFonts w:ascii="Arial" w:eastAsiaTheme="minorEastAsia" w:hAnsi="Arial" w:cs="Arial"/>
        </w:rPr>
        <w:t>) e por correio eletrônico indicado pelo candidato no ato da inscrição deste certame.</w:t>
      </w:r>
    </w:p>
    <w:p w14:paraId="520A6ABD" w14:textId="1625510C" w:rsidR="006C61AB" w:rsidRPr="009B7B1F" w:rsidRDefault="006C61AB" w:rsidP="00593BA9">
      <w:pPr>
        <w:spacing w:after="120"/>
        <w:rPr>
          <w:rFonts w:ascii="Arial" w:hAnsi="Arial" w:cs="Arial"/>
        </w:rPr>
      </w:pPr>
    </w:p>
    <w:p w14:paraId="74ADBC0F" w14:textId="4C36AC7B" w:rsidR="002C130D" w:rsidRPr="009B7B1F" w:rsidRDefault="092B1260" w:rsidP="00593BA9">
      <w:pPr>
        <w:spacing w:after="120"/>
        <w:jc w:val="both"/>
        <w:rPr>
          <w:rFonts w:ascii="Arial" w:hAnsi="Arial" w:cs="Arial"/>
        </w:rPr>
      </w:pPr>
      <w:r w:rsidRPr="009B7B1F">
        <w:rPr>
          <w:rFonts w:ascii="Arial" w:hAnsi="Arial" w:cs="Arial"/>
        </w:rPr>
        <w:t>2</w:t>
      </w:r>
      <w:r w:rsidR="3A0E1F8B" w:rsidRPr="009B7B1F">
        <w:rPr>
          <w:rFonts w:ascii="Arial" w:hAnsi="Arial" w:cs="Arial"/>
        </w:rPr>
        <w:t xml:space="preserve"> </w:t>
      </w:r>
      <w:r w:rsidR="5B5288FF" w:rsidRPr="009B7B1F">
        <w:rPr>
          <w:rFonts w:ascii="Arial" w:hAnsi="Arial" w:cs="Arial"/>
        </w:rPr>
        <w:t xml:space="preserve">- A ordem de convocação dos candidatos com deficiência classificados no </w:t>
      </w:r>
      <w:r w:rsidR="2C6DA277" w:rsidRPr="009B7B1F">
        <w:rPr>
          <w:rFonts w:ascii="Arial" w:hAnsi="Arial" w:cs="Arial"/>
        </w:rPr>
        <w:t>concurso público</w:t>
      </w:r>
      <w:r w:rsidR="5B5288FF" w:rsidRPr="009B7B1F">
        <w:rPr>
          <w:rFonts w:ascii="Arial" w:hAnsi="Arial" w:cs="Arial"/>
        </w:rPr>
        <w:t xml:space="preserve">, dentro dos limites estabelecidos pela Lei Complementar n° 683, de 18/09/1992, alterada pela Lei Complementar n° 932, de 08/11/2002, se </w:t>
      </w:r>
      <w:r w:rsidR="5B5288FF" w:rsidRPr="009B7B1F">
        <w:rPr>
          <w:rFonts w:ascii="Arial" w:hAnsi="Arial" w:cs="Arial"/>
        </w:rPr>
        <w:lastRenderedPageBreak/>
        <w:t xml:space="preserve">dará da seguinte forma: </w:t>
      </w:r>
      <w:r w:rsidR="3A0E1F8B" w:rsidRPr="009B7B1F">
        <w:rPr>
          <w:rFonts w:ascii="Arial" w:hAnsi="Arial" w:cs="Arial"/>
        </w:rPr>
        <w:t>n</w:t>
      </w:r>
      <w:r w:rsidR="5B5288FF" w:rsidRPr="009B7B1F">
        <w:rPr>
          <w:rFonts w:ascii="Arial" w:hAnsi="Arial" w:cs="Arial"/>
        </w:rPr>
        <w:t xml:space="preserve">a 5ª (quinta) vaga, 30ª (trigésima) vaga, 50ª (quinquagésima) vaga e assim sucessivamente, a cada intervalo de 20 </w:t>
      </w:r>
      <w:r w:rsidR="4180F935" w:rsidRPr="009B7B1F">
        <w:rPr>
          <w:rFonts w:ascii="Arial" w:hAnsi="Arial" w:cs="Arial"/>
        </w:rPr>
        <w:t xml:space="preserve">(vinte) </w:t>
      </w:r>
      <w:r w:rsidR="4769FA94" w:rsidRPr="009B7B1F">
        <w:rPr>
          <w:rFonts w:ascii="Arial" w:hAnsi="Arial" w:cs="Arial"/>
        </w:rPr>
        <w:t>admissões</w:t>
      </w:r>
      <w:r w:rsidR="5B5288FF" w:rsidRPr="009B7B1F">
        <w:rPr>
          <w:rFonts w:ascii="Arial" w:hAnsi="Arial" w:cs="Arial"/>
        </w:rPr>
        <w:t xml:space="preserve">, durante o prazo de validade deste </w:t>
      </w:r>
      <w:r w:rsidR="47DD183A" w:rsidRPr="009B7B1F">
        <w:rPr>
          <w:rFonts w:ascii="Arial" w:hAnsi="Arial" w:cs="Arial"/>
        </w:rPr>
        <w:t>concurso público.</w:t>
      </w:r>
    </w:p>
    <w:p w14:paraId="554FEDA8" w14:textId="02B3AF23" w:rsidR="004F552C" w:rsidRPr="009B7B1F" w:rsidRDefault="009A5A82" w:rsidP="00593BA9">
      <w:pPr>
        <w:spacing w:after="120"/>
        <w:jc w:val="both"/>
        <w:rPr>
          <w:rFonts w:ascii="Arial" w:hAnsi="Arial" w:cs="Arial"/>
        </w:rPr>
      </w:pPr>
      <w:r>
        <w:rPr>
          <w:rFonts w:ascii="Arial" w:hAnsi="Arial" w:cs="Arial"/>
        </w:rPr>
        <w:t>a)</w:t>
      </w:r>
      <w:r w:rsidR="004D3C2A" w:rsidRPr="009B7B1F">
        <w:rPr>
          <w:rFonts w:ascii="Arial" w:hAnsi="Arial" w:cs="Arial"/>
        </w:rPr>
        <w:t xml:space="preserve"> Os candi</w:t>
      </w:r>
      <w:r w:rsidR="004F552C" w:rsidRPr="009B7B1F">
        <w:rPr>
          <w:rFonts w:ascii="Arial" w:hAnsi="Arial" w:cs="Arial"/>
        </w:rPr>
        <w:t xml:space="preserve">datos com deficiência aprovados </w:t>
      </w:r>
      <w:r w:rsidR="004D3C2A" w:rsidRPr="009B7B1F">
        <w:rPr>
          <w:rFonts w:ascii="Arial" w:hAnsi="Arial" w:cs="Arial"/>
        </w:rPr>
        <w:t>terão respeitada sua ordem de classificação</w:t>
      </w:r>
      <w:r w:rsidR="00D41CCB" w:rsidRPr="009B7B1F">
        <w:rPr>
          <w:rFonts w:ascii="Arial" w:hAnsi="Arial" w:cs="Arial"/>
        </w:rPr>
        <w:t xml:space="preserve"> na lista geral</w:t>
      </w:r>
      <w:r w:rsidR="004D3C2A" w:rsidRPr="009B7B1F">
        <w:rPr>
          <w:rFonts w:ascii="Arial" w:hAnsi="Arial" w:cs="Arial"/>
        </w:rPr>
        <w:t xml:space="preserve">, se esta for mais benéfica do que a prevista pelo regramento disposto no </w:t>
      </w:r>
      <w:r w:rsidR="004F552C" w:rsidRPr="009B7B1F">
        <w:rPr>
          <w:rFonts w:ascii="Arial" w:hAnsi="Arial" w:cs="Arial"/>
        </w:rPr>
        <w:t xml:space="preserve">item </w:t>
      </w:r>
      <w:r w:rsidR="00226D00" w:rsidRPr="009B7B1F">
        <w:rPr>
          <w:rFonts w:ascii="Arial" w:hAnsi="Arial" w:cs="Arial"/>
        </w:rPr>
        <w:t>"</w:t>
      </w:r>
      <w:r w:rsidR="004F552C" w:rsidRPr="009B7B1F">
        <w:rPr>
          <w:rFonts w:ascii="Arial" w:hAnsi="Arial" w:cs="Arial"/>
        </w:rPr>
        <w:t>2</w:t>
      </w:r>
      <w:r w:rsidR="00226D00" w:rsidRPr="009B7B1F">
        <w:rPr>
          <w:rFonts w:ascii="Arial" w:hAnsi="Arial" w:cs="Arial"/>
        </w:rPr>
        <w:t>"</w:t>
      </w:r>
      <w:r w:rsidR="002B0A98" w:rsidRPr="009B7B1F">
        <w:rPr>
          <w:rFonts w:ascii="Arial" w:hAnsi="Arial" w:cs="Arial"/>
        </w:rPr>
        <w:t>.</w:t>
      </w:r>
    </w:p>
    <w:p w14:paraId="7153F4E0" w14:textId="0B12B65E" w:rsidR="004A0AFF" w:rsidRPr="009B7B1F" w:rsidRDefault="009A5A82" w:rsidP="00593BA9">
      <w:pPr>
        <w:spacing w:after="120"/>
        <w:jc w:val="both"/>
        <w:rPr>
          <w:rFonts w:ascii="Arial" w:hAnsi="Arial" w:cs="Arial"/>
        </w:rPr>
      </w:pPr>
      <w:r>
        <w:rPr>
          <w:rFonts w:ascii="Arial" w:hAnsi="Arial" w:cs="Arial"/>
        </w:rPr>
        <w:t>b)</w:t>
      </w:r>
      <w:r w:rsidR="004A0AFF" w:rsidRPr="009B7B1F">
        <w:rPr>
          <w:rFonts w:ascii="Arial" w:hAnsi="Arial" w:cs="Arial"/>
        </w:rPr>
        <w:t xml:space="preserve"> No caso </w:t>
      </w:r>
      <w:r w:rsidR="00E83C67" w:rsidRPr="009B7B1F">
        <w:rPr>
          <w:rFonts w:ascii="Arial" w:hAnsi="Arial" w:cs="Arial"/>
        </w:rPr>
        <w:t xml:space="preserve">de existir convocação </w:t>
      </w:r>
      <w:r w:rsidR="004A0AFF" w:rsidRPr="009B7B1F">
        <w:rPr>
          <w:rFonts w:ascii="Arial" w:hAnsi="Arial" w:cs="Arial"/>
        </w:rPr>
        <w:t xml:space="preserve">nos termos do </w:t>
      </w:r>
      <w:r w:rsidR="002A3BB9" w:rsidRPr="009B7B1F">
        <w:rPr>
          <w:rFonts w:ascii="Arial" w:hAnsi="Arial" w:cs="Arial"/>
        </w:rPr>
        <w:t>sub</w:t>
      </w:r>
      <w:r w:rsidR="004A0AFF" w:rsidRPr="009B7B1F">
        <w:rPr>
          <w:rFonts w:ascii="Arial" w:hAnsi="Arial" w:cs="Arial"/>
        </w:rPr>
        <w:t xml:space="preserve">item </w:t>
      </w:r>
      <w:r w:rsidR="00226D00" w:rsidRPr="009B7B1F">
        <w:rPr>
          <w:rFonts w:ascii="Arial" w:hAnsi="Arial" w:cs="Arial"/>
        </w:rPr>
        <w:t>"</w:t>
      </w:r>
      <w:r>
        <w:rPr>
          <w:rFonts w:ascii="Arial" w:hAnsi="Arial" w:cs="Arial"/>
        </w:rPr>
        <w:t>a</w:t>
      </w:r>
      <w:r w:rsidR="00226D00" w:rsidRPr="009B7B1F">
        <w:rPr>
          <w:rFonts w:ascii="Arial" w:hAnsi="Arial" w:cs="Arial"/>
        </w:rPr>
        <w:t>" deste capítulo</w:t>
      </w:r>
      <w:r w:rsidR="004A0AFF" w:rsidRPr="009B7B1F">
        <w:rPr>
          <w:rFonts w:ascii="Arial" w:hAnsi="Arial" w:cs="Arial"/>
        </w:rPr>
        <w:t xml:space="preserve">, o próximo candidato da lista especial, caso </w:t>
      </w:r>
      <w:r w:rsidR="00226D00" w:rsidRPr="009B7B1F">
        <w:rPr>
          <w:rFonts w:ascii="Arial" w:hAnsi="Arial" w:cs="Arial"/>
        </w:rPr>
        <w:t>haja</w:t>
      </w:r>
      <w:r w:rsidR="004A0AFF" w:rsidRPr="009B7B1F">
        <w:rPr>
          <w:rFonts w:ascii="Arial" w:hAnsi="Arial" w:cs="Arial"/>
        </w:rPr>
        <w:t xml:space="preserve">, será convocado a ocupar </w:t>
      </w:r>
      <w:r w:rsidR="00A324B0" w:rsidRPr="009B7B1F">
        <w:rPr>
          <w:rFonts w:ascii="Arial" w:hAnsi="Arial" w:cs="Arial"/>
        </w:rPr>
        <w:t xml:space="preserve">somente a vaga do intervalo seguinte, dentre aquelas estabelecidas no </w:t>
      </w:r>
      <w:r w:rsidR="002B0A98" w:rsidRPr="009B7B1F">
        <w:rPr>
          <w:rFonts w:ascii="Arial" w:hAnsi="Arial" w:cs="Arial"/>
        </w:rPr>
        <w:t>item "2"</w:t>
      </w:r>
      <w:r w:rsidR="00A324B0" w:rsidRPr="009B7B1F">
        <w:rPr>
          <w:rFonts w:ascii="Arial" w:hAnsi="Arial" w:cs="Arial"/>
        </w:rPr>
        <w:t>, em observância ao princípio da proporcionalidad</w:t>
      </w:r>
      <w:r w:rsidR="00AF7A25" w:rsidRPr="009B7B1F">
        <w:rPr>
          <w:rFonts w:ascii="Arial" w:hAnsi="Arial" w:cs="Arial"/>
        </w:rPr>
        <w:t>e.</w:t>
      </w:r>
    </w:p>
    <w:p w14:paraId="3CE61FD9" w14:textId="77777777" w:rsidR="002B0A98" w:rsidRPr="009B7B1F" w:rsidRDefault="002B0A98" w:rsidP="00593BA9">
      <w:pPr>
        <w:spacing w:after="120"/>
        <w:jc w:val="both"/>
        <w:rPr>
          <w:rFonts w:ascii="Arial" w:hAnsi="Arial" w:cs="Arial"/>
        </w:rPr>
      </w:pPr>
    </w:p>
    <w:p w14:paraId="6360A604" w14:textId="77777777" w:rsidR="009C287C" w:rsidRPr="009B7B1F" w:rsidRDefault="002B0A98" w:rsidP="00593BA9">
      <w:pPr>
        <w:spacing w:after="120"/>
        <w:jc w:val="both"/>
        <w:rPr>
          <w:rFonts w:ascii="Arial" w:hAnsi="Arial" w:cs="Arial"/>
        </w:rPr>
      </w:pPr>
      <w:r w:rsidRPr="009B7B1F">
        <w:rPr>
          <w:rFonts w:ascii="Arial" w:hAnsi="Arial" w:cs="Arial"/>
        </w:rPr>
        <w:t>3</w:t>
      </w:r>
      <w:r w:rsidR="009C287C" w:rsidRPr="009B7B1F">
        <w:rPr>
          <w:rFonts w:ascii="Arial" w:hAnsi="Arial" w:cs="Arial"/>
        </w:rPr>
        <w:t xml:space="preserve"> - O candidato terá exaurido os direitos decorrentes da sua habilitação quando:</w:t>
      </w:r>
    </w:p>
    <w:p w14:paraId="0DCDCDA9" w14:textId="77777777" w:rsidR="000D4880" w:rsidRPr="009B7B1F" w:rsidRDefault="002B0A98" w:rsidP="00593BA9">
      <w:pPr>
        <w:spacing w:after="120"/>
        <w:jc w:val="both"/>
        <w:rPr>
          <w:rFonts w:ascii="Arial" w:hAnsi="Arial" w:cs="Arial"/>
        </w:rPr>
      </w:pPr>
      <w:r w:rsidRPr="009B7B1F">
        <w:rPr>
          <w:rFonts w:ascii="Arial" w:hAnsi="Arial" w:cs="Arial"/>
        </w:rPr>
        <w:t>a) d</w:t>
      </w:r>
      <w:r w:rsidR="009C287C" w:rsidRPr="009B7B1F">
        <w:rPr>
          <w:rFonts w:ascii="Arial" w:hAnsi="Arial" w:cs="Arial"/>
        </w:rPr>
        <w:t xml:space="preserve">eixar de comparecer na data, horário e local estabelecidos na convocação, </w:t>
      </w:r>
      <w:r w:rsidR="000D4880" w:rsidRPr="009B7B1F">
        <w:rPr>
          <w:rFonts w:ascii="Arial" w:hAnsi="Arial" w:cs="Arial"/>
        </w:rPr>
        <w:t>seja qual for o motivo alegado;</w:t>
      </w:r>
    </w:p>
    <w:p w14:paraId="2B577695" w14:textId="77777777" w:rsidR="009C287C" w:rsidRPr="009B7B1F" w:rsidRDefault="000D4880" w:rsidP="00593BA9">
      <w:pPr>
        <w:spacing w:after="120"/>
        <w:jc w:val="both"/>
        <w:rPr>
          <w:rFonts w:ascii="Arial" w:hAnsi="Arial" w:cs="Arial"/>
        </w:rPr>
      </w:pPr>
      <w:r w:rsidRPr="009B7B1F">
        <w:rPr>
          <w:rFonts w:ascii="Arial" w:hAnsi="Arial" w:cs="Arial"/>
        </w:rPr>
        <w:t>b) n</w:t>
      </w:r>
      <w:r w:rsidR="009C287C" w:rsidRPr="009B7B1F">
        <w:rPr>
          <w:rFonts w:ascii="Arial" w:hAnsi="Arial" w:cs="Arial"/>
        </w:rPr>
        <w:t xml:space="preserve">ão aceitar as condições estabelecidas para o exercício do </w:t>
      </w:r>
      <w:r w:rsidR="0046148D" w:rsidRPr="009B7B1F">
        <w:rPr>
          <w:rFonts w:ascii="Arial" w:hAnsi="Arial" w:cs="Arial"/>
        </w:rPr>
        <w:t>emprego público</w:t>
      </w:r>
      <w:r w:rsidR="009C287C" w:rsidRPr="009B7B1F">
        <w:rPr>
          <w:rFonts w:ascii="Arial" w:hAnsi="Arial" w:cs="Arial"/>
        </w:rPr>
        <w:t>.</w:t>
      </w:r>
    </w:p>
    <w:p w14:paraId="556CEFB8" w14:textId="77777777" w:rsidR="006D320E" w:rsidRPr="009B7B1F" w:rsidRDefault="006D320E" w:rsidP="00593BA9">
      <w:pPr>
        <w:spacing w:after="120"/>
        <w:jc w:val="both"/>
        <w:rPr>
          <w:rFonts w:ascii="Arial" w:hAnsi="Arial" w:cs="Arial"/>
        </w:rPr>
      </w:pPr>
    </w:p>
    <w:p w14:paraId="235FA2AB" w14:textId="7AD7AE99" w:rsidR="009C287C" w:rsidRPr="009B7B1F" w:rsidRDefault="00FE6046" w:rsidP="00593BA9">
      <w:pPr>
        <w:spacing w:after="120"/>
        <w:jc w:val="both"/>
        <w:rPr>
          <w:rFonts w:ascii="Arial" w:hAnsi="Arial" w:cs="Arial"/>
          <w:b/>
        </w:rPr>
      </w:pPr>
      <w:r w:rsidRPr="009B7B1F">
        <w:rPr>
          <w:rFonts w:ascii="Arial" w:hAnsi="Arial" w:cs="Arial"/>
          <w:b/>
        </w:rPr>
        <w:t>XI</w:t>
      </w:r>
      <w:r w:rsidR="00614A84">
        <w:rPr>
          <w:rFonts w:ascii="Arial" w:hAnsi="Arial" w:cs="Arial"/>
          <w:b/>
        </w:rPr>
        <w:t>V</w:t>
      </w:r>
      <w:r w:rsidR="009C287C" w:rsidRPr="009B7B1F">
        <w:rPr>
          <w:rFonts w:ascii="Arial" w:hAnsi="Arial" w:cs="Arial"/>
          <w:b/>
        </w:rPr>
        <w:t xml:space="preserve"> </w:t>
      </w:r>
      <w:r w:rsidR="009A5A82" w:rsidRPr="009B7B1F">
        <w:rPr>
          <w:rFonts w:ascii="Arial" w:hAnsi="Arial" w:cs="Arial"/>
          <w:b/>
        </w:rPr>
        <w:t>– DA ADMISSÃO</w:t>
      </w:r>
    </w:p>
    <w:p w14:paraId="26F0341E" w14:textId="1996E180" w:rsidR="009C287C" w:rsidRPr="009B7B1F" w:rsidRDefault="7B2695F5" w:rsidP="00593BA9">
      <w:pPr>
        <w:spacing w:after="120"/>
        <w:jc w:val="both"/>
        <w:rPr>
          <w:rFonts w:ascii="Arial" w:hAnsi="Arial" w:cs="Arial"/>
        </w:rPr>
      </w:pPr>
      <w:r w:rsidRPr="009B7B1F">
        <w:rPr>
          <w:rFonts w:ascii="Arial" w:hAnsi="Arial" w:cs="Arial"/>
        </w:rPr>
        <w:t xml:space="preserve">1 - As </w:t>
      </w:r>
      <w:r w:rsidR="221CE014" w:rsidRPr="009B7B1F">
        <w:rPr>
          <w:rFonts w:ascii="Arial" w:hAnsi="Arial" w:cs="Arial"/>
        </w:rPr>
        <w:t xml:space="preserve">admissões </w:t>
      </w:r>
      <w:r w:rsidRPr="009B7B1F">
        <w:rPr>
          <w:rFonts w:ascii="Arial" w:hAnsi="Arial" w:cs="Arial"/>
        </w:rPr>
        <w:t xml:space="preserve">ocorrerão de acordo com as necessidades da </w:t>
      </w:r>
      <w:r w:rsidR="4139DEDC" w:rsidRPr="009B7B1F">
        <w:rPr>
          <w:rFonts w:ascii="Arial" w:hAnsi="Arial" w:cs="Arial"/>
        </w:rPr>
        <w:t>[</w:t>
      </w:r>
      <w:r w:rsidR="2A269BFB" w:rsidRPr="009B7B1F">
        <w:rPr>
          <w:rFonts w:ascii="Arial" w:hAnsi="Arial" w:cs="Arial"/>
          <w:color w:val="FF0000"/>
        </w:rPr>
        <w:t xml:space="preserve">nome </w:t>
      </w:r>
      <w:r w:rsidR="4139DEDC" w:rsidRPr="009B7B1F">
        <w:rPr>
          <w:rFonts w:ascii="Arial" w:hAnsi="Arial" w:cs="Arial"/>
          <w:color w:val="FF0000"/>
        </w:rPr>
        <w:t xml:space="preserve">da </w:t>
      </w:r>
      <w:r w:rsidR="62FF655A" w:rsidRPr="009B7B1F">
        <w:rPr>
          <w:rFonts w:ascii="Arial" w:hAnsi="Arial" w:cs="Arial"/>
          <w:color w:val="FF0000"/>
        </w:rPr>
        <w:t>Autarquia</w:t>
      </w:r>
      <w:r w:rsidR="4139DEDC" w:rsidRPr="009B7B1F">
        <w:rPr>
          <w:rFonts w:ascii="Arial" w:hAnsi="Arial" w:cs="Arial"/>
        </w:rPr>
        <w:t xml:space="preserve">], </w:t>
      </w:r>
      <w:r w:rsidRPr="009B7B1F">
        <w:rPr>
          <w:rFonts w:ascii="Arial" w:hAnsi="Arial" w:cs="Arial"/>
        </w:rPr>
        <w:t>respeitando-se rigorosamente a ordem de classificação final dos candidatos habilitados n</w:t>
      </w:r>
      <w:r w:rsidR="3BC3A30A" w:rsidRPr="009B7B1F">
        <w:rPr>
          <w:rFonts w:ascii="Arial" w:hAnsi="Arial" w:cs="Arial"/>
        </w:rPr>
        <w:t xml:space="preserve">o </w:t>
      </w:r>
      <w:r w:rsidR="2C6DA277" w:rsidRPr="009B7B1F">
        <w:rPr>
          <w:rFonts w:ascii="Arial" w:hAnsi="Arial" w:cs="Arial"/>
        </w:rPr>
        <w:t>concurso público</w:t>
      </w:r>
    </w:p>
    <w:p w14:paraId="680C2D00" w14:textId="77777777" w:rsidR="00FE6046" w:rsidRPr="009B7B1F" w:rsidRDefault="00FE6046" w:rsidP="00593BA9">
      <w:pPr>
        <w:spacing w:after="120"/>
        <w:jc w:val="both"/>
        <w:rPr>
          <w:rFonts w:ascii="Arial" w:hAnsi="Arial" w:cs="Arial"/>
        </w:rPr>
      </w:pPr>
    </w:p>
    <w:p w14:paraId="36274B7E" w14:textId="340A8085" w:rsidR="008551CE" w:rsidRPr="009B7B1F" w:rsidRDefault="00257666" w:rsidP="00593BA9">
      <w:pPr>
        <w:spacing w:after="120"/>
        <w:jc w:val="both"/>
        <w:rPr>
          <w:rFonts w:ascii="Arial" w:hAnsi="Arial" w:cs="Arial"/>
        </w:rPr>
      </w:pPr>
      <w:r w:rsidRPr="009B7B1F">
        <w:rPr>
          <w:rFonts w:ascii="Arial" w:hAnsi="Arial" w:cs="Arial"/>
        </w:rPr>
        <w:t>2</w:t>
      </w:r>
      <w:r w:rsidR="00A30882" w:rsidRPr="009B7B1F">
        <w:rPr>
          <w:rFonts w:ascii="Arial" w:hAnsi="Arial" w:cs="Arial"/>
        </w:rPr>
        <w:t xml:space="preserve"> </w:t>
      </w:r>
      <w:r w:rsidR="009C287C" w:rsidRPr="009B7B1F">
        <w:rPr>
          <w:rFonts w:ascii="Arial" w:hAnsi="Arial" w:cs="Arial"/>
        </w:rPr>
        <w:t>- Os candidatos aprovados, conforme disponibilidade de vagas</w:t>
      </w:r>
      <w:r w:rsidRPr="009B7B1F">
        <w:rPr>
          <w:rFonts w:ascii="Arial" w:hAnsi="Arial" w:cs="Arial"/>
        </w:rPr>
        <w:t>,</w:t>
      </w:r>
      <w:r w:rsidR="004C156C" w:rsidRPr="009B7B1F">
        <w:rPr>
          <w:rFonts w:ascii="Arial" w:hAnsi="Arial" w:cs="Arial"/>
        </w:rPr>
        <w:t xml:space="preserve"> </w:t>
      </w:r>
      <w:r w:rsidR="00515C68" w:rsidRPr="009B7B1F">
        <w:rPr>
          <w:rFonts w:ascii="Arial" w:hAnsi="Arial" w:cs="Arial"/>
        </w:rPr>
        <w:t>serão admitidos</w:t>
      </w:r>
      <w:r w:rsidR="001D4A42" w:rsidRPr="009B7B1F">
        <w:rPr>
          <w:rFonts w:ascii="Arial" w:hAnsi="Arial" w:cs="Arial"/>
        </w:rPr>
        <w:t xml:space="preserve"> </w:t>
      </w:r>
      <w:r w:rsidR="009C287C" w:rsidRPr="009B7B1F">
        <w:rPr>
          <w:rFonts w:ascii="Arial" w:hAnsi="Arial" w:cs="Arial"/>
        </w:rPr>
        <w:t>por meio</w:t>
      </w:r>
      <w:r w:rsidR="0005475B" w:rsidRPr="009B7B1F">
        <w:rPr>
          <w:rFonts w:ascii="Arial" w:hAnsi="Arial" w:cs="Arial"/>
        </w:rPr>
        <w:t xml:space="preserve"> de ato</w:t>
      </w:r>
      <w:r w:rsidR="00A110B6" w:rsidRPr="009B7B1F">
        <w:rPr>
          <w:rFonts w:ascii="Arial" w:hAnsi="Arial" w:cs="Arial"/>
        </w:rPr>
        <w:t xml:space="preserve"> do [</w:t>
      </w:r>
      <w:r w:rsidR="00CD4475" w:rsidRPr="009B7B1F">
        <w:rPr>
          <w:rFonts w:ascii="Arial" w:hAnsi="Arial" w:cs="Arial"/>
          <w:color w:val="FF0000"/>
        </w:rPr>
        <w:t>Dirigente da Autarquia</w:t>
      </w:r>
      <w:r w:rsidR="00A110B6" w:rsidRPr="009B7B1F">
        <w:rPr>
          <w:rFonts w:ascii="Arial" w:hAnsi="Arial" w:cs="Arial"/>
        </w:rPr>
        <w:t>] da [</w:t>
      </w:r>
      <w:r w:rsidR="00594920" w:rsidRPr="009B7B1F">
        <w:rPr>
          <w:rFonts w:ascii="Arial" w:hAnsi="Arial" w:cs="Arial"/>
          <w:color w:val="FF0000"/>
        </w:rPr>
        <w:t xml:space="preserve">nome </w:t>
      </w:r>
      <w:r w:rsidR="00A110B6" w:rsidRPr="009B7B1F">
        <w:rPr>
          <w:rFonts w:ascii="Arial" w:hAnsi="Arial" w:cs="Arial"/>
          <w:color w:val="FF0000"/>
        </w:rPr>
        <w:t xml:space="preserve">da </w:t>
      </w:r>
      <w:r w:rsidR="00CD4475" w:rsidRPr="009B7B1F">
        <w:rPr>
          <w:rFonts w:ascii="Arial" w:hAnsi="Arial" w:cs="Arial"/>
          <w:color w:val="FF0000"/>
        </w:rPr>
        <w:t>Autarquia</w:t>
      </w:r>
      <w:r w:rsidR="00A110B6" w:rsidRPr="009B7B1F">
        <w:rPr>
          <w:rFonts w:ascii="Arial" w:hAnsi="Arial" w:cs="Arial"/>
        </w:rPr>
        <w:t xml:space="preserve">] </w:t>
      </w:r>
      <w:r w:rsidR="0005475B" w:rsidRPr="009B7B1F">
        <w:rPr>
          <w:rFonts w:ascii="Arial" w:hAnsi="Arial" w:cs="Arial"/>
        </w:rPr>
        <w:t>publicado</w:t>
      </w:r>
      <w:r w:rsidR="00DE1FC5" w:rsidRPr="009B7B1F">
        <w:rPr>
          <w:rFonts w:ascii="Arial" w:hAnsi="Arial" w:cs="Arial"/>
        </w:rPr>
        <w:t xml:space="preserve"> no </w:t>
      </w:r>
      <w:r w:rsidR="00F52291">
        <w:rPr>
          <w:rFonts w:ascii="Arial" w:hAnsi="Arial" w:cs="Arial"/>
        </w:rPr>
        <w:t xml:space="preserve">Portal do </w:t>
      </w:r>
      <w:r w:rsidR="00575EA7" w:rsidRPr="009B7B1F">
        <w:rPr>
          <w:rFonts w:ascii="Arial" w:hAnsi="Arial" w:cs="Arial"/>
        </w:rPr>
        <w:t>Diário Oficial do Estado de São Paulo  (</w:t>
      </w:r>
      <w:hyperlink r:id="rId57" w:history="1">
        <w:r w:rsidR="00575EA7" w:rsidRPr="009A5A82">
          <w:rPr>
            <w:rStyle w:val="Hyperlink"/>
            <w:rFonts w:ascii="Arial" w:hAnsi="Arial" w:cs="Arial"/>
            <w:color w:val="0070C0"/>
          </w:rPr>
          <w:t>www.doe.sp.go.br</w:t>
        </w:r>
      </w:hyperlink>
      <w:r w:rsidR="00575EA7" w:rsidRPr="009A5A82">
        <w:rPr>
          <w:rStyle w:val="Hyperlink"/>
          <w:rFonts w:ascii="Arial" w:hAnsi="Arial" w:cs="Arial"/>
          <w:color w:val="0070C0"/>
        </w:rPr>
        <w:t>)</w:t>
      </w:r>
      <w:r w:rsidR="00575EA7" w:rsidRPr="009A5A82">
        <w:rPr>
          <w:rFonts w:ascii="Arial" w:eastAsiaTheme="minorEastAsia" w:hAnsi="Arial" w:cs="Arial"/>
          <w:color w:val="0070C0"/>
        </w:rPr>
        <w:t xml:space="preserve"> </w:t>
      </w:r>
      <w:r w:rsidR="00575EA7" w:rsidRPr="009B7B1F">
        <w:rPr>
          <w:rFonts w:ascii="Arial" w:eastAsiaTheme="minorEastAsia" w:hAnsi="Arial" w:cs="Arial"/>
        </w:rPr>
        <w:t>no Portal de Concursos Públicos do Estado (</w:t>
      </w:r>
      <w:hyperlink r:id="rId58" w:history="1">
        <w:r w:rsidR="00575EA7" w:rsidRPr="009B7B1F">
          <w:rPr>
            <w:rStyle w:val="Hyperlink"/>
            <w:rFonts w:ascii="Arial" w:eastAsiaTheme="minorEastAsia" w:hAnsi="Arial" w:cs="Arial"/>
            <w:color w:val="0070C0"/>
          </w:rPr>
          <w:t>www.concursopublico.sp.gov.br</w:t>
        </w:r>
      </w:hyperlink>
      <w:r w:rsidR="00575EA7" w:rsidRPr="009B7B1F">
        <w:rPr>
          <w:rFonts w:ascii="Arial" w:eastAsiaTheme="minorEastAsia" w:hAnsi="Arial" w:cs="Arial"/>
        </w:rPr>
        <w:t>), da Secretaria [</w:t>
      </w:r>
      <w:r w:rsidR="00575EA7" w:rsidRPr="000D4C2B">
        <w:rPr>
          <w:rFonts w:ascii="Arial" w:eastAsiaTheme="minorEastAsia" w:hAnsi="Arial" w:cs="Arial"/>
          <w:color w:val="FF0000"/>
        </w:rPr>
        <w:t>denominação da secretaria</w:t>
      </w:r>
      <w:r w:rsidR="00575EA7" w:rsidRPr="009B7B1F">
        <w:rPr>
          <w:rFonts w:ascii="Arial" w:eastAsiaTheme="minorEastAsia" w:hAnsi="Arial" w:cs="Arial"/>
        </w:rPr>
        <w:t>], (</w:t>
      </w:r>
      <w:hyperlink r:id="rId59" w:history="1">
        <w:r w:rsidR="00575EA7" w:rsidRPr="00341FBC">
          <w:rPr>
            <w:rStyle w:val="Hyperlink"/>
            <w:rFonts w:ascii="Arial" w:eastAsiaTheme="minorEastAsia" w:hAnsi="Arial" w:cs="Arial"/>
          </w:rPr>
          <w:t>www.____.sp.gov.br)</w:t>
        </w:r>
      </w:hyperlink>
      <w:r w:rsidR="00575EA7" w:rsidRPr="009B7B1F">
        <w:rPr>
          <w:rFonts w:ascii="Arial" w:eastAsiaTheme="minorEastAsia" w:hAnsi="Arial" w:cs="Arial"/>
        </w:rPr>
        <w:t>, e da [</w:t>
      </w:r>
      <w:r w:rsidR="00575EA7" w:rsidRPr="000D4C2B">
        <w:rPr>
          <w:rFonts w:ascii="Arial" w:eastAsiaTheme="minorEastAsia" w:hAnsi="Arial" w:cs="Arial"/>
          <w:color w:val="FF0000"/>
        </w:rPr>
        <w:t>nome da organizadora</w:t>
      </w:r>
      <w:r w:rsidR="00575EA7">
        <w:rPr>
          <w:rFonts w:ascii="Arial" w:eastAsiaTheme="minorEastAsia" w:hAnsi="Arial" w:cs="Arial"/>
        </w:rPr>
        <w:t>],</w:t>
      </w:r>
      <w:r w:rsidR="00575EA7" w:rsidRPr="009B7B1F">
        <w:rPr>
          <w:rFonts w:ascii="Arial" w:eastAsiaTheme="minorEastAsia" w:hAnsi="Arial" w:cs="Arial"/>
        </w:rPr>
        <w:t xml:space="preserve"> (</w:t>
      </w:r>
      <w:hyperlink r:id="rId60">
        <w:r w:rsidR="00575EA7" w:rsidRPr="009B7B1F">
          <w:rPr>
            <w:rStyle w:val="Hyperlink"/>
            <w:rFonts w:ascii="Arial" w:eastAsiaTheme="minorEastAsia" w:hAnsi="Arial" w:cs="Arial"/>
            <w:color w:val="0070C0"/>
          </w:rPr>
          <w:t>www.organizadora.org.br</w:t>
        </w:r>
      </w:hyperlink>
      <w:r w:rsidR="00575EA7" w:rsidRPr="009B7B1F">
        <w:rPr>
          <w:rFonts w:ascii="Arial" w:eastAsiaTheme="minorEastAsia" w:hAnsi="Arial" w:cs="Arial"/>
        </w:rPr>
        <w:t>)</w:t>
      </w:r>
      <w:r w:rsidR="00575EA7">
        <w:rPr>
          <w:rFonts w:ascii="Arial" w:eastAsiaTheme="minorEastAsia" w:hAnsi="Arial" w:cs="Arial"/>
        </w:rPr>
        <w:t>.</w:t>
      </w:r>
    </w:p>
    <w:p w14:paraId="1C87E93B" w14:textId="77777777" w:rsidR="008551CE" w:rsidRPr="009B7B1F" w:rsidRDefault="008551CE" w:rsidP="00593BA9">
      <w:pPr>
        <w:spacing w:after="120"/>
        <w:jc w:val="both"/>
        <w:rPr>
          <w:rFonts w:ascii="Arial" w:hAnsi="Arial" w:cs="Arial"/>
        </w:rPr>
      </w:pPr>
    </w:p>
    <w:p w14:paraId="250B48B6" w14:textId="77777777" w:rsidR="002862FF" w:rsidRPr="009B7B1F" w:rsidRDefault="00257666" w:rsidP="00593BA9">
      <w:pPr>
        <w:spacing w:after="120"/>
        <w:jc w:val="both"/>
        <w:rPr>
          <w:rFonts w:ascii="Arial" w:hAnsi="Arial" w:cs="Arial"/>
        </w:rPr>
      </w:pPr>
      <w:r w:rsidRPr="009B7B1F">
        <w:rPr>
          <w:rFonts w:ascii="Arial" w:hAnsi="Arial" w:cs="Arial"/>
        </w:rPr>
        <w:t>3</w:t>
      </w:r>
      <w:r w:rsidR="005456AB" w:rsidRPr="009B7B1F">
        <w:rPr>
          <w:rFonts w:ascii="Arial" w:hAnsi="Arial" w:cs="Arial"/>
        </w:rPr>
        <w:t xml:space="preserve"> - O candidato</w:t>
      </w:r>
      <w:r w:rsidR="008D7C6E" w:rsidRPr="009B7B1F">
        <w:rPr>
          <w:rFonts w:ascii="Arial" w:hAnsi="Arial" w:cs="Arial"/>
        </w:rPr>
        <w:t>, para ser admitido</w:t>
      </w:r>
      <w:r w:rsidR="006203A4" w:rsidRPr="009B7B1F">
        <w:rPr>
          <w:rFonts w:ascii="Arial" w:hAnsi="Arial" w:cs="Arial"/>
        </w:rPr>
        <w:t>,</w:t>
      </w:r>
      <w:r w:rsidR="005456AB" w:rsidRPr="009B7B1F">
        <w:rPr>
          <w:rFonts w:ascii="Arial" w:hAnsi="Arial" w:cs="Arial"/>
        </w:rPr>
        <w:t xml:space="preserve"> deverá comprovar os requisitos e</w:t>
      </w:r>
      <w:r w:rsidR="00515900" w:rsidRPr="009B7B1F">
        <w:rPr>
          <w:rFonts w:ascii="Arial" w:hAnsi="Arial" w:cs="Arial"/>
        </w:rPr>
        <w:t>xigidos para a participação no concurso p</w:t>
      </w:r>
      <w:r w:rsidR="005456AB" w:rsidRPr="009B7B1F">
        <w:rPr>
          <w:rFonts w:ascii="Arial" w:hAnsi="Arial" w:cs="Arial"/>
        </w:rPr>
        <w:t>úblico</w:t>
      </w:r>
      <w:r w:rsidR="00515900" w:rsidRPr="009B7B1F">
        <w:rPr>
          <w:rFonts w:ascii="Arial" w:hAnsi="Arial" w:cs="Arial"/>
        </w:rPr>
        <w:t xml:space="preserve">, </w:t>
      </w:r>
      <w:r w:rsidR="00100AA5" w:rsidRPr="009B7B1F">
        <w:rPr>
          <w:rFonts w:ascii="Arial" w:hAnsi="Arial" w:cs="Arial"/>
        </w:rPr>
        <w:t>entregando:</w:t>
      </w:r>
    </w:p>
    <w:p w14:paraId="3CF14483" w14:textId="77777777" w:rsidR="008551CE" w:rsidRPr="009B7B1F" w:rsidRDefault="008551CE" w:rsidP="00593BA9">
      <w:pPr>
        <w:spacing w:after="120"/>
        <w:jc w:val="both"/>
        <w:rPr>
          <w:rFonts w:ascii="Arial" w:hAnsi="Arial" w:cs="Arial"/>
        </w:rPr>
      </w:pPr>
      <w:r w:rsidRPr="009B7B1F">
        <w:rPr>
          <w:rFonts w:ascii="Arial" w:hAnsi="Arial" w:cs="Arial"/>
        </w:rPr>
        <w:t>a) carteira de trabalho;</w:t>
      </w:r>
    </w:p>
    <w:p w14:paraId="0EDE19A1" w14:textId="77777777" w:rsidR="005456AB" w:rsidRPr="009B7B1F" w:rsidRDefault="008551CE" w:rsidP="00593BA9">
      <w:pPr>
        <w:spacing w:after="120"/>
        <w:jc w:val="both"/>
        <w:rPr>
          <w:rFonts w:ascii="Arial" w:hAnsi="Arial" w:cs="Arial"/>
        </w:rPr>
      </w:pPr>
      <w:r w:rsidRPr="009B7B1F">
        <w:rPr>
          <w:rFonts w:ascii="Arial" w:hAnsi="Arial" w:cs="Arial"/>
        </w:rPr>
        <w:t>b</w:t>
      </w:r>
      <w:r w:rsidR="00515900" w:rsidRPr="009B7B1F">
        <w:rPr>
          <w:rFonts w:ascii="Arial" w:hAnsi="Arial" w:cs="Arial"/>
        </w:rPr>
        <w:t>) c</w:t>
      </w:r>
      <w:r w:rsidR="005456AB" w:rsidRPr="009B7B1F">
        <w:rPr>
          <w:rFonts w:ascii="Arial" w:hAnsi="Arial" w:cs="Arial"/>
        </w:rPr>
        <w:t>ertidão de nascimento ou casamento (com as respectivas averbações, se for o caso);</w:t>
      </w:r>
    </w:p>
    <w:p w14:paraId="7989E643" w14:textId="77777777" w:rsidR="005456AB" w:rsidRPr="009B7B1F" w:rsidRDefault="008551CE" w:rsidP="00593BA9">
      <w:pPr>
        <w:spacing w:after="120"/>
        <w:jc w:val="both"/>
        <w:rPr>
          <w:rFonts w:ascii="Arial" w:hAnsi="Arial" w:cs="Arial"/>
        </w:rPr>
      </w:pPr>
      <w:r w:rsidRPr="009B7B1F">
        <w:rPr>
          <w:rFonts w:ascii="Arial" w:hAnsi="Arial" w:cs="Arial"/>
        </w:rPr>
        <w:t>c</w:t>
      </w:r>
      <w:r w:rsidR="00515900" w:rsidRPr="009B7B1F">
        <w:rPr>
          <w:rFonts w:ascii="Arial" w:hAnsi="Arial" w:cs="Arial"/>
        </w:rPr>
        <w:t>)</w:t>
      </w:r>
      <w:r w:rsidR="009D5DAA" w:rsidRPr="009B7B1F">
        <w:rPr>
          <w:rFonts w:ascii="Arial" w:hAnsi="Arial" w:cs="Arial"/>
        </w:rPr>
        <w:t xml:space="preserve"> </w:t>
      </w:r>
      <w:r w:rsidR="00515900" w:rsidRPr="009B7B1F">
        <w:rPr>
          <w:rFonts w:ascii="Arial" w:hAnsi="Arial" w:cs="Arial"/>
        </w:rPr>
        <w:t>c</w:t>
      </w:r>
      <w:r w:rsidR="005456AB" w:rsidRPr="009B7B1F">
        <w:rPr>
          <w:rFonts w:ascii="Arial" w:hAnsi="Arial" w:cs="Arial"/>
        </w:rPr>
        <w:t>ertificado de reservista ou de dispensa de incorporação, para os candidatos do sexo masculino, observado o disposto no artigo 210, do Decreto nº 57.654, de 20/01/1966;</w:t>
      </w:r>
    </w:p>
    <w:p w14:paraId="3A53A20F" w14:textId="77777777" w:rsidR="00BA6CE1" w:rsidRPr="009B7B1F" w:rsidRDefault="008551CE" w:rsidP="00593BA9">
      <w:pPr>
        <w:spacing w:after="120"/>
        <w:jc w:val="both"/>
        <w:rPr>
          <w:rFonts w:ascii="Arial" w:hAnsi="Arial" w:cs="Arial"/>
        </w:rPr>
      </w:pPr>
      <w:r w:rsidRPr="009B7B1F">
        <w:rPr>
          <w:rFonts w:ascii="Arial" w:hAnsi="Arial" w:cs="Arial"/>
        </w:rPr>
        <w:t>d</w:t>
      </w:r>
      <w:r w:rsidR="009D5DAA" w:rsidRPr="009B7B1F">
        <w:rPr>
          <w:rFonts w:ascii="Arial" w:hAnsi="Arial" w:cs="Arial"/>
        </w:rPr>
        <w:t>) t</w:t>
      </w:r>
      <w:r w:rsidR="005456AB" w:rsidRPr="009B7B1F">
        <w:rPr>
          <w:rFonts w:ascii="Arial" w:hAnsi="Arial" w:cs="Arial"/>
        </w:rPr>
        <w:t>ítulo de Eleitor, com o comprovante de votação da última eleição ou</w:t>
      </w:r>
      <w:r w:rsidR="009D5DAA" w:rsidRPr="009B7B1F">
        <w:rPr>
          <w:rFonts w:ascii="Arial" w:hAnsi="Arial" w:cs="Arial"/>
        </w:rPr>
        <w:t xml:space="preserve"> certidão de quitação eleitoral</w:t>
      </w:r>
      <w:r w:rsidR="000D6DAF" w:rsidRPr="009B7B1F">
        <w:rPr>
          <w:rFonts w:ascii="Arial" w:hAnsi="Arial" w:cs="Arial"/>
        </w:rPr>
        <w:t>;</w:t>
      </w:r>
    </w:p>
    <w:p w14:paraId="357CEDE5" w14:textId="77777777" w:rsidR="005456AB" w:rsidRPr="009B7B1F" w:rsidRDefault="008551CE" w:rsidP="00593BA9">
      <w:pPr>
        <w:spacing w:after="120"/>
        <w:jc w:val="both"/>
        <w:rPr>
          <w:rFonts w:ascii="Arial" w:hAnsi="Arial" w:cs="Arial"/>
        </w:rPr>
      </w:pPr>
      <w:r w:rsidRPr="009B7B1F">
        <w:rPr>
          <w:rFonts w:ascii="Arial" w:hAnsi="Arial" w:cs="Arial"/>
        </w:rPr>
        <w:t>e</w:t>
      </w:r>
      <w:r w:rsidR="00C94CB2" w:rsidRPr="009B7B1F">
        <w:rPr>
          <w:rFonts w:ascii="Arial" w:hAnsi="Arial" w:cs="Arial"/>
        </w:rPr>
        <w:t>) c</w:t>
      </w:r>
      <w:r w:rsidR="005456AB" w:rsidRPr="009B7B1F">
        <w:rPr>
          <w:rFonts w:ascii="Arial" w:hAnsi="Arial" w:cs="Arial"/>
        </w:rPr>
        <w:t>édula de identidade</w:t>
      </w:r>
      <w:r w:rsidR="00C721E8" w:rsidRPr="009B7B1F">
        <w:rPr>
          <w:rFonts w:ascii="Arial" w:hAnsi="Arial" w:cs="Arial"/>
        </w:rPr>
        <w:t xml:space="preserve"> - RG</w:t>
      </w:r>
      <w:r w:rsidR="005456AB" w:rsidRPr="009B7B1F">
        <w:rPr>
          <w:rFonts w:ascii="Arial" w:hAnsi="Arial" w:cs="Arial"/>
        </w:rPr>
        <w:t>;</w:t>
      </w:r>
    </w:p>
    <w:p w14:paraId="14BF38DE" w14:textId="77777777" w:rsidR="00BA6CE1" w:rsidRPr="009B7B1F" w:rsidRDefault="008551CE" w:rsidP="00593BA9">
      <w:pPr>
        <w:spacing w:after="120"/>
        <w:jc w:val="both"/>
        <w:rPr>
          <w:rFonts w:ascii="Arial" w:hAnsi="Arial" w:cs="Arial"/>
        </w:rPr>
      </w:pPr>
      <w:r w:rsidRPr="009B7B1F">
        <w:rPr>
          <w:rFonts w:ascii="Arial" w:hAnsi="Arial" w:cs="Arial"/>
        </w:rPr>
        <w:t>f</w:t>
      </w:r>
      <w:r w:rsidR="00BA6CE1" w:rsidRPr="009B7B1F">
        <w:rPr>
          <w:rFonts w:ascii="Arial" w:hAnsi="Arial" w:cs="Arial"/>
        </w:rPr>
        <w:t xml:space="preserve">) </w:t>
      </w:r>
      <w:r w:rsidR="005456AB" w:rsidRPr="009B7B1F">
        <w:rPr>
          <w:rFonts w:ascii="Arial" w:hAnsi="Arial" w:cs="Arial"/>
        </w:rPr>
        <w:t>Cadastro de Pessoa Fí</w:t>
      </w:r>
      <w:r w:rsidR="00BA6CE1" w:rsidRPr="009B7B1F">
        <w:rPr>
          <w:rFonts w:ascii="Arial" w:hAnsi="Arial" w:cs="Arial"/>
        </w:rPr>
        <w:t>sica - CPF;</w:t>
      </w:r>
    </w:p>
    <w:p w14:paraId="06F56BDA" w14:textId="77777777" w:rsidR="005456AB" w:rsidRPr="009B7B1F" w:rsidRDefault="008551CE" w:rsidP="00593BA9">
      <w:pPr>
        <w:spacing w:after="120"/>
        <w:jc w:val="both"/>
        <w:rPr>
          <w:rFonts w:ascii="Arial" w:hAnsi="Arial" w:cs="Arial"/>
        </w:rPr>
      </w:pPr>
      <w:r w:rsidRPr="009B7B1F">
        <w:rPr>
          <w:rFonts w:ascii="Arial" w:hAnsi="Arial" w:cs="Arial"/>
        </w:rPr>
        <w:t>g</w:t>
      </w:r>
      <w:r w:rsidR="00BA6CE1" w:rsidRPr="009B7B1F">
        <w:rPr>
          <w:rFonts w:ascii="Arial" w:hAnsi="Arial" w:cs="Arial"/>
        </w:rPr>
        <w:t>) d</w:t>
      </w:r>
      <w:r w:rsidR="005456AB" w:rsidRPr="009B7B1F">
        <w:rPr>
          <w:rFonts w:ascii="Arial" w:hAnsi="Arial" w:cs="Arial"/>
        </w:rPr>
        <w:t>ocumento de inscri</w:t>
      </w:r>
      <w:r w:rsidR="00BA6CE1" w:rsidRPr="009B7B1F">
        <w:rPr>
          <w:rFonts w:ascii="Arial" w:hAnsi="Arial" w:cs="Arial"/>
        </w:rPr>
        <w:t>ção no PIS ou PASEP (se houver)</w:t>
      </w:r>
      <w:r w:rsidR="001F5D3E" w:rsidRPr="009B7B1F">
        <w:rPr>
          <w:rFonts w:ascii="Arial" w:hAnsi="Arial" w:cs="Arial"/>
        </w:rPr>
        <w:t>;</w:t>
      </w:r>
    </w:p>
    <w:p w14:paraId="10373D73" w14:textId="77777777" w:rsidR="005456AB" w:rsidRPr="009B7B1F" w:rsidRDefault="008551CE" w:rsidP="00593BA9">
      <w:pPr>
        <w:spacing w:after="120"/>
        <w:jc w:val="both"/>
        <w:rPr>
          <w:rFonts w:ascii="Arial" w:hAnsi="Arial" w:cs="Arial"/>
        </w:rPr>
      </w:pPr>
      <w:r w:rsidRPr="009B7B1F">
        <w:rPr>
          <w:rFonts w:ascii="Arial" w:hAnsi="Arial" w:cs="Arial"/>
        </w:rPr>
        <w:t>h</w:t>
      </w:r>
      <w:r w:rsidR="00C2060B" w:rsidRPr="009B7B1F">
        <w:rPr>
          <w:rFonts w:ascii="Arial" w:hAnsi="Arial" w:cs="Arial"/>
        </w:rPr>
        <w:t>) c</w:t>
      </w:r>
      <w:r w:rsidR="005456AB" w:rsidRPr="009B7B1F">
        <w:rPr>
          <w:rFonts w:ascii="Arial" w:hAnsi="Arial" w:cs="Arial"/>
        </w:rPr>
        <w:t xml:space="preserve">ópia da última declaração de Imposto de Renda apresentada à Secretaria da Receita Federal, acompanhada do respectivo recibo de entrega e das </w:t>
      </w:r>
      <w:r w:rsidR="005456AB" w:rsidRPr="009B7B1F">
        <w:rPr>
          <w:rFonts w:ascii="Arial" w:hAnsi="Arial" w:cs="Arial"/>
        </w:rPr>
        <w:lastRenderedPageBreak/>
        <w:t>atualizações e/ou complementações ou, no caso de o nomeado não ser declarante, apresentação de declaração de bens e valores firmada por ele próprio, nos termos da Lei nº 8.730, de 11/10/1993, Lei nº 8.429</w:t>
      </w:r>
      <w:r w:rsidR="003776E9" w:rsidRPr="009B7B1F">
        <w:rPr>
          <w:rFonts w:ascii="Arial" w:hAnsi="Arial" w:cs="Arial"/>
        </w:rPr>
        <w:t>,</w:t>
      </w:r>
      <w:r w:rsidR="005456AB" w:rsidRPr="009B7B1F">
        <w:rPr>
          <w:rFonts w:ascii="Arial" w:hAnsi="Arial" w:cs="Arial"/>
        </w:rPr>
        <w:t xml:space="preserve"> de 06/02/1992 e Instrução Normativa do TCU nº 05, de 10/03/1994 e do Decreto Estadual nº 41.865</w:t>
      </w:r>
      <w:r w:rsidR="003776E9" w:rsidRPr="009B7B1F">
        <w:rPr>
          <w:rFonts w:ascii="Arial" w:hAnsi="Arial" w:cs="Arial"/>
        </w:rPr>
        <w:t>,</w:t>
      </w:r>
      <w:r w:rsidR="005456AB" w:rsidRPr="009B7B1F">
        <w:rPr>
          <w:rFonts w:ascii="Arial" w:hAnsi="Arial" w:cs="Arial"/>
        </w:rPr>
        <w:t xml:space="preserve"> de 16/06/1997, com as alterações do Decreto nº 54.264, de 23/04/2009;</w:t>
      </w:r>
    </w:p>
    <w:p w14:paraId="323D218C" w14:textId="77777777" w:rsidR="00A009F7" w:rsidRPr="009B7B1F" w:rsidRDefault="008551CE" w:rsidP="00593BA9">
      <w:pPr>
        <w:spacing w:after="120"/>
        <w:jc w:val="both"/>
        <w:rPr>
          <w:rFonts w:ascii="Arial" w:hAnsi="Arial" w:cs="Arial"/>
        </w:rPr>
      </w:pPr>
      <w:r w:rsidRPr="009B7B1F">
        <w:rPr>
          <w:rFonts w:ascii="Arial" w:hAnsi="Arial" w:cs="Arial"/>
        </w:rPr>
        <w:t>i</w:t>
      </w:r>
      <w:r w:rsidR="00C2060B" w:rsidRPr="009B7B1F">
        <w:rPr>
          <w:rFonts w:ascii="Arial" w:hAnsi="Arial" w:cs="Arial"/>
        </w:rPr>
        <w:t>) d</w:t>
      </w:r>
      <w:r w:rsidR="005456AB" w:rsidRPr="009B7B1F">
        <w:rPr>
          <w:rFonts w:ascii="Arial" w:hAnsi="Arial" w:cs="Arial"/>
        </w:rPr>
        <w:t xml:space="preserve">eclaração de acumulação de </w:t>
      </w:r>
      <w:r w:rsidR="00CD4475" w:rsidRPr="009B7B1F">
        <w:rPr>
          <w:rFonts w:ascii="Arial" w:hAnsi="Arial" w:cs="Arial"/>
        </w:rPr>
        <w:t>[</w:t>
      </w:r>
      <w:r w:rsidR="005456AB" w:rsidRPr="009B7B1F">
        <w:rPr>
          <w:rFonts w:ascii="Arial" w:hAnsi="Arial" w:cs="Arial"/>
          <w:color w:val="FF0000"/>
        </w:rPr>
        <w:t>cargo</w:t>
      </w:r>
      <w:r w:rsidR="00CD4475" w:rsidRPr="009B7B1F">
        <w:rPr>
          <w:rFonts w:ascii="Arial" w:hAnsi="Arial" w:cs="Arial"/>
        </w:rPr>
        <w:t>], [</w:t>
      </w:r>
      <w:r w:rsidR="00CD4475" w:rsidRPr="009B7B1F">
        <w:rPr>
          <w:rFonts w:ascii="Arial" w:hAnsi="Arial" w:cs="Arial"/>
          <w:color w:val="FF0000"/>
        </w:rPr>
        <w:t>função-atividade</w:t>
      </w:r>
      <w:r w:rsidR="00CD4475" w:rsidRPr="009B7B1F">
        <w:rPr>
          <w:rFonts w:ascii="Arial" w:hAnsi="Arial" w:cs="Arial"/>
        </w:rPr>
        <w:t>], [</w:t>
      </w:r>
      <w:r w:rsidR="00CD4475" w:rsidRPr="009B7B1F">
        <w:rPr>
          <w:rFonts w:ascii="Arial" w:hAnsi="Arial" w:cs="Arial"/>
          <w:color w:val="FF0000"/>
        </w:rPr>
        <w:t>emprego público</w:t>
      </w:r>
      <w:r w:rsidR="00CD4475" w:rsidRPr="009B7B1F">
        <w:rPr>
          <w:rFonts w:ascii="Arial" w:hAnsi="Arial" w:cs="Arial"/>
        </w:rPr>
        <w:t>]</w:t>
      </w:r>
      <w:r w:rsidR="005456AB" w:rsidRPr="009B7B1F">
        <w:rPr>
          <w:rFonts w:ascii="Arial" w:hAnsi="Arial" w:cs="Arial"/>
        </w:rPr>
        <w:t xml:space="preserve"> ou </w:t>
      </w:r>
      <w:r w:rsidR="00CD4475" w:rsidRPr="009B7B1F">
        <w:rPr>
          <w:rFonts w:ascii="Arial" w:hAnsi="Arial" w:cs="Arial"/>
        </w:rPr>
        <w:t>[</w:t>
      </w:r>
      <w:r w:rsidR="005456AB" w:rsidRPr="009B7B1F">
        <w:rPr>
          <w:rFonts w:ascii="Arial" w:hAnsi="Arial" w:cs="Arial"/>
          <w:color w:val="FF0000"/>
        </w:rPr>
        <w:t>função pública</w:t>
      </w:r>
      <w:r w:rsidR="00CD4475" w:rsidRPr="009B7B1F">
        <w:rPr>
          <w:rFonts w:ascii="Arial" w:hAnsi="Arial" w:cs="Arial"/>
        </w:rPr>
        <w:t>]</w:t>
      </w:r>
      <w:r w:rsidR="005456AB" w:rsidRPr="009B7B1F">
        <w:rPr>
          <w:rFonts w:ascii="Arial" w:hAnsi="Arial" w:cs="Arial"/>
        </w:rPr>
        <w:t>, quan</w:t>
      </w:r>
      <w:r w:rsidR="00A009F7" w:rsidRPr="009B7B1F">
        <w:rPr>
          <w:rFonts w:ascii="Arial" w:hAnsi="Arial" w:cs="Arial"/>
        </w:rPr>
        <w:t>do for o caso, ou sua negativa;</w:t>
      </w:r>
    </w:p>
    <w:p w14:paraId="6E3CB73F" w14:textId="77777777" w:rsidR="005456AB" w:rsidRPr="009B7B1F" w:rsidRDefault="008551CE" w:rsidP="00593BA9">
      <w:pPr>
        <w:spacing w:after="120"/>
        <w:jc w:val="both"/>
        <w:rPr>
          <w:rFonts w:ascii="Arial" w:hAnsi="Arial" w:cs="Arial"/>
        </w:rPr>
      </w:pPr>
      <w:r w:rsidRPr="009B7B1F">
        <w:rPr>
          <w:rFonts w:ascii="Arial" w:hAnsi="Arial" w:cs="Arial"/>
        </w:rPr>
        <w:t>j</w:t>
      </w:r>
      <w:r w:rsidR="00A009F7" w:rsidRPr="009B7B1F">
        <w:rPr>
          <w:rFonts w:ascii="Arial" w:hAnsi="Arial" w:cs="Arial"/>
        </w:rPr>
        <w:t>) d</w:t>
      </w:r>
      <w:r w:rsidR="005456AB" w:rsidRPr="009B7B1F">
        <w:rPr>
          <w:rFonts w:ascii="Arial" w:hAnsi="Arial" w:cs="Arial"/>
        </w:rPr>
        <w:t xml:space="preserve">eclaração firmada pelo </w:t>
      </w:r>
      <w:r w:rsidR="00CD4475" w:rsidRPr="009B7B1F">
        <w:rPr>
          <w:rFonts w:ascii="Arial" w:hAnsi="Arial" w:cs="Arial"/>
        </w:rPr>
        <w:t>admitido</w:t>
      </w:r>
      <w:r w:rsidR="005456AB" w:rsidRPr="009B7B1F">
        <w:rPr>
          <w:rFonts w:ascii="Arial" w:hAnsi="Arial" w:cs="Arial"/>
        </w:rPr>
        <w:t xml:space="preserve"> de que percebe (ou não) proventos de inatividade, seja pela União, por estado ou por município;</w:t>
      </w:r>
    </w:p>
    <w:p w14:paraId="2A4EDF5A" w14:textId="77777777" w:rsidR="00AD209C" w:rsidRPr="009B7B1F" w:rsidRDefault="008551CE" w:rsidP="00593BA9">
      <w:pPr>
        <w:spacing w:after="120"/>
        <w:jc w:val="both"/>
        <w:rPr>
          <w:rFonts w:ascii="Arial" w:hAnsi="Arial" w:cs="Arial"/>
        </w:rPr>
      </w:pPr>
      <w:r w:rsidRPr="009B7B1F">
        <w:rPr>
          <w:rFonts w:ascii="Arial" w:hAnsi="Arial" w:cs="Arial"/>
        </w:rPr>
        <w:t>k</w:t>
      </w:r>
      <w:r w:rsidR="00016830" w:rsidRPr="009B7B1F">
        <w:rPr>
          <w:rFonts w:ascii="Arial" w:hAnsi="Arial" w:cs="Arial"/>
        </w:rPr>
        <w:t>) 3 (t</w:t>
      </w:r>
      <w:r w:rsidR="00AD209C" w:rsidRPr="009B7B1F">
        <w:rPr>
          <w:rFonts w:ascii="Arial" w:hAnsi="Arial" w:cs="Arial"/>
        </w:rPr>
        <w:t>rês</w:t>
      </w:r>
      <w:r w:rsidR="00016830" w:rsidRPr="009B7B1F">
        <w:rPr>
          <w:rFonts w:ascii="Arial" w:hAnsi="Arial" w:cs="Arial"/>
        </w:rPr>
        <w:t>)</w:t>
      </w:r>
      <w:r w:rsidR="00AD209C" w:rsidRPr="009B7B1F">
        <w:rPr>
          <w:rFonts w:ascii="Arial" w:hAnsi="Arial" w:cs="Arial"/>
        </w:rPr>
        <w:t xml:space="preserve"> fotos 3x4 recentes;</w:t>
      </w:r>
    </w:p>
    <w:p w14:paraId="2EDB5617" w14:textId="77777777" w:rsidR="00784C07" w:rsidRPr="009B7B1F" w:rsidRDefault="00784C07" w:rsidP="00593BA9">
      <w:pPr>
        <w:spacing w:after="120"/>
        <w:jc w:val="both"/>
        <w:rPr>
          <w:rFonts w:ascii="Arial" w:hAnsi="Arial" w:cs="Arial"/>
        </w:rPr>
      </w:pPr>
      <w:r w:rsidRPr="009B7B1F">
        <w:rPr>
          <w:rFonts w:ascii="Arial" w:hAnsi="Arial" w:cs="Arial"/>
        </w:rPr>
        <w:t xml:space="preserve">l) originais (ou cópias autenticadas) dos títulos pontuados na Prova de Títulos, para conferência; </w:t>
      </w:r>
      <w:r w:rsidR="008809DE" w:rsidRPr="009B7B1F">
        <w:rPr>
          <w:rFonts w:ascii="Arial" w:hAnsi="Arial" w:cs="Arial"/>
        </w:rPr>
        <w:t>e</w:t>
      </w:r>
    </w:p>
    <w:p w14:paraId="2F827464" w14:textId="77777777" w:rsidR="00C94CB2" w:rsidRPr="009B7B1F" w:rsidRDefault="008809DE" w:rsidP="00593BA9">
      <w:pPr>
        <w:spacing w:after="120"/>
        <w:jc w:val="both"/>
        <w:rPr>
          <w:rFonts w:ascii="Arial" w:hAnsi="Arial" w:cs="Arial"/>
        </w:rPr>
      </w:pPr>
      <w:r w:rsidRPr="009B7B1F">
        <w:rPr>
          <w:rFonts w:ascii="Arial" w:hAnsi="Arial" w:cs="Arial"/>
        </w:rPr>
        <w:t>m</w:t>
      </w:r>
      <w:r w:rsidR="00016830" w:rsidRPr="009B7B1F">
        <w:rPr>
          <w:rFonts w:ascii="Arial" w:hAnsi="Arial" w:cs="Arial"/>
        </w:rPr>
        <w:t>) comprovantes de que possui</w:t>
      </w:r>
      <w:r w:rsidR="00C94CB2" w:rsidRPr="009B7B1F">
        <w:rPr>
          <w:rFonts w:ascii="Arial" w:hAnsi="Arial" w:cs="Arial"/>
        </w:rPr>
        <w:t xml:space="preserve"> a formação e os pré-requisitos necessários para </w:t>
      </w:r>
      <w:r w:rsidR="0098000B" w:rsidRPr="009B7B1F">
        <w:rPr>
          <w:rFonts w:ascii="Arial" w:hAnsi="Arial" w:cs="Arial"/>
        </w:rPr>
        <w:t xml:space="preserve">preencher </w:t>
      </w:r>
      <w:r w:rsidR="00CD4475" w:rsidRPr="009B7B1F">
        <w:rPr>
          <w:rFonts w:ascii="Arial" w:hAnsi="Arial" w:cs="Arial"/>
        </w:rPr>
        <w:t>a [</w:t>
      </w:r>
      <w:r w:rsidR="00CD4475" w:rsidRPr="009B7B1F">
        <w:rPr>
          <w:rFonts w:ascii="Arial" w:hAnsi="Arial" w:cs="Arial"/>
          <w:color w:val="FF0000"/>
        </w:rPr>
        <w:t>função-atividade</w:t>
      </w:r>
      <w:r w:rsidR="00CD4475" w:rsidRPr="009B7B1F">
        <w:rPr>
          <w:rFonts w:ascii="Arial" w:hAnsi="Arial" w:cs="Arial"/>
        </w:rPr>
        <w:t xml:space="preserve">] ou </w:t>
      </w:r>
      <w:r w:rsidR="0098000B" w:rsidRPr="009B7B1F">
        <w:rPr>
          <w:rFonts w:ascii="Arial" w:hAnsi="Arial" w:cs="Arial"/>
        </w:rPr>
        <w:t xml:space="preserve">o </w:t>
      </w:r>
      <w:r w:rsidR="00CD4475" w:rsidRPr="009B7B1F">
        <w:rPr>
          <w:rFonts w:ascii="Arial" w:hAnsi="Arial" w:cs="Arial"/>
        </w:rPr>
        <w:t>[</w:t>
      </w:r>
      <w:r w:rsidR="0098000B" w:rsidRPr="009B7B1F">
        <w:rPr>
          <w:rFonts w:ascii="Arial" w:hAnsi="Arial" w:cs="Arial"/>
          <w:color w:val="FF0000"/>
        </w:rPr>
        <w:t>emprego público</w:t>
      </w:r>
      <w:r w:rsidR="00CD4475" w:rsidRPr="009B7B1F">
        <w:rPr>
          <w:rFonts w:ascii="Arial" w:hAnsi="Arial" w:cs="Arial"/>
        </w:rPr>
        <w:t>]</w:t>
      </w:r>
      <w:r w:rsidR="00C94CB2" w:rsidRPr="009B7B1F">
        <w:rPr>
          <w:rFonts w:ascii="Arial" w:hAnsi="Arial" w:cs="Arial"/>
        </w:rPr>
        <w:t>, conforme mencionado no Anexo II</w:t>
      </w:r>
      <w:r w:rsidR="002C56F0" w:rsidRPr="009B7B1F">
        <w:rPr>
          <w:rFonts w:ascii="Arial" w:hAnsi="Arial" w:cs="Arial"/>
        </w:rPr>
        <w:t>.</w:t>
      </w:r>
    </w:p>
    <w:p w14:paraId="3AB7F778" w14:textId="08CFA53D" w:rsidR="00E21D7A" w:rsidRPr="009B7B1F" w:rsidRDefault="009A5A82" w:rsidP="00593BA9">
      <w:pPr>
        <w:spacing w:after="120"/>
        <w:jc w:val="both"/>
        <w:rPr>
          <w:rFonts w:ascii="Arial" w:hAnsi="Arial" w:cs="Arial"/>
        </w:rPr>
      </w:pPr>
      <w:r>
        <w:rPr>
          <w:rFonts w:ascii="Arial" w:hAnsi="Arial" w:cs="Arial"/>
        </w:rPr>
        <w:t>4</w:t>
      </w:r>
      <w:r w:rsidR="00E21D7A" w:rsidRPr="009B7B1F">
        <w:rPr>
          <w:rFonts w:ascii="Arial" w:hAnsi="Arial" w:cs="Arial"/>
        </w:rPr>
        <w:t xml:space="preserve"> - Os documentos mencionados nas alíneas "a" à "f" </w:t>
      </w:r>
      <w:r w:rsidR="002C56F0" w:rsidRPr="009B7B1F">
        <w:rPr>
          <w:rFonts w:ascii="Arial" w:hAnsi="Arial" w:cs="Arial"/>
        </w:rPr>
        <w:t xml:space="preserve">e "k" </w:t>
      </w:r>
      <w:r w:rsidR="000D6DAF" w:rsidRPr="009B7B1F">
        <w:rPr>
          <w:rFonts w:ascii="Arial" w:hAnsi="Arial" w:cs="Arial"/>
        </w:rPr>
        <w:t xml:space="preserve">do item "3" devem ser entregues em </w:t>
      </w:r>
      <w:r w:rsidR="00E21D7A" w:rsidRPr="009B7B1F">
        <w:rPr>
          <w:rFonts w:ascii="Arial" w:hAnsi="Arial" w:cs="Arial"/>
        </w:rPr>
        <w:t>cópia autenticada ou cópia simples acompanhada do respectivo original</w:t>
      </w:r>
      <w:r w:rsidR="000D6DAF" w:rsidRPr="009B7B1F">
        <w:rPr>
          <w:rFonts w:ascii="Arial" w:hAnsi="Arial" w:cs="Arial"/>
        </w:rPr>
        <w:t>.</w:t>
      </w:r>
    </w:p>
    <w:p w14:paraId="70386975" w14:textId="77777777" w:rsidR="009A5A82" w:rsidRDefault="009A5A82" w:rsidP="00593BA9">
      <w:pPr>
        <w:spacing w:after="120"/>
        <w:jc w:val="both"/>
        <w:rPr>
          <w:rFonts w:ascii="Arial" w:hAnsi="Arial" w:cs="Arial"/>
        </w:rPr>
      </w:pPr>
    </w:p>
    <w:p w14:paraId="3E9D99F3" w14:textId="12DD9181" w:rsidR="00E642A5" w:rsidRPr="009B7B1F" w:rsidRDefault="009A5A82" w:rsidP="00593BA9">
      <w:pPr>
        <w:spacing w:after="120"/>
        <w:jc w:val="both"/>
        <w:rPr>
          <w:rFonts w:ascii="Arial" w:hAnsi="Arial" w:cs="Arial"/>
        </w:rPr>
      </w:pPr>
      <w:r>
        <w:rPr>
          <w:rFonts w:ascii="Arial" w:hAnsi="Arial" w:cs="Arial"/>
        </w:rPr>
        <w:t>5</w:t>
      </w:r>
      <w:r w:rsidR="005456AB" w:rsidRPr="009B7B1F">
        <w:rPr>
          <w:rFonts w:ascii="Arial" w:hAnsi="Arial" w:cs="Arial"/>
        </w:rPr>
        <w:t xml:space="preserve"> - </w:t>
      </w:r>
      <w:r w:rsidR="004B552E" w:rsidRPr="009B7B1F">
        <w:rPr>
          <w:rFonts w:ascii="Arial" w:hAnsi="Arial" w:cs="Arial"/>
        </w:rPr>
        <w:t>O</w:t>
      </w:r>
      <w:r w:rsidR="005456AB" w:rsidRPr="009B7B1F">
        <w:rPr>
          <w:rFonts w:ascii="Arial" w:hAnsi="Arial" w:cs="Arial"/>
        </w:rPr>
        <w:t>utros documentos</w:t>
      </w:r>
      <w:r w:rsidR="004B552E" w:rsidRPr="009B7B1F">
        <w:rPr>
          <w:rFonts w:ascii="Arial" w:hAnsi="Arial" w:cs="Arial"/>
        </w:rPr>
        <w:t xml:space="preserve"> poderão ser exigidos, além dos </w:t>
      </w:r>
      <w:r w:rsidR="00625319" w:rsidRPr="009B7B1F">
        <w:rPr>
          <w:rFonts w:ascii="Arial" w:hAnsi="Arial" w:cs="Arial"/>
        </w:rPr>
        <w:t xml:space="preserve">já </w:t>
      </w:r>
      <w:r w:rsidR="004B552E" w:rsidRPr="009B7B1F">
        <w:rPr>
          <w:rFonts w:ascii="Arial" w:hAnsi="Arial" w:cs="Arial"/>
        </w:rPr>
        <w:t>relacionados</w:t>
      </w:r>
      <w:r w:rsidR="007D7AE2" w:rsidRPr="009B7B1F">
        <w:rPr>
          <w:rFonts w:ascii="Arial" w:hAnsi="Arial" w:cs="Arial"/>
        </w:rPr>
        <w:t>.</w:t>
      </w:r>
    </w:p>
    <w:p w14:paraId="3F27D392" w14:textId="77777777" w:rsidR="0090691E" w:rsidRPr="009B7B1F" w:rsidRDefault="0090691E" w:rsidP="00593BA9">
      <w:pPr>
        <w:spacing w:after="120"/>
        <w:jc w:val="both"/>
        <w:rPr>
          <w:rFonts w:ascii="Arial" w:hAnsi="Arial" w:cs="Arial"/>
        </w:rPr>
      </w:pPr>
    </w:p>
    <w:p w14:paraId="75EC6F23" w14:textId="4DE18EE2" w:rsidR="009C287C" w:rsidRPr="009B7B1F" w:rsidRDefault="009A5A82" w:rsidP="00593BA9">
      <w:pPr>
        <w:spacing w:after="120"/>
        <w:jc w:val="both"/>
        <w:rPr>
          <w:rFonts w:ascii="Arial" w:hAnsi="Arial" w:cs="Arial"/>
        </w:rPr>
      </w:pPr>
      <w:r>
        <w:rPr>
          <w:rFonts w:ascii="Arial" w:hAnsi="Arial" w:cs="Arial"/>
        </w:rPr>
        <w:t>6</w:t>
      </w:r>
      <w:r w:rsidR="009C287C" w:rsidRPr="009B7B1F">
        <w:rPr>
          <w:rFonts w:ascii="Arial" w:hAnsi="Arial" w:cs="Arial"/>
        </w:rPr>
        <w:t xml:space="preserve"> - Não serão aceitos protocolos dos documentos exigidos, nem fotocópias ou xerocópias não autenticadas, exceto quando o candidato </w:t>
      </w:r>
      <w:r w:rsidR="008C5233" w:rsidRPr="009B7B1F">
        <w:rPr>
          <w:rFonts w:ascii="Arial" w:hAnsi="Arial" w:cs="Arial"/>
        </w:rPr>
        <w:t>admitido</w:t>
      </w:r>
      <w:r w:rsidR="009C287C" w:rsidRPr="009B7B1F">
        <w:rPr>
          <w:rFonts w:ascii="Arial" w:hAnsi="Arial" w:cs="Arial"/>
        </w:rPr>
        <w:t xml:space="preserve"> apresentar os originais no ato da entrega dos documentos, para devida verificação do servidor público que recepcionar a documentação, conforme regulamenta o Decreto nº 52.658, de 23/01/2008.</w:t>
      </w:r>
    </w:p>
    <w:p w14:paraId="507C40C1" w14:textId="77777777" w:rsidR="0032561B" w:rsidRPr="009B7B1F" w:rsidRDefault="0032561B" w:rsidP="00593BA9">
      <w:pPr>
        <w:spacing w:after="120"/>
        <w:jc w:val="both"/>
        <w:rPr>
          <w:rFonts w:ascii="Arial" w:hAnsi="Arial" w:cs="Arial"/>
        </w:rPr>
      </w:pPr>
    </w:p>
    <w:p w14:paraId="2DD4834F" w14:textId="5958A63E" w:rsidR="0032561B" w:rsidRPr="009B7B1F" w:rsidRDefault="009A5A82" w:rsidP="00593BA9">
      <w:pPr>
        <w:spacing w:after="120"/>
        <w:jc w:val="both"/>
        <w:rPr>
          <w:rFonts w:ascii="Arial" w:hAnsi="Arial" w:cs="Arial"/>
        </w:rPr>
      </w:pPr>
      <w:r>
        <w:rPr>
          <w:rFonts w:ascii="Arial" w:hAnsi="Arial" w:cs="Arial"/>
        </w:rPr>
        <w:t xml:space="preserve">7 </w:t>
      </w:r>
      <w:r w:rsidR="4C85DD97" w:rsidRPr="009B7B1F">
        <w:rPr>
          <w:rFonts w:ascii="Arial" w:hAnsi="Arial" w:cs="Arial"/>
        </w:rPr>
        <w:t>- A falta de comprovação de quaisquer dos requisitos até a data da admissão ou a prática de falsidade ideológica em prova documental acarretará cancelamento da inscrição do candidato, sua eliminação do respectivo concurso público e a anulação de todos os atos daí decorrentes, ainda que já tenha sido publicado o edital de homologação do concurso, sem prejuízo das sanções legais cabíveis</w:t>
      </w:r>
      <w:r w:rsidR="6CD3E320" w:rsidRPr="009B7B1F">
        <w:rPr>
          <w:rFonts w:ascii="Arial" w:hAnsi="Arial" w:cs="Arial"/>
        </w:rPr>
        <w:t xml:space="preserve"> e mediante publicação em Diário Oficial do Estado, conforme determina o item “3” do Capítulo II deste edital.</w:t>
      </w:r>
    </w:p>
    <w:p w14:paraId="49CD1098" w14:textId="4AF7B654" w:rsidR="0032561B" w:rsidRPr="009B7B1F" w:rsidRDefault="0032561B" w:rsidP="00593BA9">
      <w:pPr>
        <w:spacing w:after="120"/>
        <w:jc w:val="both"/>
        <w:rPr>
          <w:rFonts w:ascii="Arial" w:hAnsi="Arial" w:cs="Arial"/>
        </w:rPr>
      </w:pPr>
    </w:p>
    <w:p w14:paraId="054E19EE" w14:textId="2F4CE3F5" w:rsidR="0032561B" w:rsidRPr="009B7B1F" w:rsidRDefault="009A5A82" w:rsidP="00593BA9">
      <w:pPr>
        <w:spacing w:after="120"/>
        <w:jc w:val="both"/>
        <w:rPr>
          <w:rFonts w:ascii="Arial" w:hAnsi="Arial" w:cs="Arial"/>
        </w:rPr>
      </w:pPr>
      <w:r>
        <w:rPr>
          <w:rFonts w:ascii="Arial" w:hAnsi="Arial" w:cs="Arial"/>
        </w:rPr>
        <w:t>8</w:t>
      </w:r>
      <w:r w:rsidR="4C85DD97" w:rsidRPr="009B7B1F">
        <w:rPr>
          <w:rFonts w:ascii="Arial" w:hAnsi="Arial" w:cs="Arial"/>
        </w:rPr>
        <w:t xml:space="preserve"> - O candidato aprovado no </w:t>
      </w:r>
      <w:r w:rsidR="2C6DA277" w:rsidRPr="009B7B1F">
        <w:rPr>
          <w:rFonts w:ascii="Arial" w:hAnsi="Arial" w:cs="Arial"/>
        </w:rPr>
        <w:t xml:space="preserve">concurso público </w:t>
      </w:r>
      <w:r w:rsidR="4C85DD97" w:rsidRPr="009B7B1F">
        <w:rPr>
          <w:rFonts w:ascii="Arial" w:hAnsi="Arial" w:cs="Arial"/>
        </w:rPr>
        <w:t xml:space="preserve">poderá desistir do respectivo certame definitivamente, mediante declaração endereçada a Comissão Especial </w:t>
      </w:r>
      <w:r w:rsidR="2C6DA277" w:rsidRPr="009B7B1F">
        <w:rPr>
          <w:rFonts w:ascii="Arial" w:hAnsi="Arial" w:cs="Arial"/>
        </w:rPr>
        <w:t>concurso público</w:t>
      </w:r>
      <w:r w:rsidR="4C85DD97" w:rsidRPr="009B7B1F">
        <w:rPr>
          <w:rFonts w:ascii="Arial" w:hAnsi="Arial" w:cs="Arial"/>
        </w:rPr>
        <w:t xml:space="preserve"> </w:t>
      </w:r>
      <w:r w:rsidR="4C85DD97" w:rsidRPr="009B7B1F">
        <w:rPr>
          <w:rFonts w:ascii="Arial" w:hAnsi="Arial" w:cs="Arial"/>
          <w:b/>
          <w:bCs/>
        </w:rPr>
        <w:t>[</w:t>
      </w:r>
      <w:r w:rsidR="4C85DD97" w:rsidRPr="009B7B1F">
        <w:rPr>
          <w:rFonts w:ascii="Arial" w:hAnsi="Arial" w:cs="Arial"/>
          <w:color w:val="FF0000"/>
        </w:rPr>
        <w:t>endereço e orientações para envio</w:t>
      </w:r>
      <w:r w:rsidR="4C85DD97" w:rsidRPr="009B7B1F">
        <w:rPr>
          <w:rFonts w:ascii="Arial" w:hAnsi="Arial" w:cs="Arial"/>
          <w:b/>
          <w:bCs/>
        </w:rPr>
        <w:t>]</w:t>
      </w:r>
      <w:r w:rsidR="4C85DD97" w:rsidRPr="009B7B1F">
        <w:rPr>
          <w:rFonts w:ascii="Arial" w:hAnsi="Arial" w:cs="Arial"/>
        </w:rPr>
        <w:t>, até o dia útil anterior à data da admissão.</w:t>
      </w:r>
    </w:p>
    <w:p w14:paraId="20457629" w14:textId="77777777" w:rsidR="0032561B" w:rsidRPr="009B7B1F" w:rsidRDefault="0032561B" w:rsidP="00593BA9">
      <w:pPr>
        <w:spacing w:after="120"/>
        <w:jc w:val="both"/>
        <w:rPr>
          <w:rFonts w:ascii="Arial" w:hAnsi="Arial" w:cs="Arial"/>
        </w:rPr>
      </w:pPr>
    </w:p>
    <w:p w14:paraId="23D2CD4D" w14:textId="1A1F4B2E" w:rsidR="0032561B" w:rsidRPr="009B7B1F" w:rsidRDefault="009A5A82" w:rsidP="00593BA9">
      <w:pPr>
        <w:spacing w:after="120"/>
        <w:jc w:val="both"/>
        <w:rPr>
          <w:rFonts w:ascii="Arial" w:hAnsi="Arial" w:cs="Arial"/>
        </w:rPr>
      </w:pPr>
      <w:r>
        <w:rPr>
          <w:rFonts w:ascii="Arial" w:hAnsi="Arial" w:cs="Arial"/>
        </w:rPr>
        <w:t>9</w:t>
      </w:r>
      <w:r w:rsidR="0032561B" w:rsidRPr="009B7B1F">
        <w:rPr>
          <w:rFonts w:ascii="Arial" w:hAnsi="Arial" w:cs="Arial"/>
        </w:rPr>
        <w:t xml:space="preserve"> - No caso de desistência formal da admissão, prosseguir-se-á a admissão dos demais candidatos habilitados, obedecendo rigorosamente à ordem de classificação.</w:t>
      </w:r>
    </w:p>
    <w:p w14:paraId="691AC49C" w14:textId="77777777" w:rsidR="00955E4E" w:rsidRPr="009B7B1F" w:rsidRDefault="00955E4E" w:rsidP="00593BA9">
      <w:pPr>
        <w:spacing w:after="120"/>
        <w:jc w:val="both"/>
        <w:rPr>
          <w:rFonts w:ascii="Arial" w:hAnsi="Arial" w:cs="Arial"/>
        </w:rPr>
      </w:pPr>
    </w:p>
    <w:p w14:paraId="42F57302" w14:textId="77777777" w:rsidR="008648A1" w:rsidRPr="009B7B1F" w:rsidRDefault="008648A1" w:rsidP="00593BA9">
      <w:pPr>
        <w:spacing w:after="120"/>
        <w:jc w:val="both"/>
        <w:rPr>
          <w:rFonts w:ascii="Arial" w:hAnsi="Arial" w:cs="Arial"/>
        </w:rPr>
      </w:pPr>
    </w:p>
    <w:p w14:paraId="5D49E180" w14:textId="3F52305F" w:rsidR="008648A1" w:rsidRPr="009B7B1F" w:rsidRDefault="00277986" w:rsidP="00593BA9">
      <w:pPr>
        <w:spacing w:after="120"/>
        <w:jc w:val="both"/>
        <w:rPr>
          <w:rFonts w:ascii="Arial" w:hAnsi="Arial" w:cs="Arial"/>
          <w:b/>
        </w:rPr>
      </w:pPr>
      <w:r w:rsidRPr="009B7B1F">
        <w:rPr>
          <w:rFonts w:ascii="Arial" w:hAnsi="Arial" w:cs="Arial"/>
          <w:b/>
        </w:rPr>
        <w:t>XV</w:t>
      </w:r>
      <w:r w:rsidR="0056600D" w:rsidRPr="009B7B1F">
        <w:rPr>
          <w:rFonts w:ascii="Arial" w:hAnsi="Arial" w:cs="Arial"/>
          <w:b/>
        </w:rPr>
        <w:t xml:space="preserve"> - </w:t>
      </w:r>
      <w:r w:rsidR="009A5A82" w:rsidRPr="009B7B1F">
        <w:rPr>
          <w:rFonts w:ascii="Arial" w:hAnsi="Arial" w:cs="Arial"/>
          <w:b/>
        </w:rPr>
        <w:t>DOS EXAMES ADMISSIONAIS</w:t>
      </w:r>
    </w:p>
    <w:p w14:paraId="765CDA2B" w14:textId="77777777" w:rsidR="0056600D" w:rsidRPr="009B7B1F" w:rsidRDefault="0056600D" w:rsidP="00593BA9">
      <w:pPr>
        <w:spacing w:after="120"/>
        <w:jc w:val="both"/>
        <w:rPr>
          <w:rFonts w:ascii="Arial" w:hAnsi="Arial" w:cs="Arial"/>
          <w:b/>
        </w:rPr>
      </w:pPr>
    </w:p>
    <w:p w14:paraId="632A8853" w14:textId="77777777" w:rsidR="00437DB7" w:rsidRPr="009B7B1F" w:rsidRDefault="00437DB7" w:rsidP="00593BA9">
      <w:pPr>
        <w:spacing w:after="120"/>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494"/>
      </w:tblGrid>
      <w:tr w:rsidR="0056600D" w:rsidRPr="009B7B1F" w14:paraId="7ECD9666" w14:textId="77777777" w:rsidTr="00957C01">
        <w:tc>
          <w:tcPr>
            <w:tcW w:w="9494" w:type="dxa"/>
            <w:shd w:val="clear" w:color="auto" w:fill="BFBFBF"/>
          </w:tcPr>
          <w:p w14:paraId="71BCB6C9" w14:textId="77777777" w:rsidR="0056600D" w:rsidRPr="009B7B1F" w:rsidRDefault="0056600D" w:rsidP="00593BA9">
            <w:pPr>
              <w:spacing w:after="120"/>
              <w:jc w:val="both"/>
              <w:rPr>
                <w:rFonts w:ascii="Arial" w:hAnsi="Arial" w:cs="Arial"/>
              </w:rPr>
            </w:pPr>
          </w:p>
          <w:p w14:paraId="6FBD26AA" w14:textId="77777777" w:rsidR="0056600D" w:rsidRPr="009B7B1F" w:rsidRDefault="00594920" w:rsidP="00593BA9">
            <w:pPr>
              <w:spacing w:after="120"/>
              <w:jc w:val="center"/>
              <w:rPr>
                <w:rFonts w:ascii="Arial" w:hAnsi="Arial" w:cs="Arial"/>
                <w:b/>
              </w:rPr>
            </w:pPr>
            <w:r w:rsidRPr="009B7B1F">
              <w:rPr>
                <w:rFonts w:ascii="Arial" w:hAnsi="Arial" w:cs="Arial"/>
                <w:b/>
              </w:rPr>
              <w:t>ATENÇÃO</w:t>
            </w:r>
          </w:p>
          <w:p w14:paraId="46814C75" w14:textId="77777777" w:rsidR="0056600D" w:rsidRPr="009B7B1F" w:rsidRDefault="0056600D" w:rsidP="00593BA9">
            <w:pPr>
              <w:spacing w:after="120"/>
              <w:jc w:val="both"/>
              <w:rPr>
                <w:rFonts w:ascii="Arial" w:hAnsi="Arial" w:cs="Arial"/>
              </w:rPr>
            </w:pPr>
          </w:p>
          <w:p w14:paraId="695EF25A" w14:textId="77777777" w:rsidR="002E19C3" w:rsidRPr="009B7B1F" w:rsidRDefault="00437DB7" w:rsidP="00593BA9">
            <w:pPr>
              <w:spacing w:after="120"/>
              <w:jc w:val="both"/>
              <w:rPr>
                <w:rFonts w:ascii="Arial" w:hAnsi="Arial" w:cs="Arial"/>
              </w:rPr>
            </w:pPr>
            <w:r w:rsidRPr="009B7B1F">
              <w:rPr>
                <w:rFonts w:ascii="Arial" w:hAnsi="Arial" w:cs="Arial"/>
              </w:rPr>
              <w:t>Cada órgão deve estabelecer os procedimentos relativos aos exames admissionais de acordo com sua realidade objetiva.</w:t>
            </w:r>
          </w:p>
          <w:p w14:paraId="7A845C54" w14:textId="77777777" w:rsidR="002E19C3" w:rsidRPr="009B7B1F" w:rsidRDefault="002E19C3" w:rsidP="00593BA9">
            <w:pPr>
              <w:spacing w:after="120"/>
              <w:jc w:val="both"/>
              <w:rPr>
                <w:rFonts w:ascii="Arial" w:hAnsi="Arial" w:cs="Arial"/>
              </w:rPr>
            </w:pPr>
          </w:p>
          <w:p w14:paraId="42D70976" w14:textId="77777777" w:rsidR="0056600D" w:rsidRPr="009B7B1F" w:rsidRDefault="00437DB7" w:rsidP="00593BA9">
            <w:pPr>
              <w:spacing w:after="120"/>
              <w:jc w:val="both"/>
              <w:rPr>
                <w:rFonts w:ascii="Arial" w:hAnsi="Arial" w:cs="Arial"/>
              </w:rPr>
            </w:pPr>
            <w:r w:rsidRPr="009B7B1F">
              <w:rPr>
                <w:rFonts w:ascii="Arial" w:hAnsi="Arial" w:cs="Arial"/>
              </w:rPr>
              <w:t>É fundamental que as regras sejam absolutamente transparentes</w:t>
            </w:r>
            <w:r w:rsidR="002E19C3" w:rsidRPr="009B7B1F">
              <w:rPr>
                <w:rFonts w:ascii="Arial" w:hAnsi="Arial" w:cs="Arial"/>
              </w:rPr>
              <w:t>.</w:t>
            </w:r>
          </w:p>
          <w:p w14:paraId="4E92D2F3" w14:textId="77777777" w:rsidR="002E19C3" w:rsidRPr="009B7B1F" w:rsidRDefault="002E19C3" w:rsidP="00593BA9">
            <w:pPr>
              <w:spacing w:after="120"/>
              <w:jc w:val="both"/>
              <w:rPr>
                <w:rFonts w:ascii="Arial" w:hAnsi="Arial" w:cs="Arial"/>
              </w:rPr>
            </w:pPr>
          </w:p>
          <w:p w14:paraId="71B3A15F" w14:textId="77777777" w:rsidR="002E19C3" w:rsidRPr="009B7B1F" w:rsidRDefault="002E19C3" w:rsidP="00593BA9">
            <w:pPr>
              <w:spacing w:after="120"/>
              <w:jc w:val="both"/>
              <w:rPr>
                <w:rFonts w:ascii="Arial" w:hAnsi="Arial" w:cs="Arial"/>
              </w:rPr>
            </w:pPr>
            <w:r w:rsidRPr="009B7B1F">
              <w:rPr>
                <w:rFonts w:ascii="Arial" w:hAnsi="Arial" w:cs="Arial"/>
              </w:rPr>
              <w:t>Se os exames forem às expensas do candidato, deve-se atentar à razoabilid</w:t>
            </w:r>
            <w:r w:rsidR="0079078D" w:rsidRPr="009B7B1F">
              <w:rPr>
                <w:rFonts w:ascii="Arial" w:hAnsi="Arial" w:cs="Arial"/>
              </w:rPr>
              <w:t>ad</w:t>
            </w:r>
            <w:r w:rsidRPr="009B7B1F">
              <w:rPr>
                <w:rFonts w:ascii="Arial" w:hAnsi="Arial" w:cs="Arial"/>
              </w:rPr>
              <w:t xml:space="preserve">e de prazos para a realização </w:t>
            </w:r>
            <w:proofErr w:type="gramStart"/>
            <w:r w:rsidRPr="009B7B1F">
              <w:rPr>
                <w:rFonts w:ascii="Arial" w:hAnsi="Arial" w:cs="Arial"/>
              </w:rPr>
              <w:t>dos mesmos</w:t>
            </w:r>
            <w:proofErr w:type="gramEnd"/>
            <w:r w:rsidRPr="009B7B1F">
              <w:rPr>
                <w:rFonts w:ascii="Arial" w:hAnsi="Arial" w:cs="Arial"/>
              </w:rPr>
              <w:t xml:space="preserve">, validades dos exames e </w:t>
            </w:r>
            <w:r w:rsidR="00E56263" w:rsidRPr="009B7B1F">
              <w:rPr>
                <w:rFonts w:ascii="Arial" w:hAnsi="Arial" w:cs="Arial"/>
              </w:rPr>
              <w:t xml:space="preserve">respectivos </w:t>
            </w:r>
            <w:r w:rsidRPr="009B7B1F">
              <w:rPr>
                <w:rFonts w:ascii="Arial" w:hAnsi="Arial" w:cs="Arial"/>
              </w:rPr>
              <w:t>custos.</w:t>
            </w:r>
          </w:p>
          <w:p w14:paraId="1342A556" w14:textId="77777777" w:rsidR="0056600D" w:rsidRPr="009B7B1F" w:rsidRDefault="0056600D" w:rsidP="00593BA9">
            <w:pPr>
              <w:spacing w:after="120"/>
              <w:jc w:val="both"/>
              <w:rPr>
                <w:rFonts w:ascii="Arial" w:hAnsi="Arial" w:cs="Arial"/>
                <w:b/>
              </w:rPr>
            </w:pPr>
          </w:p>
        </w:tc>
      </w:tr>
    </w:tbl>
    <w:p w14:paraId="300FD62B" w14:textId="77777777" w:rsidR="0056600D" w:rsidRPr="009B7B1F" w:rsidRDefault="0056600D" w:rsidP="00593BA9">
      <w:pPr>
        <w:spacing w:after="120"/>
        <w:jc w:val="both"/>
        <w:rPr>
          <w:rFonts w:ascii="Arial" w:hAnsi="Arial" w:cs="Arial"/>
          <w:b/>
        </w:rPr>
      </w:pPr>
    </w:p>
    <w:p w14:paraId="6A98070F" w14:textId="77777777" w:rsidR="003B2379" w:rsidRPr="009B7B1F" w:rsidRDefault="003B2379" w:rsidP="00593BA9">
      <w:pPr>
        <w:spacing w:after="120"/>
        <w:jc w:val="both"/>
        <w:rPr>
          <w:rFonts w:ascii="Arial" w:hAnsi="Arial" w:cs="Arial"/>
        </w:rPr>
      </w:pPr>
    </w:p>
    <w:p w14:paraId="6553C9AD" w14:textId="77777777" w:rsidR="00E56263" w:rsidRPr="009B7B1F" w:rsidRDefault="00E56263" w:rsidP="00593BA9">
      <w:pPr>
        <w:spacing w:after="120"/>
        <w:jc w:val="both"/>
        <w:rPr>
          <w:rFonts w:ascii="Arial" w:hAnsi="Arial" w:cs="Arial"/>
        </w:rPr>
      </w:pPr>
    </w:p>
    <w:p w14:paraId="5A6CDC05" w14:textId="4F16920A" w:rsidR="009C287C" w:rsidRPr="009B7B1F" w:rsidRDefault="009C287C" w:rsidP="00593BA9">
      <w:pPr>
        <w:spacing w:after="120"/>
        <w:jc w:val="both"/>
        <w:rPr>
          <w:rFonts w:ascii="Arial" w:hAnsi="Arial" w:cs="Arial"/>
          <w:b/>
        </w:rPr>
      </w:pPr>
      <w:r w:rsidRPr="009B7B1F">
        <w:rPr>
          <w:rFonts w:ascii="Arial" w:hAnsi="Arial" w:cs="Arial"/>
          <w:b/>
        </w:rPr>
        <w:t>X</w:t>
      </w:r>
      <w:r w:rsidR="00F622EF" w:rsidRPr="009B7B1F">
        <w:rPr>
          <w:rFonts w:ascii="Arial" w:hAnsi="Arial" w:cs="Arial"/>
          <w:b/>
        </w:rPr>
        <w:t>V</w:t>
      </w:r>
      <w:r w:rsidR="00614A84">
        <w:rPr>
          <w:rFonts w:ascii="Arial" w:hAnsi="Arial" w:cs="Arial"/>
          <w:b/>
        </w:rPr>
        <w:t>I</w:t>
      </w:r>
      <w:r w:rsidRPr="009B7B1F">
        <w:rPr>
          <w:rFonts w:ascii="Arial" w:hAnsi="Arial" w:cs="Arial"/>
          <w:b/>
        </w:rPr>
        <w:t xml:space="preserve"> </w:t>
      </w:r>
      <w:r w:rsidR="00F622EF" w:rsidRPr="009B7B1F">
        <w:rPr>
          <w:rFonts w:ascii="Arial" w:hAnsi="Arial" w:cs="Arial"/>
          <w:b/>
        </w:rPr>
        <w:t xml:space="preserve">– </w:t>
      </w:r>
      <w:r w:rsidR="009A5A82" w:rsidRPr="009B7B1F">
        <w:rPr>
          <w:rFonts w:ascii="Arial" w:hAnsi="Arial" w:cs="Arial"/>
          <w:b/>
        </w:rPr>
        <w:t>DAS DISPOSIÇÕES FINAIS</w:t>
      </w:r>
    </w:p>
    <w:p w14:paraId="1D41946B" w14:textId="77777777" w:rsidR="00F622EF" w:rsidRPr="009B7B1F" w:rsidRDefault="00F622EF" w:rsidP="00593BA9">
      <w:pPr>
        <w:spacing w:after="120"/>
        <w:jc w:val="both"/>
        <w:rPr>
          <w:rFonts w:ascii="Arial" w:hAnsi="Arial" w:cs="Arial"/>
        </w:rPr>
      </w:pPr>
    </w:p>
    <w:p w14:paraId="77E79639" w14:textId="77777777" w:rsidR="009C287C" w:rsidRPr="009B7B1F" w:rsidRDefault="009C287C" w:rsidP="00593BA9">
      <w:pPr>
        <w:spacing w:after="120"/>
        <w:jc w:val="both"/>
        <w:rPr>
          <w:rFonts w:ascii="Arial" w:hAnsi="Arial" w:cs="Arial"/>
        </w:rPr>
      </w:pPr>
      <w:r w:rsidRPr="009B7B1F">
        <w:rPr>
          <w:rFonts w:ascii="Arial" w:hAnsi="Arial" w:cs="Arial"/>
        </w:rPr>
        <w:t>1 - O ato de inscrição do candidato presume o inteiro conhecimento das regras contidas neste edital, nas instruções especiais e nos demais atos e normas regulamentares, importando na expressa aceitação das normas e condições do concurso público.</w:t>
      </w:r>
    </w:p>
    <w:p w14:paraId="0A7B023F" w14:textId="77777777" w:rsidR="00C0745A" w:rsidRPr="009B7B1F" w:rsidRDefault="00C0745A" w:rsidP="00593BA9">
      <w:pPr>
        <w:spacing w:after="120"/>
        <w:jc w:val="both"/>
        <w:rPr>
          <w:rFonts w:ascii="Arial" w:hAnsi="Arial" w:cs="Arial"/>
        </w:rPr>
      </w:pPr>
    </w:p>
    <w:p w14:paraId="2C11CFFA" w14:textId="25ACC5FA" w:rsidR="009C287C" w:rsidRPr="009B7B1F" w:rsidRDefault="009C287C" w:rsidP="00593BA9">
      <w:pPr>
        <w:spacing w:after="120"/>
        <w:jc w:val="both"/>
        <w:rPr>
          <w:rFonts w:ascii="Arial" w:hAnsi="Arial" w:cs="Arial"/>
        </w:rPr>
      </w:pPr>
      <w:r w:rsidRPr="009B7B1F">
        <w:rPr>
          <w:rFonts w:ascii="Arial" w:hAnsi="Arial" w:cs="Arial"/>
        </w:rPr>
        <w:t>2 - O candidato tem por responsabilidade acompanhar, por</w:t>
      </w:r>
      <w:r w:rsidR="00F52291">
        <w:rPr>
          <w:rFonts w:ascii="Arial" w:hAnsi="Arial" w:cs="Arial"/>
        </w:rPr>
        <w:t xml:space="preserve"> Portal do</w:t>
      </w:r>
      <w:r w:rsidRPr="009B7B1F">
        <w:rPr>
          <w:rFonts w:ascii="Arial" w:hAnsi="Arial" w:cs="Arial"/>
        </w:rPr>
        <w:t xml:space="preserve"> </w:t>
      </w:r>
      <w:r w:rsidR="00092B72" w:rsidRPr="009B7B1F">
        <w:rPr>
          <w:rFonts w:ascii="Arial" w:hAnsi="Arial" w:cs="Arial"/>
        </w:rPr>
        <w:t>Diário Oficial do Estado de São Paulo  (</w:t>
      </w:r>
      <w:hyperlink r:id="rId61" w:history="1">
        <w:r w:rsidR="00092B72" w:rsidRPr="009B7B1F">
          <w:rPr>
            <w:rStyle w:val="Hyperlink"/>
            <w:rFonts w:ascii="Arial" w:hAnsi="Arial" w:cs="Arial"/>
          </w:rPr>
          <w:t>www.doe.sp.go.br</w:t>
        </w:r>
      </w:hyperlink>
      <w:r w:rsidR="00092B72" w:rsidRPr="009B7B1F">
        <w:rPr>
          <w:rFonts w:ascii="Arial" w:hAnsi="Arial" w:cs="Arial"/>
        </w:rPr>
        <w:t>), do Portal de Concursos Públicos do Estado (</w:t>
      </w:r>
      <w:hyperlink r:id="rId62" w:history="1">
        <w:r w:rsidR="00092B72" w:rsidRPr="009B7B1F">
          <w:rPr>
            <w:rStyle w:val="Hyperlink"/>
            <w:rFonts w:ascii="Arial" w:hAnsi="Arial" w:cs="Arial"/>
          </w:rPr>
          <w:t>www.concursopublico.sp.gov.br</w:t>
        </w:r>
      </w:hyperlink>
      <w:r w:rsidR="00092B72" w:rsidRPr="009B7B1F">
        <w:rPr>
          <w:rFonts w:ascii="Arial" w:hAnsi="Arial" w:cs="Arial"/>
        </w:rPr>
        <w:t>) e da Secretaria [</w:t>
      </w:r>
      <w:r w:rsidR="00092B72" w:rsidRPr="000D4C2B">
        <w:rPr>
          <w:rFonts w:ascii="Arial" w:hAnsi="Arial" w:cs="Arial"/>
          <w:color w:val="FF0000"/>
        </w:rPr>
        <w:t>denominação da Secretaria</w:t>
      </w:r>
      <w:r w:rsidR="009A5A82">
        <w:rPr>
          <w:rFonts w:ascii="Arial" w:hAnsi="Arial" w:cs="Arial"/>
          <w:color w:val="000000" w:themeColor="text1"/>
        </w:rPr>
        <w:t>],</w:t>
      </w:r>
      <w:r w:rsidR="00092B72" w:rsidRPr="009A5A82">
        <w:rPr>
          <w:rFonts w:ascii="Arial" w:hAnsi="Arial" w:cs="Arial"/>
          <w:color w:val="000000" w:themeColor="text1"/>
        </w:rPr>
        <w:t xml:space="preserve"> </w:t>
      </w:r>
      <w:r w:rsidR="00092B72" w:rsidRPr="009B7B1F">
        <w:rPr>
          <w:rFonts w:ascii="Arial" w:hAnsi="Arial" w:cs="Arial"/>
        </w:rPr>
        <w:t>(</w:t>
      </w:r>
      <w:r w:rsidR="00092B72" w:rsidRPr="009A5A82">
        <w:rPr>
          <w:rFonts w:ascii="Arial" w:hAnsi="Arial" w:cs="Arial"/>
          <w:color w:val="0070C0"/>
        </w:rPr>
        <w:t>www._______.sp.gov.br</w:t>
      </w:r>
      <w:r w:rsidR="00092B72" w:rsidRPr="009B7B1F">
        <w:rPr>
          <w:rFonts w:ascii="Arial" w:hAnsi="Arial" w:cs="Arial"/>
        </w:rPr>
        <w:t>),</w:t>
      </w:r>
      <w:r w:rsidR="00092B72" w:rsidRPr="009A5A82">
        <w:rPr>
          <w:rFonts w:ascii="Arial" w:hAnsi="Arial" w:cs="Arial"/>
          <w:color w:val="000000" w:themeColor="text1"/>
        </w:rPr>
        <w:t>e da [</w:t>
      </w:r>
      <w:r w:rsidR="00092B72" w:rsidRPr="000D4C2B">
        <w:rPr>
          <w:rFonts w:ascii="Arial" w:hAnsi="Arial" w:cs="Arial"/>
          <w:color w:val="FF0000"/>
        </w:rPr>
        <w:t>nome da organizadora</w:t>
      </w:r>
      <w:r w:rsidR="009A5A82">
        <w:rPr>
          <w:rFonts w:ascii="Arial" w:hAnsi="Arial" w:cs="Arial"/>
        </w:rPr>
        <w:t>]</w:t>
      </w:r>
      <w:r w:rsidR="00092B72" w:rsidRPr="009B7B1F">
        <w:rPr>
          <w:rFonts w:ascii="Arial" w:hAnsi="Arial" w:cs="Arial"/>
        </w:rPr>
        <w:t xml:space="preserve"> (</w:t>
      </w:r>
      <w:hyperlink r:id="rId63" w:history="1">
        <w:r w:rsidR="00092B72" w:rsidRPr="009B7B1F">
          <w:rPr>
            <w:rStyle w:val="Hyperlink"/>
            <w:rFonts w:ascii="Arial" w:hAnsi="Arial" w:cs="Arial"/>
          </w:rPr>
          <w:t>www.organizadora.org.br</w:t>
        </w:r>
      </w:hyperlink>
      <w:r w:rsidR="00092B72" w:rsidRPr="009B7B1F">
        <w:rPr>
          <w:rFonts w:ascii="Arial" w:hAnsi="Arial" w:cs="Arial"/>
        </w:rPr>
        <w:t>)</w:t>
      </w:r>
      <w:r w:rsidR="009A5A82">
        <w:rPr>
          <w:rFonts w:ascii="Arial" w:hAnsi="Arial" w:cs="Arial"/>
        </w:rPr>
        <w:t xml:space="preserve"> </w:t>
      </w:r>
      <w:r w:rsidRPr="009B7B1F">
        <w:rPr>
          <w:rFonts w:ascii="Arial" w:hAnsi="Arial" w:cs="Arial"/>
        </w:rPr>
        <w:t>as publicações dos editais referentes ao concurso público, não sendo aceita a alegação de descon</w:t>
      </w:r>
      <w:r w:rsidR="00C0745A" w:rsidRPr="009B7B1F">
        <w:rPr>
          <w:rFonts w:ascii="Arial" w:hAnsi="Arial" w:cs="Arial"/>
        </w:rPr>
        <w:t>hecimento das normas do certame.</w:t>
      </w:r>
    </w:p>
    <w:p w14:paraId="4264804A" w14:textId="6A566587" w:rsidR="00907252" w:rsidRPr="009B7B1F" w:rsidRDefault="009A5A82" w:rsidP="00593BA9">
      <w:pPr>
        <w:spacing w:after="120"/>
        <w:jc w:val="both"/>
        <w:rPr>
          <w:rFonts w:ascii="Arial" w:hAnsi="Arial" w:cs="Arial"/>
        </w:rPr>
      </w:pPr>
      <w:r>
        <w:rPr>
          <w:rFonts w:ascii="Arial" w:hAnsi="Arial" w:cs="Arial"/>
        </w:rPr>
        <w:t>a)</w:t>
      </w:r>
      <w:r w:rsidR="00907252" w:rsidRPr="009B7B1F">
        <w:rPr>
          <w:rFonts w:ascii="Arial" w:hAnsi="Arial" w:cs="Arial"/>
        </w:rPr>
        <w:t xml:space="preserve"> </w:t>
      </w:r>
      <w:r w:rsidR="009C287C" w:rsidRPr="009B7B1F">
        <w:rPr>
          <w:rFonts w:ascii="Arial" w:hAnsi="Arial" w:cs="Arial"/>
        </w:rPr>
        <w:t xml:space="preserve">A comunicação por outras formas </w:t>
      </w:r>
      <w:r w:rsidR="00FB3A89" w:rsidRPr="009B7B1F">
        <w:rPr>
          <w:rFonts w:ascii="Arial" w:hAnsi="Arial" w:cs="Arial"/>
        </w:rPr>
        <w:t>(</w:t>
      </w:r>
      <w:r w:rsidR="00C0745A" w:rsidRPr="009B7B1F">
        <w:rPr>
          <w:rFonts w:ascii="Arial" w:hAnsi="Arial" w:cs="Arial"/>
        </w:rPr>
        <w:t xml:space="preserve">e-mail, </w:t>
      </w:r>
      <w:r w:rsidR="00FB3A89" w:rsidRPr="009B7B1F">
        <w:rPr>
          <w:rFonts w:ascii="Arial" w:hAnsi="Arial" w:cs="Arial"/>
        </w:rPr>
        <w:t>telegrama</w:t>
      </w:r>
      <w:r w:rsidR="006F4DAF" w:rsidRPr="009B7B1F">
        <w:rPr>
          <w:rFonts w:ascii="Arial" w:hAnsi="Arial" w:cs="Arial"/>
        </w:rPr>
        <w:t xml:space="preserve">, </w:t>
      </w:r>
      <w:r w:rsidR="00C0745A" w:rsidRPr="009B7B1F">
        <w:rPr>
          <w:rFonts w:ascii="Arial" w:hAnsi="Arial" w:cs="Arial"/>
        </w:rPr>
        <w:t>ligação telefônica</w:t>
      </w:r>
      <w:r w:rsidR="00FB3A89" w:rsidRPr="009B7B1F">
        <w:rPr>
          <w:rFonts w:ascii="Arial" w:hAnsi="Arial" w:cs="Arial"/>
        </w:rPr>
        <w:t>)</w:t>
      </w:r>
      <w:r w:rsidR="006F4DAF" w:rsidRPr="009B7B1F">
        <w:rPr>
          <w:rFonts w:ascii="Arial" w:hAnsi="Arial" w:cs="Arial"/>
        </w:rPr>
        <w:t xml:space="preserve">, quando ocorrer, será </w:t>
      </w:r>
      <w:r w:rsidR="009C287C" w:rsidRPr="009B7B1F">
        <w:rPr>
          <w:rFonts w:ascii="Arial" w:hAnsi="Arial" w:cs="Arial"/>
        </w:rPr>
        <w:t xml:space="preserve">mera cortesia da </w:t>
      </w:r>
      <w:r w:rsidR="005755CC" w:rsidRPr="009B7B1F">
        <w:rPr>
          <w:rFonts w:ascii="Arial" w:hAnsi="Arial" w:cs="Arial"/>
        </w:rPr>
        <w:t>u</w:t>
      </w:r>
      <w:r w:rsidR="009C287C" w:rsidRPr="009B7B1F">
        <w:rPr>
          <w:rFonts w:ascii="Arial" w:hAnsi="Arial" w:cs="Arial"/>
        </w:rPr>
        <w:t>nidade detentora do certame</w:t>
      </w:r>
      <w:r w:rsidR="005C7B20" w:rsidRPr="009B7B1F">
        <w:rPr>
          <w:rFonts w:ascii="Arial" w:hAnsi="Arial" w:cs="Arial"/>
        </w:rPr>
        <w:t>.</w:t>
      </w:r>
    </w:p>
    <w:p w14:paraId="249A61E3" w14:textId="4CBD2554" w:rsidR="005C7B20" w:rsidRPr="009B7B1F" w:rsidRDefault="009A5A82" w:rsidP="00593BA9">
      <w:pPr>
        <w:spacing w:after="120"/>
        <w:jc w:val="both"/>
        <w:rPr>
          <w:rFonts w:ascii="Arial" w:hAnsi="Arial" w:cs="Arial"/>
        </w:rPr>
      </w:pPr>
      <w:r>
        <w:rPr>
          <w:rFonts w:ascii="Arial" w:hAnsi="Arial" w:cs="Arial"/>
        </w:rPr>
        <w:t>b)</w:t>
      </w:r>
      <w:r w:rsidR="39811E47" w:rsidRPr="009B7B1F">
        <w:rPr>
          <w:rFonts w:ascii="Arial" w:hAnsi="Arial" w:cs="Arial"/>
        </w:rPr>
        <w:t xml:space="preserve"> A unidade detentora do</w:t>
      </w:r>
      <w:r w:rsidR="2C6DA277" w:rsidRPr="009B7B1F">
        <w:rPr>
          <w:rFonts w:ascii="Arial" w:hAnsi="Arial" w:cs="Arial"/>
          <w:color w:val="70AD47" w:themeColor="accent6"/>
        </w:rPr>
        <w:t xml:space="preserve"> </w:t>
      </w:r>
      <w:r w:rsidR="2C6DA277" w:rsidRPr="009B7B1F">
        <w:rPr>
          <w:rFonts w:ascii="Arial" w:hAnsi="Arial" w:cs="Arial"/>
        </w:rPr>
        <w:t xml:space="preserve">certame </w:t>
      </w:r>
      <w:r w:rsidR="7B2695F5" w:rsidRPr="009B7B1F">
        <w:rPr>
          <w:rFonts w:ascii="Arial" w:hAnsi="Arial" w:cs="Arial"/>
        </w:rPr>
        <w:t>não se responsabiliza por eventuais prejuíz</w:t>
      </w:r>
      <w:r w:rsidR="7E604BC9" w:rsidRPr="009B7B1F">
        <w:rPr>
          <w:rFonts w:ascii="Arial" w:hAnsi="Arial" w:cs="Arial"/>
        </w:rPr>
        <w:t>os ao candidato decorrentes de:</w:t>
      </w:r>
    </w:p>
    <w:p w14:paraId="51AA147C" w14:textId="0C66C46A" w:rsidR="005C7B20" w:rsidRPr="009B7B1F" w:rsidRDefault="009A5A82" w:rsidP="00593BA9">
      <w:pPr>
        <w:spacing w:after="120"/>
        <w:jc w:val="both"/>
        <w:rPr>
          <w:rFonts w:ascii="Arial" w:hAnsi="Arial" w:cs="Arial"/>
        </w:rPr>
      </w:pPr>
      <w:r>
        <w:rPr>
          <w:rFonts w:ascii="Arial" w:hAnsi="Arial" w:cs="Arial"/>
        </w:rPr>
        <w:t>b.1</w:t>
      </w:r>
      <w:r w:rsidR="005C7B20" w:rsidRPr="009B7B1F">
        <w:rPr>
          <w:rFonts w:ascii="Arial" w:hAnsi="Arial" w:cs="Arial"/>
        </w:rPr>
        <w:t>) e</w:t>
      </w:r>
      <w:r w:rsidR="006F4DAF" w:rsidRPr="009B7B1F">
        <w:rPr>
          <w:rFonts w:ascii="Arial" w:hAnsi="Arial" w:cs="Arial"/>
        </w:rPr>
        <w:t xml:space="preserve">ndereço eletrônico </w:t>
      </w:r>
      <w:r w:rsidR="005C7B20" w:rsidRPr="009B7B1F">
        <w:rPr>
          <w:rFonts w:ascii="Arial" w:hAnsi="Arial" w:cs="Arial"/>
        </w:rPr>
        <w:t>(e-mail) não informado na ficha de inscrição;</w:t>
      </w:r>
    </w:p>
    <w:p w14:paraId="04E0BCC8" w14:textId="07EBD32F" w:rsidR="008677C2" w:rsidRPr="009B7B1F" w:rsidRDefault="005C7B20" w:rsidP="00593BA9">
      <w:pPr>
        <w:spacing w:after="120"/>
        <w:jc w:val="both"/>
        <w:rPr>
          <w:rFonts w:ascii="Arial" w:hAnsi="Arial" w:cs="Arial"/>
        </w:rPr>
      </w:pPr>
      <w:r w:rsidRPr="009B7B1F">
        <w:rPr>
          <w:rFonts w:ascii="Arial" w:hAnsi="Arial" w:cs="Arial"/>
        </w:rPr>
        <w:t>b</w:t>
      </w:r>
      <w:r w:rsidR="009A5A82">
        <w:rPr>
          <w:rFonts w:ascii="Arial" w:hAnsi="Arial" w:cs="Arial"/>
        </w:rPr>
        <w:t>.2</w:t>
      </w:r>
      <w:r w:rsidRPr="009B7B1F">
        <w:rPr>
          <w:rFonts w:ascii="Arial" w:hAnsi="Arial" w:cs="Arial"/>
        </w:rPr>
        <w:t>) e</w:t>
      </w:r>
      <w:r w:rsidR="009D63AB" w:rsidRPr="009B7B1F">
        <w:rPr>
          <w:rFonts w:ascii="Arial" w:hAnsi="Arial" w:cs="Arial"/>
        </w:rPr>
        <w:t xml:space="preserve">ndereço eletrônico informado </w:t>
      </w:r>
      <w:r w:rsidRPr="009B7B1F">
        <w:rPr>
          <w:rFonts w:ascii="Arial" w:hAnsi="Arial" w:cs="Arial"/>
        </w:rPr>
        <w:t xml:space="preserve">que esteja </w:t>
      </w:r>
      <w:r w:rsidR="00170AF7" w:rsidRPr="009B7B1F">
        <w:rPr>
          <w:rFonts w:ascii="Arial" w:hAnsi="Arial" w:cs="Arial"/>
        </w:rPr>
        <w:t xml:space="preserve">incompleto, </w:t>
      </w:r>
      <w:r w:rsidR="009D63AB" w:rsidRPr="009B7B1F">
        <w:rPr>
          <w:rFonts w:ascii="Arial" w:hAnsi="Arial" w:cs="Arial"/>
        </w:rPr>
        <w:t>incorre</w:t>
      </w:r>
      <w:r w:rsidR="00170AF7" w:rsidRPr="009B7B1F">
        <w:rPr>
          <w:rFonts w:ascii="Arial" w:hAnsi="Arial" w:cs="Arial"/>
        </w:rPr>
        <w:t>to</w:t>
      </w:r>
      <w:r w:rsidR="009D63AB" w:rsidRPr="009B7B1F">
        <w:rPr>
          <w:rFonts w:ascii="Arial" w:hAnsi="Arial" w:cs="Arial"/>
        </w:rPr>
        <w:t xml:space="preserve"> </w:t>
      </w:r>
      <w:r w:rsidR="00720F51" w:rsidRPr="009B7B1F">
        <w:rPr>
          <w:rFonts w:ascii="Arial" w:hAnsi="Arial" w:cs="Arial"/>
        </w:rPr>
        <w:t>ou</w:t>
      </w:r>
      <w:r w:rsidR="00170AF7" w:rsidRPr="009B7B1F">
        <w:rPr>
          <w:rFonts w:ascii="Arial" w:hAnsi="Arial" w:cs="Arial"/>
        </w:rPr>
        <w:t xml:space="preserve"> </w:t>
      </w:r>
      <w:r w:rsidR="008677C2" w:rsidRPr="009B7B1F">
        <w:rPr>
          <w:rFonts w:ascii="Arial" w:hAnsi="Arial" w:cs="Arial"/>
        </w:rPr>
        <w:t>não atualizado pelo candidato;</w:t>
      </w:r>
    </w:p>
    <w:p w14:paraId="3CB6EF11" w14:textId="5673723A" w:rsidR="001469CA" w:rsidRPr="009B7B1F" w:rsidRDefault="009A5A82" w:rsidP="00593BA9">
      <w:pPr>
        <w:spacing w:after="120"/>
        <w:jc w:val="both"/>
        <w:rPr>
          <w:rFonts w:ascii="Arial" w:hAnsi="Arial" w:cs="Arial"/>
        </w:rPr>
      </w:pPr>
      <w:r>
        <w:rPr>
          <w:rFonts w:ascii="Arial" w:hAnsi="Arial" w:cs="Arial"/>
        </w:rPr>
        <w:lastRenderedPageBreak/>
        <w:t>b.3</w:t>
      </w:r>
      <w:r w:rsidR="001469CA" w:rsidRPr="009B7B1F">
        <w:rPr>
          <w:rFonts w:ascii="Arial" w:hAnsi="Arial" w:cs="Arial"/>
        </w:rPr>
        <w:t xml:space="preserve">) problemas no provedor de acesso do candidato, como caixa de correio eletrônico cheia, filtros </w:t>
      </w:r>
      <w:proofErr w:type="spellStart"/>
      <w:proofErr w:type="gramStart"/>
      <w:r w:rsidR="001469CA" w:rsidRPr="009B7B1F">
        <w:rPr>
          <w:rFonts w:ascii="Arial" w:hAnsi="Arial" w:cs="Arial"/>
        </w:rPr>
        <w:t>anti-spam</w:t>
      </w:r>
      <w:proofErr w:type="spellEnd"/>
      <w:proofErr w:type="gramEnd"/>
      <w:r w:rsidR="001469CA" w:rsidRPr="009B7B1F">
        <w:rPr>
          <w:rFonts w:ascii="Arial" w:hAnsi="Arial" w:cs="Arial"/>
        </w:rPr>
        <w:t>, eventuais truncamentos ou qualquer outro problema de ordem técnica;</w:t>
      </w:r>
    </w:p>
    <w:p w14:paraId="50FE31AC" w14:textId="30D8AFE0" w:rsidR="00ED5A06" w:rsidRPr="009B7B1F" w:rsidRDefault="009A5A82" w:rsidP="00593BA9">
      <w:pPr>
        <w:spacing w:after="120"/>
        <w:jc w:val="both"/>
        <w:rPr>
          <w:rFonts w:ascii="Arial" w:hAnsi="Arial" w:cs="Arial"/>
        </w:rPr>
      </w:pPr>
      <w:r>
        <w:rPr>
          <w:rFonts w:ascii="Arial" w:hAnsi="Arial" w:cs="Arial"/>
        </w:rPr>
        <w:t>b.4</w:t>
      </w:r>
      <w:r w:rsidR="008677C2" w:rsidRPr="009B7B1F">
        <w:rPr>
          <w:rFonts w:ascii="Arial" w:hAnsi="Arial" w:cs="Arial"/>
        </w:rPr>
        <w:t>) e</w:t>
      </w:r>
      <w:r w:rsidR="009C287C" w:rsidRPr="009B7B1F">
        <w:rPr>
          <w:rFonts w:ascii="Arial" w:hAnsi="Arial" w:cs="Arial"/>
        </w:rPr>
        <w:t>ndereço</w:t>
      </w:r>
      <w:r w:rsidR="00C070D6" w:rsidRPr="009B7B1F">
        <w:rPr>
          <w:rFonts w:ascii="Arial" w:hAnsi="Arial" w:cs="Arial"/>
        </w:rPr>
        <w:t xml:space="preserve"> </w:t>
      </w:r>
      <w:r w:rsidR="009D63AB" w:rsidRPr="009B7B1F">
        <w:rPr>
          <w:rFonts w:ascii="Arial" w:hAnsi="Arial" w:cs="Arial"/>
        </w:rPr>
        <w:t xml:space="preserve">residencial </w:t>
      </w:r>
      <w:r w:rsidR="00C070D6" w:rsidRPr="009B7B1F">
        <w:rPr>
          <w:rFonts w:ascii="Arial" w:hAnsi="Arial" w:cs="Arial"/>
        </w:rPr>
        <w:t>informado</w:t>
      </w:r>
      <w:r w:rsidR="009C287C" w:rsidRPr="009B7B1F">
        <w:rPr>
          <w:rFonts w:ascii="Arial" w:hAnsi="Arial" w:cs="Arial"/>
        </w:rPr>
        <w:t xml:space="preserve"> </w:t>
      </w:r>
      <w:r w:rsidR="00170AF7" w:rsidRPr="009B7B1F">
        <w:rPr>
          <w:rFonts w:ascii="Arial" w:hAnsi="Arial" w:cs="Arial"/>
        </w:rPr>
        <w:t xml:space="preserve">que esteja incompleto, </w:t>
      </w:r>
      <w:r w:rsidR="009C287C" w:rsidRPr="009B7B1F">
        <w:rPr>
          <w:rFonts w:ascii="Arial" w:hAnsi="Arial" w:cs="Arial"/>
        </w:rPr>
        <w:t>incorre</w:t>
      </w:r>
      <w:r w:rsidR="00170AF7" w:rsidRPr="009B7B1F">
        <w:rPr>
          <w:rFonts w:ascii="Arial" w:hAnsi="Arial" w:cs="Arial"/>
        </w:rPr>
        <w:t>to</w:t>
      </w:r>
      <w:r w:rsidR="00720F51" w:rsidRPr="009B7B1F">
        <w:rPr>
          <w:rFonts w:ascii="Arial" w:hAnsi="Arial" w:cs="Arial"/>
        </w:rPr>
        <w:t xml:space="preserve"> </w:t>
      </w:r>
      <w:r w:rsidR="009C287C" w:rsidRPr="009B7B1F">
        <w:rPr>
          <w:rFonts w:ascii="Arial" w:hAnsi="Arial" w:cs="Arial"/>
        </w:rPr>
        <w:t>ou</w:t>
      </w:r>
      <w:r w:rsidR="00ED5A06" w:rsidRPr="009B7B1F">
        <w:rPr>
          <w:rFonts w:ascii="Arial" w:hAnsi="Arial" w:cs="Arial"/>
        </w:rPr>
        <w:t xml:space="preserve"> não atualizado pelo candidato;</w:t>
      </w:r>
    </w:p>
    <w:p w14:paraId="42C46CCD" w14:textId="5550C7D6" w:rsidR="00ED5A06" w:rsidRPr="009B7B1F" w:rsidRDefault="009A5A82" w:rsidP="00593BA9">
      <w:pPr>
        <w:spacing w:after="120"/>
        <w:jc w:val="both"/>
        <w:rPr>
          <w:rFonts w:ascii="Arial" w:hAnsi="Arial" w:cs="Arial"/>
        </w:rPr>
      </w:pPr>
      <w:r>
        <w:rPr>
          <w:rFonts w:ascii="Arial" w:hAnsi="Arial" w:cs="Arial"/>
        </w:rPr>
        <w:t>b.5</w:t>
      </w:r>
      <w:r w:rsidR="00ED5A06" w:rsidRPr="009B7B1F">
        <w:rPr>
          <w:rFonts w:ascii="Arial" w:hAnsi="Arial" w:cs="Arial"/>
        </w:rPr>
        <w:t>) endereço de difícil acesso;</w:t>
      </w:r>
    </w:p>
    <w:p w14:paraId="048EBBBC" w14:textId="21002C67" w:rsidR="00ED5A06" w:rsidRPr="009B7B1F" w:rsidRDefault="009A5A82" w:rsidP="00593BA9">
      <w:pPr>
        <w:spacing w:after="120"/>
        <w:jc w:val="both"/>
        <w:rPr>
          <w:rFonts w:ascii="Arial" w:hAnsi="Arial" w:cs="Arial"/>
        </w:rPr>
      </w:pPr>
      <w:r>
        <w:rPr>
          <w:rFonts w:ascii="Arial" w:hAnsi="Arial" w:cs="Arial"/>
        </w:rPr>
        <w:t>b.6</w:t>
      </w:r>
      <w:r w:rsidR="00ED5A06" w:rsidRPr="009B7B1F">
        <w:rPr>
          <w:rFonts w:ascii="Arial" w:hAnsi="Arial" w:cs="Arial"/>
        </w:rPr>
        <w:t>) c</w:t>
      </w:r>
      <w:r w:rsidR="009C287C" w:rsidRPr="009B7B1F">
        <w:rPr>
          <w:rFonts w:ascii="Arial" w:hAnsi="Arial" w:cs="Arial"/>
        </w:rPr>
        <w:t>orrespo</w:t>
      </w:r>
      <w:r w:rsidR="00ED5A06" w:rsidRPr="009B7B1F">
        <w:rPr>
          <w:rFonts w:ascii="Arial" w:hAnsi="Arial" w:cs="Arial"/>
        </w:rPr>
        <w:t>ndência recebida por terceiros;</w:t>
      </w:r>
      <w:r w:rsidR="001469CA" w:rsidRPr="009B7B1F">
        <w:rPr>
          <w:rFonts w:ascii="Arial" w:hAnsi="Arial" w:cs="Arial"/>
        </w:rPr>
        <w:t xml:space="preserve"> e</w:t>
      </w:r>
    </w:p>
    <w:p w14:paraId="72C4C4CE" w14:textId="5D149DB4" w:rsidR="001469CA" w:rsidRPr="009B7B1F" w:rsidRDefault="009A5A82" w:rsidP="00593BA9">
      <w:pPr>
        <w:spacing w:after="120"/>
        <w:jc w:val="both"/>
        <w:rPr>
          <w:rFonts w:ascii="Arial" w:hAnsi="Arial" w:cs="Arial"/>
        </w:rPr>
      </w:pPr>
      <w:r>
        <w:rPr>
          <w:rFonts w:ascii="Arial" w:hAnsi="Arial" w:cs="Arial"/>
        </w:rPr>
        <w:t>b.7</w:t>
      </w:r>
      <w:r w:rsidR="00ED5A06" w:rsidRPr="009B7B1F">
        <w:rPr>
          <w:rFonts w:ascii="Arial" w:hAnsi="Arial" w:cs="Arial"/>
        </w:rPr>
        <w:t xml:space="preserve">) devolução </w:t>
      </w:r>
      <w:r w:rsidR="009D63AB" w:rsidRPr="009B7B1F">
        <w:rPr>
          <w:rFonts w:ascii="Arial" w:hAnsi="Arial" w:cs="Arial"/>
        </w:rPr>
        <w:t>ou possíveis f</w:t>
      </w:r>
      <w:r w:rsidR="009C287C" w:rsidRPr="009B7B1F">
        <w:rPr>
          <w:rFonts w:ascii="Arial" w:hAnsi="Arial" w:cs="Arial"/>
        </w:rPr>
        <w:t xml:space="preserve">alhas </w:t>
      </w:r>
      <w:r w:rsidR="009D63AB" w:rsidRPr="009B7B1F">
        <w:rPr>
          <w:rFonts w:ascii="Arial" w:hAnsi="Arial" w:cs="Arial"/>
        </w:rPr>
        <w:t xml:space="preserve">nas </w:t>
      </w:r>
      <w:r w:rsidR="00ED5A06" w:rsidRPr="009B7B1F">
        <w:rPr>
          <w:rFonts w:ascii="Arial" w:hAnsi="Arial" w:cs="Arial"/>
        </w:rPr>
        <w:t xml:space="preserve">entregas de </w:t>
      </w:r>
      <w:r w:rsidR="009D63AB" w:rsidRPr="009B7B1F">
        <w:rPr>
          <w:rFonts w:ascii="Arial" w:hAnsi="Arial" w:cs="Arial"/>
        </w:rPr>
        <w:t xml:space="preserve">correspondências, por parte </w:t>
      </w:r>
      <w:r w:rsidR="009C287C" w:rsidRPr="009B7B1F">
        <w:rPr>
          <w:rFonts w:ascii="Arial" w:hAnsi="Arial" w:cs="Arial"/>
        </w:rPr>
        <w:t>da Empresa Brasileira de Correios e Telégrafos</w:t>
      </w:r>
      <w:r w:rsidR="001B7A24" w:rsidRPr="009B7B1F">
        <w:rPr>
          <w:rFonts w:ascii="Arial" w:hAnsi="Arial" w:cs="Arial"/>
        </w:rPr>
        <w:t>.</w:t>
      </w:r>
    </w:p>
    <w:p w14:paraId="01BF04CE" w14:textId="77777777" w:rsidR="001469CA" w:rsidRPr="009B7B1F" w:rsidRDefault="001469CA" w:rsidP="00593BA9">
      <w:pPr>
        <w:spacing w:after="120"/>
        <w:jc w:val="both"/>
        <w:rPr>
          <w:rFonts w:ascii="Arial" w:hAnsi="Arial" w:cs="Arial"/>
        </w:rPr>
      </w:pPr>
    </w:p>
    <w:p w14:paraId="182810F4" w14:textId="77777777" w:rsidR="009C287C" w:rsidRPr="009B7B1F" w:rsidRDefault="009C287C" w:rsidP="00593BA9">
      <w:pPr>
        <w:spacing w:after="120"/>
        <w:jc w:val="both"/>
        <w:rPr>
          <w:rFonts w:ascii="Arial" w:hAnsi="Arial" w:cs="Arial"/>
        </w:rPr>
      </w:pPr>
      <w:r w:rsidRPr="009B7B1F">
        <w:rPr>
          <w:rFonts w:ascii="Arial" w:hAnsi="Arial" w:cs="Arial"/>
        </w:rPr>
        <w:t xml:space="preserve">3 - Não será fornecida informação via telefone no que tange a resultados de </w:t>
      </w:r>
      <w:r w:rsidR="00E43745" w:rsidRPr="009B7B1F">
        <w:rPr>
          <w:rFonts w:ascii="Arial" w:hAnsi="Arial" w:cs="Arial"/>
        </w:rPr>
        <w:t>notas de provas e títulos</w:t>
      </w:r>
      <w:r w:rsidRPr="009B7B1F">
        <w:rPr>
          <w:rFonts w:ascii="Arial" w:hAnsi="Arial" w:cs="Arial"/>
        </w:rPr>
        <w:t xml:space="preserve"> e classificação final.</w:t>
      </w:r>
    </w:p>
    <w:p w14:paraId="541F2A5F" w14:textId="77777777" w:rsidR="001B7A24" w:rsidRPr="009B7B1F" w:rsidRDefault="001B7A24" w:rsidP="00593BA9">
      <w:pPr>
        <w:spacing w:after="120"/>
        <w:jc w:val="both"/>
        <w:rPr>
          <w:rFonts w:ascii="Arial" w:hAnsi="Arial" w:cs="Arial"/>
        </w:rPr>
      </w:pPr>
    </w:p>
    <w:p w14:paraId="4AA9652A" w14:textId="4A076E39" w:rsidR="009C287C" w:rsidRPr="009B7B1F" w:rsidRDefault="7B2695F5" w:rsidP="00593BA9">
      <w:pPr>
        <w:spacing w:after="120"/>
        <w:jc w:val="both"/>
        <w:rPr>
          <w:rFonts w:ascii="Arial" w:hAnsi="Arial" w:cs="Arial"/>
        </w:rPr>
      </w:pPr>
      <w:r w:rsidRPr="009B7B1F">
        <w:rPr>
          <w:rFonts w:ascii="Arial" w:hAnsi="Arial" w:cs="Arial"/>
        </w:rPr>
        <w:t xml:space="preserve">4 - A inexatidão das declarações ou irregularidades de documentações, ainda que verificadas posteriormente, eliminarão o candidato do </w:t>
      </w:r>
      <w:r w:rsidR="2C6DA277" w:rsidRPr="009B7B1F">
        <w:rPr>
          <w:rFonts w:ascii="Arial" w:hAnsi="Arial" w:cs="Arial"/>
        </w:rPr>
        <w:t>concurso público</w:t>
      </w:r>
      <w:r w:rsidRPr="009B7B1F">
        <w:rPr>
          <w:rFonts w:ascii="Arial" w:hAnsi="Arial" w:cs="Arial"/>
        </w:rPr>
        <w:t>, anulando-se todos os atos decorrentes da inscrição.</w:t>
      </w:r>
    </w:p>
    <w:p w14:paraId="5F9AD040" w14:textId="77777777" w:rsidR="001B7A24" w:rsidRPr="009B7B1F" w:rsidRDefault="001B7A24" w:rsidP="00593BA9">
      <w:pPr>
        <w:spacing w:after="120"/>
        <w:jc w:val="both"/>
        <w:rPr>
          <w:rFonts w:ascii="Arial" w:hAnsi="Arial" w:cs="Arial"/>
        </w:rPr>
      </w:pPr>
    </w:p>
    <w:p w14:paraId="56A9D808" w14:textId="502F0740" w:rsidR="00057753" w:rsidRPr="009B7B1F" w:rsidRDefault="70E54F92" w:rsidP="00593BA9">
      <w:pPr>
        <w:spacing w:after="120"/>
        <w:jc w:val="both"/>
        <w:rPr>
          <w:rFonts w:ascii="Arial" w:hAnsi="Arial" w:cs="Arial"/>
        </w:rPr>
      </w:pPr>
      <w:r w:rsidRPr="009B7B1F">
        <w:rPr>
          <w:rFonts w:ascii="Arial" w:hAnsi="Arial" w:cs="Arial"/>
        </w:rPr>
        <w:t>5</w:t>
      </w:r>
      <w:r w:rsidR="7B2695F5" w:rsidRPr="009B7B1F">
        <w:rPr>
          <w:rFonts w:ascii="Arial" w:hAnsi="Arial" w:cs="Arial"/>
        </w:rPr>
        <w:t xml:space="preserve"> - Todas as convocações, avisos e resultados serão publica</w:t>
      </w:r>
      <w:r w:rsidR="4D88FA70" w:rsidRPr="009B7B1F">
        <w:rPr>
          <w:rFonts w:ascii="Arial" w:hAnsi="Arial" w:cs="Arial"/>
        </w:rPr>
        <w:t xml:space="preserve">dos no Diário Oficial do Estado e, com exceção </w:t>
      </w:r>
      <w:r w:rsidR="159DE964" w:rsidRPr="009B7B1F">
        <w:rPr>
          <w:rFonts w:ascii="Arial" w:hAnsi="Arial" w:cs="Arial"/>
        </w:rPr>
        <w:t>daqueles referentes ao Departamento de Perícias Médicas do Estado - DPME, também no Portal de Concursos Públicos do Estado.</w:t>
      </w:r>
      <w:r w:rsidR="60141A4F" w:rsidRPr="009B7B1F">
        <w:rPr>
          <w:rFonts w:ascii="Arial" w:hAnsi="Arial" w:cs="Arial"/>
        </w:rPr>
        <w:t>, na secretaria, organizadora.</w:t>
      </w:r>
    </w:p>
    <w:p w14:paraId="4015DF8F" w14:textId="2AAA7305" w:rsidR="7EA6E10B" w:rsidRPr="009B7B1F" w:rsidRDefault="7EA6E10B" w:rsidP="00593BA9">
      <w:pPr>
        <w:spacing w:after="120"/>
        <w:jc w:val="both"/>
        <w:rPr>
          <w:rFonts w:ascii="Arial" w:hAnsi="Arial" w:cs="Arial"/>
          <w:color w:val="70AD47" w:themeColor="accent6"/>
        </w:rPr>
      </w:pPr>
    </w:p>
    <w:p w14:paraId="4CD18246" w14:textId="790D8A0C" w:rsidR="00057753" w:rsidRPr="009B7B1F" w:rsidRDefault="70E54F92" w:rsidP="00593BA9">
      <w:pPr>
        <w:spacing w:after="120"/>
        <w:jc w:val="both"/>
        <w:rPr>
          <w:rFonts w:ascii="Arial" w:hAnsi="Arial" w:cs="Arial"/>
        </w:rPr>
      </w:pPr>
      <w:r w:rsidRPr="009B7B1F">
        <w:rPr>
          <w:rFonts w:ascii="Arial" w:hAnsi="Arial" w:cs="Arial"/>
        </w:rPr>
        <w:t>6</w:t>
      </w:r>
      <w:r w:rsidR="48946444" w:rsidRPr="009B7B1F">
        <w:rPr>
          <w:rFonts w:ascii="Arial" w:hAnsi="Arial" w:cs="Arial"/>
        </w:rPr>
        <w:t xml:space="preserve"> - A unidade detentora do</w:t>
      </w:r>
      <w:r w:rsidR="4180F935" w:rsidRPr="009B7B1F">
        <w:rPr>
          <w:rFonts w:ascii="Arial" w:hAnsi="Arial" w:cs="Arial"/>
        </w:rPr>
        <w:t xml:space="preserve"> </w:t>
      </w:r>
      <w:r w:rsidR="2C6DA277" w:rsidRPr="009B7B1F">
        <w:rPr>
          <w:rFonts w:ascii="Arial" w:hAnsi="Arial" w:cs="Arial"/>
        </w:rPr>
        <w:t xml:space="preserve">concurso público </w:t>
      </w:r>
      <w:r w:rsidR="48946444" w:rsidRPr="009B7B1F">
        <w:rPr>
          <w:rFonts w:ascii="Arial" w:hAnsi="Arial" w:cs="Arial"/>
        </w:rPr>
        <w:t xml:space="preserve">não se responsabiliza por </w:t>
      </w:r>
      <w:r w:rsidR="7986DEAA" w:rsidRPr="009B7B1F">
        <w:rPr>
          <w:rFonts w:ascii="Arial" w:hAnsi="Arial" w:cs="Arial"/>
        </w:rPr>
        <w:t xml:space="preserve">apostilas, cursos ou </w:t>
      </w:r>
      <w:r w:rsidR="48946444" w:rsidRPr="009B7B1F">
        <w:rPr>
          <w:rFonts w:ascii="Arial" w:hAnsi="Arial" w:cs="Arial"/>
        </w:rPr>
        <w:t>quaisquer outras publicações ou divulgações referentes a este certame.</w:t>
      </w:r>
    </w:p>
    <w:p w14:paraId="1C7F8954" w14:textId="77777777" w:rsidR="00057753" w:rsidRPr="009B7B1F" w:rsidRDefault="00057753" w:rsidP="00593BA9">
      <w:pPr>
        <w:spacing w:after="120"/>
        <w:jc w:val="both"/>
        <w:rPr>
          <w:rFonts w:ascii="Arial" w:hAnsi="Arial" w:cs="Arial"/>
        </w:rPr>
      </w:pPr>
    </w:p>
    <w:p w14:paraId="63C42372" w14:textId="511A2EF2" w:rsidR="009C287C" w:rsidRPr="009B7B1F" w:rsidRDefault="0026683C" w:rsidP="00593BA9">
      <w:pPr>
        <w:spacing w:after="120"/>
        <w:jc w:val="both"/>
        <w:rPr>
          <w:rFonts w:ascii="Arial" w:hAnsi="Arial" w:cs="Arial"/>
        </w:rPr>
      </w:pPr>
      <w:r w:rsidRPr="009B7B1F">
        <w:rPr>
          <w:rFonts w:ascii="Arial" w:hAnsi="Arial" w:cs="Arial"/>
        </w:rPr>
        <w:t>7</w:t>
      </w:r>
      <w:r w:rsidR="009C287C" w:rsidRPr="009B7B1F">
        <w:rPr>
          <w:rFonts w:ascii="Arial" w:hAnsi="Arial" w:cs="Arial"/>
        </w:rPr>
        <w:t xml:space="preserve"> - Os itens deste edital poderão sofrer alteraçõ</w:t>
      </w:r>
      <w:r w:rsidR="00C94303" w:rsidRPr="009B7B1F">
        <w:rPr>
          <w:rFonts w:ascii="Arial" w:hAnsi="Arial" w:cs="Arial"/>
        </w:rPr>
        <w:t xml:space="preserve">es, atualizações ou acréscimos, </w:t>
      </w:r>
      <w:r w:rsidR="006940CE" w:rsidRPr="009B7B1F">
        <w:rPr>
          <w:rFonts w:ascii="Arial" w:hAnsi="Arial" w:cs="Arial"/>
        </w:rPr>
        <w:t>enquanto não consumada</w:t>
      </w:r>
      <w:r w:rsidR="002E6D5B" w:rsidRPr="009B7B1F">
        <w:rPr>
          <w:rFonts w:ascii="Arial" w:hAnsi="Arial" w:cs="Arial"/>
        </w:rPr>
        <w:t>s</w:t>
      </w:r>
      <w:r w:rsidR="006940CE" w:rsidRPr="009B7B1F">
        <w:rPr>
          <w:rFonts w:ascii="Arial" w:hAnsi="Arial" w:cs="Arial"/>
        </w:rPr>
        <w:t xml:space="preserve"> a</w:t>
      </w:r>
      <w:r w:rsidR="002E6D5B" w:rsidRPr="009B7B1F">
        <w:rPr>
          <w:rFonts w:ascii="Arial" w:hAnsi="Arial" w:cs="Arial"/>
        </w:rPr>
        <w:t>s</w:t>
      </w:r>
      <w:r w:rsidR="006940CE" w:rsidRPr="009B7B1F">
        <w:rPr>
          <w:rFonts w:ascii="Arial" w:hAnsi="Arial" w:cs="Arial"/>
        </w:rPr>
        <w:t xml:space="preserve"> providência</w:t>
      </w:r>
      <w:r w:rsidR="002E6D5B" w:rsidRPr="009B7B1F">
        <w:rPr>
          <w:rFonts w:ascii="Arial" w:hAnsi="Arial" w:cs="Arial"/>
        </w:rPr>
        <w:t>s</w:t>
      </w:r>
      <w:r w:rsidR="006940CE" w:rsidRPr="009B7B1F">
        <w:rPr>
          <w:rFonts w:ascii="Arial" w:hAnsi="Arial" w:cs="Arial"/>
        </w:rPr>
        <w:t xml:space="preserve"> ou evento</w:t>
      </w:r>
      <w:r w:rsidR="002E6D5B" w:rsidRPr="009B7B1F">
        <w:rPr>
          <w:rFonts w:ascii="Arial" w:hAnsi="Arial" w:cs="Arial"/>
        </w:rPr>
        <w:t>s</w:t>
      </w:r>
      <w:r w:rsidR="006940CE" w:rsidRPr="009B7B1F">
        <w:rPr>
          <w:rFonts w:ascii="Arial" w:hAnsi="Arial" w:cs="Arial"/>
        </w:rPr>
        <w:t xml:space="preserve"> </w:t>
      </w:r>
      <w:r w:rsidR="002E6D5B" w:rsidRPr="009B7B1F">
        <w:rPr>
          <w:rFonts w:ascii="Arial" w:hAnsi="Arial" w:cs="Arial"/>
        </w:rPr>
        <w:t>referentes a eles</w:t>
      </w:r>
      <w:r w:rsidR="006940CE" w:rsidRPr="009B7B1F">
        <w:rPr>
          <w:rFonts w:ascii="Arial" w:hAnsi="Arial" w:cs="Arial"/>
        </w:rPr>
        <w:t xml:space="preserve">, </w:t>
      </w:r>
      <w:r w:rsidR="009C287C" w:rsidRPr="009B7B1F">
        <w:rPr>
          <w:rFonts w:ascii="Arial" w:hAnsi="Arial" w:cs="Arial"/>
        </w:rPr>
        <w:t>circunstâncias que serão mencionadas em edita</w:t>
      </w:r>
      <w:r w:rsidR="00FE448B" w:rsidRPr="009B7B1F">
        <w:rPr>
          <w:rFonts w:ascii="Arial" w:hAnsi="Arial" w:cs="Arial"/>
        </w:rPr>
        <w:t>is ou avisos a serem publicados no</w:t>
      </w:r>
      <w:r w:rsidR="00F52291">
        <w:rPr>
          <w:rFonts w:ascii="Arial" w:hAnsi="Arial" w:cs="Arial"/>
        </w:rPr>
        <w:t xml:space="preserve"> Portal do</w:t>
      </w:r>
      <w:r w:rsidR="00FE448B" w:rsidRPr="009B7B1F">
        <w:rPr>
          <w:rFonts w:ascii="Arial" w:hAnsi="Arial" w:cs="Arial"/>
        </w:rPr>
        <w:t xml:space="preserve"> </w:t>
      </w:r>
      <w:r w:rsidR="009A5A82" w:rsidRPr="009B7B1F">
        <w:rPr>
          <w:rFonts w:ascii="Arial" w:hAnsi="Arial" w:cs="Arial"/>
        </w:rPr>
        <w:t>Diário Oficial do Estado de São Paulo  (</w:t>
      </w:r>
      <w:hyperlink r:id="rId64" w:history="1">
        <w:r w:rsidR="009A5A82" w:rsidRPr="009B7B1F">
          <w:rPr>
            <w:rStyle w:val="Hyperlink"/>
            <w:rFonts w:ascii="Arial" w:hAnsi="Arial" w:cs="Arial"/>
          </w:rPr>
          <w:t>www.doe.sp.go.br</w:t>
        </w:r>
      </w:hyperlink>
      <w:r w:rsidR="009A5A82" w:rsidRPr="009B7B1F">
        <w:rPr>
          <w:rFonts w:ascii="Arial" w:hAnsi="Arial" w:cs="Arial"/>
        </w:rPr>
        <w:t>), do Portal de Concursos Públicos do Estado (</w:t>
      </w:r>
      <w:hyperlink r:id="rId65" w:history="1">
        <w:r w:rsidR="009A5A82" w:rsidRPr="009B7B1F">
          <w:rPr>
            <w:rStyle w:val="Hyperlink"/>
            <w:rFonts w:ascii="Arial" w:hAnsi="Arial" w:cs="Arial"/>
          </w:rPr>
          <w:t>www.concursopublico.sp.gov.br</w:t>
        </w:r>
      </w:hyperlink>
      <w:r w:rsidR="009A5A82" w:rsidRPr="009B7B1F">
        <w:rPr>
          <w:rFonts w:ascii="Arial" w:hAnsi="Arial" w:cs="Arial"/>
        </w:rPr>
        <w:t>) e da Secretaria [</w:t>
      </w:r>
      <w:r w:rsidR="009A5A82" w:rsidRPr="000D4C2B">
        <w:rPr>
          <w:rFonts w:ascii="Arial" w:hAnsi="Arial" w:cs="Arial"/>
          <w:color w:val="FF0000"/>
        </w:rPr>
        <w:t>denominação da Secretaria</w:t>
      </w:r>
      <w:r w:rsidR="009A5A82">
        <w:rPr>
          <w:rFonts w:ascii="Arial" w:hAnsi="Arial" w:cs="Arial"/>
          <w:color w:val="000000" w:themeColor="text1"/>
        </w:rPr>
        <w:t>],</w:t>
      </w:r>
      <w:r w:rsidR="009A5A82" w:rsidRPr="009A5A82">
        <w:rPr>
          <w:rFonts w:ascii="Arial" w:hAnsi="Arial" w:cs="Arial"/>
          <w:color w:val="000000" w:themeColor="text1"/>
        </w:rPr>
        <w:t xml:space="preserve"> </w:t>
      </w:r>
      <w:r w:rsidR="009A5A82" w:rsidRPr="009B7B1F">
        <w:rPr>
          <w:rFonts w:ascii="Arial" w:hAnsi="Arial" w:cs="Arial"/>
        </w:rPr>
        <w:t>(</w:t>
      </w:r>
      <w:r w:rsidR="009A5A82" w:rsidRPr="009A5A82">
        <w:rPr>
          <w:rFonts w:ascii="Arial" w:hAnsi="Arial" w:cs="Arial"/>
          <w:color w:val="0070C0"/>
        </w:rPr>
        <w:t>www._______.sp.gov.br</w:t>
      </w:r>
      <w:r w:rsidR="009A5A82" w:rsidRPr="009B7B1F">
        <w:rPr>
          <w:rFonts w:ascii="Arial" w:hAnsi="Arial" w:cs="Arial"/>
        </w:rPr>
        <w:t xml:space="preserve">), </w:t>
      </w:r>
      <w:r w:rsidR="009A5A82" w:rsidRPr="009A5A82">
        <w:rPr>
          <w:rFonts w:ascii="Arial" w:hAnsi="Arial" w:cs="Arial"/>
          <w:color w:val="000000" w:themeColor="text1"/>
        </w:rPr>
        <w:t>e da [</w:t>
      </w:r>
      <w:r w:rsidR="009A5A82" w:rsidRPr="000D4C2B">
        <w:rPr>
          <w:rFonts w:ascii="Arial" w:hAnsi="Arial" w:cs="Arial"/>
          <w:color w:val="FF0000"/>
        </w:rPr>
        <w:t>nome da organizadora</w:t>
      </w:r>
      <w:r w:rsidR="009A5A82">
        <w:rPr>
          <w:rFonts w:ascii="Arial" w:hAnsi="Arial" w:cs="Arial"/>
        </w:rPr>
        <w:t>]</w:t>
      </w:r>
      <w:r w:rsidR="009A5A82" w:rsidRPr="009B7B1F">
        <w:rPr>
          <w:rFonts w:ascii="Arial" w:hAnsi="Arial" w:cs="Arial"/>
        </w:rPr>
        <w:t xml:space="preserve"> (</w:t>
      </w:r>
      <w:hyperlink r:id="rId66" w:history="1">
        <w:r w:rsidR="009A5A82" w:rsidRPr="009B7B1F">
          <w:rPr>
            <w:rStyle w:val="Hyperlink"/>
            <w:rFonts w:ascii="Arial" w:hAnsi="Arial" w:cs="Arial"/>
          </w:rPr>
          <w:t>www.organizadora.org.br</w:t>
        </w:r>
      </w:hyperlink>
      <w:r w:rsidR="009A5A82" w:rsidRPr="009B7B1F">
        <w:rPr>
          <w:rFonts w:ascii="Arial" w:hAnsi="Arial" w:cs="Arial"/>
        </w:rPr>
        <w:t>)</w:t>
      </w:r>
      <w:r w:rsidR="009A5A82">
        <w:rPr>
          <w:rFonts w:ascii="Arial" w:hAnsi="Arial" w:cs="Arial"/>
        </w:rPr>
        <w:t>.</w:t>
      </w:r>
    </w:p>
    <w:p w14:paraId="7690B4A3" w14:textId="77777777" w:rsidR="00057753" w:rsidRPr="009B7B1F" w:rsidRDefault="00057753" w:rsidP="00593BA9">
      <w:pPr>
        <w:spacing w:after="120"/>
        <w:jc w:val="both"/>
        <w:rPr>
          <w:rFonts w:ascii="Arial" w:hAnsi="Arial" w:cs="Arial"/>
        </w:rPr>
      </w:pPr>
    </w:p>
    <w:p w14:paraId="286EC475" w14:textId="69A8E7A4" w:rsidR="009C287C" w:rsidRPr="009B7B1F" w:rsidRDefault="70E54F92" w:rsidP="00593BA9">
      <w:pPr>
        <w:spacing w:after="120"/>
        <w:jc w:val="both"/>
        <w:rPr>
          <w:rFonts w:ascii="Arial" w:hAnsi="Arial" w:cs="Arial"/>
        </w:rPr>
      </w:pPr>
      <w:r w:rsidRPr="009B7B1F">
        <w:rPr>
          <w:rFonts w:ascii="Arial" w:hAnsi="Arial" w:cs="Arial"/>
        </w:rPr>
        <w:t>8</w:t>
      </w:r>
      <w:r w:rsidR="7B2695F5" w:rsidRPr="009B7B1F">
        <w:rPr>
          <w:rFonts w:ascii="Arial" w:hAnsi="Arial" w:cs="Arial"/>
        </w:rPr>
        <w:t xml:space="preserve"> - </w:t>
      </w:r>
      <w:r w:rsidR="499ECE85" w:rsidRPr="009B7B1F">
        <w:rPr>
          <w:rFonts w:ascii="Arial" w:hAnsi="Arial" w:cs="Arial"/>
        </w:rPr>
        <w:t>As alterações, atualizações ou correções</w:t>
      </w:r>
      <w:r w:rsidR="7B2695F5" w:rsidRPr="009B7B1F">
        <w:rPr>
          <w:rFonts w:ascii="Arial" w:hAnsi="Arial" w:cs="Arial"/>
        </w:rPr>
        <w:t xml:space="preserve"> dos</w:t>
      </w:r>
      <w:r w:rsidR="499ECE85" w:rsidRPr="009B7B1F">
        <w:rPr>
          <w:rFonts w:ascii="Arial" w:hAnsi="Arial" w:cs="Arial"/>
        </w:rPr>
        <w:t xml:space="preserve"> dados cadastrais apontados na f</w:t>
      </w:r>
      <w:r w:rsidR="17C52A1A" w:rsidRPr="009B7B1F">
        <w:rPr>
          <w:rFonts w:ascii="Arial" w:hAnsi="Arial" w:cs="Arial"/>
        </w:rPr>
        <w:t>icha de i</w:t>
      </w:r>
      <w:r w:rsidR="7B2695F5" w:rsidRPr="009B7B1F">
        <w:rPr>
          <w:rFonts w:ascii="Arial" w:hAnsi="Arial" w:cs="Arial"/>
        </w:rPr>
        <w:t xml:space="preserve">nscrição, após </w:t>
      </w:r>
      <w:r w:rsidR="499ECE85" w:rsidRPr="009B7B1F">
        <w:rPr>
          <w:rFonts w:ascii="Arial" w:hAnsi="Arial" w:cs="Arial"/>
        </w:rPr>
        <w:t xml:space="preserve">a </w:t>
      </w:r>
      <w:r w:rsidR="7B2695F5" w:rsidRPr="009B7B1F">
        <w:rPr>
          <w:rFonts w:ascii="Arial" w:hAnsi="Arial" w:cs="Arial"/>
        </w:rPr>
        <w:t xml:space="preserve">homologação do concurso, </w:t>
      </w:r>
      <w:r w:rsidR="499ECE85" w:rsidRPr="009B7B1F">
        <w:rPr>
          <w:rFonts w:ascii="Arial" w:hAnsi="Arial" w:cs="Arial"/>
        </w:rPr>
        <w:t>dever</w:t>
      </w:r>
      <w:r w:rsidR="17C52A1A" w:rsidRPr="009B7B1F">
        <w:rPr>
          <w:rFonts w:ascii="Arial" w:hAnsi="Arial" w:cs="Arial"/>
        </w:rPr>
        <w:t>ão ser comunicadas</w:t>
      </w:r>
      <w:r w:rsidR="499ECE85" w:rsidRPr="009B7B1F">
        <w:rPr>
          <w:rFonts w:ascii="Arial" w:hAnsi="Arial" w:cs="Arial"/>
        </w:rPr>
        <w:t xml:space="preserve"> </w:t>
      </w:r>
      <w:r w:rsidR="7B2695F5" w:rsidRPr="009B7B1F">
        <w:rPr>
          <w:rFonts w:ascii="Arial" w:hAnsi="Arial" w:cs="Arial"/>
        </w:rPr>
        <w:t>pessoalmente</w:t>
      </w:r>
      <w:r w:rsidR="17C52A1A" w:rsidRPr="009B7B1F">
        <w:rPr>
          <w:rFonts w:ascii="Arial" w:hAnsi="Arial" w:cs="Arial"/>
        </w:rPr>
        <w:t xml:space="preserve"> pelo candidato </w:t>
      </w:r>
      <w:r w:rsidR="32F9688E" w:rsidRPr="009B7B1F">
        <w:rPr>
          <w:rFonts w:ascii="Arial" w:hAnsi="Arial" w:cs="Arial"/>
        </w:rPr>
        <w:t>à unidade detentora</w:t>
      </w:r>
      <w:r w:rsidR="2C6DA277" w:rsidRPr="009B7B1F">
        <w:rPr>
          <w:rFonts w:ascii="Arial" w:hAnsi="Arial" w:cs="Arial"/>
          <w:color w:val="70AD47" w:themeColor="accent6"/>
        </w:rPr>
        <w:t xml:space="preserve"> </w:t>
      </w:r>
      <w:r w:rsidR="2C6DA277" w:rsidRPr="009B7B1F">
        <w:rPr>
          <w:rFonts w:ascii="Arial" w:hAnsi="Arial" w:cs="Arial"/>
        </w:rPr>
        <w:t>certame</w:t>
      </w:r>
    </w:p>
    <w:p w14:paraId="3C737E11" w14:textId="1C847F05" w:rsidR="009C287C" w:rsidRPr="009B7B1F" w:rsidRDefault="009A5A82" w:rsidP="00593BA9">
      <w:pPr>
        <w:spacing w:after="120"/>
        <w:jc w:val="both"/>
        <w:rPr>
          <w:rFonts w:ascii="Arial" w:hAnsi="Arial" w:cs="Arial"/>
        </w:rPr>
      </w:pPr>
      <w:r>
        <w:rPr>
          <w:rFonts w:ascii="Arial" w:hAnsi="Arial" w:cs="Arial"/>
        </w:rPr>
        <w:t>a)</w:t>
      </w:r>
      <w:r w:rsidR="009C287C" w:rsidRPr="009B7B1F">
        <w:rPr>
          <w:rFonts w:ascii="Arial" w:hAnsi="Arial" w:cs="Arial"/>
        </w:rPr>
        <w:t xml:space="preserve"> Não caberá ao candidato qualquer reclamação caso não seja possível convocá-lo por falta </w:t>
      </w:r>
      <w:r w:rsidR="004459DA" w:rsidRPr="009B7B1F">
        <w:rPr>
          <w:rFonts w:ascii="Arial" w:hAnsi="Arial" w:cs="Arial"/>
        </w:rPr>
        <w:t>de</w:t>
      </w:r>
      <w:r w:rsidR="009C287C" w:rsidRPr="009B7B1F">
        <w:rPr>
          <w:rFonts w:ascii="Arial" w:hAnsi="Arial" w:cs="Arial"/>
        </w:rPr>
        <w:t xml:space="preserve"> atualização</w:t>
      </w:r>
      <w:r w:rsidR="00C37600" w:rsidRPr="009B7B1F">
        <w:rPr>
          <w:rFonts w:ascii="Arial" w:hAnsi="Arial" w:cs="Arial"/>
        </w:rPr>
        <w:t xml:space="preserve"> cadastral</w:t>
      </w:r>
      <w:r w:rsidR="009C287C" w:rsidRPr="009B7B1F">
        <w:rPr>
          <w:rFonts w:ascii="Arial" w:hAnsi="Arial" w:cs="Arial"/>
        </w:rPr>
        <w:t>.</w:t>
      </w:r>
    </w:p>
    <w:p w14:paraId="35B8298B" w14:textId="77777777" w:rsidR="004459DA" w:rsidRPr="009B7B1F" w:rsidRDefault="004459DA" w:rsidP="00593BA9">
      <w:pPr>
        <w:spacing w:after="120"/>
        <w:jc w:val="both"/>
        <w:rPr>
          <w:rFonts w:ascii="Arial" w:hAnsi="Arial" w:cs="Arial"/>
        </w:rPr>
      </w:pPr>
    </w:p>
    <w:p w14:paraId="751E8B64" w14:textId="77777777" w:rsidR="009C287C" w:rsidRPr="009B7B1F" w:rsidRDefault="0026683C" w:rsidP="00593BA9">
      <w:pPr>
        <w:spacing w:after="120"/>
        <w:jc w:val="both"/>
        <w:rPr>
          <w:rFonts w:ascii="Arial" w:hAnsi="Arial" w:cs="Arial"/>
        </w:rPr>
      </w:pPr>
      <w:r w:rsidRPr="009B7B1F">
        <w:rPr>
          <w:rFonts w:ascii="Arial" w:hAnsi="Arial" w:cs="Arial"/>
        </w:rPr>
        <w:t>9</w:t>
      </w:r>
      <w:r w:rsidR="009C287C" w:rsidRPr="009B7B1F">
        <w:rPr>
          <w:rFonts w:ascii="Arial" w:hAnsi="Arial" w:cs="Arial"/>
        </w:rPr>
        <w:t xml:space="preserve"> - O gabarito oficial será divulgado juntamente com o resultado da prova, em atendimento à Lei nº 10.870, de 10/09/2001.</w:t>
      </w:r>
    </w:p>
    <w:p w14:paraId="2FD669A0" w14:textId="77777777" w:rsidR="00C37600" w:rsidRPr="009B7B1F" w:rsidRDefault="00C37600" w:rsidP="00593BA9">
      <w:pPr>
        <w:spacing w:after="120"/>
        <w:jc w:val="both"/>
        <w:rPr>
          <w:rFonts w:ascii="Arial" w:hAnsi="Arial" w:cs="Arial"/>
        </w:rPr>
      </w:pPr>
    </w:p>
    <w:p w14:paraId="4F9EE0FD" w14:textId="21E1BFF5" w:rsidR="009C287C" w:rsidRPr="009B7B1F" w:rsidRDefault="7B2695F5" w:rsidP="00593BA9">
      <w:pPr>
        <w:spacing w:after="120"/>
        <w:jc w:val="both"/>
        <w:rPr>
          <w:rFonts w:ascii="Arial" w:hAnsi="Arial" w:cs="Arial"/>
        </w:rPr>
      </w:pPr>
      <w:r w:rsidRPr="009B7B1F">
        <w:rPr>
          <w:rFonts w:ascii="Arial" w:hAnsi="Arial" w:cs="Arial"/>
        </w:rPr>
        <w:lastRenderedPageBreak/>
        <w:t>1</w:t>
      </w:r>
      <w:r w:rsidR="70E54F92" w:rsidRPr="009B7B1F">
        <w:rPr>
          <w:rFonts w:ascii="Arial" w:hAnsi="Arial" w:cs="Arial"/>
        </w:rPr>
        <w:t>0</w:t>
      </w:r>
      <w:r w:rsidRPr="009B7B1F">
        <w:rPr>
          <w:rFonts w:ascii="Arial" w:hAnsi="Arial" w:cs="Arial"/>
        </w:rPr>
        <w:t xml:space="preserve"> - As publicações das etapas do</w:t>
      </w:r>
      <w:r w:rsidR="2C6DA277" w:rsidRPr="009B7B1F">
        <w:rPr>
          <w:rFonts w:ascii="Arial" w:hAnsi="Arial" w:cs="Arial"/>
          <w:color w:val="70AD47" w:themeColor="accent6"/>
        </w:rPr>
        <w:t xml:space="preserve"> </w:t>
      </w:r>
      <w:r w:rsidR="2C6DA277" w:rsidRPr="009B7B1F">
        <w:rPr>
          <w:rFonts w:ascii="Arial" w:hAnsi="Arial" w:cs="Arial"/>
        </w:rPr>
        <w:t xml:space="preserve">certame </w:t>
      </w:r>
      <w:r w:rsidRPr="009B7B1F">
        <w:rPr>
          <w:rFonts w:ascii="Arial" w:hAnsi="Arial" w:cs="Arial"/>
        </w:rPr>
        <w:t xml:space="preserve">em Diário Oficial do Estado terão caráter oficial para fim </w:t>
      </w:r>
      <w:r w:rsidR="39A10BDE" w:rsidRPr="009B7B1F">
        <w:rPr>
          <w:rFonts w:ascii="Arial" w:hAnsi="Arial" w:cs="Arial"/>
        </w:rPr>
        <w:t>de comprovação</w:t>
      </w:r>
      <w:r w:rsidRPr="009B7B1F">
        <w:rPr>
          <w:rFonts w:ascii="Arial" w:hAnsi="Arial" w:cs="Arial"/>
        </w:rPr>
        <w:t xml:space="preserve"> de habilitação </w:t>
      </w:r>
      <w:r w:rsidR="20E8D83A" w:rsidRPr="009B7B1F">
        <w:rPr>
          <w:rFonts w:ascii="Arial" w:hAnsi="Arial" w:cs="Arial"/>
        </w:rPr>
        <w:t>em concurso</w:t>
      </w:r>
      <w:r w:rsidR="2C6DA277" w:rsidRPr="009B7B1F">
        <w:rPr>
          <w:rFonts w:ascii="Arial" w:hAnsi="Arial" w:cs="Arial"/>
        </w:rPr>
        <w:t xml:space="preserve"> público</w:t>
      </w:r>
      <w:r w:rsidRPr="009B7B1F">
        <w:rPr>
          <w:rFonts w:ascii="Arial" w:hAnsi="Arial" w:cs="Arial"/>
        </w:rPr>
        <w:t>.</w:t>
      </w:r>
    </w:p>
    <w:p w14:paraId="1D2A16CA" w14:textId="77777777" w:rsidR="00C37600" w:rsidRPr="009B7B1F" w:rsidRDefault="00C37600" w:rsidP="00593BA9">
      <w:pPr>
        <w:spacing w:after="120"/>
        <w:jc w:val="both"/>
        <w:rPr>
          <w:rFonts w:ascii="Arial" w:hAnsi="Arial" w:cs="Arial"/>
        </w:rPr>
      </w:pPr>
    </w:p>
    <w:p w14:paraId="72B904CB" w14:textId="22099CBD" w:rsidR="00745C0E" w:rsidRPr="009B7B1F" w:rsidRDefault="70E54F92" w:rsidP="00593BA9">
      <w:pPr>
        <w:spacing w:after="120"/>
        <w:jc w:val="both"/>
        <w:rPr>
          <w:rFonts w:ascii="Arial" w:hAnsi="Arial" w:cs="Arial"/>
        </w:rPr>
      </w:pPr>
      <w:r w:rsidRPr="009B7B1F">
        <w:rPr>
          <w:rFonts w:ascii="Arial" w:hAnsi="Arial" w:cs="Arial"/>
        </w:rPr>
        <w:t>11</w:t>
      </w:r>
      <w:r w:rsidR="7B2695F5" w:rsidRPr="009B7B1F">
        <w:rPr>
          <w:rFonts w:ascii="Arial" w:hAnsi="Arial" w:cs="Arial"/>
        </w:rPr>
        <w:t xml:space="preserve"> - O período de validade do</w:t>
      </w:r>
      <w:r w:rsidR="2C6DA277" w:rsidRPr="009B7B1F">
        <w:rPr>
          <w:rFonts w:ascii="Arial" w:hAnsi="Arial" w:cs="Arial"/>
          <w:color w:val="70AD47" w:themeColor="accent6"/>
        </w:rPr>
        <w:t xml:space="preserve"> </w:t>
      </w:r>
      <w:r w:rsidR="2C6DA277" w:rsidRPr="009B7B1F">
        <w:rPr>
          <w:rFonts w:ascii="Arial" w:hAnsi="Arial" w:cs="Arial"/>
        </w:rPr>
        <w:t xml:space="preserve">concurso público </w:t>
      </w:r>
      <w:r w:rsidR="7B2695F5" w:rsidRPr="009B7B1F">
        <w:rPr>
          <w:rFonts w:ascii="Arial" w:hAnsi="Arial" w:cs="Arial"/>
        </w:rPr>
        <w:t xml:space="preserve">não gera para a </w:t>
      </w:r>
      <w:r w:rsidR="37A79B4F" w:rsidRPr="009B7B1F">
        <w:rPr>
          <w:rFonts w:ascii="Arial" w:hAnsi="Arial" w:cs="Arial"/>
        </w:rPr>
        <w:t>[</w:t>
      </w:r>
      <w:r w:rsidR="2A269BFB" w:rsidRPr="009B7B1F">
        <w:rPr>
          <w:rFonts w:ascii="Arial" w:hAnsi="Arial" w:cs="Arial"/>
          <w:color w:val="FF0000"/>
        </w:rPr>
        <w:t xml:space="preserve">nome </w:t>
      </w:r>
      <w:r w:rsidR="37A79B4F" w:rsidRPr="009B7B1F">
        <w:rPr>
          <w:rFonts w:ascii="Arial" w:hAnsi="Arial" w:cs="Arial"/>
          <w:color w:val="FF0000"/>
        </w:rPr>
        <w:t xml:space="preserve">da </w:t>
      </w:r>
      <w:r w:rsidR="25A8F3A1" w:rsidRPr="009B7B1F">
        <w:rPr>
          <w:rFonts w:ascii="Arial" w:hAnsi="Arial" w:cs="Arial"/>
          <w:color w:val="FF0000"/>
        </w:rPr>
        <w:t>Autarquia</w:t>
      </w:r>
      <w:r w:rsidR="37A79B4F" w:rsidRPr="009B7B1F">
        <w:rPr>
          <w:rFonts w:ascii="Arial" w:hAnsi="Arial" w:cs="Arial"/>
        </w:rPr>
        <w:t xml:space="preserve">] </w:t>
      </w:r>
      <w:r w:rsidR="7B2695F5" w:rsidRPr="009B7B1F">
        <w:rPr>
          <w:rFonts w:ascii="Arial" w:hAnsi="Arial" w:cs="Arial"/>
        </w:rPr>
        <w:t>a obrigatoriedade de aproveitar os candidatos habilitados, além das vagas</w:t>
      </w:r>
      <w:r w:rsidR="1C4345E6" w:rsidRPr="009B7B1F">
        <w:rPr>
          <w:rFonts w:ascii="Arial" w:hAnsi="Arial" w:cs="Arial"/>
        </w:rPr>
        <w:t xml:space="preserve"> oferecidas no presente edital.</w:t>
      </w:r>
    </w:p>
    <w:p w14:paraId="3EF9CF8A" w14:textId="62BF5E3E" w:rsidR="00EC0258" w:rsidRPr="009B7B1F" w:rsidRDefault="009A5A82" w:rsidP="00593BA9">
      <w:pPr>
        <w:spacing w:after="120"/>
        <w:jc w:val="both"/>
        <w:rPr>
          <w:rFonts w:ascii="Arial" w:hAnsi="Arial" w:cs="Arial"/>
        </w:rPr>
      </w:pPr>
      <w:r>
        <w:rPr>
          <w:rFonts w:ascii="Arial" w:hAnsi="Arial" w:cs="Arial"/>
        </w:rPr>
        <w:t>a)</w:t>
      </w:r>
      <w:r w:rsidR="1C4345E6" w:rsidRPr="009B7B1F">
        <w:rPr>
          <w:rFonts w:ascii="Arial" w:hAnsi="Arial" w:cs="Arial"/>
        </w:rPr>
        <w:t xml:space="preserve"> A aprovação em classificação superior ao número de vagas</w:t>
      </w:r>
      <w:r w:rsidR="7B2695F5" w:rsidRPr="009B7B1F">
        <w:rPr>
          <w:rFonts w:ascii="Arial" w:hAnsi="Arial" w:cs="Arial"/>
        </w:rPr>
        <w:t xml:space="preserve"> gera, para o candidato, apenas a expectativa de direito à </w:t>
      </w:r>
      <w:r w:rsidR="5B687645" w:rsidRPr="009B7B1F">
        <w:rPr>
          <w:rFonts w:ascii="Arial" w:hAnsi="Arial" w:cs="Arial"/>
        </w:rPr>
        <w:t>admissão</w:t>
      </w:r>
      <w:r w:rsidR="7B2695F5" w:rsidRPr="009B7B1F">
        <w:rPr>
          <w:rFonts w:ascii="Arial" w:hAnsi="Arial" w:cs="Arial"/>
        </w:rPr>
        <w:t xml:space="preserve">, </w:t>
      </w:r>
      <w:r w:rsidR="56BE5ACB" w:rsidRPr="009B7B1F">
        <w:rPr>
          <w:rFonts w:ascii="Arial" w:hAnsi="Arial" w:cs="Arial"/>
        </w:rPr>
        <w:t xml:space="preserve">durante a vigência do presente </w:t>
      </w:r>
      <w:r w:rsidR="2C6DA277" w:rsidRPr="009B7B1F">
        <w:rPr>
          <w:rFonts w:ascii="Arial" w:hAnsi="Arial" w:cs="Arial"/>
        </w:rPr>
        <w:t>concurso público</w:t>
      </w:r>
      <w:r w:rsidR="56BE5ACB" w:rsidRPr="009B7B1F">
        <w:rPr>
          <w:rFonts w:ascii="Arial" w:hAnsi="Arial" w:cs="Arial"/>
        </w:rPr>
        <w:t xml:space="preserve">, </w:t>
      </w:r>
      <w:r w:rsidR="7B2695F5" w:rsidRPr="009B7B1F">
        <w:rPr>
          <w:rFonts w:ascii="Arial" w:hAnsi="Arial" w:cs="Arial"/>
        </w:rPr>
        <w:t>depe</w:t>
      </w:r>
      <w:r w:rsidR="38902FFC" w:rsidRPr="009B7B1F">
        <w:rPr>
          <w:rFonts w:ascii="Arial" w:hAnsi="Arial" w:cs="Arial"/>
        </w:rPr>
        <w:t>ndendo dos interesses da Administração Pública</w:t>
      </w:r>
      <w:r w:rsidR="347553F3" w:rsidRPr="009B7B1F">
        <w:rPr>
          <w:rFonts w:ascii="Arial" w:hAnsi="Arial" w:cs="Arial"/>
        </w:rPr>
        <w:t>.</w:t>
      </w:r>
    </w:p>
    <w:p w14:paraId="109BBB46" w14:textId="77777777" w:rsidR="00D94052" w:rsidRPr="009B7B1F" w:rsidRDefault="00D94052" w:rsidP="00593BA9">
      <w:pPr>
        <w:spacing w:after="120"/>
        <w:jc w:val="both"/>
        <w:rPr>
          <w:rFonts w:ascii="Arial" w:hAnsi="Arial" w:cs="Arial"/>
        </w:rPr>
      </w:pPr>
    </w:p>
    <w:p w14:paraId="416C339D" w14:textId="56D62612" w:rsidR="0034700E" w:rsidRPr="009B7B1F" w:rsidRDefault="70E54F92" w:rsidP="00593BA9">
      <w:pPr>
        <w:spacing w:after="120"/>
        <w:jc w:val="both"/>
        <w:rPr>
          <w:rFonts w:ascii="Arial" w:hAnsi="Arial" w:cs="Arial"/>
        </w:rPr>
      </w:pPr>
      <w:r w:rsidRPr="009B7B1F">
        <w:rPr>
          <w:rFonts w:ascii="Arial" w:hAnsi="Arial" w:cs="Arial"/>
        </w:rPr>
        <w:t>1</w:t>
      </w:r>
      <w:r w:rsidR="25A8F3A1" w:rsidRPr="009B7B1F">
        <w:rPr>
          <w:rFonts w:ascii="Arial" w:hAnsi="Arial" w:cs="Arial"/>
        </w:rPr>
        <w:t>2</w:t>
      </w:r>
      <w:r w:rsidR="11F5CD10" w:rsidRPr="009B7B1F">
        <w:rPr>
          <w:rFonts w:ascii="Arial" w:hAnsi="Arial" w:cs="Arial"/>
        </w:rPr>
        <w:t xml:space="preserve"> - As o</w:t>
      </w:r>
      <w:r w:rsidR="054A3DE0" w:rsidRPr="009B7B1F">
        <w:rPr>
          <w:rFonts w:ascii="Arial" w:hAnsi="Arial" w:cs="Arial"/>
        </w:rPr>
        <w:t>corrências não previstas neste e</w:t>
      </w:r>
      <w:r w:rsidR="11F5CD10" w:rsidRPr="009B7B1F">
        <w:rPr>
          <w:rFonts w:ascii="Arial" w:hAnsi="Arial" w:cs="Arial"/>
        </w:rPr>
        <w:t>dital, os casos omissos e os casos duvidosos serão resolvidos</w:t>
      </w:r>
      <w:r w:rsidR="0230757C" w:rsidRPr="009B7B1F">
        <w:rPr>
          <w:rFonts w:ascii="Arial" w:hAnsi="Arial" w:cs="Arial"/>
        </w:rPr>
        <w:t xml:space="preserve"> </w:t>
      </w:r>
      <w:r w:rsidR="11F5CD10" w:rsidRPr="009B7B1F">
        <w:rPr>
          <w:rFonts w:ascii="Arial" w:hAnsi="Arial" w:cs="Arial"/>
        </w:rPr>
        <w:t xml:space="preserve">pela Comissão </w:t>
      </w:r>
      <w:r w:rsidR="009A5A82" w:rsidRPr="009B7B1F">
        <w:rPr>
          <w:rFonts w:ascii="Arial" w:hAnsi="Arial" w:cs="Arial"/>
        </w:rPr>
        <w:t xml:space="preserve">Especial </w:t>
      </w:r>
      <w:r w:rsidR="009A5A82" w:rsidRPr="009A5A82">
        <w:rPr>
          <w:rFonts w:ascii="Arial" w:hAnsi="Arial" w:cs="Arial"/>
          <w:color w:val="000000" w:themeColor="text1"/>
        </w:rPr>
        <w:t>concurso</w:t>
      </w:r>
      <w:r w:rsidR="2C6DA277" w:rsidRPr="009B7B1F">
        <w:rPr>
          <w:rFonts w:ascii="Arial" w:hAnsi="Arial" w:cs="Arial"/>
        </w:rPr>
        <w:t xml:space="preserve"> público</w:t>
      </w:r>
      <w:r w:rsidR="11F5CD10" w:rsidRPr="009B7B1F">
        <w:rPr>
          <w:rFonts w:ascii="Arial" w:hAnsi="Arial" w:cs="Arial"/>
        </w:rPr>
        <w:t>.</w:t>
      </w:r>
    </w:p>
    <w:p w14:paraId="1941CDF5" w14:textId="77777777" w:rsidR="006975A0" w:rsidRDefault="006975A0" w:rsidP="00593BA9">
      <w:pPr>
        <w:spacing w:after="120"/>
        <w:jc w:val="center"/>
        <w:rPr>
          <w:rFonts w:ascii="Arial" w:hAnsi="Arial" w:cs="Arial"/>
          <w:b/>
          <w:bCs/>
        </w:rPr>
      </w:pPr>
    </w:p>
    <w:p w14:paraId="2E72B01D" w14:textId="77777777" w:rsidR="006975A0" w:rsidRDefault="006975A0" w:rsidP="00593BA9">
      <w:pPr>
        <w:spacing w:after="120"/>
        <w:jc w:val="center"/>
        <w:rPr>
          <w:rFonts w:ascii="Arial" w:hAnsi="Arial" w:cs="Arial"/>
          <w:b/>
          <w:bCs/>
        </w:rPr>
      </w:pPr>
    </w:p>
    <w:p w14:paraId="719A505B" w14:textId="77777777" w:rsidR="006975A0" w:rsidRDefault="006975A0" w:rsidP="00593BA9">
      <w:pPr>
        <w:spacing w:after="120"/>
        <w:jc w:val="center"/>
        <w:rPr>
          <w:rFonts w:ascii="Arial" w:hAnsi="Arial" w:cs="Arial"/>
          <w:b/>
          <w:bCs/>
        </w:rPr>
      </w:pPr>
    </w:p>
    <w:p w14:paraId="34439040" w14:textId="77777777" w:rsidR="006975A0" w:rsidRDefault="006975A0" w:rsidP="00593BA9">
      <w:pPr>
        <w:spacing w:after="120"/>
        <w:jc w:val="center"/>
        <w:rPr>
          <w:rFonts w:ascii="Arial" w:hAnsi="Arial" w:cs="Arial"/>
          <w:b/>
          <w:bCs/>
        </w:rPr>
      </w:pPr>
    </w:p>
    <w:p w14:paraId="21C3BC3F" w14:textId="77777777" w:rsidR="006975A0" w:rsidRDefault="006975A0" w:rsidP="00593BA9">
      <w:pPr>
        <w:spacing w:after="120"/>
        <w:jc w:val="center"/>
        <w:rPr>
          <w:rFonts w:ascii="Arial" w:hAnsi="Arial" w:cs="Arial"/>
          <w:b/>
          <w:bCs/>
        </w:rPr>
      </w:pPr>
    </w:p>
    <w:p w14:paraId="040C908E" w14:textId="77777777" w:rsidR="006975A0" w:rsidRDefault="006975A0" w:rsidP="00593BA9">
      <w:pPr>
        <w:spacing w:after="120"/>
        <w:jc w:val="center"/>
        <w:rPr>
          <w:rFonts w:ascii="Arial" w:hAnsi="Arial" w:cs="Arial"/>
          <w:b/>
          <w:bCs/>
        </w:rPr>
      </w:pPr>
    </w:p>
    <w:p w14:paraId="673526B4" w14:textId="77777777" w:rsidR="006975A0" w:rsidRDefault="006975A0" w:rsidP="00593BA9">
      <w:pPr>
        <w:spacing w:after="120"/>
        <w:jc w:val="center"/>
        <w:rPr>
          <w:rFonts w:ascii="Arial" w:hAnsi="Arial" w:cs="Arial"/>
          <w:b/>
          <w:bCs/>
        </w:rPr>
      </w:pPr>
    </w:p>
    <w:p w14:paraId="06BB6BA7" w14:textId="77777777" w:rsidR="006975A0" w:rsidRDefault="006975A0" w:rsidP="00593BA9">
      <w:pPr>
        <w:spacing w:after="120"/>
        <w:jc w:val="center"/>
        <w:rPr>
          <w:rFonts w:ascii="Arial" w:hAnsi="Arial" w:cs="Arial"/>
          <w:b/>
          <w:bCs/>
        </w:rPr>
      </w:pPr>
    </w:p>
    <w:p w14:paraId="100CD526" w14:textId="77777777" w:rsidR="006975A0" w:rsidRDefault="006975A0" w:rsidP="00593BA9">
      <w:pPr>
        <w:spacing w:after="120"/>
        <w:jc w:val="center"/>
        <w:rPr>
          <w:rFonts w:ascii="Arial" w:hAnsi="Arial" w:cs="Arial"/>
          <w:b/>
          <w:bCs/>
        </w:rPr>
      </w:pPr>
    </w:p>
    <w:p w14:paraId="29AB4EBF" w14:textId="77777777" w:rsidR="006975A0" w:rsidRDefault="006975A0" w:rsidP="00593BA9">
      <w:pPr>
        <w:spacing w:after="120"/>
        <w:jc w:val="center"/>
        <w:rPr>
          <w:rFonts w:ascii="Arial" w:hAnsi="Arial" w:cs="Arial"/>
          <w:b/>
          <w:bCs/>
        </w:rPr>
      </w:pPr>
    </w:p>
    <w:p w14:paraId="7DDA734C" w14:textId="77777777" w:rsidR="006975A0" w:rsidRDefault="006975A0" w:rsidP="00593BA9">
      <w:pPr>
        <w:spacing w:after="120"/>
        <w:jc w:val="center"/>
        <w:rPr>
          <w:rFonts w:ascii="Arial" w:hAnsi="Arial" w:cs="Arial"/>
          <w:b/>
          <w:bCs/>
        </w:rPr>
      </w:pPr>
    </w:p>
    <w:p w14:paraId="76D7774A" w14:textId="77777777" w:rsidR="006975A0" w:rsidRDefault="006975A0" w:rsidP="00593BA9">
      <w:pPr>
        <w:spacing w:after="120"/>
        <w:jc w:val="center"/>
        <w:rPr>
          <w:rFonts w:ascii="Arial" w:hAnsi="Arial" w:cs="Arial"/>
          <w:b/>
          <w:bCs/>
        </w:rPr>
      </w:pPr>
    </w:p>
    <w:p w14:paraId="2E706820" w14:textId="77777777" w:rsidR="006975A0" w:rsidRDefault="006975A0" w:rsidP="00593BA9">
      <w:pPr>
        <w:spacing w:after="120"/>
        <w:jc w:val="center"/>
        <w:rPr>
          <w:rFonts w:ascii="Arial" w:hAnsi="Arial" w:cs="Arial"/>
          <w:b/>
          <w:bCs/>
        </w:rPr>
      </w:pPr>
    </w:p>
    <w:p w14:paraId="19C76323" w14:textId="77777777" w:rsidR="006975A0" w:rsidRDefault="006975A0" w:rsidP="00593BA9">
      <w:pPr>
        <w:spacing w:after="120"/>
        <w:jc w:val="center"/>
        <w:rPr>
          <w:rFonts w:ascii="Arial" w:hAnsi="Arial" w:cs="Arial"/>
          <w:b/>
          <w:bCs/>
        </w:rPr>
      </w:pPr>
    </w:p>
    <w:p w14:paraId="6D0881DA" w14:textId="77777777" w:rsidR="006975A0" w:rsidRDefault="006975A0" w:rsidP="00593BA9">
      <w:pPr>
        <w:spacing w:after="120"/>
        <w:jc w:val="center"/>
        <w:rPr>
          <w:rFonts w:ascii="Arial" w:hAnsi="Arial" w:cs="Arial"/>
          <w:b/>
          <w:bCs/>
        </w:rPr>
      </w:pPr>
    </w:p>
    <w:p w14:paraId="639527A9" w14:textId="77777777" w:rsidR="006975A0" w:rsidRDefault="006975A0" w:rsidP="00593BA9">
      <w:pPr>
        <w:spacing w:after="120"/>
        <w:jc w:val="center"/>
        <w:rPr>
          <w:rFonts w:ascii="Arial" w:hAnsi="Arial" w:cs="Arial"/>
          <w:b/>
          <w:bCs/>
        </w:rPr>
      </w:pPr>
    </w:p>
    <w:p w14:paraId="0B6BB1BF" w14:textId="77777777" w:rsidR="006975A0" w:rsidRDefault="006975A0" w:rsidP="00593BA9">
      <w:pPr>
        <w:spacing w:after="120"/>
        <w:jc w:val="center"/>
        <w:rPr>
          <w:rFonts w:ascii="Arial" w:hAnsi="Arial" w:cs="Arial"/>
          <w:b/>
          <w:bCs/>
        </w:rPr>
      </w:pPr>
    </w:p>
    <w:p w14:paraId="23473695" w14:textId="77777777" w:rsidR="006975A0" w:rsidRDefault="006975A0" w:rsidP="00593BA9">
      <w:pPr>
        <w:spacing w:after="120"/>
        <w:jc w:val="center"/>
        <w:rPr>
          <w:rFonts w:ascii="Arial" w:hAnsi="Arial" w:cs="Arial"/>
          <w:b/>
          <w:bCs/>
        </w:rPr>
      </w:pPr>
    </w:p>
    <w:p w14:paraId="39A93D3D" w14:textId="77777777" w:rsidR="006975A0" w:rsidRDefault="006975A0" w:rsidP="00593BA9">
      <w:pPr>
        <w:spacing w:after="120"/>
        <w:jc w:val="center"/>
        <w:rPr>
          <w:rFonts w:ascii="Arial" w:hAnsi="Arial" w:cs="Arial"/>
          <w:b/>
          <w:bCs/>
        </w:rPr>
      </w:pPr>
    </w:p>
    <w:p w14:paraId="71D2EF38" w14:textId="77777777" w:rsidR="006975A0" w:rsidRDefault="006975A0" w:rsidP="00593BA9">
      <w:pPr>
        <w:spacing w:after="120"/>
        <w:jc w:val="center"/>
        <w:rPr>
          <w:rFonts w:ascii="Arial" w:hAnsi="Arial" w:cs="Arial"/>
          <w:b/>
          <w:bCs/>
        </w:rPr>
      </w:pPr>
    </w:p>
    <w:p w14:paraId="07C193C4" w14:textId="77777777" w:rsidR="006975A0" w:rsidRDefault="006975A0" w:rsidP="00593BA9">
      <w:pPr>
        <w:spacing w:after="120"/>
        <w:jc w:val="center"/>
        <w:rPr>
          <w:rFonts w:ascii="Arial" w:hAnsi="Arial" w:cs="Arial"/>
          <w:b/>
          <w:bCs/>
        </w:rPr>
      </w:pPr>
    </w:p>
    <w:p w14:paraId="6728A82A" w14:textId="77777777" w:rsidR="006975A0" w:rsidRDefault="006975A0" w:rsidP="00593BA9">
      <w:pPr>
        <w:spacing w:after="120"/>
        <w:jc w:val="center"/>
        <w:rPr>
          <w:rFonts w:ascii="Arial" w:hAnsi="Arial" w:cs="Arial"/>
          <w:b/>
          <w:bCs/>
        </w:rPr>
      </w:pPr>
    </w:p>
    <w:p w14:paraId="250677C8" w14:textId="77777777" w:rsidR="006975A0" w:rsidRDefault="006975A0" w:rsidP="00593BA9">
      <w:pPr>
        <w:spacing w:after="120"/>
        <w:jc w:val="center"/>
        <w:rPr>
          <w:rFonts w:ascii="Arial" w:hAnsi="Arial" w:cs="Arial"/>
          <w:b/>
          <w:bCs/>
        </w:rPr>
      </w:pPr>
    </w:p>
    <w:p w14:paraId="705C3145" w14:textId="77777777" w:rsidR="006975A0" w:rsidRDefault="006975A0" w:rsidP="00593BA9">
      <w:pPr>
        <w:spacing w:after="120"/>
        <w:jc w:val="center"/>
        <w:rPr>
          <w:rFonts w:ascii="Arial" w:hAnsi="Arial" w:cs="Arial"/>
          <w:b/>
          <w:bCs/>
        </w:rPr>
      </w:pPr>
    </w:p>
    <w:p w14:paraId="4050654B" w14:textId="77777777" w:rsidR="006975A0" w:rsidRDefault="006975A0" w:rsidP="00593BA9">
      <w:pPr>
        <w:spacing w:after="120"/>
        <w:jc w:val="center"/>
        <w:rPr>
          <w:rFonts w:ascii="Arial" w:hAnsi="Arial" w:cs="Arial"/>
          <w:b/>
          <w:bCs/>
        </w:rPr>
      </w:pPr>
    </w:p>
    <w:p w14:paraId="3CD64F8D" w14:textId="77777777" w:rsidR="006975A0" w:rsidRDefault="006975A0" w:rsidP="00593BA9">
      <w:pPr>
        <w:spacing w:after="120"/>
        <w:jc w:val="center"/>
        <w:rPr>
          <w:rFonts w:ascii="Arial" w:hAnsi="Arial" w:cs="Arial"/>
          <w:b/>
          <w:bCs/>
        </w:rPr>
      </w:pPr>
    </w:p>
    <w:p w14:paraId="050EAA2A" w14:textId="674AD4E5" w:rsidR="0002297D" w:rsidRPr="009B7B1F" w:rsidRDefault="2A269BFB" w:rsidP="00593BA9">
      <w:pPr>
        <w:spacing w:after="120"/>
        <w:jc w:val="center"/>
        <w:rPr>
          <w:rFonts w:ascii="Arial" w:hAnsi="Arial" w:cs="Arial"/>
          <w:b/>
          <w:bCs/>
        </w:rPr>
      </w:pPr>
      <w:r w:rsidRPr="009B7B1F">
        <w:rPr>
          <w:rFonts w:ascii="Arial" w:hAnsi="Arial" w:cs="Arial"/>
          <w:b/>
          <w:bCs/>
        </w:rPr>
        <w:lastRenderedPageBreak/>
        <w:t xml:space="preserve">ANEXO </w:t>
      </w:r>
      <w:r w:rsidR="12287CAD" w:rsidRPr="009B7B1F">
        <w:rPr>
          <w:rFonts w:ascii="Arial" w:hAnsi="Arial" w:cs="Arial"/>
          <w:b/>
          <w:bCs/>
        </w:rPr>
        <w:t>I</w:t>
      </w:r>
    </w:p>
    <w:p w14:paraId="1EA2B9FE" w14:textId="77777777" w:rsidR="009C287C" w:rsidRPr="009B7B1F" w:rsidRDefault="00027BDC" w:rsidP="00593BA9">
      <w:pPr>
        <w:spacing w:after="120"/>
        <w:jc w:val="center"/>
        <w:rPr>
          <w:rFonts w:ascii="Arial" w:hAnsi="Arial" w:cs="Arial"/>
          <w:b/>
        </w:rPr>
      </w:pPr>
      <w:r w:rsidRPr="009B7B1F">
        <w:rPr>
          <w:rFonts w:ascii="Arial" w:hAnsi="Arial" w:cs="Arial"/>
          <w:b/>
        </w:rPr>
        <w:t>D</w:t>
      </w:r>
      <w:r w:rsidR="007146AF" w:rsidRPr="009B7B1F">
        <w:rPr>
          <w:rFonts w:ascii="Arial" w:hAnsi="Arial" w:cs="Arial"/>
          <w:b/>
        </w:rPr>
        <w:t>a Função-Atividade ou d</w:t>
      </w:r>
      <w:r w:rsidR="00487A49" w:rsidRPr="009B7B1F">
        <w:rPr>
          <w:rFonts w:ascii="Arial" w:hAnsi="Arial" w:cs="Arial"/>
          <w:b/>
        </w:rPr>
        <w:t xml:space="preserve">o </w:t>
      </w:r>
      <w:r w:rsidR="00F43B96" w:rsidRPr="009B7B1F">
        <w:rPr>
          <w:rFonts w:ascii="Arial" w:hAnsi="Arial" w:cs="Arial"/>
          <w:b/>
        </w:rPr>
        <w:t>Emprego Público</w:t>
      </w:r>
    </w:p>
    <w:p w14:paraId="63C6099B" w14:textId="77777777" w:rsidR="009C287C" w:rsidRPr="009B7B1F" w:rsidRDefault="009C287C" w:rsidP="00593BA9">
      <w:pPr>
        <w:spacing w:after="120"/>
        <w:jc w:val="both"/>
        <w:rPr>
          <w:rFonts w:ascii="Arial" w:hAnsi="Arial" w:cs="Arial"/>
        </w:rPr>
      </w:pPr>
    </w:p>
    <w:p w14:paraId="3F6B7253" w14:textId="77777777" w:rsidR="009C287C" w:rsidRPr="009B7B1F" w:rsidRDefault="007146AF" w:rsidP="00593BA9">
      <w:pPr>
        <w:spacing w:after="120"/>
        <w:jc w:val="both"/>
        <w:rPr>
          <w:rFonts w:ascii="Arial" w:hAnsi="Arial" w:cs="Arial"/>
          <w:b/>
        </w:rPr>
      </w:pPr>
      <w:r w:rsidRPr="009B7B1F">
        <w:rPr>
          <w:rFonts w:ascii="Arial" w:hAnsi="Arial" w:cs="Arial"/>
          <w:b/>
        </w:rPr>
        <w:t xml:space="preserve">Função-Atividade ou </w:t>
      </w:r>
      <w:r w:rsidR="00F43B96" w:rsidRPr="009B7B1F">
        <w:rPr>
          <w:rFonts w:ascii="Arial" w:hAnsi="Arial" w:cs="Arial"/>
          <w:b/>
        </w:rPr>
        <w:t>Emprego Público</w:t>
      </w:r>
      <w:r w:rsidR="00027BDC" w:rsidRPr="009B7B1F">
        <w:rPr>
          <w:rFonts w:ascii="Arial" w:hAnsi="Arial" w:cs="Arial"/>
          <w:b/>
        </w:rPr>
        <w:t>:</w:t>
      </w:r>
    </w:p>
    <w:p w14:paraId="180DAD07" w14:textId="77777777" w:rsidR="00944C22" w:rsidRPr="009B7B1F" w:rsidRDefault="00944C22" w:rsidP="00593BA9">
      <w:pPr>
        <w:spacing w:after="120"/>
        <w:jc w:val="both"/>
        <w:rPr>
          <w:rFonts w:ascii="Arial" w:hAnsi="Arial" w:cs="Arial"/>
        </w:rPr>
      </w:pPr>
    </w:p>
    <w:p w14:paraId="5FB394F9" w14:textId="77777777" w:rsidR="00DB6CC8" w:rsidRPr="009B7B1F" w:rsidRDefault="00DF54E9" w:rsidP="00593BA9">
      <w:pPr>
        <w:spacing w:after="120"/>
        <w:jc w:val="both"/>
        <w:rPr>
          <w:rFonts w:ascii="Arial" w:hAnsi="Arial" w:cs="Arial"/>
          <w:b/>
        </w:rPr>
      </w:pPr>
      <w:r w:rsidRPr="009B7B1F">
        <w:rPr>
          <w:rFonts w:ascii="Arial" w:hAnsi="Arial" w:cs="Arial"/>
          <w:b/>
        </w:rPr>
        <w:t>Especialidade</w:t>
      </w:r>
      <w:r w:rsidR="00DB6CC8" w:rsidRPr="009B7B1F">
        <w:rPr>
          <w:rFonts w:ascii="Arial" w:hAnsi="Arial" w:cs="Arial"/>
          <w:b/>
        </w:rPr>
        <w:t>:</w:t>
      </w:r>
    </w:p>
    <w:p w14:paraId="0766ED7A" w14:textId="77777777" w:rsidR="00944C22" w:rsidRPr="009B7B1F" w:rsidRDefault="00944C22" w:rsidP="00593BA9">
      <w:pPr>
        <w:spacing w:after="120"/>
        <w:jc w:val="both"/>
        <w:rPr>
          <w:rFonts w:ascii="Arial" w:hAnsi="Arial" w:cs="Arial"/>
        </w:rPr>
      </w:pPr>
    </w:p>
    <w:p w14:paraId="12B10CB5" w14:textId="77777777" w:rsidR="00DB6CC8" w:rsidRPr="009B7B1F" w:rsidRDefault="00DF54E9" w:rsidP="00593BA9">
      <w:pPr>
        <w:spacing w:after="120"/>
        <w:jc w:val="both"/>
        <w:rPr>
          <w:rFonts w:ascii="Arial" w:hAnsi="Arial" w:cs="Arial"/>
          <w:b/>
        </w:rPr>
      </w:pPr>
      <w:r w:rsidRPr="009B7B1F">
        <w:rPr>
          <w:rFonts w:ascii="Arial" w:hAnsi="Arial" w:cs="Arial"/>
          <w:b/>
        </w:rPr>
        <w:t xml:space="preserve">Lei complementar que regulamenta </w:t>
      </w:r>
      <w:r w:rsidR="007146AF" w:rsidRPr="009B7B1F">
        <w:rPr>
          <w:rFonts w:ascii="Arial" w:hAnsi="Arial" w:cs="Arial"/>
          <w:b/>
        </w:rPr>
        <w:t>a [</w:t>
      </w:r>
      <w:r w:rsidR="007146AF" w:rsidRPr="009B7B1F">
        <w:rPr>
          <w:rFonts w:ascii="Arial" w:hAnsi="Arial" w:cs="Arial"/>
          <w:b/>
          <w:color w:val="FF0000"/>
        </w:rPr>
        <w:t>função-atividade</w:t>
      </w:r>
      <w:r w:rsidR="007146AF" w:rsidRPr="009B7B1F">
        <w:rPr>
          <w:rFonts w:ascii="Arial" w:hAnsi="Arial" w:cs="Arial"/>
          <w:b/>
        </w:rPr>
        <w:t>] ou [</w:t>
      </w:r>
      <w:r w:rsidR="00F43B96" w:rsidRPr="009B7B1F">
        <w:rPr>
          <w:rFonts w:ascii="Arial" w:hAnsi="Arial" w:cs="Arial"/>
          <w:b/>
          <w:color w:val="FF0000"/>
        </w:rPr>
        <w:t>emprego público</w:t>
      </w:r>
      <w:r w:rsidR="007146AF" w:rsidRPr="009B7B1F">
        <w:rPr>
          <w:rFonts w:ascii="Arial" w:hAnsi="Arial" w:cs="Arial"/>
          <w:b/>
        </w:rPr>
        <w:t>]</w:t>
      </w:r>
      <w:r w:rsidR="00944C22" w:rsidRPr="009B7B1F">
        <w:rPr>
          <w:rFonts w:ascii="Arial" w:hAnsi="Arial" w:cs="Arial"/>
          <w:b/>
        </w:rPr>
        <w:t>:</w:t>
      </w:r>
    </w:p>
    <w:p w14:paraId="2D4135C0" w14:textId="77777777" w:rsidR="00944C22" w:rsidRPr="009B7B1F" w:rsidRDefault="00944C22" w:rsidP="00593BA9">
      <w:pPr>
        <w:spacing w:after="120"/>
        <w:jc w:val="both"/>
        <w:rPr>
          <w:rFonts w:ascii="Arial" w:hAnsi="Arial" w:cs="Arial"/>
        </w:rPr>
      </w:pPr>
    </w:p>
    <w:p w14:paraId="39B7D0DB" w14:textId="77777777" w:rsidR="009139BB" w:rsidRPr="009B7B1F" w:rsidRDefault="00DF54E9" w:rsidP="00593BA9">
      <w:pPr>
        <w:spacing w:after="120"/>
        <w:jc w:val="both"/>
        <w:rPr>
          <w:rFonts w:ascii="Arial" w:hAnsi="Arial" w:cs="Arial"/>
        </w:rPr>
      </w:pPr>
      <w:r w:rsidRPr="009B7B1F">
        <w:rPr>
          <w:rFonts w:ascii="Arial" w:hAnsi="Arial" w:cs="Arial"/>
          <w:b/>
        </w:rPr>
        <w:t>Jornada de trabalho:</w:t>
      </w:r>
      <w:r w:rsidR="007146AF" w:rsidRPr="009B7B1F">
        <w:rPr>
          <w:rFonts w:ascii="Arial" w:hAnsi="Arial" w:cs="Arial"/>
        </w:rPr>
        <w:t xml:space="preserve"> </w:t>
      </w:r>
      <w:r w:rsidR="00944C22" w:rsidRPr="009B7B1F">
        <w:rPr>
          <w:rFonts w:ascii="Arial" w:hAnsi="Arial" w:cs="Arial"/>
        </w:rPr>
        <w:t>_______ horas semanais.</w:t>
      </w:r>
    </w:p>
    <w:p w14:paraId="5BD42DAF" w14:textId="77777777" w:rsidR="00944C22" w:rsidRPr="009B7B1F" w:rsidRDefault="00944C22" w:rsidP="00593BA9">
      <w:pPr>
        <w:spacing w:after="120"/>
        <w:jc w:val="both"/>
        <w:rPr>
          <w:rFonts w:ascii="Arial" w:hAnsi="Arial" w:cs="Arial"/>
        </w:rPr>
      </w:pPr>
    </w:p>
    <w:p w14:paraId="75E98164" w14:textId="77777777" w:rsidR="003414C7" w:rsidRPr="009B7B1F" w:rsidRDefault="003423F0" w:rsidP="00593BA9">
      <w:pPr>
        <w:spacing w:after="120"/>
        <w:jc w:val="both"/>
        <w:rPr>
          <w:rFonts w:ascii="Arial" w:hAnsi="Arial" w:cs="Arial"/>
        </w:rPr>
      </w:pPr>
      <w:r w:rsidRPr="009B7B1F">
        <w:rPr>
          <w:rFonts w:ascii="Arial" w:hAnsi="Arial" w:cs="Arial"/>
          <w:b/>
        </w:rPr>
        <w:t>Número</w:t>
      </w:r>
      <w:r w:rsidR="00DF54E9" w:rsidRPr="009B7B1F">
        <w:rPr>
          <w:rFonts w:ascii="Arial" w:hAnsi="Arial" w:cs="Arial"/>
          <w:b/>
        </w:rPr>
        <w:t xml:space="preserve"> de vagas:</w:t>
      </w:r>
      <w:r w:rsidR="00982942" w:rsidRPr="009B7B1F">
        <w:rPr>
          <w:rFonts w:ascii="Arial" w:hAnsi="Arial" w:cs="Arial"/>
        </w:rPr>
        <w:t xml:space="preserve"> </w:t>
      </w:r>
      <w:r w:rsidR="00DE5B68" w:rsidRPr="009B7B1F">
        <w:rPr>
          <w:rFonts w:ascii="Arial" w:hAnsi="Arial" w:cs="Arial"/>
        </w:rPr>
        <w:t>[</w:t>
      </w:r>
      <w:r w:rsidR="00DB6CC8" w:rsidRPr="009B7B1F">
        <w:rPr>
          <w:rFonts w:ascii="Arial" w:hAnsi="Arial" w:cs="Arial"/>
          <w:color w:val="FF0000"/>
        </w:rPr>
        <w:t>00 (</w:t>
      </w:r>
      <w:r w:rsidRPr="009B7B1F">
        <w:rPr>
          <w:rFonts w:ascii="Arial" w:hAnsi="Arial" w:cs="Arial"/>
          <w:color w:val="FF0000"/>
        </w:rPr>
        <w:t>valor por extenso</w:t>
      </w:r>
      <w:r w:rsidR="00DB6CC8" w:rsidRPr="009B7B1F">
        <w:rPr>
          <w:rFonts w:ascii="Arial" w:hAnsi="Arial" w:cs="Arial"/>
          <w:color w:val="FF0000"/>
        </w:rPr>
        <w:t>)</w:t>
      </w:r>
      <w:r w:rsidR="00DE5B68" w:rsidRPr="009B7B1F">
        <w:rPr>
          <w:rFonts w:ascii="Arial" w:hAnsi="Arial" w:cs="Arial"/>
        </w:rPr>
        <w:t>]</w:t>
      </w:r>
      <w:r w:rsidR="003C3BB4" w:rsidRPr="009B7B1F">
        <w:rPr>
          <w:rFonts w:ascii="Arial" w:hAnsi="Arial" w:cs="Arial"/>
        </w:rPr>
        <w:t>,</w:t>
      </w:r>
      <w:r w:rsidR="009139BB" w:rsidRPr="009B7B1F">
        <w:rPr>
          <w:rFonts w:ascii="Arial" w:hAnsi="Arial" w:cs="Arial"/>
        </w:rPr>
        <w:t xml:space="preserve"> </w:t>
      </w:r>
      <w:r w:rsidR="003C3BB4" w:rsidRPr="009B7B1F">
        <w:rPr>
          <w:rFonts w:ascii="Arial" w:hAnsi="Arial" w:cs="Arial"/>
        </w:rPr>
        <w:t xml:space="preserve">sendo </w:t>
      </w:r>
      <w:r w:rsidR="00DE5B68" w:rsidRPr="009B7B1F">
        <w:rPr>
          <w:rFonts w:ascii="Arial" w:hAnsi="Arial" w:cs="Arial"/>
        </w:rPr>
        <w:t>[</w:t>
      </w:r>
      <w:r w:rsidR="00DB6CC8" w:rsidRPr="009B7B1F">
        <w:rPr>
          <w:rFonts w:ascii="Arial" w:hAnsi="Arial" w:cs="Arial"/>
          <w:color w:val="FF0000"/>
        </w:rPr>
        <w:t>00 (</w:t>
      </w:r>
      <w:r w:rsidRPr="009B7B1F">
        <w:rPr>
          <w:rFonts w:ascii="Arial" w:hAnsi="Arial" w:cs="Arial"/>
          <w:color w:val="FF0000"/>
        </w:rPr>
        <w:t>valor por extenso</w:t>
      </w:r>
      <w:r w:rsidR="00DB6CC8" w:rsidRPr="009B7B1F">
        <w:rPr>
          <w:rFonts w:ascii="Arial" w:hAnsi="Arial" w:cs="Arial"/>
          <w:color w:val="FF0000"/>
        </w:rPr>
        <w:t>)</w:t>
      </w:r>
      <w:r w:rsidR="00DE5B68" w:rsidRPr="009B7B1F">
        <w:rPr>
          <w:rFonts w:ascii="Arial" w:hAnsi="Arial" w:cs="Arial"/>
        </w:rPr>
        <w:t>]</w:t>
      </w:r>
      <w:r w:rsidR="009139BB" w:rsidRPr="009B7B1F">
        <w:rPr>
          <w:rFonts w:ascii="Arial" w:hAnsi="Arial" w:cs="Arial"/>
        </w:rPr>
        <w:t xml:space="preserve"> </w:t>
      </w:r>
      <w:r w:rsidR="0094195A" w:rsidRPr="009B7B1F">
        <w:rPr>
          <w:rFonts w:ascii="Arial" w:hAnsi="Arial" w:cs="Arial"/>
        </w:rPr>
        <w:t>para</w:t>
      </w:r>
      <w:r w:rsidR="00944C22" w:rsidRPr="009B7B1F">
        <w:rPr>
          <w:rFonts w:ascii="Arial" w:hAnsi="Arial" w:cs="Arial"/>
        </w:rPr>
        <w:t xml:space="preserve"> a</w:t>
      </w:r>
      <w:r w:rsidR="009139BB" w:rsidRPr="009B7B1F">
        <w:rPr>
          <w:rFonts w:ascii="Arial" w:hAnsi="Arial" w:cs="Arial"/>
        </w:rPr>
        <w:t xml:space="preserve">mpla </w:t>
      </w:r>
      <w:r w:rsidR="00944C22" w:rsidRPr="009B7B1F">
        <w:rPr>
          <w:rFonts w:ascii="Arial" w:hAnsi="Arial" w:cs="Arial"/>
        </w:rPr>
        <w:t>c</w:t>
      </w:r>
      <w:r w:rsidR="009139BB" w:rsidRPr="009B7B1F">
        <w:rPr>
          <w:rFonts w:ascii="Arial" w:hAnsi="Arial" w:cs="Arial"/>
        </w:rPr>
        <w:t>oncorrência</w:t>
      </w:r>
      <w:r w:rsidR="0094195A" w:rsidRPr="009B7B1F">
        <w:rPr>
          <w:rFonts w:ascii="Arial" w:hAnsi="Arial" w:cs="Arial"/>
        </w:rPr>
        <w:t xml:space="preserve"> e</w:t>
      </w:r>
      <w:r w:rsidR="009139BB" w:rsidRPr="009B7B1F">
        <w:rPr>
          <w:rFonts w:ascii="Arial" w:hAnsi="Arial" w:cs="Arial"/>
        </w:rPr>
        <w:t xml:space="preserve"> </w:t>
      </w:r>
      <w:r w:rsidR="00EA0E92" w:rsidRPr="009B7B1F">
        <w:rPr>
          <w:rFonts w:ascii="Arial" w:hAnsi="Arial" w:cs="Arial"/>
        </w:rPr>
        <w:t>[</w:t>
      </w:r>
      <w:r w:rsidR="00944C22" w:rsidRPr="009B7B1F">
        <w:rPr>
          <w:rFonts w:ascii="Arial" w:hAnsi="Arial" w:cs="Arial"/>
          <w:color w:val="FF0000"/>
        </w:rPr>
        <w:t>00 (</w:t>
      </w:r>
      <w:r w:rsidRPr="009B7B1F">
        <w:rPr>
          <w:rFonts w:ascii="Arial" w:hAnsi="Arial" w:cs="Arial"/>
          <w:color w:val="FF0000"/>
        </w:rPr>
        <w:t>valor por extenso</w:t>
      </w:r>
      <w:r w:rsidR="00944C22" w:rsidRPr="009B7B1F">
        <w:rPr>
          <w:rFonts w:ascii="Arial" w:hAnsi="Arial" w:cs="Arial"/>
          <w:color w:val="FF0000"/>
        </w:rPr>
        <w:t>)</w:t>
      </w:r>
      <w:r w:rsidR="00EA0E92" w:rsidRPr="009B7B1F">
        <w:rPr>
          <w:rFonts w:ascii="Arial" w:hAnsi="Arial" w:cs="Arial"/>
        </w:rPr>
        <w:t>]</w:t>
      </w:r>
      <w:r w:rsidR="009139BB" w:rsidRPr="009B7B1F">
        <w:rPr>
          <w:rFonts w:ascii="Arial" w:hAnsi="Arial" w:cs="Arial"/>
        </w:rPr>
        <w:t xml:space="preserve"> </w:t>
      </w:r>
      <w:r w:rsidR="0094195A" w:rsidRPr="009B7B1F">
        <w:rPr>
          <w:rFonts w:ascii="Arial" w:hAnsi="Arial" w:cs="Arial"/>
        </w:rPr>
        <w:t>para</w:t>
      </w:r>
      <w:r w:rsidR="00944C22" w:rsidRPr="009B7B1F">
        <w:rPr>
          <w:rFonts w:ascii="Arial" w:hAnsi="Arial" w:cs="Arial"/>
        </w:rPr>
        <w:t xml:space="preserve"> c</w:t>
      </w:r>
      <w:r w:rsidR="009139BB" w:rsidRPr="009B7B1F">
        <w:rPr>
          <w:rFonts w:ascii="Arial" w:hAnsi="Arial" w:cs="Arial"/>
        </w:rPr>
        <w:t xml:space="preserve">andidatos com </w:t>
      </w:r>
      <w:r w:rsidR="00944C22" w:rsidRPr="009B7B1F">
        <w:rPr>
          <w:rFonts w:ascii="Arial" w:hAnsi="Arial" w:cs="Arial"/>
        </w:rPr>
        <w:t>d</w:t>
      </w:r>
      <w:r w:rsidR="009139BB" w:rsidRPr="009B7B1F">
        <w:rPr>
          <w:rFonts w:ascii="Arial" w:hAnsi="Arial" w:cs="Arial"/>
        </w:rPr>
        <w:t>eficiência</w:t>
      </w:r>
      <w:r w:rsidR="00820EAA" w:rsidRPr="009B7B1F">
        <w:rPr>
          <w:rFonts w:ascii="Arial" w:hAnsi="Arial" w:cs="Arial"/>
        </w:rPr>
        <w:t>.</w:t>
      </w:r>
    </w:p>
    <w:p w14:paraId="1A15CBF9" w14:textId="77777777" w:rsidR="00944C22" w:rsidRPr="009B7B1F" w:rsidRDefault="00944C22" w:rsidP="00593BA9">
      <w:pPr>
        <w:spacing w:after="120"/>
        <w:jc w:val="both"/>
        <w:rPr>
          <w:rFonts w:ascii="Arial" w:hAnsi="Arial" w:cs="Arial"/>
        </w:rPr>
      </w:pPr>
    </w:p>
    <w:p w14:paraId="513EBFA3" w14:textId="77777777" w:rsidR="00B161E6" w:rsidRPr="009B7B1F" w:rsidRDefault="00343D9E" w:rsidP="00593BA9">
      <w:pPr>
        <w:spacing w:after="120"/>
        <w:jc w:val="both"/>
        <w:rPr>
          <w:rFonts w:ascii="Arial" w:hAnsi="Arial" w:cs="Arial"/>
        </w:rPr>
      </w:pPr>
      <w:r w:rsidRPr="009B7B1F">
        <w:rPr>
          <w:rFonts w:ascii="Arial" w:hAnsi="Arial" w:cs="Arial"/>
          <w:b/>
        </w:rPr>
        <w:t>Valor da taxa de inscrição:</w:t>
      </w:r>
      <w:r w:rsidRPr="009B7B1F">
        <w:rPr>
          <w:rFonts w:ascii="Arial" w:hAnsi="Arial" w:cs="Arial"/>
        </w:rPr>
        <w:t xml:space="preserve"> </w:t>
      </w:r>
      <w:r w:rsidR="00EA0E92" w:rsidRPr="009B7B1F">
        <w:rPr>
          <w:rFonts w:ascii="Arial" w:hAnsi="Arial" w:cs="Arial"/>
        </w:rPr>
        <w:t>[</w:t>
      </w:r>
      <w:r w:rsidRPr="009B7B1F">
        <w:rPr>
          <w:rFonts w:ascii="Arial" w:hAnsi="Arial" w:cs="Arial"/>
          <w:color w:val="FF0000"/>
        </w:rPr>
        <w:t>R</w:t>
      </w:r>
      <w:r w:rsidR="00DF54E9" w:rsidRPr="009B7B1F">
        <w:rPr>
          <w:rFonts w:ascii="Arial" w:hAnsi="Arial" w:cs="Arial"/>
          <w:color w:val="FF0000"/>
        </w:rPr>
        <w:t>$</w:t>
      </w:r>
      <w:r w:rsidR="00B112B3" w:rsidRPr="009B7B1F">
        <w:rPr>
          <w:rFonts w:ascii="Arial" w:hAnsi="Arial" w:cs="Arial"/>
          <w:color w:val="FF0000"/>
        </w:rPr>
        <w:t xml:space="preserve"> </w:t>
      </w:r>
      <w:r w:rsidR="002C277E" w:rsidRPr="009B7B1F">
        <w:rPr>
          <w:rFonts w:ascii="Arial" w:hAnsi="Arial" w:cs="Arial"/>
          <w:color w:val="FF0000"/>
        </w:rPr>
        <w:t>00,00</w:t>
      </w:r>
      <w:r w:rsidR="009C287C" w:rsidRPr="009B7B1F">
        <w:rPr>
          <w:rFonts w:ascii="Arial" w:hAnsi="Arial" w:cs="Arial"/>
          <w:color w:val="FF0000"/>
        </w:rPr>
        <w:t xml:space="preserve"> </w:t>
      </w:r>
      <w:r w:rsidR="009139BB" w:rsidRPr="009B7B1F">
        <w:rPr>
          <w:rFonts w:ascii="Arial" w:hAnsi="Arial" w:cs="Arial"/>
          <w:color w:val="FF0000"/>
        </w:rPr>
        <w:t>(</w:t>
      </w:r>
      <w:r w:rsidRPr="009B7B1F">
        <w:rPr>
          <w:rFonts w:ascii="Arial" w:hAnsi="Arial" w:cs="Arial"/>
          <w:color w:val="FF0000"/>
        </w:rPr>
        <w:t>valor por extenso</w:t>
      </w:r>
      <w:r w:rsidR="002C277E" w:rsidRPr="009B7B1F">
        <w:rPr>
          <w:rFonts w:ascii="Arial" w:hAnsi="Arial" w:cs="Arial"/>
          <w:color w:val="FF0000"/>
        </w:rPr>
        <w:t>)</w:t>
      </w:r>
      <w:r w:rsidR="00EA0E92" w:rsidRPr="009B7B1F">
        <w:rPr>
          <w:rFonts w:ascii="Arial" w:hAnsi="Arial" w:cs="Arial"/>
        </w:rPr>
        <w:t>]</w:t>
      </w:r>
    </w:p>
    <w:p w14:paraId="1D3CDA57" w14:textId="77777777" w:rsidR="0034700E" w:rsidRPr="009B7B1F" w:rsidRDefault="0034700E"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494"/>
      </w:tblGrid>
      <w:tr w:rsidR="00B161E6" w:rsidRPr="009B7B1F" w14:paraId="407E1CB9" w14:textId="77777777" w:rsidTr="7EA6E10B">
        <w:tc>
          <w:tcPr>
            <w:tcW w:w="9494" w:type="dxa"/>
            <w:shd w:val="clear" w:color="auto" w:fill="BFBFBF" w:themeFill="background1" w:themeFillShade="BF"/>
          </w:tcPr>
          <w:p w14:paraId="720AAD56" w14:textId="77777777" w:rsidR="00092B72" w:rsidRPr="009B7B1F" w:rsidRDefault="00092B72" w:rsidP="00593BA9">
            <w:pPr>
              <w:spacing w:after="120"/>
              <w:jc w:val="both"/>
              <w:rPr>
                <w:rFonts w:ascii="Arial" w:eastAsia="Calibri" w:hAnsi="Arial" w:cs="Arial"/>
              </w:rPr>
            </w:pPr>
            <w:r w:rsidRPr="009B7B1F">
              <w:rPr>
                <w:rFonts w:ascii="Arial" w:eastAsia="Calibri" w:hAnsi="Arial" w:cs="Arial"/>
              </w:rPr>
              <w:t xml:space="preserve"> </w:t>
            </w:r>
          </w:p>
          <w:p w14:paraId="20715132" w14:textId="6C74C791" w:rsidR="00092B72" w:rsidRPr="009B7B1F" w:rsidRDefault="00092B72" w:rsidP="00593BA9">
            <w:pPr>
              <w:spacing w:after="120"/>
              <w:jc w:val="both"/>
              <w:rPr>
                <w:rFonts w:ascii="Arial" w:eastAsia="Calibri" w:hAnsi="Arial" w:cs="Arial"/>
              </w:rPr>
            </w:pPr>
            <w:r w:rsidRPr="009B7B1F">
              <w:rPr>
                <w:rFonts w:ascii="Arial" w:eastAsia="Calibri" w:hAnsi="Arial" w:cs="Arial"/>
              </w:rPr>
              <w:t>O COMUNICADO SRE - Divulga os valores em reais da Taxa de Fiscalização e Serviços Diversos e da Taxa de Defesa Agropecuária para o período de 1º de janeiro a 31 de dezembro, portanto dever ser consultado sempre por ocasião de abertura de concurso.</w:t>
            </w:r>
          </w:p>
          <w:p w14:paraId="50BB677E" w14:textId="77777777" w:rsidR="00B161E6" w:rsidRPr="009B7B1F" w:rsidRDefault="00B161E6" w:rsidP="00593BA9">
            <w:pPr>
              <w:spacing w:after="120"/>
              <w:jc w:val="both"/>
              <w:rPr>
                <w:rFonts w:ascii="Arial" w:hAnsi="Arial" w:cs="Arial"/>
                <w:highlight w:val="yellow"/>
              </w:rPr>
            </w:pPr>
          </w:p>
        </w:tc>
      </w:tr>
    </w:tbl>
    <w:p w14:paraId="1EC9E64B" w14:textId="32694756" w:rsidR="00B161E6" w:rsidRPr="009B7B1F" w:rsidRDefault="00B161E6" w:rsidP="00593BA9">
      <w:pPr>
        <w:spacing w:after="120"/>
        <w:jc w:val="both"/>
        <w:rPr>
          <w:rFonts w:ascii="Arial" w:eastAsia="Calibri" w:hAnsi="Arial" w:cs="Arial"/>
          <w:color w:val="70AD47" w:themeColor="accent6"/>
        </w:rPr>
      </w:pPr>
    </w:p>
    <w:p w14:paraId="1F372D94" w14:textId="77777777" w:rsidR="009C287C" w:rsidRPr="009B7B1F" w:rsidRDefault="00DF54E9" w:rsidP="00593BA9">
      <w:pPr>
        <w:spacing w:after="120"/>
        <w:jc w:val="both"/>
        <w:rPr>
          <w:rFonts w:ascii="Arial" w:hAnsi="Arial" w:cs="Arial"/>
        </w:rPr>
      </w:pPr>
      <w:r w:rsidRPr="009B7B1F">
        <w:rPr>
          <w:rFonts w:ascii="Arial" w:hAnsi="Arial" w:cs="Arial"/>
          <w:b/>
        </w:rPr>
        <w:t>Vencimentos</w:t>
      </w:r>
      <w:r w:rsidR="009C287C" w:rsidRPr="009B7B1F">
        <w:rPr>
          <w:rFonts w:ascii="Arial" w:hAnsi="Arial" w:cs="Arial"/>
          <w:b/>
        </w:rPr>
        <w:t>:</w:t>
      </w:r>
      <w:r w:rsidR="003423F0" w:rsidRPr="009B7B1F">
        <w:rPr>
          <w:rFonts w:ascii="Arial" w:hAnsi="Arial" w:cs="Arial"/>
        </w:rPr>
        <w:t xml:space="preserve"> </w:t>
      </w:r>
      <w:r w:rsidR="00EA0E92" w:rsidRPr="009B7B1F">
        <w:rPr>
          <w:rFonts w:ascii="Arial" w:hAnsi="Arial" w:cs="Arial"/>
        </w:rPr>
        <w:t>[</w:t>
      </w:r>
      <w:r w:rsidR="003423F0" w:rsidRPr="009B7B1F">
        <w:rPr>
          <w:rFonts w:ascii="Arial" w:hAnsi="Arial" w:cs="Arial"/>
          <w:color w:val="FF0000"/>
        </w:rPr>
        <w:t>R</w:t>
      </w:r>
      <w:r w:rsidRPr="009B7B1F">
        <w:rPr>
          <w:rFonts w:ascii="Arial" w:hAnsi="Arial" w:cs="Arial"/>
          <w:color w:val="FF0000"/>
        </w:rPr>
        <w:t>$</w:t>
      </w:r>
      <w:r w:rsidR="00343D9E" w:rsidRPr="009B7B1F">
        <w:rPr>
          <w:rFonts w:ascii="Arial" w:hAnsi="Arial" w:cs="Arial"/>
          <w:color w:val="FF0000"/>
        </w:rPr>
        <w:t xml:space="preserve"> 00,00 (valor por extenso)</w:t>
      </w:r>
      <w:r w:rsidR="00EA0E92" w:rsidRPr="009B7B1F">
        <w:rPr>
          <w:rFonts w:ascii="Arial" w:hAnsi="Arial" w:cs="Arial"/>
        </w:rPr>
        <w:t>]</w:t>
      </w:r>
      <w:r w:rsidR="00343D9E" w:rsidRPr="009B7B1F">
        <w:rPr>
          <w:rFonts w:ascii="Arial" w:hAnsi="Arial" w:cs="Arial"/>
        </w:rPr>
        <w:t xml:space="preserve"> </w:t>
      </w:r>
      <w:r w:rsidR="009C287C" w:rsidRPr="009B7B1F">
        <w:rPr>
          <w:rFonts w:ascii="Arial" w:hAnsi="Arial" w:cs="Arial"/>
        </w:rPr>
        <w:t xml:space="preserve">e vantagens pecuniárias de acordo com a unidade, acrescido de </w:t>
      </w:r>
      <w:r w:rsidR="001F5F0A" w:rsidRPr="009B7B1F">
        <w:rPr>
          <w:rFonts w:ascii="Arial" w:hAnsi="Arial" w:cs="Arial"/>
        </w:rPr>
        <w:t>[</w:t>
      </w:r>
      <w:r w:rsidR="001F5F0A" w:rsidRPr="009B7B1F">
        <w:rPr>
          <w:rFonts w:ascii="Arial" w:hAnsi="Arial" w:cs="Arial"/>
          <w:color w:val="FF0000"/>
        </w:rPr>
        <w:t>nome do prêmio ou similar</w:t>
      </w:r>
      <w:r w:rsidR="001F5F0A" w:rsidRPr="009B7B1F">
        <w:rPr>
          <w:rFonts w:ascii="Arial" w:hAnsi="Arial" w:cs="Arial"/>
        </w:rPr>
        <w:t>]</w:t>
      </w:r>
      <w:r w:rsidR="007146AF" w:rsidRPr="009B7B1F">
        <w:rPr>
          <w:rFonts w:ascii="Arial" w:hAnsi="Arial" w:cs="Arial"/>
        </w:rPr>
        <w:t xml:space="preserve"> </w:t>
      </w:r>
      <w:r w:rsidR="009C287C" w:rsidRPr="009B7B1F">
        <w:rPr>
          <w:rFonts w:ascii="Arial" w:hAnsi="Arial" w:cs="Arial"/>
        </w:rPr>
        <w:t xml:space="preserve">no valor de </w:t>
      </w:r>
      <w:r w:rsidR="00343D9E" w:rsidRPr="009B7B1F">
        <w:rPr>
          <w:rFonts w:ascii="Arial" w:hAnsi="Arial" w:cs="Arial"/>
          <w:b/>
          <w:u w:val="single"/>
        </w:rPr>
        <w:t>até</w:t>
      </w:r>
      <w:r w:rsidR="00343D9E" w:rsidRPr="009B7B1F">
        <w:rPr>
          <w:rFonts w:ascii="Arial" w:hAnsi="Arial" w:cs="Arial"/>
        </w:rPr>
        <w:t xml:space="preserve"> </w:t>
      </w:r>
      <w:r w:rsidR="001F5F0A" w:rsidRPr="009B7B1F">
        <w:rPr>
          <w:rFonts w:ascii="Arial" w:hAnsi="Arial" w:cs="Arial"/>
        </w:rPr>
        <w:t>[</w:t>
      </w:r>
      <w:r w:rsidR="00343D9E" w:rsidRPr="009B7B1F">
        <w:rPr>
          <w:rFonts w:ascii="Arial" w:hAnsi="Arial" w:cs="Arial"/>
          <w:color w:val="FF0000"/>
        </w:rPr>
        <w:t>R$ 00,00 (valor por extenso)</w:t>
      </w:r>
      <w:r w:rsidR="001F5F0A" w:rsidRPr="009B7B1F">
        <w:rPr>
          <w:rFonts w:ascii="Arial" w:hAnsi="Arial" w:cs="Arial"/>
        </w:rPr>
        <w:t>]</w:t>
      </w:r>
      <w:r w:rsidR="009C287C" w:rsidRPr="009B7B1F">
        <w:rPr>
          <w:rFonts w:ascii="Arial" w:hAnsi="Arial" w:cs="Arial"/>
        </w:rPr>
        <w:t>, conforme legislação vigente.</w:t>
      </w:r>
    </w:p>
    <w:p w14:paraId="22DC49E7" w14:textId="77777777" w:rsidR="009C287C" w:rsidRPr="009B7B1F" w:rsidRDefault="009C287C" w:rsidP="00593BA9">
      <w:pPr>
        <w:spacing w:after="120"/>
        <w:jc w:val="both"/>
        <w:rPr>
          <w:rFonts w:ascii="Arial" w:hAnsi="Arial" w:cs="Arial"/>
        </w:rPr>
      </w:pPr>
    </w:p>
    <w:p w14:paraId="780BF32A" w14:textId="77777777" w:rsidR="009C287C" w:rsidRPr="009B7B1F" w:rsidRDefault="001030F5" w:rsidP="00593BA9">
      <w:pPr>
        <w:spacing w:after="120"/>
        <w:jc w:val="both"/>
        <w:rPr>
          <w:rFonts w:ascii="Arial" w:hAnsi="Arial" w:cs="Arial"/>
        </w:rPr>
      </w:pPr>
      <w:r w:rsidRPr="009B7B1F">
        <w:rPr>
          <w:rFonts w:ascii="Arial" w:hAnsi="Arial" w:cs="Arial"/>
        </w:rPr>
        <w:t xml:space="preserve">(No </w:t>
      </w:r>
      <w:r w:rsidR="008A0A78" w:rsidRPr="009B7B1F">
        <w:rPr>
          <w:rFonts w:ascii="Arial" w:hAnsi="Arial" w:cs="Arial"/>
        </w:rPr>
        <w:t xml:space="preserve">valor apresentado </w:t>
      </w:r>
      <w:r w:rsidRPr="009B7B1F">
        <w:rPr>
          <w:rFonts w:ascii="Arial" w:hAnsi="Arial" w:cs="Arial"/>
        </w:rPr>
        <w:t xml:space="preserve">dos vencimentos </w:t>
      </w:r>
      <w:r w:rsidR="006567B8" w:rsidRPr="009B7B1F">
        <w:rPr>
          <w:rFonts w:ascii="Arial" w:hAnsi="Arial" w:cs="Arial"/>
        </w:rPr>
        <w:t>estão</w:t>
      </w:r>
      <w:r w:rsidR="008A0A78" w:rsidRPr="009B7B1F">
        <w:rPr>
          <w:rFonts w:ascii="Arial" w:hAnsi="Arial" w:cs="Arial"/>
        </w:rPr>
        <w:t xml:space="preserve"> incluso</w:t>
      </w:r>
      <w:r w:rsidR="006567B8" w:rsidRPr="009B7B1F">
        <w:rPr>
          <w:rFonts w:ascii="Arial" w:hAnsi="Arial" w:cs="Arial"/>
        </w:rPr>
        <w:t>s</w:t>
      </w:r>
      <w:r w:rsidR="008A0A78" w:rsidRPr="009B7B1F">
        <w:rPr>
          <w:rFonts w:ascii="Arial" w:hAnsi="Arial" w:cs="Arial"/>
        </w:rPr>
        <w:t xml:space="preserve"> Salário B</w:t>
      </w:r>
      <w:r w:rsidR="009C287C" w:rsidRPr="009B7B1F">
        <w:rPr>
          <w:rFonts w:ascii="Arial" w:hAnsi="Arial" w:cs="Arial"/>
        </w:rPr>
        <w:t>ase</w:t>
      </w:r>
      <w:r w:rsidR="006567B8" w:rsidRPr="009B7B1F">
        <w:rPr>
          <w:rFonts w:ascii="Arial" w:hAnsi="Arial" w:cs="Arial"/>
        </w:rPr>
        <w:t xml:space="preserve"> e</w:t>
      </w:r>
      <w:r w:rsidR="009C287C" w:rsidRPr="009B7B1F">
        <w:rPr>
          <w:rFonts w:ascii="Arial" w:hAnsi="Arial" w:cs="Arial"/>
        </w:rPr>
        <w:t xml:space="preserve"> </w:t>
      </w:r>
      <w:r w:rsidR="002814BC" w:rsidRPr="009B7B1F">
        <w:rPr>
          <w:rFonts w:ascii="Arial" w:hAnsi="Arial" w:cs="Arial"/>
        </w:rPr>
        <w:t>___________________</w:t>
      </w:r>
      <w:r w:rsidR="00DF54E9" w:rsidRPr="009B7B1F">
        <w:rPr>
          <w:rFonts w:ascii="Arial" w:hAnsi="Arial" w:cs="Arial"/>
        </w:rPr>
        <w:t>__</w:t>
      </w:r>
      <w:r w:rsidR="006567B8" w:rsidRPr="009B7B1F">
        <w:rPr>
          <w:rFonts w:ascii="Arial" w:hAnsi="Arial" w:cs="Arial"/>
        </w:rPr>
        <w:t>,</w:t>
      </w:r>
      <w:r w:rsidR="009C287C" w:rsidRPr="009B7B1F">
        <w:rPr>
          <w:rFonts w:ascii="Arial" w:hAnsi="Arial" w:cs="Arial"/>
        </w:rPr>
        <w:t xml:space="preserve"> de ac</w:t>
      </w:r>
      <w:r w:rsidR="00BC45EC" w:rsidRPr="009B7B1F">
        <w:rPr>
          <w:rFonts w:ascii="Arial" w:hAnsi="Arial" w:cs="Arial"/>
        </w:rPr>
        <w:t>ordo com legislação específica</w:t>
      </w:r>
      <w:r w:rsidR="002814BC" w:rsidRPr="009B7B1F">
        <w:rPr>
          <w:rFonts w:ascii="Arial" w:hAnsi="Arial" w:cs="Arial"/>
        </w:rPr>
        <w:t>)</w:t>
      </w:r>
      <w:r w:rsidR="00BC45EC" w:rsidRPr="009B7B1F">
        <w:rPr>
          <w:rFonts w:ascii="Arial" w:hAnsi="Arial" w:cs="Arial"/>
        </w:rPr>
        <w:t>.</w:t>
      </w:r>
    </w:p>
    <w:p w14:paraId="2C624957" w14:textId="77777777" w:rsidR="00062D1F" w:rsidRPr="009B7B1F" w:rsidRDefault="00062D1F"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F60F68" w:rsidRPr="009B7B1F" w14:paraId="78674786" w14:textId="77777777" w:rsidTr="003B6689">
        <w:tc>
          <w:tcPr>
            <w:tcW w:w="9494" w:type="dxa"/>
            <w:shd w:val="clear" w:color="auto" w:fill="EEECE1"/>
          </w:tcPr>
          <w:p w14:paraId="51A46140" w14:textId="77777777" w:rsidR="00F60F68" w:rsidRPr="009B7B1F" w:rsidRDefault="00F60F68" w:rsidP="00593BA9">
            <w:pPr>
              <w:spacing w:after="120"/>
              <w:jc w:val="both"/>
              <w:rPr>
                <w:rFonts w:ascii="Arial" w:hAnsi="Arial" w:cs="Arial"/>
              </w:rPr>
            </w:pPr>
          </w:p>
          <w:p w14:paraId="2A33BB81" w14:textId="77777777" w:rsidR="000B62D1" w:rsidRPr="009B7B1F" w:rsidRDefault="00594920" w:rsidP="00593BA9">
            <w:pPr>
              <w:spacing w:after="120"/>
              <w:jc w:val="center"/>
              <w:rPr>
                <w:rFonts w:ascii="Arial" w:hAnsi="Arial" w:cs="Arial"/>
              </w:rPr>
            </w:pPr>
            <w:r w:rsidRPr="009B7B1F">
              <w:rPr>
                <w:rFonts w:ascii="Arial" w:hAnsi="Arial" w:cs="Arial"/>
                <w:b/>
              </w:rPr>
              <w:t>OBSERVAÇÃO</w:t>
            </w:r>
          </w:p>
          <w:p w14:paraId="1DAD02E1" w14:textId="77777777" w:rsidR="000B62D1" w:rsidRPr="009B7B1F" w:rsidRDefault="000B62D1" w:rsidP="00593BA9">
            <w:pPr>
              <w:spacing w:after="120"/>
              <w:jc w:val="both"/>
              <w:rPr>
                <w:rFonts w:ascii="Arial" w:hAnsi="Arial" w:cs="Arial"/>
              </w:rPr>
            </w:pPr>
          </w:p>
          <w:p w14:paraId="1154425D" w14:textId="77777777" w:rsidR="00F60F68" w:rsidRPr="009B7B1F" w:rsidRDefault="00F60F68" w:rsidP="00593BA9">
            <w:pPr>
              <w:spacing w:after="120"/>
              <w:jc w:val="center"/>
              <w:rPr>
                <w:rFonts w:ascii="Arial" w:hAnsi="Arial" w:cs="Arial"/>
              </w:rPr>
            </w:pPr>
            <w:r w:rsidRPr="009B7B1F">
              <w:rPr>
                <w:rFonts w:ascii="Arial" w:hAnsi="Arial" w:cs="Arial"/>
              </w:rPr>
              <w:t xml:space="preserve">Deve ser apresentado 1 quadro deste tipo para CADA </w:t>
            </w:r>
            <w:r w:rsidR="007146AF" w:rsidRPr="009B7B1F">
              <w:rPr>
                <w:rFonts w:ascii="Arial" w:hAnsi="Arial" w:cs="Arial"/>
              </w:rPr>
              <w:t xml:space="preserve">função-atividade ou </w:t>
            </w:r>
            <w:r w:rsidR="00CE26DF" w:rsidRPr="009B7B1F">
              <w:rPr>
                <w:rFonts w:ascii="Arial" w:hAnsi="Arial" w:cs="Arial"/>
              </w:rPr>
              <w:t>emprego público</w:t>
            </w:r>
            <w:r w:rsidRPr="009B7B1F">
              <w:rPr>
                <w:rFonts w:ascii="Arial" w:hAnsi="Arial" w:cs="Arial"/>
              </w:rPr>
              <w:t xml:space="preserve"> oferecido no concurso</w:t>
            </w:r>
            <w:r w:rsidR="000B62D1" w:rsidRPr="009B7B1F">
              <w:rPr>
                <w:rFonts w:ascii="Arial" w:hAnsi="Arial" w:cs="Arial"/>
              </w:rPr>
              <w:t>.</w:t>
            </w:r>
          </w:p>
          <w:p w14:paraId="6882AE58" w14:textId="77777777" w:rsidR="000B62D1" w:rsidRPr="009B7B1F" w:rsidRDefault="000B62D1" w:rsidP="00593BA9">
            <w:pPr>
              <w:spacing w:after="120"/>
              <w:jc w:val="both"/>
              <w:rPr>
                <w:rFonts w:ascii="Arial" w:hAnsi="Arial" w:cs="Arial"/>
              </w:rPr>
            </w:pPr>
          </w:p>
        </w:tc>
      </w:tr>
    </w:tbl>
    <w:p w14:paraId="2D2FCC8D" w14:textId="77777777" w:rsidR="0034700E" w:rsidRPr="009B7B1F" w:rsidRDefault="0034700E" w:rsidP="00593BA9">
      <w:pPr>
        <w:spacing w:after="120"/>
        <w:jc w:val="both"/>
        <w:rPr>
          <w:rFonts w:ascii="Arial" w:hAnsi="Arial" w:cs="Arial"/>
        </w:rPr>
      </w:pPr>
    </w:p>
    <w:p w14:paraId="1DC71438" w14:textId="77777777" w:rsidR="001030F5" w:rsidRDefault="0034700E" w:rsidP="00593BA9">
      <w:pPr>
        <w:spacing w:after="120"/>
        <w:jc w:val="center"/>
        <w:rPr>
          <w:rFonts w:ascii="Arial" w:hAnsi="Arial" w:cs="Arial"/>
          <w:b/>
        </w:rPr>
      </w:pPr>
      <w:r w:rsidRPr="009B7B1F">
        <w:rPr>
          <w:rFonts w:ascii="Arial" w:hAnsi="Arial" w:cs="Arial"/>
        </w:rPr>
        <w:br w:type="page"/>
      </w:r>
      <w:r w:rsidR="00594920" w:rsidRPr="009B7B1F">
        <w:rPr>
          <w:rFonts w:ascii="Arial" w:hAnsi="Arial" w:cs="Arial"/>
          <w:b/>
        </w:rPr>
        <w:lastRenderedPageBreak/>
        <w:t xml:space="preserve">ANEXO </w:t>
      </w:r>
      <w:r w:rsidR="001030F5" w:rsidRPr="009B7B1F">
        <w:rPr>
          <w:rFonts w:ascii="Arial" w:hAnsi="Arial" w:cs="Arial"/>
          <w:b/>
        </w:rPr>
        <w:t>II</w:t>
      </w:r>
    </w:p>
    <w:p w14:paraId="0644F032" w14:textId="77777777" w:rsidR="00614A84" w:rsidRPr="009B7B1F" w:rsidRDefault="00614A84" w:rsidP="00593BA9">
      <w:pPr>
        <w:spacing w:after="120"/>
        <w:jc w:val="center"/>
        <w:rPr>
          <w:rFonts w:ascii="Arial" w:hAnsi="Arial" w:cs="Arial"/>
          <w:b/>
        </w:rPr>
      </w:pPr>
    </w:p>
    <w:p w14:paraId="795F5765" w14:textId="77777777" w:rsidR="009C287C" w:rsidRPr="009B7B1F" w:rsidRDefault="00B47488" w:rsidP="00593BA9">
      <w:pPr>
        <w:spacing w:after="120"/>
        <w:jc w:val="center"/>
        <w:rPr>
          <w:rFonts w:ascii="Arial" w:hAnsi="Arial" w:cs="Arial"/>
          <w:b/>
        </w:rPr>
      </w:pPr>
      <w:r w:rsidRPr="009B7B1F">
        <w:rPr>
          <w:rFonts w:ascii="Arial" w:hAnsi="Arial" w:cs="Arial"/>
          <w:b/>
        </w:rPr>
        <w:t>P</w:t>
      </w:r>
      <w:r w:rsidR="0002297D" w:rsidRPr="009B7B1F">
        <w:rPr>
          <w:rFonts w:ascii="Arial" w:hAnsi="Arial" w:cs="Arial"/>
          <w:b/>
        </w:rPr>
        <w:t xml:space="preserve">ré-requisitos, perfil profissional, atribuições, conteúdo </w:t>
      </w:r>
      <w:r w:rsidRPr="009B7B1F">
        <w:rPr>
          <w:rFonts w:ascii="Arial" w:hAnsi="Arial" w:cs="Arial"/>
          <w:b/>
        </w:rPr>
        <w:t>programático e duração da prova</w:t>
      </w:r>
    </w:p>
    <w:p w14:paraId="59A8C097" w14:textId="77777777" w:rsidR="009C287C" w:rsidRPr="009B7B1F" w:rsidRDefault="009C287C" w:rsidP="00593BA9">
      <w:pPr>
        <w:spacing w:after="120"/>
        <w:jc w:val="both"/>
        <w:rPr>
          <w:rFonts w:ascii="Arial" w:hAnsi="Arial" w:cs="Arial"/>
        </w:rPr>
      </w:pPr>
    </w:p>
    <w:p w14:paraId="39F14748" w14:textId="77777777" w:rsidR="00757EF9" w:rsidRPr="009B7B1F" w:rsidRDefault="00757EF9" w:rsidP="00593BA9">
      <w:pPr>
        <w:spacing w:after="120"/>
        <w:jc w:val="both"/>
        <w:rPr>
          <w:rFonts w:ascii="Arial" w:hAnsi="Arial" w:cs="Arial"/>
        </w:rPr>
      </w:pPr>
    </w:p>
    <w:p w14:paraId="78487A9B" w14:textId="77777777" w:rsidR="009C287C" w:rsidRPr="009B7B1F" w:rsidRDefault="00757EF9" w:rsidP="00593BA9">
      <w:pPr>
        <w:spacing w:after="120"/>
        <w:jc w:val="both"/>
        <w:rPr>
          <w:rFonts w:ascii="Arial" w:hAnsi="Arial" w:cs="Arial"/>
          <w:b/>
        </w:rPr>
      </w:pPr>
      <w:r w:rsidRPr="009B7B1F">
        <w:rPr>
          <w:rFonts w:ascii="Arial" w:hAnsi="Arial" w:cs="Arial"/>
          <w:b/>
        </w:rPr>
        <w:t>Pré-requisitos:</w:t>
      </w:r>
    </w:p>
    <w:p w14:paraId="0F948A44" w14:textId="77777777" w:rsidR="00757EF9" w:rsidRPr="009B7B1F" w:rsidRDefault="000B62D1" w:rsidP="00593BA9">
      <w:pPr>
        <w:spacing w:after="120"/>
        <w:jc w:val="both"/>
        <w:rPr>
          <w:rFonts w:ascii="Arial" w:hAnsi="Arial" w:cs="Arial"/>
        </w:rPr>
      </w:pPr>
      <w:r w:rsidRPr="009B7B1F">
        <w:rPr>
          <w:rFonts w:ascii="Arial" w:hAnsi="Arial" w:cs="Arial"/>
        </w:rPr>
        <w:t>- [</w:t>
      </w:r>
      <w:r w:rsidRPr="009B7B1F">
        <w:rPr>
          <w:rFonts w:ascii="Arial" w:hAnsi="Arial" w:cs="Arial"/>
          <w:color w:val="FF0000"/>
        </w:rPr>
        <w:t>requisitos de formação</w:t>
      </w:r>
      <w:r w:rsidRPr="009B7B1F">
        <w:rPr>
          <w:rFonts w:ascii="Arial" w:hAnsi="Arial" w:cs="Arial"/>
        </w:rPr>
        <w:t>]</w:t>
      </w:r>
    </w:p>
    <w:p w14:paraId="50891337" w14:textId="77777777" w:rsidR="00757EF9" w:rsidRPr="009B7B1F" w:rsidRDefault="000B62D1" w:rsidP="00593BA9">
      <w:pPr>
        <w:spacing w:after="120"/>
        <w:jc w:val="both"/>
        <w:rPr>
          <w:rFonts w:ascii="Arial" w:hAnsi="Arial" w:cs="Arial"/>
        </w:rPr>
      </w:pPr>
      <w:r w:rsidRPr="009B7B1F">
        <w:rPr>
          <w:rFonts w:ascii="Arial" w:hAnsi="Arial" w:cs="Arial"/>
        </w:rPr>
        <w:t>- [</w:t>
      </w:r>
      <w:r w:rsidR="00757EF9" w:rsidRPr="009B7B1F">
        <w:rPr>
          <w:rFonts w:ascii="Arial" w:hAnsi="Arial" w:cs="Arial"/>
          <w:color w:val="FF0000"/>
        </w:rPr>
        <w:t>out</w:t>
      </w:r>
      <w:r w:rsidRPr="009B7B1F">
        <w:rPr>
          <w:rFonts w:ascii="Arial" w:hAnsi="Arial" w:cs="Arial"/>
          <w:color w:val="FF0000"/>
        </w:rPr>
        <w:t xml:space="preserve">ros requisitos previstos em </w:t>
      </w:r>
      <w:r w:rsidR="00594920" w:rsidRPr="009B7B1F">
        <w:rPr>
          <w:rFonts w:ascii="Arial" w:hAnsi="Arial" w:cs="Arial"/>
          <w:color w:val="FF0000"/>
        </w:rPr>
        <w:t>Lei</w:t>
      </w:r>
      <w:r w:rsidRPr="009B7B1F">
        <w:rPr>
          <w:rFonts w:ascii="Arial" w:hAnsi="Arial" w:cs="Arial"/>
        </w:rPr>
        <w:t>]</w:t>
      </w:r>
    </w:p>
    <w:p w14:paraId="35B30DE2" w14:textId="77777777" w:rsidR="00B77D12" w:rsidRPr="009B7B1F" w:rsidRDefault="00757EF9"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p</w:t>
      </w:r>
      <w:r w:rsidR="00B77D12" w:rsidRPr="009B7B1F">
        <w:rPr>
          <w:rFonts w:ascii="Arial" w:hAnsi="Arial" w:cs="Arial"/>
        </w:rPr>
        <w:t>ossuir</w:t>
      </w:r>
      <w:proofErr w:type="gramEnd"/>
      <w:r w:rsidR="00B77D12" w:rsidRPr="009B7B1F">
        <w:rPr>
          <w:rFonts w:ascii="Arial" w:hAnsi="Arial" w:cs="Arial"/>
        </w:rPr>
        <w:t xml:space="preserve"> os pré-re</w:t>
      </w:r>
      <w:r w:rsidR="00C5007A" w:rsidRPr="009B7B1F">
        <w:rPr>
          <w:rFonts w:ascii="Arial" w:hAnsi="Arial" w:cs="Arial"/>
        </w:rPr>
        <w:t>quisitos necessários, conforme C</w:t>
      </w:r>
      <w:r w:rsidR="00B77D12" w:rsidRPr="009B7B1F">
        <w:rPr>
          <w:rFonts w:ascii="Arial" w:hAnsi="Arial" w:cs="Arial"/>
        </w:rPr>
        <w:t>apítulo I</w:t>
      </w:r>
      <w:r w:rsidR="00145287" w:rsidRPr="009B7B1F">
        <w:rPr>
          <w:rFonts w:ascii="Arial" w:hAnsi="Arial" w:cs="Arial"/>
        </w:rPr>
        <w:t>I</w:t>
      </w:r>
      <w:r w:rsidR="00B77D12" w:rsidRPr="009B7B1F">
        <w:rPr>
          <w:rFonts w:ascii="Arial" w:hAnsi="Arial" w:cs="Arial"/>
        </w:rPr>
        <w:t xml:space="preserve"> deste edital.</w:t>
      </w:r>
    </w:p>
    <w:p w14:paraId="312855F8" w14:textId="77777777" w:rsidR="005E1DDC" w:rsidRPr="009B7B1F" w:rsidRDefault="005E1DDC" w:rsidP="00593BA9">
      <w:pPr>
        <w:spacing w:after="120"/>
        <w:jc w:val="both"/>
        <w:rPr>
          <w:rFonts w:ascii="Arial" w:hAnsi="Arial" w:cs="Arial"/>
        </w:rPr>
      </w:pPr>
    </w:p>
    <w:p w14:paraId="7376CDC7" w14:textId="77777777" w:rsidR="00757EF9" w:rsidRPr="009B7B1F" w:rsidRDefault="00757EF9" w:rsidP="00593BA9">
      <w:pPr>
        <w:spacing w:after="120"/>
        <w:jc w:val="both"/>
        <w:rPr>
          <w:rFonts w:ascii="Arial" w:hAnsi="Arial" w:cs="Arial"/>
        </w:rPr>
      </w:pPr>
    </w:p>
    <w:p w14:paraId="2FC13E76" w14:textId="77777777" w:rsidR="009343DC" w:rsidRPr="009B7B1F" w:rsidRDefault="00A40556" w:rsidP="00593BA9">
      <w:pPr>
        <w:spacing w:after="120"/>
        <w:jc w:val="both"/>
        <w:rPr>
          <w:rFonts w:ascii="Arial" w:hAnsi="Arial" w:cs="Arial"/>
          <w:b/>
          <w:bCs/>
        </w:rPr>
      </w:pPr>
      <w:r w:rsidRPr="009B7B1F">
        <w:rPr>
          <w:rFonts w:ascii="Arial" w:hAnsi="Arial" w:cs="Arial"/>
          <w:b/>
          <w:bCs/>
        </w:rPr>
        <w:t>Perfil profissional desejado (características e habilidades):</w:t>
      </w:r>
    </w:p>
    <w:p w14:paraId="2385EF63" w14:textId="77777777" w:rsidR="003414C7" w:rsidRPr="009B7B1F" w:rsidRDefault="003414C7"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401D81" w:rsidRPr="009B7B1F" w14:paraId="70513FC0" w14:textId="77777777" w:rsidTr="003B6689">
        <w:tc>
          <w:tcPr>
            <w:tcW w:w="9494" w:type="dxa"/>
            <w:shd w:val="clear" w:color="auto" w:fill="EEECE1"/>
          </w:tcPr>
          <w:p w14:paraId="643D7D7B" w14:textId="77777777" w:rsidR="00594920" w:rsidRPr="009B7B1F" w:rsidRDefault="00594920" w:rsidP="00593BA9">
            <w:pPr>
              <w:spacing w:after="120"/>
              <w:jc w:val="center"/>
              <w:rPr>
                <w:rFonts w:ascii="Arial" w:hAnsi="Arial" w:cs="Arial"/>
              </w:rPr>
            </w:pPr>
          </w:p>
          <w:p w14:paraId="2603D3B1" w14:textId="77777777" w:rsidR="00401D81" w:rsidRPr="009B7B1F" w:rsidRDefault="00594920" w:rsidP="00593BA9">
            <w:pPr>
              <w:spacing w:after="120"/>
              <w:jc w:val="center"/>
              <w:rPr>
                <w:rFonts w:ascii="Arial" w:hAnsi="Arial" w:cs="Arial"/>
              </w:rPr>
            </w:pPr>
            <w:r w:rsidRPr="009B7B1F">
              <w:rPr>
                <w:rFonts w:ascii="Arial" w:hAnsi="Arial" w:cs="Arial"/>
                <w:b/>
              </w:rPr>
              <w:t>OBSERVAÇÃO</w:t>
            </w:r>
          </w:p>
          <w:p w14:paraId="7BDCF860" w14:textId="77777777" w:rsidR="00401D81" w:rsidRPr="009B7B1F" w:rsidRDefault="00401D81" w:rsidP="00593BA9">
            <w:pPr>
              <w:spacing w:after="120"/>
              <w:jc w:val="both"/>
              <w:rPr>
                <w:rFonts w:ascii="Arial" w:hAnsi="Arial" w:cs="Arial"/>
              </w:rPr>
            </w:pPr>
          </w:p>
          <w:p w14:paraId="67317B3A" w14:textId="77777777" w:rsidR="00401D81" w:rsidRPr="009B7B1F" w:rsidRDefault="00401D81" w:rsidP="00593BA9">
            <w:pPr>
              <w:spacing w:after="120"/>
              <w:jc w:val="both"/>
              <w:rPr>
                <w:rFonts w:ascii="Arial" w:hAnsi="Arial" w:cs="Arial"/>
              </w:rPr>
            </w:pPr>
            <w:r w:rsidRPr="009B7B1F">
              <w:rPr>
                <w:rFonts w:ascii="Arial" w:hAnsi="Arial" w:cs="Arial"/>
              </w:rPr>
              <w:t xml:space="preserve">O rol abaixo é apenas exemplificativo. A Comissão </w:t>
            </w:r>
            <w:r w:rsidR="007146AF" w:rsidRPr="009B7B1F">
              <w:rPr>
                <w:rFonts w:ascii="Arial" w:hAnsi="Arial" w:cs="Arial"/>
              </w:rPr>
              <w:t xml:space="preserve">Especial </w:t>
            </w:r>
            <w:r w:rsidRPr="009B7B1F">
              <w:rPr>
                <w:rFonts w:ascii="Arial" w:hAnsi="Arial" w:cs="Arial"/>
              </w:rPr>
              <w:t xml:space="preserve">de Concurso Público deve elaborar o perfil específico do profissional que busca com </w:t>
            </w:r>
            <w:r w:rsidRPr="009B7B1F">
              <w:rPr>
                <w:rFonts w:ascii="Arial" w:hAnsi="Arial" w:cs="Arial"/>
                <w:b/>
              </w:rPr>
              <w:t>CADA</w:t>
            </w:r>
            <w:r w:rsidRPr="009B7B1F">
              <w:rPr>
                <w:rFonts w:ascii="Arial" w:hAnsi="Arial" w:cs="Arial"/>
              </w:rPr>
              <w:t xml:space="preserve"> certame.</w:t>
            </w:r>
          </w:p>
        </w:tc>
      </w:tr>
    </w:tbl>
    <w:p w14:paraId="7807A73A" w14:textId="77777777" w:rsidR="00BC645B" w:rsidRPr="009B7B1F" w:rsidRDefault="00BC645B" w:rsidP="00593BA9">
      <w:pPr>
        <w:spacing w:after="120"/>
        <w:jc w:val="both"/>
        <w:rPr>
          <w:rFonts w:ascii="Arial" w:hAnsi="Arial" w:cs="Arial"/>
        </w:rPr>
      </w:pPr>
    </w:p>
    <w:p w14:paraId="58A74D49" w14:textId="77777777" w:rsidR="00BC645B" w:rsidRPr="009B7B1F" w:rsidRDefault="00BC645B" w:rsidP="00593BA9">
      <w:pPr>
        <w:spacing w:after="120"/>
        <w:jc w:val="both"/>
        <w:rPr>
          <w:rFonts w:ascii="Arial" w:hAnsi="Arial" w:cs="Arial"/>
        </w:rPr>
      </w:pPr>
    </w:p>
    <w:p w14:paraId="254CD50B"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iniciativa</w:t>
      </w:r>
      <w:proofErr w:type="gramEnd"/>
      <w:r w:rsidRPr="009B7B1F">
        <w:rPr>
          <w:rFonts w:ascii="Arial" w:hAnsi="Arial" w:cs="Arial"/>
        </w:rPr>
        <w:t>, responsabilidade e sigilo profissional;</w:t>
      </w:r>
    </w:p>
    <w:p w14:paraId="0F95D393"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dinamismo</w:t>
      </w:r>
      <w:proofErr w:type="gramEnd"/>
      <w:r w:rsidRPr="009B7B1F">
        <w:rPr>
          <w:rFonts w:ascii="Arial" w:hAnsi="Arial" w:cs="Arial"/>
        </w:rPr>
        <w:t xml:space="preserve"> no desenvolvimento das tarefas;</w:t>
      </w:r>
    </w:p>
    <w:p w14:paraId="01E27A4F"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assertividade</w:t>
      </w:r>
      <w:proofErr w:type="gramEnd"/>
      <w:r w:rsidRPr="009B7B1F">
        <w:rPr>
          <w:rFonts w:ascii="Arial" w:hAnsi="Arial" w:cs="Arial"/>
        </w:rPr>
        <w:t xml:space="preserve"> nas resoluções;</w:t>
      </w:r>
    </w:p>
    <w:p w14:paraId="687ADC3F"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flexibilidade</w:t>
      </w:r>
      <w:proofErr w:type="gramEnd"/>
      <w:r w:rsidRPr="009B7B1F">
        <w:rPr>
          <w:rFonts w:ascii="Arial" w:hAnsi="Arial" w:cs="Arial"/>
        </w:rPr>
        <w:t xml:space="preserve"> em relação ao novo;</w:t>
      </w:r>
    </w:p>
    <w:p w14:paraId="4C605BE4"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trabalhar</w:t>
      </w:r>
      <w:proofErr w:type="gramEnd"/>
      <w:r w:rsidRPr="009B7B1F">
        <w:rPr>
          <w:rFonts w:ascii="Arial" w:hAnsi="Arial" w:cs="Arial"/>
        </w:rPr>
        <w:t xml:space="preserve"> em equipe;</w:t>
      </w:r>
    </w:p>
    <w:p w14:paraId="27B2261A"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cordialidade</w:t>
      </w:r>
      <w:proofErr w:type="gramEnd"/>
      <w:r w:rsidRPr="009B7B1F">
        <w:rPr>
          <w:rFonts w:ascii="Arial" w:hAnsi="Arial" w:cs="Arial"/>
        </w:rPr>
        <w:t xml:space="preserve"> nas relações interpessoais;</w:t>
      </w:r>
    </w:p>
    <w:p w14:paraId="786C78FA"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comprometimento</w:t>
      </w:r>
      <w:proofErr w:type="gramEnd"/>
      <w:r w:rsidRPr="009B7B1F">
        <w:rPr>
          <w:rFonts w:ascii="Arial" w:hAnsi="Arial" w:cs="Arial"/>
        </w:rPr>
        <w:t>: engajamento com os objetivos do trabalho que realiza e ser capaz de traçar estratégias para atendê-las, bem como aperfeiçoá-las;</w:t>
      </w:r>
    </w:p>
    <w:p w14:paraId="7469FE3C"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conhecer</w:t>
      </w:r>
      <w:proofErr w:type="gramEnd"/>
      <w:r w:rsidRPr="009B7B1F">
        <w:rPr>
          <w:rFonts w:ascii="Arial" w:hAnsi="Arial" w:cs="Arial"/>
        </w:rPr>
        <w:t xml:space="preserve"> competências que estão sendo exigidas para o desempenho das funções, </w:t>
      </w:r>
      <w:r w:rsidR="007146AF" w:rsidRPr="009B7B1F">
        <w:rPr>
          <w:rFonts w:ascii="Arial" w:hAnsi="Arial" w:cs="Arial"/>
        </w:rPr>
        <w:t>da [</w:t>
      </w:r>
      <w:r w:rsidR="007146AF" w:rsidRPr="009B7B1F">
        <w:rPr>
          <w:rFonts w:ascii="Arial" w:hAnsi="Arial" w:cs="Arial"/>
          <w:color w:val="FF0000"/>
        </w:rPr>
        <w:t>função-atividade</w:t>
      </w:r>
      <w:r w:rsidR="007146AF" w:rsidRPr="009B7B1F">
        <w:rPr>
          <w:rFonts w:ascii="Arial" w:hAnsi="Arial" w:cs="Arial"/>
        </w:rPr>
        <w:t xml:space="preserve">] ou </w:t>
      </w:r>
      <w:r w:rsidRPr="009B7B1F">
        <w:rPr>
          <w:rFonts w:ascii="Arial" w:hAnsi="Arial" w:cs="Arial"/>
        </w:rPr>
        <w:t xml:space="preserve">do </w:t>
      </w:r>
      <w:r w:rsidR="007146AF" w:rsidRPr="009B7B1F">
        <w:rPr>
          <w:rFonts w:ascii="Arial" w:hAnsi="Arial" w:cs="Arial"/>
        </w:rPr>
        <w:t>[</w:t>
      </w:r>
      <w:r w:rsidR="00CE26DF" w:rsidRPr="009B7B1F">
        <w:rPr>
          <w:rFonts w:ascii="Arial" w:hAnsi="Arial" w:cs="Arial"/>
          <w:color w:val="FF0000"/>
        </w:rPr>
        <w:t>emprego público</w:t>
      </w:r>
      <w:r w:rsidR="007146AF" w:rsidRPr="009B7B1F">
        <w:rPr>
          <w:rFonts w:ascii="Arial" w:hAnsi="Arial" w:cs="Arial"/>
        </w:rPr>
        <w:t xml:space="preserve">] </w:t>
      </w:r>
      <w:r w:rsidRPr="009B7B1F">
        <w:rPr>
          <w:rFonts w:ascii="Arial" w:hAnsi="Arial" w:cs="Arial"/>
        </w:rPr>
        <w:t>para o qual concorre;</w:t>
      </w:r>
    </w:p>
    <w:p w14:paraId="214B47E6"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capacidade</w:t>
      </w:r>
      <w:proofErr w:type="gramEnd"/>
      <w:r w:rsidRPr="009B7B1F">
        <w:rPr>
          <w:rFonts w:ascii="Arial" w:hAnsi="Arial" w:cs="Arial"/>
        </w:rPr>
        <w:t xml:space="preserve"> de inovar e socializar o conhecimento e a experiência profissional;</w:t>
      </w:r>
    </w:p>
    <w:p w14:paraId="6011FF05"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comunicar-se</w:t>
      </w:r>
      <w:proofErr w:type="gramEnd"/>
      <w:r w:rsidRPr="009B7B1F">
        <w:rPr>
          <w:rFonts w:ascii="Arial" w:hAnsi="Arial" w:cs="Arial"/>
        </w:rPr>
        <w:t xml:space="preserve"> de maneira eficaz e eficiente;</w:t>
      </w:r>
    </w:p>
    <w:p w14:paraId="2D71530F"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capacidade</w:t>
      </w:r>
      <w:proofErr w:type="gramEnd"/>
      <w:r w:rsidRPr="009B7B1F">
        <w:rPr>
          <w:rFonts w:ascii="Arial" w:hAnsi="Arial" w:cs="Arial"/>
        </w:rPr>
        <w:t xml:space="preserve"> de trabalhar sob pressão;</w:t>
      </w:r>
    </w:p>
    <w:p w14:paraId="6F8C4408" w14:textId="77777777" w:rsidR="009343DC" w:rsidRPr="009B7B1F" w:rsidRDefault="00DE78B5" w:rsidP="00593BA9">
      <w:pPr>
        <w:spacing w:after="120"/>
        <w:jc w:val="both"/>
        <w:rPr>
          <w:rFonts w:ascii="Arial" w:hAnsi="Arial" w:cs="Arial"/>
        </w:rPr>
      </w:pPr>
      <w:r w:rsidRPr="009B7B1F">
        <w:rPr>
          <w:rFonts w:ascii="Arial" w:hAnsi="Arial" w:cs="Arial"/>
        </w:rPr>
        <w:t xml:space="preserve">- </w:t>
      </w:r>
      <w:proofErr w:type="gramStart"/>
      <w:r w:rsidRPr="009B7B1F">
        <w:rPr>
          <w:rFonts w:ascii="Arial" w:hAnsi="Arial" w:cs="Arial"/>
        </w:rPr>
        <w:t>buscar</w:t>
      </w:r>
      <w:proofErr w:type="gramEnd"/>
      <w:r w:rsidRPr="009B7B1F">
        <w:rPr>
          <w:rFonts w:ascii="Arial" w:hAnsi="Arial" w:cs="Arial"/>
        </w:rPr>
        <w:t xml:space="preserve"> os melhores resultados e não o simples pr</w:t>
      </w:r>
      <w:r w:rsidR="00056C65" w:rsidRPr="009B7B1F">
        <w:rPr>
          <w:rFonts w:ascii="Arial" w:hAnsi="Arial" w:cs="Arial"/>
        </w:rPr>
        <w:t>eenchimento da vaga disponível.</w:t>
      </w:r>
    </w:p>
    <w:p w14:paraId="731AE216" w14:textId="77777777" w:rsidR="005E1DDC" w:rsidRPr="009B7B1F" w:rsidRDefault="005E1DDC" w:rsidP="00593BA9">
      <w:pPr>
        <w:spacing w:after="120"/>
        <w:jc w:val="both"/>
        <w:rPr>
          <w:rFonts w:ascii="Arial" w:hAnsi="Arial" w:cs="Arial"/>
        </w:rPr>
      </w:pPr>
    </w:p>
    <w:p w14:paraId="69605782" w14:textId="77777777" w:rsidR="00412421" w:rsidRPr="009B7B1F" w:rsidRDefault="00412421" w:rsidP="00593BA9">
      <w:pPr>
        <w:spacing w:after="120"/>
        <w:jc w:val="both"/>
        <w:rPr>
          <w:rFonts w:ascii="Arial" w:hAnsi="Arial" w:cs="Arial"/>
        </w:rPr>
      </w:pPr>
    </w:p>
    <w:p w14:paraId="3009F743" w14:textId="77777777" w:rsidR="009C287C" w:rsidRPr="009B7B1F" w:rsidRDefault="00412421" w:rsidP="00593BA9">
      <w:pPr>
        <w:spacing w:after="120"/>
        <w:jc w:val="both"/>
        <w:rPr>
          <w:rFonts w:ascii="Arial" w:hAnsi="Arial" w:cs="Arial"/>
          <w:b/>
        </w:rPr>
      </w:pPr>
      <w:r w:rsidRPr="009B7B1F">
        <w:rPr>
          <w:rFonts w:ascii="Arial" w:hAnsi="Arial" w:cs="Arial"/>
          <w:b/>
        </w:rPr>
        <w:t>A</w:t>
      </w:r>
      <w:r w:rsidR="00594920" w:rsidRPr="009B7B1F">
        <w:rPr>
          <w:rFonts w:ascii="Arial" w:hAnsi="Arial" w:cs="Arial"/>
          <w:b/>
        </w:rPr>
        <w:t>tribuições:</w:t>
      </w:r>
    </w:p>
    <w:p w14:paraId="095F8170" w14:textId="77777777" w:rsidR="00712B78" w:rsidRPr="009B7B1F" w:rsidRDefault="00712B78" w:rsidP="00593BA9">
      <w:pPr>
        <w:spacing w:after="120"/>
        <w:jc w:val="both"/>
        <w:rPr>
          <w:rFonts w:ascii="Arial" w:hAnsi="Arial" w:cs="Arial"/>
        </w:rPr>
      </w:pPr>
    </w:p>
    <w:p w14:paraId="2FF54CBA" w14:textId="77777777" w:rsidR="00412421" w:rsidRPr="009B7B1F" w:rsidRDefault="00DE2194" w:rsidP="00593BA9">
      <w:pPr>
        <w:spacing w:after="120"/>
        <w:jc w:val="both"/>
        <w:rPr>
          <w:rFonts w:ascii="Arial" w:hAnsi="Arial" w:cs="Arial"/>
        </w:rPr>
      </w:pPr>
      <w:r w:rsidRPr="009B7B1F">
        <w:rPr>
          <w:rFonts w:ascii="Arial" w:hAnsi="Arial" w:cs="Arial"/>
        </w:rPr>
        <w:t>[</w:t>
      </w:r>
      <w:r w:rsidR="00412421" w:rsidRPr="009B7B1F">
        <w:rPr>
          <w:rFonts w:ascii="Arial" w:hAnsi="Arial" w:cs="Arial"/>
          <w:color w:val="FF0000"/>
        </w:rPr>
        <w:t>De acordo com a área de atuação re</w:t>
      </w:r>
      <w:r w:rsidRPr="009B7B1F">
        <w:rPr>
          <w:rFonts w:ascii="Arial" w:hAnsi="Arial" w:cs="Arial"/>
          <w:color w:val="FF0000"/>
        </w:rPr>
        <w:t>al e efetiva do futuro servidor</w:t>
      </w:r>
      <w:r w:rsidRPr="009B7B1F">
        <w:rPr>
          <w:rFonts w:ascii="Arial" w:hAnsi="Arial" w:cs="Arial"/>
        </w:rPr>
        <w:t>]</w:t>
      </w:r>
    </w:p>
    <w:p w14:paraId="708D4765" w14:textId="77777777" w:rsidR="000A6CD8" w:rsidRPr="009B7B1F" w:rsidRDefault="000A6CD8" w:rsidP="00593BA9">
      <w:pPr>
        <w:spacing w:after="120"/>
        <w:jc w:val="both"/>
        <w:rPr>
          <w:rFonts w:ascii="Arial" w:hAnsi="Arial" w:cs="Arial"/>
        </w:rPr>
      </w:pPr>
    </w:p>
    <w:p w14:paraId="76F8E6FF" w14:textId="77777777" w:rsidR="008D35F3" w:rsidRPr="009B7B1F" w:rsidRDefault="008D35F3" w:rsidP="00593BA9">
      <w:pPr>
        <w:spacing w:after="120"/>
        <w:jc w:val="both"/>
        <w:rPr>
          <w:rFonts w:ascii="Arial" w:hAnsi="Arial" w:cs="Arial"/>
        </w:rPr>
      </w:pPr>
    </w:p>
    <w:p w14:paraId="45C2C7D6" w14:textId="77777777" w:rsidR="009C287C" w:rsidRPr="009B7B1F" w:rsidRDefault="008D35F3" w:rsidP="00593BA9">
      <w:pPr>
        <w:spacing w:after="120"/>
        <w:jc w:val="both"/>
        <w:rPr>
          <w:rFonts w:ascii="Arial" w:hAnsi="Arial" w:cs="Arial"/>
          <w:b/>
        </w:rPr>
      </w:pPr>
      <w:r w:rsidRPr="009B7B1F">
        <w:rPr>
          <w:rFonts w:ascii="Arial" w:hAnsi="Arial" w:cs="Arial"/>
          <w:b/>
        </w:rPr>
        <w:t>Conteúdo</w:t>
      </w:r>
      <w:r w:rsidR="00594920" w:rsidRPr="009B7B1F">
        <w:rPr>
          <w:rFonts w:ascii="Arial" w:hAnsi="Arial" w:cs="Arial"/>
          <w:b/>
        </w:rPr>
        <w:t xml:space="preserve"> programático:</w:t>
      </w:r>
    </w:p>
    <w:p w14:paraId="5C7938AE" w14:textId="77777777" w:rsidR="0017707D" w:rsidRPr="009B7B1F" w:rsidRDefault="0017707D" w:rsidP="00593BA9">
      <w:pPr>
        <w:spacing w:after="120"/>
        <w:jc w:val="both"/>
        <w:rPr>
          <w:rFonts w:ascii="Arial" w:hAnsi="Arial" w:cs="Arial"/>
          <w:b/>
        </w:rPr>
      </w:pPr>
    </w:p>
    <w:p w14:paraId="3180402E" w14:textId="77777777" w:rsidR="009C287C" w:rsidRPr="009B7B1F" w:rsidRDefault="009C287C" w:rsidP="00593BA9">
      <w:pPr>
        <w:spacing w:after="120"/>
        <w:jc w:val="both"/>
        <w:rPr>
          <w:rFonts w:ascii="Arial" w:hAnsi="Arial" w:cs="Arial"/>
        </w:rPr>
      </w:pPr>
    </w:p>
    <w:p w14:paraId="202AFDCE" w14:textId="77777777" w:rsidR="0099635D" w:rsidRPr="009B7B1F" w:rsidRDefault="0099635D" w:rsidP="00593BA9">
      <w:pPr>
        <w:spacing w:after="120"/>
        <w:jc w:val="both"/>
        <w:rPr>
          <w:rFonts w:ascii="Arial" w:hAnsi="Arial" w:cs="Arial"/>
        </w:rPr>
      </w:pPr>
      <w:r w:rsidRPr="009B7B1F">
        <w:rPr>
          <w:rFonts w:ascii="Arial" w:hAnsi="Arial" w:cs="Arial"/>
        </w:rPr>
        <w:t>[</w:t>
      </w:r>
      <w:r w:rsidRPr="009B7B1F">
        <w:rPr>
          <w:rFonts w:ascii="Arial" w:hAnsi="Arial" w:cs="Arial"/>
          <w:color w:val="FF0000"/>
        </w:rPr>
        <w:t xml:space="preserve">de acordo com </w:t>
      </w:r>
      <w:r w:rsidR="00056C65" w:rsidRPr="009B7B1F">
        <w:rPr>
          <w:rFonts w:ascii="Arial" w:hAnsi="Arial" w:cs="Arial"/>
          <w:color w:val="FF0000"/>
        </w:rPr>
        <w:t xml:space="preserve">as funções-atividades ou </w:t>
      </w:r>
      <w:r w:rsidR="00CE26DF" w:rsidRPr="009B7B1F">
        <w:rPr>
          <w:rFonts w:ascii="Arial" w:hAnsi="Arial" w:cs="Arial"/>
          <w:color w:val="FF0000"/>
        </w:rPr>
        <w:t>empregos públicos</w:t>
      </w:r>
      <w:r w:rsidRPr="009B7B1F">
        <w:rPr>
          <w:rFonts w:ascii="Arial" w:hAnsi="Arial" w:cs="Arial"/>
          <w:color w:val="FF0000"/>
        </w:rPr>
        <w:t xml:space="preserve"> oferecidos</w:t>
      </w:r>
      <w:r w:rsidRPr="009B7B1F">
        <w:rPr>
          <w:rFonts w:ascii="Arial" w:hAnsi="Arial" w:cs="Arial"/>
        </w:rPr>
        <w:t>]</w:t>
      </w:r>
    </w:p>
    <w:p w14:paraId="2C577A30" w14:textId="77777777" w:rsidR="0099635D" w:rsidRPr="009B7B1F" w:rsidRDefault="0099635D" w:rsidP="00593BA9">
      <w:pPr>
        <w:spacing w:after="120"/>
        <w:jc w:val="both"/>
        <w:rPr>
          <w:rFonts w:ascii="Arial" w:hAnsi="Arial" w:cs="Arial"/>
        </w:rPr>
      </w:pPr>
    </w:p>
    <w:p w14:paraId="32F75FAD" w14:textId="77777777" w:rsidR="00700692" w:rsidRPr="009B7B1F" w:rsidRDefault="00700692" w:rsidP="00593BA9">
      <w:pPr>
        <w:spacing w:after="120"/>
        <w:jc w:val="both"/>
        <w:rPr>
          <w:rFonts w:ascii="Arial" w:hAnsi="Arial" w:cs="Arial"/>
        </w:rPr>
      </w:pPr>
    </w:p>
    <w:p w14:paraId="571E3A53" w14:textId="77777777" w:rsidR="009C287C" w:rsidRPr="009B7B1F" w:rsidRDefault="00906F21" w:rsidP="00593BA9">
      <w:pPr>
        <w:spacing w:after="120"/>
        <w:jc w:val="both"/>
        <w:rPr>
          <w:rFonts w:ascii="Arial" w:hAnsi="Arial" w:cs="Arial"/>
        </w:rPr>
      </w:pPr>
      <w:r w:rsidRPr="009B7B1F">
        <w:rPr>
          <w:rFonts w:ascii="Arial" w:hAnsi="Arial" w:cs="Arial"/>
          <w:b/>
        </w:rPr>
        <w:t xml:space="preserve">Duração da prova: </w:t>
      </w:r>
      <w:r w:rsidR="00FB1F4A" w:rsidRPr="009B7B1F">
        <w:rPr>
          <w:rFonts w:ascii="Arial" w:hAnsi="Arial" w:cs="Arial"/>
        </w:rPr>
        <w:t>_____</w:t>
      </w:r>
      <w:r w:rsidR="002A4DB3" w:rsidRPr="009B7B1F">
        <w:rPr>
          <w:rFonts w:ascii="Arial" w:hAnsi="Arial" w:cs="Arial"/>
        </w:rPr>
        <w:t xml:space="preserve"> [(</w:t>
      </w:r>
      <w:r w:rsidRPr="009B7B1F">
        <w:rPr>
          <w:rFonts w:ascii="Arial" w:hAnsi="Arial" w:cs="Arial"/>
          <w:color w:val="FF0000"/>
        </w:rPr>
        <w:t>valor por extenso</w:t>
      </w:r>
      <w:r w:rsidRPr="009B7B1F">
        <w:rPr>
          <w:rFonts w:ascii="Arial" w:hAnsi="Arial" w:cs="Arial"/>
        </w:rPr>
        <w:t>)</w:t>
      </w:r>
      <w:r w:rsidR="002A4DB3" w:rsidRPr="009B7B1F">
        <w:rPr>
          <w:rFonts w:ascii="Arial" w:hAnsi="Arial" w:cs="Arial"/>
        </w:rPr>
        <w:t>]</w:t>
      </w:r>
      <w:r w:rsidR="00056C65" w:rsidRPr="009B7B1F">
        <w:rPr>
          <w:rFonts w:ascii="Arial" w:hAnsi="Arial" w:cs="Arial"/>
        </w:rPr>
        <w:t xml:space="preserve"> horas</w:t>
      </w:r>
    </w:p>
    <w:p w14:paraId="3DB0711F" w14:textId="77777777" w:rsidR="003526D5" w:rsidRPr="009B7B1F" w:rsidRDefault="003526D5" w:rsidP="00593BA9">
      <w:pPr>
        <w:spacing w:after="120"/>
        <w:jc w:val="both"/>
        <w:rPr>
          <w:rFonts w:ascii="Arial" w:hAnsi="Arial" w:cs="Arial"/>
        </w:rPr>
      </w:pPr>
    </w:p>
    <w:p w14:paraId="34F08C7A" w14:textId="77777777" w:rsidR="00487A49" w:rsidRPr="009B7B1F" w:rsidRDefault="00487A49" w:rsidP="00593BA9">
      <w:pPr>
        <w:spacing w:after="120"/>
        <w:jc w:val="both"/>
        <w:rPr>
          <w:rFonts w:ascii="Arial" w:hAnsi="Arial" w:cs="Arial"/>
        </w:rPr>
      </w:pPr>
    </w:p>
    <w:p w14:paraId="0B49F279" w14:textId="77777777" w:rsidR="002A4DB3" w:rsidRPr="009B7B1F" w:rsidRDefault="002A4DB3" w:rsidP="00593BA9">
      <w:pPr>
        <w:spacing w:after="120"/>
        <w:jc w:val="both"/>
        <w:rPr>
          <w:rFonts w:ascii="Arial" w:hAnsi="Arial" w:cs="Arial"/>
        </w:rPr>
      </w:pPr>
    </w:p>
    <w:p w14:paraId="2EE7D0BE" w14:textId="77777777" w:rsidR="00B112B3" w:rsidRPr="009B7B1F" w:rsidRDefault="00B112B3" w:rsidP="00593BA9">
      <w:pPr>
        <w:spacing w:after="120"/>
        <w:jc w:val="both"/>
        <w:rPr>
          <w:rFonts w:ascii="Arial" w:hAnsi="Arial" w:cs="Arial"/>
        </w:rPr>
      </w:pPr>
    </w:p>
    <w:p w14:paraId="0E3FD920" w14:textId="77777777" w:rsidR="00487A49" w:rsidRDefault="0081235B" w:rsidP="00593BA9">
      <w:pPr>
        <w:spacing w:after="120"/>
        <w:jc w:val="center"/>
        <w:rPr>
          <w:rFonts w:ascii="Arial" w:hAnsi="Arial" w:cs="Arial"/>
          <w:b/>
        </w:rPr>
      </w:pPr>
      <w:r w:rsidRPr="009B7B1F">
        <w:rPr>
          <w:rFonts w:ascii="Arial" w:hAnsi="Arial" w:cs="Arial"/>
          <w:b/>
        </w:rPr>
        <w:br w:type="page"/>
      </w:r>
      <w:r w:rsidR="00594920" w:rsidRPr="009B7B1F">
        <w:rPr>
          <w:rFonts w:ascii="Arial" w:hAnsi="Arial" w:cs="Arial"/>
          <w:b/>
        </w:rPr>
        <w:lastRenderedPageBreak/>
        <w:t xml:space="preserve">ANEXO </w:t>
      </w:r>
      <w:r w:rsidR="00487A49" w:rsidRPr="009B7B1F">
        <w:rPr>
          <w:rFonts w:ascii="Arial" w:hAnsi="Arial" w:cs="Arial"/>
          <w:b/>
        </w:rPr>
        <w:t>III</w:t>
      </w:r>
    </w:p>
    <w:p w14:paraId="1FD2D028" w14:textId="77777777" w:rsidR="00614A84" w:rsidRDefault="00614A84" w:rsidP="00593BA9">
      <w:pPr>
        <w:spacing w:after="120"/>
        <w:jc w:val="center"/>
        <w:rPr>
          <w:rFonts w:ascii="Arial" w:hAnsi="Arial" w:cs="Arial"/>
          <w:b/>
        </w:rPr>
      </w:pPr>
    </w:p>
    <w:p w14:paraId="3AAD0ED3"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 xml:space="preserve">ANEXO </w:t>
      </w:r>
    </w:p>
    <w:p w14:paraId="1C1E952A"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SOLICITAÇÃO LACTANTE</w:t>
      </w:r>
    </w:p>
    <w:p w14:paraId="5C4D1DEF" w14:textId="77777777" w:rsidR="00614A84" w:rsidRPr="009B7B1F" w:rsidRDefault="00614A84" w:rsidP="00614A84">
      <w:pPr>
        <w:spacing w:after="120"/>
        <w:jc w:val="both"/>
        <w:rPr>
          <w:rFonts w:ascii="Arial" w:eastAsia="Calibri" w:hAnsi="Arial" w:cs="Arial"/>
        </w:rPr>
      </w:pPr>
    </w:p>
    <w:p w14:paraId="15824413" w14:textId="77777777" w:rsidR="00614A84" w:rsidRPr="009B7B1F" w:rsidRDefault="00614A84" w:rsidP="00614A84">
      <w:pPr>
        <w:spacing w:before="300" w:after="120"/>
        <w:jc w:val="both"/>
        <w:rPr>
          <w:rFonts w:ascii="Arial" w:eastAsia="Calibri" w:hAnsi="Arial" w:cs="Arial"/>
        </w:rPr>
      </w:pPr>
      <w:r w:rsidRPr="009B7B1F">
        <w:rPr>
          <w:rFonts w:ascii="Arial" w:eastAsia="Calibri" w:hAnsi="Arial" w:cs="Arial"/>
        </w:rPr>
        <w:t>Eu, _________________________________________ , portador(a) do RG n°_____________ , e do CPF n° _______________ , DECLARO – sob pena das sanções cabíveis – especificamente para fins de obtenção do direito de amamentação conforme Lei Federal n. 13.872 de 17 de setembro de 2019, que assegura o direito de as mães amamentarem seus filhos de até 6 (seis) meses de idade, no dia da realização de prova ou de etapa avaliatória, durante a realização de concursos públicos, e o tempo despendido na amamentação será compensado durante a realização da prova, em igual período.</w:t>
      </w:r>
    </w:p>
    <w:p w14:paraId="417A561C"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 xml:space="preserve">________________, ____ de _____________de 2023. _________________________________________ </w:t>
      </w:r>
    </w:p>
    <w:p w14:paraId="0D463569"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assinatura do(a) candidato(a)</w:t>
      </w:r>
    </w:p>
    <w:p w14:paraId="09FC9A03" w14:textId="77777777" w:rsidR="00614A84" w:rsidRDefault="00614A84" w:rsidP="00593BA9">
      <w:pPr>
        <w:spacing w:after="120"/>
        <w:jc w:val="center"/>
        <w:rPr>
          <w:rFonts w:ascii="Arial" w:hAnsi="Arial" w:cs="Arial"/>
          <w:b/>
        </w:rPr>
      </w:pPr>
    </w:p>
    <w:p w14:paraId="014635AD" w14:textId="77777777" w:rsidR="00614A84" w:rsidRDefault="00614A84" w:rsidP="00593BA9">
      <w:pPr>
        <w:spacing w:after="120"/>
        <w:jc w:val="center"/>
        <w:rPr>
          <w:rFonts w:ascii="Arial" w:hAnsi="Arial" w:cs="Arial"/>
          <w:b/>
        </w:rPr>
      </w:pPr>
    </w:p>
    <w:p w14:paraId="58337051" w14:textId="77777777" w:rsidR="00614A84" w:rsidRDefault="00614A84" w:rsidP="00593BA9">
      <w:pPr>
        <w:spacing w:after="120"/>
        <w:jc w:val="center"/>
        <w:rPr>
          <w:rFonts w:ascii="Arial" w:hAnsi="Arial" w:cs="Arial"/>
          <w:b/>
        </w:rPr>
      </w:pPr>
    </w:p>
    <w:p w14:paraId="76CE0D34" w14:textId="77777777" w:rsidR="00614A84" w:rsidRDefault="00614A84" w:rsidP="00593BA9">
      <w:pPr>
        <w:spacing w:after="120"/>
        <w:jc w:val="center"/>
        <w:rPr>
          <w:rFonts w:ascii="Arial" w:hAnsi="Arial" w:cs="Arial"/>
          <w:b/>
        </w:rPr>
      </w:pPr>
    </w:p>
    <w:p w14:paraId="200D9678" w14:textId="77777777" w:rsidR="00614A84" w:rsidRDefault="00614A84" w:rsidP="00593BA9">
      <w:pPr>
        <w:spacing w:after="120"/>
        <w:jc w:val="center"/>
        <w:rPr>
          <w:rFonts w:ascii="Arial" w:hAnsi="Arial" w:cs="Arial"/>
          <w:b/>
        </w:rPr>
      </w:pPr>
    </w:p>
    <w:p w14:paraId="20E26E57" w14:textId="77777777" w:rsidR="00614A84" w:rsidRDefault="00614A84" w:rsidP="00593BA9">
      <w:pPr>
        <w:spacing w:after="120"/>
        <w:jc w:val="center"/>
        <w:rPr>
          <w:rFonts w:ascii="Arial" w:hAnsi="Arial" w:cs="Arial"/>
          <w:b/>
        </w:rPr>
      </w:pPr>
    </w:p>
    <w:p w14:paraId="581C3445" w14:textId="77777777" w:rsidR="00614A84" w:rsidRDefault="00614A84" w:rsidP="00593BA9">
      <w:pPr>
        <w:spacing w:after="120"/>
        <w:jc w:val="center"/>
        <w:rPr>
          <w:rFonts w:ascii="Arial" w:hAnsi="Arial" w:cs="Arial"/>
          <w:b/>
        </w:rPr>
      </w:pPr>
    </w:p>
    <w:p w14:paraId="30B4F4E9" w14:textId="77777777" w:rsidR="00614A84" w:rsidRDefault="00614A84" w:rsidP="00593BA9">
      <w:pPr>
        <w:spacing w:after="120"/>
        <w:jc w:val="center"/>
        <w:rPr>
          <w:rFonts w:ascii="Arial" w:hAnsi="Arial" w:cs="Arial"/>
          <w:b/>
        </w:rPr>
      </w:pPr>
    </w:p>
    <w:p w14:paraId="73A11C09" w14:textId="77777777" w:rsidR="00614A84" w:rsidRDefault="00614A84" w:rsidP="00593BA9">
      <w:pPr>
        <w:spacing w:after="120"/>
        <w:jc w:val="center"/>
        <w:rPr>
          <w:rFonts w:ascii="Arial" w:hAnsi="Arial" w:cs="Arial"/>
          <w:b/>
        </w:rPr>
      </w:pPr>
    </w:p>
    <w:p w14:paraId="3003E14A" w14:textId="77777777" w:rsidR="00614A84" w:rsidRDefault="00614A84" w:rsidP="00593BA9">
      <w:pPr>
        <w:spacing w:after="120"/>
        <w:jc w:val="center"/>
        <w:rPr>
          <w:rFonts w:ascii="Arial" w:hAnsi="Arial" w:cs="Arial"/>
          <w:b/>
        </w:rPr>
      </w:pPr>
    </w:p>
    <w:p w14:paraId="6C7BA838" w14:textId="77777777" w:rsidR="00614A84" w:rsidRDefault="00614A84" w:rsidP="00593BA9">
      <w:pPr>
        <w:spacing w:after="120"/>
        <w:jc w:val="center"/>
        <w:rPr>
          <w:rFonts w:ascii="Arial" w:hAnsi="Arial" w:cs="Arial"/>
          <w:b/>
        </w:rPr>
      </w:pPr>
    </w:p>
    <w:p w14:paraId="6A1E1F3C" w14:textId="77777777" w:rsidR="00614A84" w:rsidRDefault="00614A84" w:rsidP="00593BA9">
      <w:pPr>
        <w:spacing w:after="120"/>
        <w:jc w:val="center"/>
        <w:rPr>
          <w:rFonts w:ascii="Arial" w:hAnsi="Arial" w:cs="Arial"/>
          <w:b/>
        </w:rPr>
      </w:pPr>
    </w:p>
    <w:p w14:paraId="61FD3490" w14:textId="77777777" w:rsidR="00614A84" w:rsidRDefault="00614A84" w:rsidP="00593BA9">
      <w:pPr>
        <w:spacing w:after="120"/>
        <w:jc w:val="center"/>
        <w:rPr>
          <w:rFonts w:ascii="Arial" w:hAnsi="Arial" w:cs="Arial"/>
          <w:b/>
        </w:rPr>
      </w:pPr>
    </w:p>
    <w:p w14:paraId="40C3B531" w14:textId="77777777" w:rsidR="00614A84" w:rsidRDefault="00614A84" w:rsidP="00593BA9">
      <w:pPr>
        <w:spacing w:after="120"/>
        <w:jc w:val="center"/>
        <w:rPr>
          <w:rFonts w:ascii="Arial" w:hAnsi="Arial" w:cs="Arial"/>
          <w:b/>
        </w:rPr>
      </w:pPr>
    </w:p>
    <w:p w14:paraId="4F568E6B" w14:textId="77777777" w:rsidR="00614A84" w:rsidRDefault="00614A84" w:rsidP="00593BA9">
      <w:pPr>
        <w:spacing w:after="120"/>
        <w:jc w:val="center"/>
        <w:rPr>
          <w:rFonts w:ascii="Arial" w:hAnsi="Arial" w:cs="Arial"/>
          <w:b/>
        </w:rPr>
      </w:pPr>
    </w:p>
    <w:p w14:paraId="614897EF" w14:textId="77777777" w:rsidR="00614A84" w:rsidRDefault="00614A84" w:rsidP="00593BA9">
      <w:pPr>
        <w:spacing w:after="120"/>
        <w:jc w:val="center"/>
        <w:rPr>
          <w:rFonts w:ascii="Arial" w:hAnsi="Arial" w:cs="Arial"/>
          <w:b/>
        </w:rPr>
      </w:pPr>
    </w:p>
    <w:p w14:paraId="5BE20A61" w14:textId="77777777" w:rsidR="00614A84" w:rsidRDefault="00614A84" w:rsidP="00593BA9">
      <w:pPr>
        <w:spacing w:after="120"/>
        <w:jc w:val="center"/>
        <w:rPr>
          <w:rFonts w:ascii="Arial" w:hAnsi="Arial" w:cs="Arial"/>
          <w:b/>
        </w:rPr>
      </w:pPr>
    </w:p>
    <w:p w14:paraId="02F4E665" w14:textId="77777777" w:rsidR="00614A84" w:rsidRDefault="00614A84" w:rsidP="00593BA9">
      <w:pPr>
        <w:spacing w:after="120"/>
        <w:jc w:val="center"/>
        <w:rPr>
          <w:rFonts w:ascii="Arial" w:hAnsi="Arial" w:cs="Arial"/>
          <w:b/>
        </w:rPr>
      </w:pPr>
    </w:p>
    <w:p w14:paraId="50A8B02F" w14:textId="77777777" w:rsidR="00614A84" w:rsidRDefault="00614A84" w:rsidP="00593BA9">
      <w:pPr>
        <w:spacing w:after="120"/>
        <w:jc w:val="center"/>
        <w:rPr>
          <w:rFonts w:ascii="Arial" w:hAnsi="Arial" w:cs="Arial"/>
          <w:b/>
        </w:rPr>
      </w:pPr>
    </w:p>
    <w:p w14:paraId="11CC1FE1" w14:textId="77777777" w:rsidR="00614A84" w:rsidRDefault="00614A84" w:rsidP="00593BA9">
      <w:pPr>
        <w:spacing w:after="120"/>
        <w:jc w:val="center"/>
        <w:rPr>
          <w:rFonts w:ascii="Arial" w:hAnsi="Arial" w:cs="Arial"/>
          <w:b/>
        </w:rPr>
      </w:pPr>
    </w:p>
    <w:p w14:paraId="2F2BA0ED" w14:textId="77777777" w:rsidR="00614A84" w:rsidRDefault="00614A84" w:rsidP="00593BA9">
      <w:pPr>
        <w:spacing w:after="120"/>
        <w:jc w:val="center"/>
        <w:rPr>
          <w:rFonts w:ascii="Arial" w:hAnsi="Arial" w:cs="Arial"/>
          <w:b/>
        </w:rPr>
      </w:pPr>
    </w:p>
    <w:p w14:paraId="44F49443" w14:textId="77777777" w:rsidR="00614A84" w:rsidRDefault="00614A84" w:rsidP="00593BA9">
      <w:pPr>
        <w:spacing w:after="120"/>
        <w:jc w:val="center"/>
        <w:rPr>
          <w:rFonts w:ascii="Arial" w:hAnsi="Arial" w:cs="Arial"/>
          <w:b/>
        </w:rPr>
      </w:pPr>
    </w:p>
    <w:p w14:paraId="7704DB59" w14:textId="77777777" w:rsidR="00614A84" w:rsidRDefault="00614A84" w:rsidP="00593BA9">
      <w:pPr>
        <w:spacing w:after="120"/>
        <w:jc w:val="center"/>
        <w:rPr>
          <w:rFonts w:ascii="Arial" w:hAnsi="Arial" w:cs="Arial"/>
          <w:b/>
        </w:rPr>
      </w:pPr>
    </w:p>
    <w:p w14:paraId="1275D416" w14:textId="77777777" w:rsidR="00614A84" w:rsidRDefault="00614A84" w:rsidP="00614A84">
      <w:pPr>
        <w:spacing w:after="120"/>
        <w:jc w:val="center"/>
        <w:rPr>
          <w:rFonts w:ascii="Arial" w:hAnsi="Arial" w:cs="Arial"/>
          <w:b/>
        </w:rPr>
      </w:pPr>
      <w:r w:rsidRPr="009B7B1F">
        <w:rPr>
          <w:rFonts w:ascii="Arial" w:hAnsi="Arial" w:cs="Arial"/>
          <w:b/>
        </w:rPr>
        <w:lastRenderedPageBreak/>
        <w:t>ANEXO IV</w:t>
      </w:r>
    </w:p>
    <w:p w14:paraId="501A98E2" w14:textId="77777777" w:rsidR="00614A84" w:rsidRPr="009B7B1F" w:rsidRDefault="00614A84" w:rsidP="00614A84">
      <w:pPr>
        <w:spacing w:after="120"/>
        <w:jc w:val="center"/>
        <w:rPr>
          <w:rFonts w:ascii="Arial" w:hAnsi="Arial" w:cs="Arial"/>
          <w:b/>
        </w:rPr>
      </w:pPr>
    </w:p>
    <w:p w14:paraId="4D561A78" w14:textId="77777777" w:rsidR="00614A84" w:rsidRPr="009B7B1F" w:rsidRDefault="00614A84" w:rsidP="00614A84">
      <w:pPr>
        <w:spacing w:after="120"/>
        <w:jc w:val="center"/>
        <w:rPr>
          <w:rFonts w:ascii="Arial" w:hAnsi="Arial" w:cs="Arial"/>
        </w:rPr>
      </w:pPr>
      <w:r w:rsidRPr="009B7B1F">
        <w:rPr>
          <w:rFonts w:ascii="Arial" w:hAnsi="Arial" w:cs="Arial"/>
          <w:b/>
        </w:rPr>
        <w:t>Das condições específicas e ajudas técnicas disponíveis aos candidatos com deficiência</w:t>
      </w:r>
    </w:p>
    <w:p w14:paraId="7B425C8F" w14:textId="77777777" w:rsidR="00614A84" w:rsidRPr="009B7B1F" w:rsidRDefault="00614A84" w:rsidP="00614A84">
      <w:pPr>
        <w:spacing w:after="120"/>
        <w:jc w:val="both"/>
        <w:rPr>
          <w:rFonts w:ascii="Arial" w:hAnsi="Arial" w:cs="Arial"/>
        </w:rPr>
      </w:pPr>
    </w:p>
    <w:p w14:paraId="3BE5DA87" w14:textId="77777777" w:rsidR="00614A84" w:rsidRPr="009B7B1F" w:rsidRDefault="00614A84" w:rsidP="00614A84">
      <w:pPr>
        <w:spacing w:after="120"/>
        <w:jc w:val="both"/>
        <w:rPr>
          <w:rFonts w:ascii="Arial" w:hAnsi="Arial" w:cs="Arial"/>
        </w:rPr>
      </w:pPr>
    </w:p>
    <w:p w14:paraId="7BFD3B31" w14:textId="77777777" w:rsidR="00614A84" w:rsidRPr="009B7B1F" w:rsidRDefault="00614A84" w:rsidP="00614A84">
      <w:pPr>
        <w:spacing w:after="120"/>
        <w:jc w:val="both"/>
        <w:rPr>
          <w:rFonts w:ascii="Arial" w:hAnsi="Arial" w:cs="Arial"/>
        </w:rPr>
      </w:pPr>
      <w:r w:rsidRPr="009B7B1F">
        <w:rPr>
          <w:rFonts w:ascii="Arial" w:hAnsi="Arial" w:cs="Arial"/>
        </w:rPr>
        <w:t>As seguintes condições específicas e ajudas técnicas poderão ser disponibilizadas aos candidatos com deficiência, na medida da sua necessidade, sem prejuízo de outras que se fizerem necessárias:</w:t>
      </w:r>
    </w:p>
    <w:p w14:paraId="3CD4B1F3" w14:textId="77777777" w:rsidR="00614A84" w:rsidRPr="009B7B1F" w:rsidRDefault="00614A84" w:rsidP="00614A84">
      <w:pPr>
        <w:spacing w:after="120"/>
        <w:jc w:val="both"/>
        <w:rPr>
          <w:rFonts w:ascii="Arial" w:hAnsi="Arial" w:cs="Arial"/>
        </w:rPr>
      </w:pPr>
    </w:p>
    <w:p w14:paraId="46BB8787" w14:textId="77777777" w:rsidR="00614A84" w:rsidRPr="009B7B1F" w:rsidRDefault="00614A84" w:rsidP="00614A84">
      <w:pPr>
        <w:spacing w:after="120"/>
        <w:jc w:val="both"/>
        <w:rPr>
          <w:rFonts w:ascii="Arial" w:hAnsi="Arial" w:cs="Arial"/>
          <w:b/>
        </w:rPr>
      </w:pPr>
      <w:r w:rsidRPr="009B7B1F">
        <w:rPr>
          <w:rFonts w:ascii="Arial" w:hAnsi="Arial" w:cs="Arial"/>
          <w:b/>
        </w:rPr>
        <w:t>Ao candidato com deficiência visual:</w:t>
      </w:r>
    </w:p>
    <w:p w14:paraId="234B0E20" w14:textId="77777777" w:rsidR="00614A84" w:rsidRPr="009B7B1F" w:rsidRDefault="00614A84" w:rsidP="00614A84">
      <w:pPr>
        <w:spacing w:after="120"/>
        <w:jc w:val="both"/>
        <w:rPr>
          <w:rFonts w:ascii="Arial" w:hAnsi="Arial" w:cs="Arial"/>
        </w:rPr>
      </w:pPr>
    </w:p>
    <w:p w14:paraId="1169B16D" w14:textId="77777777" w:rsidR="00614A84" w:rsidRPr="009B7B1F" w:rsidRDefault="00614A84" w:rsidP="00614A84">
      <w:pPr>
        <w:spacing w:after="120"/>
        <w:jc w:val="both"/>
        <w:rPr>
          <w:rFonts w:ascii="Arial" w:hAnsi="Arial" w:cs="Arial"/>
        </w:rPr>
      </w:pPr>
      <w:r w:rsidRPr="009B7B1F">
        <w:rPr>
          <w:rFonts w:ascii="Arial" w:hAnsi="Arial" w:cs="Arial"/>
        </w:rPr>
        <w:t>- Prova impressa em Braile;</w:t>
      </w:r>
    </w:p>
    <w:p w14:paraId="1EC8673C" w14:textId="77777777" w:rsidR="00614A84" w:rsidRPr="009B7B1F" w:rsidRDefault="00614A84" w:rsidP="00614A84">
      <w:pPr>
        <w:spacing w:after="120"/>
        <w:jc w:val="both"/>
        <w:rPr>
          <w:rFonts w:ascii="Arial" w:hAnsi="Arial" w:cs="Arial"/>
        </w:rPr>
      </w:pPr>
    </w:p>
    <w:p w14:paraId="092D2AF6" w14:textId="77777777" w:rsidR="00614A84" w:rsidRPr="009B7B1F" w:rsidRDefault="00614A84" w:rsidP="00614A84">
      <w:pPr>
        <w:spacing w:after="120"/>
        <w:jc w:val="both"/>
        <w:rPr>
          <w:rFonts w:ascii="Arial" w:hAnsi="Arial" w:cs="Arial"/>
        </w:rPr>
      </w:pPr>
      <w:r w:rsidRPr="009B7B1F">
        <w:rPr>
          <w:rFonts w:ascii="Arial" w:hAnsi="Arial" w:cs="Arial"/>
        </w:rPr>
        <w:t>- Prova impressa em caracteres ampliados, indicando o tamanho da fonte;</w:t>
      </w:r>
    </w:p>
    <w:p w14:paraId="24D5E1C1" w14:textId="77777777" w:rsidR="00614A84" w:rsidRPr="009B7B1F" w:rsidRDefault="00614A84" w:rsidP="00614A84">
      <w:pPr>
        <w:spacing w:after="120"/>
        <w:jc w:val="both"/>
        <w:rPr>
          <w:rFonts w:ascii="Arial" w:hAnsi="Arial" w:cs="Arial"/>
        </w:rPr>
      </w:pPr>
    </w:p>
    <w:p w14:paraId="3C428068" w14:textId="77777777" w:rsidR="00614A84" w:rsidRPr="009B7B1F" w:rsidRDefault="00614A84" w:rsidP="00614A84">
      <w:pPr>
        <w:spacing w:after="120"/>
        <w:jc w:val="both"/>
        <w:rPr>
          <w:rFonts w:ascii="Arial" w:hAnsi="Arial" w:cs="Arial"/>
        </w:rPr>
      </w:pPr>
      <w:r w:rsidRPr="009B7B1F">
        <w:rPr>
          <w:rFonts w:ascii="Arial" w:hAnsi="Arial" w:cs="Arial"/>
        </w:rPr>
        <w:t>- Fiscal Ledor, com leitura fluente, devendo, nesta situação, a prova ser gravada em áudio;</w:t>
      </w:r>
    </w:p>
    <w:p w14:paraId="5E44E0B5" w14:textId="77777777" w:rsidR="00614A84" w:rsidRPr="009B7B1F" w:rsidRDefault="00614A84" w:rsidP="00614A84">
      <w:pPr>
        <w:spacing w:after="120"/>
        <w:jc w:val="both"/>
        <w:rPr>
          <w:rFonts w:ascii="Arial" w:hAnsi="Arial" w:cs="Arial"/>
        </w:rPr>
      </w:pPr>
    </w:p>
    <w:p w14:paraId="136D722C" w14:textId="77777777" w:rsidR="00614A84" w:rsidRPr="009B7B1F" w:rsidRDefault="00614A84" w:rsidP="00614A84">
      <w:pPr>
        <w:spacing w:after="120"/>
        <w:jc w:val="both"/>
        <w:rPr>
          <w:rFonts w:ascii="Arial" w:hAnsi="Arial" w:cs="Arial"/>
        </w:rPr>
      </w:pPr>
      <w:r w:rsidRPr="009B7B1F">
        <w:rPr>
          <w:rFonts w:ascii="Arial" w:hAnsi="Arial" w:cs="Arial"/>
        </w:rPr>
        <w:t>- Utilização de computador com software de leitura de tela e ou ampliação de tela, devendo o candidato indicar um dentre os relacionados a seguir:</w:t>
      </w:r>
    </w:p>
    <w:p w14:paraId="68C1C378" w14:textId="77777777" w:rsidR="00614A84" w:rsidRPr="009B7B1F" w:rsidRDefault="00614A84" w:rsidP="00614A84">
      <w:pPr>
        <w:spacing w:after="120"/>
        <w:jc w:val="both"/>
        <w:rPr>
          <w:rFonts w:ascii="Arial" w:hAnsi="Arial" w:cs="Arial"/>
        </w:rPr>
      </w:pPr>
      <w:r w:rsidRPr="009B7B1F">
        <w:rPr>
          <w:rFonts w:ascii="Arial" w:hAnsi="Arial" w:cs="Arial"/>
        </w:rPr>
        <w:t>* Lente de aumento do Windows (ampliação);</w:t>
      </w:r>
    </w:p>
    <w:p w14:paraId="6C74C95A" w14:textId="77777777" w:rsidR="00614A84" w:rsidRPr="009B7B1F" w:rsidRDefault="00614A84" w:rsidP="00614A84">
      <w:pPr>
        <w:spacing w:after="120"/>
        <w:jc w:val="both"/>
        <w:rPr>
          <w:rFonts w:ascii="Arial" w:hAnsi="Arial" w:cs="Arial"/>
        </w:rPr>
      </w:pPr>
      <w:r w:rsidRPr="009B7B1F">
        <w:rPr>
          <w:rFonts w:ascii="Arial" w:hAnsi="Arial" w:cs="Arial"/>
        </w:rPr>
        <w:t>* Narrador do Windows (leitor de tela).</w:t>
      </w:r>
    </w:p>
    <w:p w14:paraId="575D7E13" w14:textId="77777777" w:rsidR="00614A84" w:rsidRPr="009B7B1F" w:rsidRDefault="00614A84" w:rsidP="00614A84">
      <w:pPr>
        <w:spacing w:after="120"/>
        <w:jc w:val="both"/>
        <w:rPr>
          <w:rFonts w:ascii="Arial" w:hAnsi="Arial" w:cs="Arial"/>
        </w:rPr>
      </w:pPr>
    </w:p>
    <w:p w14:paraId="38BA8CD3" w14:textId="77777777" w:rsidR="00614A84" w:rsidRPr="009B7B1F" w:rsidRDefault="00614A84" w:rsidP="00614A84">
      <w:pPr>
        <w:spacing w:after="120"/>
        <w:jc w:val="both"/>
        <w:rPr>
          <w:rFonts w:ascii="Arial" w:hAnsi="Arial" w:cs="Arial"/>
          <w:b/>
        </w:rPr>
      </w:pPr>
      <w:r w:rsidRPr="009B7B1F">
        <w:rPr>
          <w:rFonts w:ascii="Arial" w:hAnsi="Arial" w:cs="Arial"/>
          <w:b/>
        </w:rPr>
        <w:t>Ao candidato com deficiência auditiva:</w:t>
      </w:r>
    </w:p>
    <w:p w14:paraId="67B94009" w14:textId="77777777" w:rsidR="00614A84" w:rsidRPr="009B7B1F" w:rsidRDefault="00614A84" w:rsidP="00614A84">
      <w:pPr>
        <w:spacing w:after="120"/>
        <w:jc w:val="both"/>
        <w:rPr>
          <w:rFonts w:ascii="Arial" w:hAnsi="Arial" w:cs="Arial"/>
        </w:rPr>
      </w:pPr>
    </w:p>
    <w:p w14:paraId="48DA7AC0" w14:textId="77777777" w:rsidR="00614A84" w:rsidRPr="009B7B1F" w:rsidRDefault="00614A84" w:rsidP="00614A84">
      <w:pPr>
        <w:spacing w:after="120"/>
        <w:jc w:val="both"/>
        <w:rPr>
          <w:rFonts w:ascii="Arial" w:hAnsi="Arial" w:cs="Arial"/>
        </w:rPr>
      </w:pPr>
      <w:r w:rsidRPr="009B7B1F">
        <w:rPr>
          <w:rFonts w:ascii="Arial" w:hAnsi="Arial" w:cs="Arial"/>
        </w:rPr>
        <w:t>- Fiscal Intérprete de LIBRAS, nos termos da Lei nº 12.319, de 01/09/2010, nos casos de prova oral, devendo, neste caso, a prova ser gravada em vídeo. No caso de impossibilidade da gravação, esta deverá ser justificada pela Comissão Especial de Concurso Público;</w:t>
      </w:r>
    </w:p>
    <w:p w14:paraId="00A3FDA8" w14:textId="77777777" w:rsidR="00614A84" w:rsidRPr="009B7B1F" w:rsidRDefault="00614A84" w:rsidP="00614A84">
      <w:pPr>
        <w:spacing w:after="120"/>
        <w:jc w:val="both"/>
        <w:rPr>
          <w:rFonts w:ascii="Arial" w:hAnsi="Arial" w:cs="Arial"/>
        </w:rPr>
      </w:pPr>
    </w:p>
    <w:p w14:paraId="2E46CAB5" w14:textId="77777777" w:rsidR="00614A84" w:rsidRPr="009B7B1F" w:rsidRDefault="00614A84" w:rsidP="00614A84">
      <w:pPr>
        <w:spacing w:after="120"/>
        <w:jc w:val="both"/>
        <w:rPr>
          <w:rFonts w:ascii="Arial" w:hAnsi="Arial" w:cs="Arial"/>
        </w:rPr>
      </w:pPr>
      <w:r w:rsidRPr="009B7B1F">
        <w:rPr>
          <w:rFonts w:ascii="Arial" w:hAnsi="Arial" w:cs="Arial"/>
        </w:rPr>
        <w:t>- Autorização para utilização de aparelho auricular, sujeito a inspeção e aprovação da Comissão Especial de Concurso Público, com a finalidade de garantir a lisura do concurso.</w:t>
      </w:r>
    </w:p>
    <w:p w14:paraId="6CDB4FD4" w14:textId="77777777" w:rsidR="00614A84" w:rsidRPr="009B7B1F" w:rsidRDefault="00614A84" w:rsidP="00614A84">
      <w:pPr>
        <w:spacing w:after="120"/>
        <w:jc w:val="both"/>
        <w:rPr>
          <w:rFonts w:ascii="Arial" w:hAnsi="Arial" w:cs="Arial"/>
        </w:rPr>
      </w:pPr>
    </w:p>
    <w:p w14:paraId="349267B3" w14:textId="77777777" w:rsidR="00614A84" w:rsidRPr="009B7B1F" w:rsidRDefault="00614A84" w:rsidP="00614A84">
      <w:pPr>
        <w:spacing w:after="120"/>
        <w:jc w:val="both"/>
        <w:rPr>
          <w:rFonts w:ascii="Arial" w:hAnsi="Arial" w:cs="Arial"/>
          <w:b/>
        </w:rPr>
      </w:pPr>
      <w:r w:rsidRPr="009B7B1F">
        <w:rPr>
          <w:rFonts w:ascii="Arial" w:hAnsi="Arial" w:cs="Arial"/>
          <w:b/>
        </w:rPr>
        <w:t>Ao candidato com deficiência física:</w:t>
      </w:r>
    </w:p>
    <w:p w14:paraId="6FA0FAA4" w14:textId="77777777" w:rsidR="00614A84" w:rsidRPr="009B7B1F" w:rsidRDefault="00614A84" w:rsidP="00614A84">
      <w:pPr>
        <w:spacing w:after="120"/>
        <w:jc w:val="both"/>
        <w:rPr>
          <w:rFonts w:ascii="Arial" w:hAnsi="Arial" w:cs="Arial"/>
        </w:rPr>
      </w:pPr>
    </w:p>
    <w:p w14:paraId="0DBC63C3" w14:textId="77777777" w:rsidR="00614A84" w:rsidRPr="009B7B1F" w:rsidRDefault="00614A84" w:rsidP="00614A84">
      <w:pPr>
        <w:spacing w:after="120"/>
        <w:jc w:val="both"/>
        <w:rPr>
          <w:rFonts w:ascii="Arial" w:hAnsi="Arial" w:cs="Arial"/>
        </w:rPr>
      </w:pPr>
      <w:r w:rsidRPr="009B7B1F">
        <w:rPr>
          <w:rFonts w:ascii="Arial" w:hAnsi="Arial" w:cs="Arial"/>
        </w:rPr>
        <w:t>- Mobiliário adaptado e espaços adequados para a realização da prova;</w:t>
      </w:r>
    </w:p>
    <w:p w14:paraId="0F4BDED3" w14:textId="77777777" w:rsidR="00614A84" w:rsidRPr="009B7B1F" w:rsidRDefault="00614A84" w:rsidP="00614A84">
      <w:pPr>
        <w:spacing w:after="120"/>
        <w:jc w:val="both"/>
        <w:rPr>
          <w:rFonts w:ascii="Arial" w:hAnsi="Arial" w:cs="Arial"/>
        </w:rPr>
      </w:pPr>
    </w:p>
    <w:p w14:paraId="6CAFF3DB" w14:textId="77777777" w:rsidR="00614A84" w:rsidRPr="009B7B1F" w:rsidRDefault="00614A84" w:rsidP="00614A84">
      <w:pPr>
        <w:spacing w:after="120"/>
        <w:jc w:val="both"/>
        <w:rPr>
          <w:rFonts w:ascii="Arial" w:hAnsi="Arial" w:cs="Arial"/>
        </w:rPr>
      </w:pPr>
      <w:r w:rsidRPr="009B7B1F">
        <w:rPr>
          <w:rFonts w:ascii="Arial" w:hAnsi="Arial" w:cs="Arial"/>
        </w:rPr>
        <w:lastRenderedPageBreak/>
        <w:t>- Designação de fiscal para auxiliar no manuseio da prova e transcrição das respostas;</w:t>
      </w:r>
    </w:p>
    <w:p w14:paraId="352B0308" w14:textId="77777777" w:rsidR="00614A84" w:rsidRPr="009B7B1F" w:rsidRDefault="00614A84" w:rsidP="00614A84">
      <w:pPr>
        <w:spacing w:after="120"/>
        <w:jc w:val="both"/>
        <w:rPr>
          <w:rFonts w:ascii="Arial" w:hAnsi="Arial" w:cs="Arial"/>
        </w:rPr>
      </w:pPr>
    </w:p>
    <w:p w14:paraId="4E202817" w14:textId="77777777" w:rsidR="00614A84" w:rsidRPr="009B7B1F" w:rsidRDefault="00614A84" w:rsidP="00614A84">
      <w:pPr>
        <w:spacing w:after="120"/>
        <w:jc w:val="both"/>
        <w:rPr>
          <w:rFonts w:ascii="Arial" w:hAnsi="Arial" w:cs="Arial"/>
        </w:rPr>
      </w:pPr>
      <w:r w:rsidRPr="009B7B1F">
        <w:rPr>
          <w:rFonts w:ascii="Arial" w:hAnsi="Arial" w:cs="Arial"/>
        </w:rPr>
        <w:t>- Facilidade de acesso às salas de provas e às demais instalações relacionadas ao certame.</w:t>
      </w:r>
    </w:p>
    <w:p w14:paraId="42AEE08F" w14:textId="77777777" w:rsidR="00614A84" w:rsidRDefault="00614A84" w:rsidP="00614A84">
      <w:pPr>
        <w:spacing w:after="120"/>
        <w:jc w:val="both"/>
        <w:rPr>
          <w:rFonts w:ascii="Arial" w:hAnsi="Arial" w:cs="Arial"/>
        </w:rPr>
      </w:pPr>
    </w:p>
    <w:p w14:paraId="16E7B7F5" w14:textId="77777777" w:rsidR="00614A84" w:rsidRDefault="00614A84" w:rsidP="00614A84">
      <w:pPr>
        <w:spacing w:after="120"/>
        <w:jc w:val="both"/>
        <w:rPr>
          <w:rFonts w:ascii="Arial" w:hAnsi="Arial" w:cs="Arial"/>
        </w:rPr>
      </w:pPr>
    </w:p>
    <w:p w14:paraId="6AE399D1" w14:textId="77777777" w:rsidR="00614A84" w:rsidRDefault="00614A84" w:rsidP="00614A84">
      <w:pPr>
        <w:spacing w:after="120"/>
        <w:jc w:val="both"/>
        <w:rPr>
          <w:rFonts w:ascii="Arial" w:hAnsi="Arial" w:cs="Arial"/>
        </w:rPr>
      </w:pPr>
    </w:p>
    <w:p w14:paraId="26C3D3FC" w14:textId="77777777" w:rsidR="00614A84" w:rsidRDefault="00614A84" w:rsidP="00614A84">
      <w:pPr>
        <w:spacing w:after="120"/>
        <w:jc w:val="both"/>
        <w:rPr>
          <w:rFonts w:ascii="Arial" w:hAnsi="Arial" w:cs="Arial"/>
        </w:rPr>
      </w:pPr>
    </w:p>
    <w:p w14:paraId="6A32B6BD" w14:textId="77777777" w:rsidR="00614A84" w:rsidRDefault="00614A84" w:rsidP="00614A84">
      <w:pPr>
        <w:spacing w:after="120"/>
        <w:jc w:val="both"/>
        <w:rPr>
          <w:rFonts w:ascii="Arial" w:hAnsi="Arial" w:cs="Arial"/>
        </w:rPr>
      </w:pPr>
    </w:p>
    <w:p w14:paraId="3241BCDF" w14:textId="77777777" w:rsidR="00614A84" w:rsidRDefault="00614A84" w:rsidP="00614A84">
      <w:pPr>
        <w:spacing w:after="120"/>
        <w:jc w:val="both"/>
        <w:rPr>
          <w:rFonts w:ascii="Arial" w:hAnsi="Arial" w:cs="Arial"/>
        </w:rPr>
      </w:pPr>
    </w:p>
    <w:p w14:paraId="1818886B" w14:textId="77777777" w:rsidR="00614A84" w:rsidRDefault="00614A84" w:rsidP="00614A84">
      <w:pPr>
        <w:spacing w:after="120"/>
        <w:jc w:val="both"/>
        <w:rPr>
          <w:rFonts w:ascii="Arial" w:hAnsi="Arial" w:cs="Arial"/>
        </w:rPr>
      </w:pPr>
    </w:p>
    <w:p w14:paraId="375CA4AB" w14:textId="77777777" w:rsidR="00614A84" w:rsidRDefault="00614A84" w:rsidP="00614A84">
      <w:pPr>
        <w:spacing w:after="120"/>
        <w:jc w:val="both"/>
        <w:rPr>
          <w:rFonts w:ascii="Arial" w:hAnsi="Arial" w:cs="Arial"/>
        </w:rPr>
      </w:pPr>
    </w:p>
    <w:p w14:paraId="68038A23" w14:textId="77777777" w:rsidR="00614A84" w:rsidRDefault="00614A84" w:rsidP="00614A84">
      <w:pPr>
        <w:spacing w:after="120"/>
        <w:jc w:val="both"/>
        <w:rPr>
          <w:rFonts w:ascii="Arial" w:hAnsi="Arial" w:cs="Arial"/>
        </w:rPr>
      </w:pPr>
    </w:p>
    <w:p w14:paraId="61B9BF8B" w14:textId="77777777" w:rsidR="00614A84" w:rsidRDefault="00614A84" w:rsidP="00614A84">
      <w:pPr>
        <w:spacing w:after="120"/>
        <w:jc w:val="both"/>
        <w:rPr>
          <w:rFonts w:ascii="Arial" w:hAnsi="Arial" w:cs="Arial"/>
        </w:rPr>
      </w:pPr>
    </w:p>
    <w:p w14:paraId="57EC34E8" w14:textId="77777777" w:rsidR="00614A84" w:rsidRDefault="00614A84" w:rsidP="00614A84">
      <w:pPr>
        <w:spacing w:after="120"/>
        <w:jc w:val="both"/>
        <w:rPr>
          <w:rFonts w:ascii="Arial" w:hAnsi="Arial" w:cs="Arial"/>
        </w:rPr>
      </w:pPr>
    </w:p>
    <w:p w14:paraId="4725C8D8" w14:textId="77777777" w:rsidR="00614A84" w:rsidRDefault="00614A84" w:rsidP="00614A84">
      <w:pPr>
        <w:spacing w:after="120"/>
        <w:jc w:val="both"/>
        <w:rPr>
          <w:rFonts w:ascii="Arial" w:hAnsi="Arial" w:cs="Arial"/>
        </w:rPr>
      </w:pPr>
    </w:p>
    <w:p w14:paraId="285C1D11" w14:textId="77777777" w:rsidR="00614A84" w:rsidRDefault="00614A84" w:rsidP="00614A84">
      <w:pPr>
        <w:spacing w:after="120"/>
        <w:jc w:val="both"/>
        <w:rPr>
          <w:rFonts w:ascii="Arial" w:hAnsi="Arial" w:cs="Arial"/>
        </w:rPr>
      </w:pPr>
    </w:p>
    <w:p w14:paraId="08C834B4" w14:textId="77777777" w:rsidR="00614A84" w:rsidRDefault="00614A84" w:rsidP="00614A84">
      <w:pPr>
        <w:spacing w:after="120"/>
        <w:jc w:val="both"/>
        <w:rPr>
          <w:rFonts w:ascii="Arial" w:hAnsi="Arial" w:cs="Arial"/>
        </w:rPr>
      </w:pPr>
    </w:p>
    <w:p w14:paraId="5D8BD11C" w14:textId="77777777" w:rsidR="00614A84" w:rsidRDefault="00614A84" w:rsidP="00614A84">
      <w:pPr>
        <w:spacing w:after="120"/>
        <w:jc w:val="both"/>
        <w:rPr>
          <w:rFonts w:ascii="Arial" w:hAnsi="Arial" w:cs="Arial"/>
        </w:rPr>
      </w:pPr>
    </w:p>
    <w:p w14:paraId="153CE131" w14:textId="77777777" w:rsidR="00614A84" w:rsidRDefault="00614A84" w:rsidP="00614A84">
      <w:pPr>
        <w:spacing w:after="120"/>
        <w:jc w:val="both"/>
        <w:rPr>
          <w:rFonts w:ascii="Arial" w:hAnsi="Arial" w:cs="Arial"/>
        </w:rPr>
      </w:pPr>
    </w:p>
    <w:p w14:paraId="6C3DF72F" w14:textId="77777777" w:rsidR="00614A84" w:rsidRDefault="00614A84" w:rsidP="00614A84">
      <w:pPr>
        <w:spacing w:after="120"/>
        <w:jc w:val="both"/>
        <w:rPr>
          <w:rFonts w:ascii="Arial" w:hAnsi="Arial" w:cs="Arial"/>
        </w:rPr>
      </w:pPr>
    </w:p>
    <w:p w14:paraId="6B5D5914" w14:textId="77777777" w:rsidR="00614A84" w:rsidRDefault="00614A84" w:rsidP="00614A84">
      <w:pPr>
        <w:spacing w:after="120"/>
        <w:jc w:val="both"/>
        <w:rPr>
          <w:rFonts w:ascii="Arial" w:hAnsi="Arial" w:cs="Arial"/>
        </w:rPr>
      </w:pPr>
    </w:p>
    <w:p w14:paraId="6BBA48EE" w14:textId="77777777" w:rsidR="00614A84" w:rsidRDefault="00614A84" w:rsidP="00614A84">
      <w:pPr>
        <w:spacing w:after="120"/>
        <w:jc w:val="both"/>
        <w:rPr>
          <w:rFonts w:ascii="Arial" w:hAnsi="Arial" w:cs="Arial"/>
        </w:rPr>
      </w:pPr>
    </w:p>
    <w:p w14:paraId="07752CC9" w14:textId="77777777" w:rsidR="00614A84" w:rsidRDefault="00614A84" w:rsidP="00614A84">
      <w:pPr>
        <w:spacing w:after="120"/>
        <w:jc w:val="both"/>
        <w:rPr>
          <w:rFonts w:ascii="Arial" w:hAnsi="Arial" w:cs="Arial"/>
        </w:rPr>
      </w:pPr>
    </w:p>
    <w:p w14:paraId="083E2E51" w14:textId="77777777" w:rsidR="00614A84" w:rsidRDefault="00614A84" w:rsidP="00614A84">
      <w:pPr>
        <w:spacing w:after="120"/>
        <w:jc w:val="both"/>
        <w:rPr>
          <w:rFonts w:ascii="Arial" w:hAnsi="Arial" w:cs="Arial"/>
        </w:rPr>
      </w:pPr>
    </w:p>
    <w:p w14:paraId="56B5A099" w14:textId="77777777" w:rsidR="00614A84" w:rsidRDefault="00614A84" w:rsidP="00614A84">
      <w:pPr>
        <w:spacing w:after="120"/>
        <w:jc w:val="both"/>
        <w:rPr>
          <w:rFonts w:ascii="Arial" w:hAnsi="Arial" w:cs="Arial"/>
        </w:rPr>
      </w:pPr>
    </w:p>
    <w:p w14:paraId="518F1559" w14:textId="77777777" w:rsidR="00614A84" w:rsidRDefault="00614A84" w:rsidP="00614A84">
      <w:pPr>
        <w:spacing w:after="120"/>
        <w:jc w:val="both"/>
        <w:rPr>
          <w:rFonts w:ascii="Arial" w:hAnsi="Arial" w:cs="Arial"/>
        </w:rPr>
      </w:pPr>
    </w:p>
    <w:p w14:paraId="2C9541E9" w14:textId="77777777" w:rsidR="00614A84" w:rsidRDefault="00614A84" w:rsidP="00614A84">
      <w:pPr>
        <w:spacing w:after="120"/>
        <w:jc w:val="both"/>
        <w:rPr>
          <w:rFonts w:ascii="Arial" w:hAnsi="Arial" w:cs="Arial"/>
        </w:rPr>
      </w:pPr>
    </w:p>
    <w:p w14:paraId="3FED4FB1" w14:textId="77777777" w:rsidR="00614A84" w:rsidRDefault="00614A84" w:rsidP="00614A84">
      <w:pPr>
        <w:spacing w:after="120"/>
        <w:jc w:val="both"/>
        <w:rPr>
          <w:rFonts w:ascii="Arial" w:hAnsi="Arial" w:cs="Arial"/>
        </w:rPr>
      </w:pPr>
    </w:p>
    <w:p w14:paraId="237D3DD3" w14:textId="77777777" w:rsidR="00614A84" w:rsidRDefault="00614A84" w:rsidP="00614A84">
      <w:pPr>
        <w:spacing w:after="120"/>
        <w:jc w:val="both"/>
        <w:rPr>
          <w:rFonts w:ascii="Arial" w:hAnsi="Arial" w:cs="Arial"/>
        </w:rPr>
      </w:pPr>
    </w:p>
    <w:p w14:paraId="68530904" w14:textId="77777777" w:rsidR="00614A84" w:rsidRDefault="00614A84" w:rsidP="00614A84">
      <w:pPr>
        <w:spacing w:after="120"/>
        <w:jc w:val="both"/>
        <w:rPr>
          <w:rFonts w:ascii="Arial" w:hAnsi="Arial" w:cs="Arial"/>
        </w:rPr>
      </w:pPr>
    </w:p>
    <w:p w14:paraId="5E2E4C89" w14:textId="77777777" w:rsidR="00614A84" w:rsidRDefault="00614A84" w:rsidP="00614A84">
      <w:pPr>
        <w:spacing w:after="120"/>
        <w:jc w:val="both"/>
        <w:rPr>
          <w:rFonts w:ascii="Arial" w:hAnsi="Arial" w:cs="Arial"/>
        </w:rPr>
      </w:pPr>
    </w:p>
    <w:p w14:paraId="3F8D566E" w14:textId="77777777" w:rsidR="00614A84" w:rsidRDefault="00614A84" w:rsidP="00614A84">
      <w:pPr>
        <w:spacing w:after="120"/>
        <w:jc w:val="both"/>
        <w:rPr>
          <w:rFonts w:ascii="Arial" w:hAnsi="Arial" w:cs="Arial"/>
        </w:rPr>
      </w:pPr>
    </w:p>
    <w:p w14:paraId="375DF75A" w14:textId="77777777" w:rsidR="00614A84" w:rsidRDefault="00614A84" w:rsidP="00614A84">
      <w:pPr>
        <w:spacing w:after="120"/>
        <w:jc w:val="both"/>
        <w:rPr>
          <w:rFonts w:ascii="Arial" w:hAnsi="Arial" w:cs="Arial"/>
        </w:rPr>
      </w:pPr>
    </w:p>
    <w:p w14:paraId="7E6D3CDE" w14:textId="77777777" w:rsidR="00614A84" w:rsidRDefault="00614A84" w:rsidP="00614A84">
      <w:pPr>
        <w:spacing w:after="120"/>
        <w:jc w:val="both"/>
        <w:rPr>
          <w:rFonts w:ascii="Arial" w:hAnsi="Arial" w:cs="Arial"/>
        </w:rPr>
      </w:pPr>
    </w:p>
    <w:p w14:paraId="065DCA5C" w14:textId="77777777" w:rsidR="00614A84" w:rsidRPr="009B7B1F" w:rsidRDefault="00614A84" w:rsidP="00614A84">
      <w:pPr>
        <w:spacing w:after="120"/>
        <w:jc w:val="both"/>
        <w:rPr>
          <w:rFonts w:ascii="Arial" w:hAnsi="Arial" w:cs="Arial"/>
        </w:rPr>
      </w:pPr>
    </w:p>
    <w:p w14:paraId="2181ACBE" w14:textId="77777777" w:rsidR="00614A84" w:rsidRPr="00614A84" w:rsidRDefault="00614A84" w:rsidP="00614A84">
      <w:pPr>
        <w:spacing w:after="120"/>
        <w:jc w:val="center"/>
        <w:rPr>
          <w:rFonts w:ascii="Arial" w:eastAsia="Calibri" w:hAnsi="Arial" w:cs="Arial"/>
          <w:b/>
          <w:bCs/>
        </w:rPr>
      </w:pPr>
      <w:r w:rsidRPr="00614A84">
        <w:rPr>
          <w:rFonts w:ascii="Arial" w:eastAsia="Calibri" w:hAnsi="Arial" w:cs="Arial"/>
          <w:b/>
          <w:bCs/>
        </w:rPr>
        <w:lastRenderedPageBreak/>
        <w:t>ANEXO V</w:t>
      </w:r>
    </w:p>
    <w:p w14:paraId="4FF85305" w14:textId="48D1539E" w:rsidR="00614A84" w:rsidRPr="009B7B1F" w:rsidRDefault="00614A84" w:rsidP="00614A84">
      <w:pPr>
        <w:spacing w:after="120"/>
        <w:jc w:val="center"/>
        <w:rPr>
          <w:rFonts w:ascii="Arial" w:eastAsia="Calibri" w:hAnsi="Arial" w:cs="Arial"/>
        </w:rPr>
      </w:pPr>
      <w:r w:rsidRPr="009B7B1F">
        <w:rPr>
          <w:rFonts w:ascii="Arial" w:eastAsia="Calibri" w:hAnsi="Arial" w:cs="Arial"/>
        </w:rPr>
        <w:t xml:space="preserve"> </w:t>
      </w:r>
    </w:p>
    <w:p w14:paraId="0495CD19" w14:textId="77777777" w:rsidR="00614A84" w:rsidRDefault="00614A84" w:rsidP="00614A84">
      <w:pPr>
        <w:spacing w:after="120"/>
        <w:jc w:val="center"/>
        <w:rPr>
          <w:rFonts w:ascii="Arial" w:eastAsia="Calibri" w:hAnsi="Arial" w:cs="Arial"/>
        </w:rPr>
      </w:pPr>
      <w:r w:rsidRPr="009B7B1F">
        <w:rPr>
          <w:rFonts w:ascii="Arial" w:eastAsia="Calibri" w:hAnsi="Arial" w:cs="Arial"/>
        </w:rPr>
        <w:t xml:space="preserve">AUTODECLARAÇÃO PARA FAZER JUS AO SISTEMA DE PONTUAÇÃO DIFERENCIADA PARA PRETOS, PARDOS E INDÍGENAS </w:t>
      </w:r>
    </w:p>
    <w:p w14:paraId="754C1DF4" w14:textId="77777777" w:rsidR="00614A84" w:rsidRPr="009B7B1F" w:rsidRDefault="00614A84" w:rsidP="00614A84">
      <w:pPr>
        <w:spacing w:after="120"/>
        <w:jc w:val="center"/>
        <w:rPr>
          <w:rFonts w:ascii="Arial" w:eastAsia="Calibri" w:hAnsi="Arial" w:cs="Arial"/>
        </w:rPr>
      </w:pPr>
    </w:p>
    <w:p w14:paraId="01E9E93D"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 xml:space="preserve">AUTODECLARAÇÃO </w:t>
      </w:r>
    </w:p>
    <w:p w14:paraId="05A582A2" w14:textId="77777777" w:rsidR="00614A84" w:rsidRDefault="00614A84" w:rsidP="00614A84">
      <w:pPr>
        <w:spacing w:after="120"/>
        <w:jc w:val="both"/>
        <w:rPr>
          <w:rFonts w:ascii="Arial" w:eastAsia="Calibri" w:hAnsi="Arial" w:cs="Arial"/>
        </w:rPr>
      </w:pPr>
    </w:p>
    <w:p w14:paraId="41DD461E" w14:textId="77777777" w:rsidR="00614A84" w:rsidRPr="009B7B1F" w:rsidRDefault="00614A84" w:rsidP="00614A84">
      <w:pPr>
        <w:spacing w:after="120"/>
        <w:jc w:val="both"/>
        <w:rPr>
          <w:rFonts w:ascii="Arial" w:eastAsia="Calibri" w:hAnsi="Arial" w:cs="Arial"/>
        </w:rPr>
      </w:pPr>
    </w:p>
    <w:p w14:paraId="3991408B" w14:textId="77777777" w:rsidR="00614A84" w:rsidRPr="009B7B1F" w:rsidRDefault="00614A84" w:rsidP="00614A84">
      <w:pPr>
        <w:spacing w:after="120"/>
        <w:jc w:val="both"/>
        <w:rPr>
          <w:rFonts w:ascii="Arial" w:eastAsia="Calibri" w:hAnsi="Arial" w:cs="Arial"/>
        </w:rPr>
      </w:pPr>
      <w:r w:rsidRPr="009B7B1F">
        <w:rPr>
          <w:rFonts w:ascii="Arial" w:eastAsia="Calibri" w:hAnsi="Arial" w:cs="Arial"/>
        </w:rPr>
        <w:t xml:space="preserve">Eu, _________________________________________ , portador(a) do RG n°_____________ , e do CPF n° _______________ , DECLARO – sob pena das sanções cabíveis – especificamente para fins de obtenção de pontuação diferenciada para pretos, pardos e indígenas de que trata o Decreto nº 63.979, de 19/12/2018, que “Institui e disciplina sistema de pontuação diferenciada para pretos, pardos e indígenas em concursos públicos destinados à investidura em cargos e empregos no âmbito do serviço público paulista, nos termos da Lei Complementar n° 1.259, de 15 de janeiro de 2015, e dá providências correlatas” unicamente no que se refere ao Concurso Público da Secretaria..........Estado de São Paulo, para o cargo de........., que: </w:t>
      </w:r>
    </w:p>
    <w:p w14:paraId="1465EE1B" w14:textId="77777777" w:rsidR="00614A84" w:rsidRPr="009B7B1F" w:rsidRDefault="00614A84" w:rsidP="00614A84">
      <w:pPr>
        <w:spacing w:after="120"/>
        <w:jc w:val="both"/>
        <w:rPr>
          <w:rFonts w:ascii="Arial" w:eastAsia="Calibri" w:hAnsi="Arial" w:cs="Arial"/>
        </w:rPr>
      </w:pPr>
      <w:r w:rsidRPr="009B7B1F">
        <w:rPr>
          <w:rFonts w:ascii="Arial" w:eastAsia="Calibri" w:hAnsi="Arial" w:cs="Arial"/>
        </w:rPr>
        <w:t xml:space="preserve">1 – </w:t>
      </w:r>
      <w:proofErr w:type="gramStart"/>
      <w:r w:rsidRPr="009B7B1F">
        <w:rPr>
          <w:rFonts w:ascii="Arial" w:eastAsia="Calibri" w:hAnsi="Arial" w:cs="Arial"/>
        </w:rPr>
        <w:t>sou</w:t>
      </w:r>
      <w:proofErr w:type="gramEnd"/>
      <w:r w:rsidRPr="009B7B1F">
        <w:rPr>
          <w:rFonts w:ascii="Arial" w:eastAsia="Calibri" w:hAnsi="Arial" w:cs="Arial"/>
        </w:rPr>
        <w:t xml:space="preserve"> preto, pardo ou indígena; </w:t>
      </w:r>
    </w:p>
    <w:p w14:paraId="256C2F4B" w14:textId="77777777" w:rsidR="00614A84" w:rsidRPr="009B7B1F" w:rsidRDefault="00614A84" w:rsidP="00614A84">
      <w:pPr>
        <w:spacing w:after="120"/>
        <w:jc w:val="both"/>
        <w:rPr>
          <w:rFonts w:ascii="Arial" w:eastAsia="Calibri" w:hAnsi="Arial" w:cs="Arial"/>
        </w:rPr>
      </w:pPr>
      <w:r w:rsidRPr="009B7B1F">
        <w:rPr>
          <w:rFonts w:ascii="Arial" w:eastAsia="Calibri" w:hAnsi="Arial" w:cs="Arial"/>
        </w:rPr>
        <w:t xml:space="preserve">2 – </w:t>
      </w:r>
      <w:proofErr w:type="gramStart"/>
      <w:r w:rsidRPr="009B7B1F">
        <w:rPr>
          <w:rFonts w:ascii="Arial" w:eastAsia="Calibri" w:hAnsi="Arial" w:cs="Arial"/>
        </w:rPr>
        <w:t>não</w:t>
      </w:r>
      <w:proofErr w:type="gramEnd"/>
      <w:r w:rsidRPr="009B7B1F">
        <w:rPr>
          <w:rFonts w:ascii="Arial" w:eastAsia="Calibri" w:hAnsi="Arial" w:cs="Arial"/>
        </w:rPr>
        <w:t xml:space="preserve"> fui eliminado(a) de qualquer concurso público ou processo seletivo realizados no âmbito do Estado de São Paulo, nem tive anulado ato de nomeação ou admissão, em decorrência de falsidade da autodeclaração, nos termos do disposto no parágrafo único, do artigo 4º, da Lei Complementar nº 1.259, de 15 de janeiro de 2015; </w:t>
      </w:r>
    </w:p>
    <w:p w14:paraId="425F0D8A" w14:textId="77777777" w:rsidR="00614A84" w:rsidRPr="009B7B1F" w:rsidRDefault="00614A84" w:rsidP="00614A84">
      <w:pPr>
        <w:spacing w:after="120"/>
        <w:jc w:val="both"/>
        <w:rPr>
          <w:rFonts w:ascii="Arial" w:eastAsia="Calibri" w:hAnsi="Arial" w:cs="Arial"/>
        </w:rPr>
      </w:pPr>
      <w:r w:rsidRPr="009B7B1F">
        <w:rPr>
          <w:rFonts w:ascii="Arial" w:eastAsia="Calibri" w:hAnsi="Arial" w:cs="Arial"/>
        </w:rPr>
        <w:t xml:space="preserve">3 – </w:t>
      </w:r>
      <w:proofErr w:type="gramStart"/>
      <w:r w:rsidRPr="009B7B1F">
        <w:rPr>
          <w:rFonts w:ascii="Arial" w:eastAsia="Calibri" w:hAnsi="Arial" w:cs="Arial"/>
        </w:rPr>
        <w:t>manifesto</w:t>
      </w:r>
      <w:proofErr w:type="gramEnd"/>
      <w:r w:rsidRPr="009B7B1F">
        <w:rPr>
          <w:rFonts w:ascii="Arial" w:eastAsia="Calibri" w:hAnsi="Arial" w:cs="Arial"/>
        </w:rPr>
        <w:t xml:space="preserve"> interesse em utilizar a pontuação diferenciada; </w:t>
      </w:r>
    </w:p>
    <w:p w14:paraId="539730F0" w14:textId="77777777" w:rsidR="00614A84" w:rsidRPr="009B7B1F" w:rsidRDefault="00614A84" w:rsidP="00614A84">
      <w:pPr>
        <w:spacing w:after="120"/>
        <w:jc w:val="both"/>
        <w:rPr>
          <w:rFonts w:ascii="Arial" w:eastAsia="Calibri" w:hAnsi="Arial" w:cs="Arial"/>
        </w:rPr>
      </w:pPr>
      <w:r w:rsidRPr="009B7B1F">
        <w:rPr>
          <w:rFonts w:ascii="Arial" w:eastAsia="Calibri" w:hAnsi="Arial" w:cs="Arial"/>
        </w:rPr>
        <w:t xml:space="preserve">4 – </w:t>
      </w:r>
      <w:proofErr w:type="gramStart"/>
      <w:r w:rsidRPr="009B7B1F">
        <w:rPr>
          <w:rFonts w:ascii="Arial" w:eastAsia="Calibri" w:hAnsi="Arial" w:cs="Arial"/>
        </w:rPr>
        <w:t>estou</w:t>
      </w:r>
      <w:proofErr w:type="gramEnd"/>
      <w:r w:rsidRPr="009B7B1F">
        <w:rPr>
          <w:rFonts w:ascii="Arial" w:eastAsia="Calibri" w:hAnsi="Arial" w:cs="Arial"/>
        </w:rPr>
        <w:t xml:space="preserve"> ciente de que o critério para participação na pontuação diferenciada corresponde à </w:t>
      </w:r>
      <w:proofErr w:type="spellStart"/>
      <w:r w:rsidRPr="009B7B1F">
        <w:rPr>
          <w:rFonts w:ascii="Arial" w:eastAsia="Calibri" w:hAnsi="Arial" w:cs="Arial"/>
        </w:rPr>
        <w:t>fenotipia</w:t>
      </w:r>
      <w:proofErr w:type="spellEnd"/>
      <w:r w:rsidRPr="009B7B1F">
        <w:rPr>
          <w:rFonts w:ascii="Arial" w:eastAsia="Calibri" w:hAnsi="Arial" w:cs="Arial"/>
        </w:rPr>
        <w:t xml:space="preserve"> (aparência) e não ancestralidade ou sentimento de pertencimento ou outros. </w:t>
      </w:r>
    </w:p>
    <w:p w14:paraId="6A3D3DCD" w14:textId="77777777" w:rsidR="00614A84" w:rsidRPr="009B7B1F" w:rsidRDefault="00614A84" w:rsidP="00614A84">
      <w:pPr>
        <w:spacing w:after="120"/>
        <w:jc w:val="both"/>
        <w:rPr>
          <w:rFonts w:ascii="Arial" w:eastAsia="Calibri" w:hAnsi="Arial" w:cs="Arial"/>
        </w:rPr>
      </w:pPr>
      <w:r w:rsidRPr="009B7B1F">
        <w:rPr>
          <w:rFonts w:ascii="Arial" w:eastAsia="Calibri" w:hAnsi="Arial" w:cs="Arial"/>
        </w:rPr>
        <w:t xml:space="preserve">Estou ciente de que se for detectada falsidade desta autodeclaração, estarei sujeito(a) às penalidades legais, inclusive de eliminação deste Concurso, em qualquer fase, e de anulação de minha nomeação, caso tenha sido empossado(a), após procedimento administrativo regular, em que sejam assegurados o contraditório e a ampla defesa. </w:t>
      </w:r>
    </w:p>
    <w:p w14:paraId="4A78E0C7" w14:textId="77777777" w:rsidR="00614A84" w:rsidRPr="009B7B1F" w:rsidRDefault="00614A84" w:rsidP="00614A84">
      <w:pPr>
        <w:spacing w:after="120"/>
        <w:jc w:val="both"/>
        <w:rPr>
          <w:rFonts w:ascii="Arial" w:eastAsia="Calibri" w:hAnsi="Arial" w:cs="Arial"/>
        </w:rPr>
      </w:pPr>
    </w:p>
    <w:p w14:paraId="1A53FD13"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 xml:space="preserve">_________________, ____ de _____________de 2024. _________________________________________ </w:t>
      </w:r>
    </w:p>
    <w:p w14:paraId="23208005" w14:textId="77777777" w:rsidR="00614A84" w:rsidRPr="009B7B1F" w:rsidRDefault="00614A84" w:rsidP="00614A84">
      <w:pPr>
        <w:spacing w:after="120"/>
        <w:jc w:val="center"/>
        <w:rPr>
          <w:rFonts w:ascii="Arial" w:eastAsia="Calibri" w:hAnsi="Arial" w:cs="Arial"/>
        </w:rPr>
      </w:pPr>
      <w:r w:rsidRPr="009B7B1F">
        <w:rPr>
          <w:rFonts w:ascii="Arial" w:eastAsia="Calibri" w:hAnsi="Arial" w:cs="Arial"/>
        </w:rPr>
        <w:t xml:space="preserve">assinatura do(a) candidato(a) </w:t>
      </w:r>
    </w:p>
    <w:p w14:paraId="30DC098C" w14:textId="77777777" w:rsidR="00614A84" w:rsidRPr="009B7B1F" w:rsidRDefault="00614A84" w:rsidP="00614A84">
      <w:pPr>
        <w:spacing w:after="120"/>
        <w:rPr>
          <w:rFonts w:ascii="Arial" w:eastAsia="Calibri" w:hAnsi="Arial" w:cs="Arial"/>
        </w:rPr>
      </w:pPr>
    </w:p>
    <w:p w14:paraId="04670F83" w14:textId="77777777" w:rsidR="00614A84" w:rsidRPr="009B7B1F" w:rsidRDefault="00614A84" w:rsidP="00614A84">
      <w:pPr>
        <w:spacing w:after="120"/>
        <w:rPr>
          <w:rFonts w:ascii="Arial" w:eastAsia="Calibri" w:hAnsi="Arial" w:cs="Arial"/>
        </w:rPr>
      </w:pPr>
      <w:r w:rsidRPr="009B7B1F">
        <w:rPr>
          <w:rFonts w:ascii="Arial" w:eastAsia="Calibri" w:hAnsi="Arial" w:cs="Arial"/>
        </w:rPr>
        <w:t xml:space="preserve">OBS.: É permitido ao candidato preto, pardo ou indígena manifestar que NÃO deseja se beneficiar do sistema de pontuação diferenciada. Para tanto terá seus direitos exauridos quanto à sua utilização, submetendo-se às regras gerais estabelecidas neste Edital, não podendo interpor recurso em razão desta opção, seja qual for o motivo alegado (neste caso, não assine esta autodeclaração). </w:t>
      </w:r>
    </w:p>
    <w:p w14:paraId="00CACB4B" w14:textId="77777777" w:rsidR="00614A84" w:rsidRPr="009B7B1F" w:rsidRDefault="00614A84" w:rsidP="00614A84">
      <w:pPr>
        <w:spacing w:after="120"/>
        <w:rPr>
          <w:rFonts w:ascii="Arial" w:eastAsia="Calibri" w:hAnsi="Arial" w:cs="Arial"/>
        </w:rPr>
      </w:pPr>
      <w:r w:rsidRPr="009B7B1F">
        <w:rPr>
          <w:rFonts w:ascii="Arial" w:eastAsia="Calibri" w:hAnsi="Arial" w:cs="Arial"/>
        </w:rPr>
        <w:lastRenderedPageBreak/>
        <w:t>OBS.: Para fazer jus ao sistema de pontuação diferenciada, enviar – no período destinado às inscrições – via internet, no site da ...................., em link específico deste Concurso, na Área do Candidato, por sistema no upload, esta autodeclaração devidamente assinada, além dos demais documentos elencados no Capítulo 7 do Edital de Abertura de Inscrições deste Concurso.</w:t>
      </w:r>
    </w:p>
    <w:p w14:paraId="7EE5A048" w14:textId="77777777" w:rsidR="00614A84" w:rsidRPr="009B7B1F" w:rsidRDefault="00614A84" w:rsidP="00614A84">
      <w:pPr>
        <w:spacing w:after="120"/>
        <w:jc w:val="both"/>
        <w:rPr>
          <w:rFonts w:ascii="Arial" w:eastAsia="Calibri" w:hAnsi="Arial" w:cs="Arial"/>
        </w:rPr>
      </w:pPr>
    </w:p>
    <w:p w14:paraId="49E99E7F" w14:textId="77777777" w:rsidR="00614A84" w:rsidRPr="009B7B1F" w:rsidRDefault="00614A84" w:rsidP="00614A84">
      <w:pPr>
        <w:spacing w:after="120"/>
        <w:jc w:val="both"/>
        <w:rPr>
          <w:rFonts w:ascii="Arial" w:hAnsi="Arial" w:cs="Arial"/>
        </w:rPr>
      </w:pPr>
    </w:p>
    <w:p w14:paraId="22725218" w14:textId="77777777" w:rsidR="00614A84" w:rsidRPr="009B7B1F" w:rsidRDefault="00614A84" w:rsidP="00614A84">
      <w:pPr>
        <w:spacing w:after="120"/>
        <w:jc w:val="both"/>
        <w:rPr>
          <w:rFonts w:ascii="Arial" w:hAnsi="Arial" w:cs="Arial"/>
        </w:rPr>
      </w:pPr>
    </w:p>
    <w:p w14:paraId="16C42209" w14:textId="77777777" w:rsidR="00614A84" w:rsidRDefault="00614A84" w:rsidP="00614A84">
      <w:pPr>
        <w:spacing w:after="120"/>
        <w:jc w:val="both"/>
        <w:rPr>
          <w:rFonts w:ascii="Arial" w:hAnsi="Arial" w:cs="Arial"/>
        </w:rPr>
      </w:pPr>
    </w:p>
    <w:p w14:paraId="03661AF9" w14:textId="77777777" w:rsidR="00614A84" w:rsidRDefault="00614A84" w:rsidP="00614A84">
      <w:pPr>
        <w:spacing w:after="120"/>
        <w:jc w:val="both"/>
        <w:rPr>
          <w:rFonts w:ascii="Arial" w:hAnsi="Arial" w:cs="Arial"/>
        </w:rPr>
      </w:pPr>
    </w:p>
    <w:p w14:paraId="590ADBF0" w14:textId="77777777" w:rsidR="00614A84" w:rsidRDefault="00614A84" w:rsidP="00614A84">
      <w:pPr>
        <w:spacing w:after="120"/>
        <w:jc w:val="both"/>
        <w:rPr>
          <w:rFonts w:ascii="Arial" w:hAnsi="Arial" w:cs="Arial"/>
        </w:rPr>
      </w:pPr>
    </w:p>
    <w:p w14:paraId="0EB3EAD2" w14:textId="77777777" w:rsidR="00614A84" w:rsidRDefault="00614A84" w:rsidP="00614A84">
      <w:pPr>
        <w:spacing w:after="120"/>
        <w:jc w:val="both"/>
        <w:rPr>
          <w:rFonts w:ascii="Arial" w:hAnsi="Arial" w:cs="Arial"/>
        </w:rPr>
      </w:pPr>
    </w:p>
    <w:p w14:paraId="7CE49226" w14:textId="77777777" w:rsidR="00614A84" w:rsidRDefault="00614A84" w:rsidP="00614A84">
      <w:pPr>
        <w:spacing w:after="120"/>
        <w:jc w:val="both"/>
        <w:rPr>
          <w:rFonts w:ascii="Arial" w:hAnsi="Arial" w:cs="Arial"/>
        </w:rPr>
      </w:pPr>
    </w:p>
    <w:p w14:paraId="73BB3386" w14:textId="77777777" w:rsidR="00614A84" w:rsidRDefault="00614A84" w:rsidP="00614A84">
      <w:pPr>
        <w:spacing w:after="120"/>
        <w:jc w:val="both"/>
        <w:rPr>
          <w:rFonts w:ascii="Arial" w:hAnsi="Arial" w:cs="Arial"/>
        </w:rPr>
      </w:pPr>
    </w:p>
    <w:p w14:paraId="7D03F355" w14:textId="77777777" w:rsidR="00614A84" w:rsidRDefault="00614A84" w:rsidP="00614A84">
      <w:pPr>
        <w:spacing w:after="120"/>
        <w:jc w:val="both"/>
        <w:rPr>
          <w:rFonts w:ascii="Arial" w:hAnsi="Arial" w:cs="Arial"/>
        </w:rPr>
      </w:pPr>
    </w:p>
    <w:p w14:paraId="255FE6B9" w14:textId="77777777" w:rsidR="00614A84" w:rsidRDefault="00614A84" w:rsidP="00614A84">
      <w:pPr>
        <w:spacing w:after="120"/>
        <w:jc w:val="both"/>
        <w:rPr>
          <w:rFonts w:ascii="Arial" w:hAnsi="Arial" w:cs="Arial"/>
        </w:rPr>
      </w:pPr>
    </w:p>
    <w:p w14:paraId="39B56934" w14:textId="77777777" w:rsidR="00614A84" w:rsidRDefault="00614A84" w:rsidP="00614A84">
      <w:pPr>
        <w:spacing w:after="120"/>
        <w:jc w:val="both"/>
        <w:rPr>
          <w:rFonts w:ascii="Arial" w:hAnsi="Arial" w:cs="Arial"/>
        </w:rPr>
      </w:pPr>
    </w:p>
    <w:p w14:paraId="13294852" w14:textId="77777777" w:rsidR="00614A84" w:rsidRDefault="00614A84" w:rsidP="00614A84">
      <w:pPr>
        <w:spacing w:after="120"/>
        <w:jc w:val="both"/>
        <w:rPr>
          <w:rFonts w:ascii="Arial" w:hAnsi="Arial" w:cs="Arial"/>
        </w:rPr>
      </w:pPr>
    </w:p>
    <w:p w14:paraId="67FF5FB7" w14:textId="77777777" w:rsidR="00614A84" w:rsidRDefault="00614A84" w:rsidP="00614A84">
      <w:pPr>
        <w:spacing w:after="120"/>
        <w:jc w:val="both"/>
        <w:rPr>
          <w:rFonts w:ascii="Arial" w:hAnsi="Arial" w:cs="Arial"/>
        </w:rPr>
      </w:pPr>
    </w:p>
    <w:p w14:paraId="088EB4C1" w14:textId="77777777" w:rsidR="00614A84" w:rsidRDefault="00614A84" w:rsidP="00614A84">
      <w:pPr>
        <w:spacing w:after="120"/>
        <w:jc w:val="both"/>
        <w:rPr>
          <w:rFonts w:ascii="Arial" w:hAnsi="Arial" w:cs="Arial"/>
        </w:rPr>
      </w:pPr>
    </w:p>
    <w:p w14:paraId="03F41EBE" w14:textId="77777777" w:rsidR="00614A84" w:rsidRDefault="00614A84" w:rsidP="00614A84">
      <w:pPr>
        <w:spacing w:after="120"/>
        <w:jc w:val="both"/>
        <w:rPr>
          <w:rFonts w:ascii="Arial" w:hAnsi="Arial" w:cs="Arial"/>
        </w:rPr>
      </w:pPr>
    </w:p>
    <w:p w14:paraId="4A29E44C" w14:textId="77777777" w:rsidR="00614A84" w:rsidRDefault="00614A84" w:rsidP="00614A84">
      <w:pPr>
        <w:spacing w:after="120"/>
        <w:jc w:val="both"/>
        <w:rPr>
          <w:rFonts w:ascii="Arial" w:hAnsi="Arial" w:cs="Arial"/>
        </w:rPr>
      </w:pPr>
    </w:p>
    <w:p w14:paraId="4E664F24" w14:textId="77777777" w:rsidR="00614A84" w:rsidRDefault="00614A84" w:rsidP="00614A84">
      <w:pPr>
        <w:spacing w:after="120"/>
        <w:jc w:val="both"/>
        <w:rPr>
          <w:rFonts w:ascii="Arial" w:hAnsi="Arial" w:cs="Arial"/>
        </w:rPr>
      </w:pPr>
    </w:p>
    <w:p w14:paraId="2EAE4A68" w14:textId="77777777" w:rsidR="00614A84" w:rsidRDefault="00614A84" w:rsidP="00614A84">
      <w:pPr>
        <w:spacing w:after="120"/>
        <w:jc w:val="both"/>
        <w:rPr>
          <w:rFonts w:ascii="Arial" w:hAnsi="Arial" w:cs="Arial"/>
        </w:rPr>
      </w:pPr>
    </w:p>
    <w:p w14:paraId="3284BF71" w14:textId="77777777" w:rsidR="00614A84" w:rsidRDefault="00614A84" w:rsidP="00614A84">
      <w:pPr>
        <w:spacing w:after="120"/>
        <w:jc w:val="both"/>
        <w:rPr>
          <w:rFonts w:ascii="Arial" w:hAnsi="Arial" w:cs="Arial"/>
        </w:rPr>
      </w:pPr>
    </w:p>
    <w:p w14:paraId="0955C4E3" w14:textId="77777777" w:rsidR="00614A84" w:rsidRDefault="00614A84" w:rsidP="00614A84">
      <w:pPr>
        <w:spacing w:after="120"/>
        <w:jc w:val="both"/>
        <w:rPr>
          <w:rFonts w:ascii="Arial" w:hAnsi="Arial" w:cs="Arial"/>
        </w:rPr>
      </w:pPr>
    </w:p>
    <w:p w14:paraId="4E74F62B" w14:textId="77777777" w:rsidR="00614A84" w:rsidRDefault="00614A84" w:rsidP="00614A84">
      <w:pPr>
        <w:spacing w:after="120"/>
        <w:jc w:val="both"/>
        <w:rPr>
          <w:rFonts w:ascii="Arial" w:hAnsi="Arial" w:cs="Arial"/>
        </w:rPr>
      </w:pPr>
    </w:p>
    <w:p w14:paraId="4BC16505" w14:textId="77777777" w:rsidR="00614A84" w:rsidRDefault="00614A84" w:rsidP="00614A84">
      <w:pPr>
        <w:spacing w:after="120"/>
        <w:jc w:val="both"/>
        <w:rPr>
          <w:rFonts w:ascii="Arial" w:hAnsi="Arial" w:cs="Arial"/>
        </w:rPr>
      </w:pPr>
    </w:p>
    <w:p w14:paraId="1471BB76" w14:textId="77777777" w:rsidR="00614A84" w:rsidRDefault="00614A84" w:rsidP="00614A84">
      <w:pPr>
        <w:spacing w:after="120"/>
        <w:jc w:val="both"/>
        <w:rPr>
          <w:rFonts w:ascii="Arial" w:hAnsi="Arial" w:cs="Arial"/>
        </w:rPr>
      </w:pPr>
    </w:p>
    <w:p w14:paraId="01552B48" w14:textId="77777777" w:rsidR="00614A84" w:rsidRDefault="00614A84" w:rsidP="00614A84">
      <w:pPr>
        <w:spacing w:after="120"/>
        <w:jc w:val="both"/>
        <w:rPr>
          <w:rFonts w:ascii="Arial" w:hAnsi="Arial" w:cs="Arial"/>
        </w:rPr>
      </w:pPr>
    </w:p>
    <w:p w14:paraId="71F8B797" w14:textId="77777777" w:rsidR="00614A84" w:rsidRDefault="00614A84" w:rsidP="00614A84">
      <w:pPr>
        <w:spacing w:after="120"/>
        <w:jc w:val="both"/>
        <w:rPr>
          <w:rFonts w:ascii="Arial" w:hAnsi="Arial" w:cs="Arial"/>
        </w:rPr>
      </w:pPr>
    </w:p>
    <w:p w14:paraId="62AB7B67" w14:textId="77777777" w:rsidR="00614A84" w:rsidRDefault="00614A84" w:rsidP="00614A84">
      <w:pPr>
        <w:spacing w:after="120"/>
        <w:jc w:val="both"/>
        <w:rPr>
          <w:rFonts w:ascii="Arial" w:hAnsi="Arial" w:cs="Arial"/>
        </w:rPr>
      </w:pPr>
    </w:p>
    <w:p w14:paraId="561B8DCE" w14:textId="77777777" w:rsidR="00614A84" w:rsidRDefault="00614A84" w:rsidP="00614A84">
      <w:pPr>
        <w:spacing w:after="120"/>
        <w:jc w:val="both"/>
        <w:rPr>
          <w:rFonts w:ascii="Arial" w:hAnsi="Arial" w:cs="Arial"/>
        </w:rPr>
      </w:pPr>
    </w:p>
    <w:p w14:paraId="1BF6B853" w14:textId="77777777" w:rsidR="00614A84" w:rsidRDefault="00614A84" w:rsidP="00614A84">
      <w:pPr>
        <w:spacing w:after="120"/>
        <w:jc w:val="both"/>
        <w:rPr>
          <w:rFonts w:ascii="Arial" w:hAnsi="Arial" w:cs="Arial"/>
        </w:rPr>
      </w:pPr>
    </w:p>
    <w:p w14:paraId="149EF7C7" w14:textId="77777777" w:rsidR="00614A84" w:rsidRDefault="00614A84" w:rsidP="00614A84">
      <w:pPr>
        <w:spacing w:after="120"/>
        <w:jc w:val="both"/>
        <w:rPr>
          <w:rFonts w:ascii="Arial" w:hAnsi="Arial" w:cs="Arial"/>
        </w:rPr>
      </w:pPr>
    </w:p>
    <w:p w14:paraId="230C2EA2" w14:textId="77777777" w:rsidR="00614A84" w:rsidRDefault="00614A84" w:rsidP="00614A84">
      <w:pPr>
        <w:spacing w:after="120"/>
        <w:jc w:val="both"/>
        <w:rPr>
          <w:rFonts w:ascii="Arial" w:hAnsi="Arial" w:cs="Arial"/>
        </w:rPr>
      </w:pPr>
    </w:p>
    <w:p w14:paraId="4AA5C71E" w14:textId="77777777" w:rsidR="00614A84" w:rsidRDefault="00614A84" w:rsidP="00614A84">
      <w:pPr>
        <w:spacing w:after="120"/>
        <w:jc w:val="both"/>
        <w:rPr>
          <w:rFonts w:ascii="Arial" w:hAnsi="Arial" w:cs="Arial"/>
        </w:rPr>
      </w:pPr>
    </w:p>
    <w:p w14:paraId="00D9344E" w14:textId="77777777" w:rsidR="00614A84" w:rsidRPr="009B7B1F" w:rsidRDefault="00614A84" w:rsidP="00614A84">
      <w:pPr>
        <w:spacing w:after="120"/>
        <w:jc w:val="both"/>
        <w:rPr>
          <w:rFonts w:ascii="Arial" w:hAnsi="Arial" w:cs="Arial"/>
        </w:rPr>
      </w:pPr>
    </w:p>
    <w:p w14:paraId="162487AE" w14:textId="11E8C6B1" w:rsidR="00614A84" w:rsidRDefault="00614A84" w:rsidP="00593BA9">
      <w:pPr>
        <w:spacing w:after="120"/>
        <w:jc w:val="center"/>
        <w:rPr>
          <w:rFonts w:ascii="Arial" w:hAnsi="Arial" w:cs="Arial"/>
          <w:b/>
        </w:rPr>
      </w:pPr>
      <w:r>
        <w:rPr>
          <w:rFonts w:ascii="Arial" w:hAnsi="Arial" w:cs="Arial"/>
          <w:b/>
        </w:rPr>
        <w:lastRenderedPageBreak/>
        <w:t>ANEXO VI</w:t>
      </w:r>
    </w:p>
    <w:p w14:paraId="6ED78EB4" w14:textId="77777777" w:rsidR="00614A84" w:rsidRPr="009B7B1F" w:rsidRDefault="00614A84" w:rsidP="00593BA9">
      <w:pPr>
        <w:spacing w:after="120"/>
        <w:jc w:val="center"/>
        <w:rPr>
          <w:rFonts w:ascii="Arial" w:hAnsi="Arial" w:cs="Arial"/>
          <w:b/>
        </w:rPr>
      </w:pPr>
    </w:p>
    <w:p w14:paraId="42795AC5" w14:textId="77777777" w:rsidR="00487A49" w:rsidRPr="009B7B1F" w:rsidRDefault="00487A49" w:rsidP="00593BA9">
      <w:pPr>
        <w:spacing w:after="120"/>
        <w:jc w:val="center"/>
        <w:rPr>
          <w:rFonts w:ascii="Arial" w:hAnsi="Arial" w:cs="Arial"/>
        </w:rPr>
      </w:pPr>
      <w:r w:rsidRPr="009B7B1F">
        <w:rPr>
          <w:rFonts w:ascii="Arial" w:hAnsi="Arial" w:cs="Arial"/>
          <w:b/>
        </w:rPr>
        <w:t>Dos Títulos</w:t>
      </w:r>
    </w:p>
    <w:p w14:paraId="449C0F9B" w14:textId="77777777" w:rsidR="00487A49" w:rsidRPr="009B7B1F" w:rsidRDefault="00487A49" w:rsidP="00593BA9">
      <w:pPr>
        <w:spacing w:after="120"/>
        <w:jc w:val="both"/>
        <w:rPr>
          <w:rFonts w:ascii="Arial" w:hAnsi="Arial" w:cs="Arial"/>
        </w:rPr>
      </w:pPr>
    </w:p>
    <w:p w14:paraId="320F978F" w14:textId="77777777" w:rsidR="00D92E13" w:rsidRPr="009B7B1F" w:rsidRDefault="00D92E13" w:rsidP="00593BA9">
      <w:pPr>
        <w:spacing w:after="120"/>
        <w:jc w:val="both"/>
        <w:rPr>
          <w:rFonts w:ascii="Arial" w:hAnsi="Arial" w:cs="Arial"/>
        </w:rPr>
      </w:pPr>
    </w:p>
    <w:p w14:paraId="1B361228" w14:textId="77777777" w:rsidR="00444C24" w:rsidRPr="009B7B1F" w:rsidRDefault="00FB1F4A" w:rsidP="00593BA9">
      <w:pPr>
        <w:spacing w:after="120"/>
        <w:jc w:val="both"/>
        <w:rPr>
          <w:rFonts w:ascii="Arial" w:hAnsi="Arial" w:cs="Arial"/>
          <w:b/>
        </w:rPr>
      </w:pPr>
      <w:r w:rsidRPr="009B7B1F">
        <w:rPr>
          <w:rFonts w:ascii="Arial" w:hAnsi="Arial" w:cs="Arial"/>
          <w:b/>
        </w:rPr>
        <w:t>Pontuação máxima de ______</w:t>
      </w:r>
      <w:r w:rsidR="00D92E13" w:rsidRPr="009B7B1F">
        <w:rPr>
          <w:rFonts w:ascii="Arial" w:hAnsi="Arial" w:cs="Arial"/>
          <w:b/>
        </w:rPr>
        <w:t xml:space="preserve"> </w:t>
      </w:r>
      <w:r w:rsidR="002A4DB3" w:rsidRPr="009B7B1F">
        <w:rPr>
          <w:rFonts w:ascii="Arial" w:hAnsi="Arial" w:cs="Arial"/>
          <w:b/>
        </w:rPr>
        <w:t>[</w:t>
      </w:r>
      <w:r w:rsidR="00D92E13" w:rsidRPr="009B7B1F">
        <w:rPr>
          <w:rFonts w:ascii="Arial" w:hAnsi="Arial" w:cs="Arial"/>
          <w:b/>
        </w:rPr>
        <w:t>(</w:t>
      </w:r>
      <w:r w:rsidR="00D92E13" w:rsidRPr="009B7B1F">
        <w:rPr>
          <w:rFonts w:ascii="Arial" w:hAnsi="Arial" w:cs="Arial"/>
          <w:b/>
          <w:color w:val="FF0000"/>
        </w:rPr>
        <w:t>valor por extenso</w:t>
      </w:r>
      <w:r w:rsidR="00D92E13" w:rsidRPr="009B7B1F">
        <w:rPr>
          <w:rFonts w:ascii="Arial" w:hAnsi="Arial" w:cs="Arial"/>
          <w:b/>
        </w:rPr>
        <w:t>)</w:t>
      </w:r>
      <w:r w:rsidR="002A4DB3" w:rsidRPr="009B7B1F">
        <w:rPr>
          <w:rFonts w:ascii="Arial" w:hAnsi="Arial" w:cs="Arial"/>
          <w:b/>
        </w:rPr>
        <w:t>]</w:t>
      </w:r>
      <w:r w:rsidR="00D92E13" w:rsidRPr="009B7B1F">
        <w:rPr>
          <w:rFonts w:ascii="Arial" w:hAnsi="Arial" w:cs="Arial"/>
          <w:b/>
        </w:rPr>
        <w:t xml:space="preserve"> pontos</w:t>
      </w:r>
    </w:p>
    <w:p w14:paraId="04634DC5" w14:textId="77777777" w:rsidR="00D92E13" w:rsidRPr="009B7B1F" w:rsidRDefault="00D92E13" w:rsidP="00593BA9">
      <w:pPr>
        <w:spacing w:after="120"/>
        <w:jc w:val="both"/>
        <w:rPr>
          <w:rFonts w:ascii="Arial" w:hAnsi="Arial" w:cs="Arial"/>
        </w:rPr>
      </w:pPr>
    </w:p>
    <w:p w14:paraId="70AB2BBF" w14:textId="77777777" w:rsidR="009F4F45" w:rsidRPr="009B7B1F" w:rsidRDefault="009F4F45" w:rsidP="00593BA9">
      <w:pPr>
        <w:spacing w:after="1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8494"/>
      </w:tblGrid>
      <w:tr w:rsidR="00F502FF" w:rsidRPr="009B7B1F" w14:paraId="5DDD5856" w14:textId="77777777" w:rsidTr="003B6689">
        <w:tc>
          <w:tcPr>
            <w:tcW w:w="9494" w:type="dxa"/>
            <w:shd w:val="clear" w:color="auto" w:fill="EEECE1"/>
          </w:tcPr>
          <w:p w14:paraId="71BA2C87" w14:textId="77777777" w:rsidR="00F502FF" w:rsidRPr="009B7B1F" w:rsidRDefault="00F502FF" w:rsidP="00593BA9">
            <w:pPr>
              <w:spacing w:after="120"/>
              <w:jc w:val="both"/>
              <w:rPr>
                <w:rFonts w:ascii="Arial" w:hAnsi="Arial" w:cs="Arial"/>
              </w:rPr>
            </w:pPr>
          </w:p>
          <w:p w14:paraId="0E4B37D9" w14:textId="77777777" w:rsidR="009F4F45" w:rsidRPr="009B7B1F" w:rsidRDefault="00594920" w:rsidP="00593BA9">
            <w:pPr>
              <w:spacing w:after="120"/>
              <w:jc w:val="center"/>
              <w:rPr>
                <w:rFonts w:ascii="Arial" w:hAnsi="Arial" w:cs="Arial"/>
              </w:rPr>
            </w:pPr>
            <w:r w:rsidRPr="009B7B1F">
              <w:rPr>
                <w:rFonts w:ascii="Arial" w:hAnsi="Arial" w:cs="Arial"/>
                <w:b/>
              </w:rPr>
              <w:t>OBSERVAÇÃO</w:t>
            </w:r>
          </w:p>
          <w:p w14:paraId="76AA3C99" w14:textId="77777777" w:rsidR="009F4F45" w:rsidRPr="009B7B1F" w:rsidRDefault="009F4F45" w:rsidP="00593BA9">
            <w:pPr>
              <w:spacing w:after="120"/>
              <w:jc w:val="both"/>
              <w:rPr>
                <w:rFonts w:ascii="Arial" w:hAnsi="Arial" w:cs="Arial"/>
              </w:rPr>
            </w:pPr>
          </w:p>
          <w:p w14:paraId="7BE39F55" w14:textId="77777777" w:rsidR="00F502FF" w:rsidRPr="009B7B1F" w:rsidRDefault="00F502FF" w:rsidP="00593BA9">
            <w:pPr>
              <w:spacing w:after="120"/>
              <w:jc w:val="both"/>
              <w:rPr>
                <w:rFonts w:ascii="Arial" w:hAnsi="Arial" w:cs="Arial"/>
              </w:rPr>
            </w:pPr>
            <w:r w:rsidRPr="009B7B1F">
              <w:rPr>
                <w:rFonts w:ascii="Arial" w:hAnsi="Arial" w:cs="Arial"/>
              </w:rPr>
              <w:t xml:space="preserve">De acordo com o Decreto nº 60.449, de 15 de maio de 2014, que </w:t>
            </w:r>
            <w:r w:rsidRPr="009B7B1F">
              <w:rPr>
                <w:rFonts w:ascii="Arial" w:hAnsi="Arial" w:cs="Arial"/>
                <w:i/>
              </w:rPr>
              <w:t>"regulamenta os procedimentos relativos à realização de concursos públicos, no âmbito da Administração Direta e Autárquica do Estado e dá providências correlatas"</w:t>
            </w:r>
            <w:r w:rsidRPr="009B7B1F">
              <w:rPr>
                <w:rFonts w:ascii="Arial" w:hAnsi="Arial" w:cs="Arial"/>
              </w:rPr>
              <w:t>:</w:t>
            </w:r>
          </w:p>
          <w:p w14:paraId="6664737E" w14:textId="77777777" w:rsidR="00F502FF" w:rsidRPr="009B7B1F" w:rsidRDefault="00F502FF" w:rsidP="00593BA9">
            <w:pPr>
              <w:spacing w:after="120"/>
              <w:jc w:val="both"/>
              <w:rPr>
                <w:rFonts w:ascii="Arial" w:hAnsi="Arial" w:cs="Arial"/>
              </w:rPr>
            </w:pPr>
          </w:p>
          <w:p w14:paraId="36AF8D1A" w14:textId="77777777" w:rsidR="00527AD8" w:rsidRPr="009B7B1F" w:rsidRDefault="00527AD8" w:rsidP="00593BA9">
            <w:pPr>
              <w:spacing w:after="120"/>
              <w:jc w:val="both"/>
              <w:rPr>
                <w:rFonts w:ascii="Arial" w:hAnsi="Arial" w:cs="Arial"/>
              </w:rPr>
            </w:pPr>
            <w:r w:rsidRPr="009B7B1F">
              <w:rPr>
                <w:rFonts w:ascii="Arial" w:hAnsi="Arial" w:cs="Arial"/>
              </w:rPr>
              <w:t>Artigo 22 – A prova de títulos é composta por pontuação de títulos relacionados à formação e experiência profissional do candidato e deverá especificar:</w:t>
            </w:r>
          </w:p>
          <w:p w14:paraId="07C5009B" w14:textId="77777777" w:rsidR="00527AD8" w:rsidRPr="009B7B1F" w:rsidRDefault="00527AD8" w:rsidP="00593BA9">
            <w:pPr>
              <w:spacing w:after="120"/>
              <w:jc w:val="both"/>
              <w:rPr>
                <w:rFonts w:ascii="Arial" w:hAnsi="Arial" w:cs="Arial"/>
              </w:rPr>
            </w:pPr>
          </w:p>
          <w:p w14:paraId="2BB4EBD6" w14:textId="77777777" w:rsidR="00527AD8" w:rsidRPr="009B7B1F" w:rsidRDefault="00527AD8" w:rsidP="00593BA9">
            <w:pPr>
              <w:spacing w:after="120"/>
              <w:jc w:val="both"/>
              <w:rPr>
                <w:rFonts w:ascii="Arial" w:hAnsi="Arial" w:cs="Arial"/>
              </w:rPr>
            </w:pPr>
            <w:r w:rsidRPr="009B7B1F">
              <w:rPr>
                <w:rFonts w:ascii="Arial" w:hAnsi="Arial" w:cs="Arial"/>
              </w:rPr>
              <w:t xml:space="preserve">I – </w:t>
            </w:r>
            <w:proofErr w:type="gramStart"/>
            <w:r w:rsidRPr="009B7B1F">
              <w:rPr>
                <w:rFonts w:ascii="Arial" w:hAnsi="Arial" w:cs="Arial"/>
              </w:rPr>
              <w:t>os</w:t>
            </w:r>
            <w:proofErr w:type="gramEnd"/>
            <w:r w:rsidRPr="009B7B1F">
              <w:rPr>
                <w:rFonts w:ascii="Arial" w:hAnsi="Arial" w:cs="Arial"/>
              </w:rPr>
              <w:t xml:space="preserve"> critérios da pontuação a ser obtida pela apresentação de cada título;</w:t>
            </w:r>
          </w:p>
          <w:p w14:paraId="56C84D0E" w14:textId="77777777" w:rsidR="00527AD8" w:rsidRPr="009B7B1F" w:rsidRDefault="00527AD8" w:rsidP="00593BA9">
            <w:pPr>
              <w:spacing w:after="120"/>
              <w:jc w:val="both"/>
              <w:rPr>
                <w:rFonts w:ascii="Arial" w:hAnsi="Arial" w:cs="Arial"/>
              </w:rPr>
            </w:pPr>
          </w:p>
          <w:p w14:paraId="5D40E388" w14:textId="77777777" w:rsidR="00527AD8" w:rsidRPr="009B7B1F" w:rsidRDefault="00527AD8" w:rsidP="00593BA9">
            <w:pPr>
              <w:spacing w:after="120"/>
              <w:jc w:val="both"/>
              <w:rPr>
                <w:rFonts w:ascii="Arial" w:hAnsi="Arial" w:cs="Arial"/>
              </w:rPr>
            </w:pPr>
            <w:r w:rsidRPr="009B7B1F">
              <w:rPr>
                <w:rFonts w:ascii="Arial" w:hAnsi="Arial" w:cs="Arial"/>
              </w:rPr>
              <w:t xml:space="preserve">II – </w:t>
            </w:r>
            <w:proofErr w:type="gramStart"/>
            <w:r w:rsidRPr="009B7B1F">
              <w:rPr>
                <w:rFonts w:ascii="Arial" w:hAnsi="Arial" w:cs="Arial"/>
              </w:rPr>
              <w:t>o</w:t>
            </w:r>
            <w:proofErr w:type="gramEnd"/>
            <w:r w:rsidRPr="009B7B1F">
              <w:rPr>
                <w:rFonts w:ascii="Arial" w:hAnsi="Arial" w:cs="Arial"/>
              </w:rPr>
              <w:t xml:space="preserve"> número máximo de pontos a ser obtido nas provas de títulos.</w:t>
            </w:r>
          </w:p>
          <w:p w14:paraId="1D65C342" w14:textId="77777777" w:rsidR="00527AD8" w:rsidRPr="009B7B1F" w:rsidRDefault="00527AD8" w:rsidP="00593BA9">
            <w:pPr>
              <w:spacing w:after="120"/>
              <w:jc w:val="both"/>
              <w:rPr>
                <w:rFonts w:ascii="Arial" w:hAnsi="Arial" w:cs="Arial"/>
              </w:rPr>
            </w:pPr>
          </w:p>
          <w:p w14:paraId="64006F33" w14:textId="77777777" w:rsidR="00527AD8" w:rsidRPr="009B7B1F" w:rsidRDefault="00527AD8" w:rsidP="00593BA9">
            <w:pPr>
              <w:spacing w:after="120"/>
              <w:jc w:val="both"/>
              <w:rPr>
                <w:rFonts w:ascii="Arial" w:hAnsi="Arial" w:cs="Arial"/>
              </w:rPr>
            </w:pPr>
            <w:r w:rsidRPr="009B7B1F">
              <w:rPr>
                <w:rFonts w:ascii="Arial" w:hAnsi="Arial" w:cs="Arial"/>
              </w:rPr>
              <w:t>§ 1º – A avaliação dos títulos deverá seguir critérios objetivos e razoáveis, expressamente descritos no edital, de acordo com as atribuições e responsabilidades do cargo ou emprego público.</w:t>
            </w:r>
          </w:p>
          <w:p w14:paraId="7FB6E884" w14:textId="77777777" w:rsidR="00527AD8" w:rsidRPr="009B7B1F" w:rsidRDefault="00527AD8" w:rsidP="00593BA9">
            <w:pPr>
              <w:spacing w:after="120"/>
              <w:jc w:val="both"/>
              <w:rPr>
                <w:rFonts w:ascii="Arial" w:hAnsi="Arial" w:cs="Arial"/>
              </w:rPr>
            </w:pPr>
          </w:p>
          <w:p w14:paraId="27030CDC" w14:textId="77777777" w:rsidR="00527AD8" w:rsidRPr="009B7B1F" w:rsidRDefault="00527AD8" w:rsidP="00593BA9">
            <w:pPr>
              <w:spacing w:after="120"/>
              <w:jc w:val="both"/>
              <w:rPr>
                <w:rFonts w:ascii="Arial" w:hAnsi="Arial" w:cs="Arial"/>
              </w:rPr>
            </w:pPr>
            <w:r w:rsidRPr="009B7B1F">
              <w:rPr>
                <w:rFonts w:ascii="Arial" w:hAnsi="Arial" w:cs="Arial"/>
              </w:rPr>
              <w:t>§ 2º – Não serão aceitos títulos que não guardem relação com as atribuições do cargo ou emprego público em disputa.</w:t>
            </w:r>
          </w:p>
          <w:p w14:paraId="3B1125F8" w14:textId="77777777" w:rsidR="00527AD8" w:rsidRPr="009B7B1F" w:rsidRDefault="00527AD8" w:rsidP="00593BA9">
            <w:pPr>
              <w:spacing w:after="120"/>
              <w:jc w:val="both"/>
              <w:rPr>
                <w:rFonts w:ascii="Arial" w:hAnsi="Arial" w:cs="Arial"/>
              </w:rPr>
            </w:pPr>
          </w:p>
          <w:p w14:paraId="1BEA70F7" w14:textId="77777777" w:rsidR="00527AD8" w:rsidRPr="009B7B1F" w:rsidRDefault="00527AD8" w:rsidP="00593BA9">
            <w:pPr>
              <w:spacing w:after="120"/>
              <w:jc w:val="both"/>
              <w:rPr>
                <w:rFonts w:ascii="Arial" w:hAnsi="Arial" w:cs="Arial"/>
              </w:rPr>
            </w:pPr>
            <w:r w:rsidRPr="009B7B1F">
              <w:rPr>
                <w:rFonts w:ascii="Arial" w:hAnsi="Arial" w:cs="Arial"/>
              </w:rPr>
              <w:t>§ 3º – A nota da avaliação de títulos não poderá ter peso superior a 30% (trinta por cento) da nota total do concurso público.</w:t>
            </w:r>
          </w:p>
          <w:p w14:paraId="0BFC6D5B" w14:textId="77777777" w:rsidR="00527AD8" w:rsidRPr="009B7B1F" w:rsidRDefault="00527AD8" w:rsidP="00593BA9">
            <w:pPr>
              <w:spacing w:after="120"/>
              <w:jc w:val="both"/>
              <w:rPr>
                <w:rFonts w:ascii="Arial" w:hAnsi="Arial" w:cs="Arial"/>
              </w:rPr>
            </w:pPr>
          </w:p>
          <w:p w14:paraId="6DFBE352" w14:textId="77777777" w:rsidR="00F502FF" w:rsidRPr="009B7B1F" w:rsidRDefault="00527AD8" w:rsidP="00593BA9">
            <w:pPr>
              <w:spacing w:after="120"/>
              <w:jc w:val="both"/>
              <w:rPr>
                <w:rFonts w:ascii="Arial" w:hAnsi="Arial" w:cs="Arial"/>
              </w:rPr>
            </w:pPr>
            <w:r w:rsidRPr="009B7B1F">
              <w:rPr>
                <w:rFonts w:ascii="Arial" w:hAnsi="Arial" w:cs="Arial"/>
              </w:rPr>
              <w:t xml:space="preserve">Artigo 23 - Fica expressamente proibido pontuar títulos de nível superior ou </w:t>
            </w:r>
            <w:proofErr w:type="gramStart"/>
            <w:r w:rsidRPr="009B7B1F">
              <w:rPr>
                <w:rFonts w:ascii="Arial" w:hAnsi="Arial" w:cs="Arial"/>
              </w:rPr>
              <w:t>pós graduação</w:t>
            </w:r>
            <w:proofErr w:type="gramEnd"/>
            <w:r w:rsidRPr="009B7B1F">
              <w:rPr>
                <w:rFonts w:ascii="Arial" w:hAnsi="Arial" w:cs="Arial"/>
              </w:rPr>
              <w:t xml:space="preserve"> para concurso público para cargo ou emprego público de nível médio ou inferior.</w:t>
            </w:r>
          </w:p>
          <w:p w14:paraId="734CA185" w14:textId="77777777" w:rsidR="00F502FF" w:rsidRPr="009B7B1F" w:rsidRDefault="00F502FF" w:rsidP="00593BA9">
            <w:pPr>
              <w:spacing w:after="120"/>
              <w:jc w:val="both"/>
              <w:rPr>
                <w:rFonts w:ascii="Arial" w:hAnsi="Arial" w:cs="Arial"/>
              </w:rPr>
            </w:pPr>
          </w:p>
        </w:tc>
      </w:tr>
    </w:tbl>
    <w:p w14:paraId="0F92C02D" w14:textId="77777777" w:rsidR="00D92E13" w:rsidRPr="009B7B1F" w:rsidRDefault="00D92E13" w:rsidP="00593BA9">
      <w:pPr>
        <w:spacing w:after="120"/>
        <w:jc w:val="both"/>
        <w:rPr>
          <w:rFonts w:ascii="Arial" w:hAnsi="Arial" w:cs="Arial"/>
        </w:rPr>
      </w:pPr>
    </w:p>
    <w:p w14:paraId="5FF37CE7" w14:textId="63460CA1" w:rsidR="00C413D9" w:rsidRPr="009B7B1F" w:rsidRDefault="00C413D9" w:rsidP="00614A84">
      <w:pPr>
        <w:spacing w:after="120"/>
        <w:rPr>
          <w:rFonts w:ascii="Arial" w:hAnsi="Arial" w:cs="Arial"/>
        </w:rPr>
      </w:pPr>
    </w:p>
    <w:sectPr w:rsidR="00C413D9" w:rsidRPr="009B7B1F" w:rsidSect="0059722C">
      <w:footerReference w:type="default" r:id="rId6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E186A" w14:textId="77777777" w:rsidR="00B25451" w:rsidRDefault="00B25451" w:rsidP="00660B55">
      <w:r>
        <w:separator/>
      </w:r>
    </w:p>
  </w:endnote>
  <w:endnote w:type="continuationSeparator" w:id="0">
    <w:p w14:paraId="0E16F0EC" w14:textId="77777777" w:rsidR="00B25451" w:rsidRDefault="00B25451" w:rsidP="0066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8554F" w14:textId="77777777" w:rsidR="005B4289" w:rsidRPr="00660B55" w:rsidRDefault="005B4289">
    <w:pPr>
      <w:pStyle w:val="Rodap"/>
      <w:jc w:val="right"/>
      <w:rPr>
        <w:rFonts w:ascii="Calibri" w:hAnsi="Calibri"/>
        <w:sz w:val="18"/>
        <w:szCs w:val="18"/>
      </w:rPr>
    </w:pPr>
    <w:r w:rsidRPr="00660B55">
      <w:rPr>
        <w:rFonts w:ascii="Calibri" w:hAnsi="Calibri"/>
        <w:sz w:val="18"/>
        <w:szCs w:val="18"/>
      </w:rPr>
      <w:fldChar w:fldCharType="begin"/>
    </w:r>
    <w:r w:rsidRPr="00660B55">
      <w:rPr>
        <w:rFonts w:ascii="Calibri" w:hAnsi="Calibri"/>
        <w:sz w:val="18"/>
        <w:szCs w:val="18"/>
      </w:rPr>
      <w:instrText xml:space="preserve"> PAGE   \* MERGEFORMAT </w:instrText>
    </w:r>
    <w:r w:rsidRPr="00660B55">
      <w:rPr>
        <w:rFonts w:ascii="Calibri" w:hAnsi="Calibri"/>
        <w:sz w:val="18"/>
        <w:szCs w:val="18"/>
      </w:rPr>
      <w:fldChar w:fldCharType="separate"/>
    </w:r>
    <w:r w:rsidR="003B5B69">
      <w:rPr>
        <w:rFonts w:ascii="Calibri" w:hAnsi="Calibri"/>
        <w:noProof/>
        <w:sz w:val="18"/>
        <w:szCs w:val="18"/>
      </w:rPr>
      <w:t>10</w:t>
    </w:r>
    <w:r w:rsidRPr="00660B55">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F922A" w14:textId="77777777" w:rsidR="00B25451" w:rsidRDefault="00B25451" w:rsidP="00660B55">
      <w:r>
        <w:separator/>
      </w:r>
    </w:p>
  </w:footnote>
  <w:footnote w:type="continuationSeparator" w:id="0">
    <w:p w14:paraId="4A4ADDCE" w14:textId="77777777" w:rsidR="00B25451" w:rsidRDefault="00B25451" w:rsidP="00660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7A4661A"/>
    <w:lvl w:ilvl="0">
      <w:numFmt w:val="bullet"/>
      <w:lvlText w:val="*"/>
      <w:lvlJc w:val="left"/>
    </w:lvl>
  </w:abstractNum>
  <w:abstractNum w:abstractNumId="1" w15:restartNumberingAfterBreak="0">
    <w:nsid w:val="0102527D"/>
    <w:multiLevelType w:val="hybridMultilevel"/>
    <w:tmpl w:val="53660446"/>
    <w:lvl w:ilvl="0" w:tplc="0B7E2DFA">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3E2621"/>
    <w:multiLevelType w:val="hybridMultilevel"/>
    <w:tmpl w:val="DF66072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C42EAD"/>
    <w:multiLevelType w:val="hybridMultilevel"/>
    <w:tmpl w:val="50A416A4"/>
    <w:lvl w:ilvl="0" w:tplc="DBAC1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B52977"/>
    <w:multiLevelType w:val="hybridMultilevel"/>
    <w:tmpl w:val="640225E0"/>
    <w:lvl w:ilvl="0" w:tplc="B8DEC9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147647"/>
    <w:multiLevelType w:val="hybridMultilevel"/>
    <w:tmpl w:val="C0B8C8D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EC772D"/>
    <w:multiLevelType w:val="hybridMultilevel"/>
    <w:tmpl w:val="77A69AF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7325111"/>
    <w:multiLevelType w:val="hybridMultilevel"/>
    <w:tmpl w:val="4468B1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CA02AB2"/>
    <w:multiLevelType w:val="multilevel"/>
    <w:tmpl w:val="1FEE6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634596"/>
    <w:multiLevelType w:val="hybridMultilevel"/>
    <w:tmpl w:val="7F0C4C0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B7104E"/>
    <w:multiLevelType w:val="hybridMultilevel"/>
    <w:tmpl w:val="48601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08A5677"/>
    <w:multiLevelType w:val="hybridMultilevel"/>
    <w:tmpl w:val="9950025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7248031A"/>
    <w:multiLevelType w:val="hybridMultilevel"/>
    <w:tmpl w:val="33C68850"/>
    <w:lvl w:ilvl="0" w:tplc="5B183048">
      <w:start w:val="1"/>
      <w:numFmt w:val="bullet"/>
      <w:lvlText w:val=""/>
      <w:lvlJc w:val="left"/>
      <w:pPr>
        <w:tabs>
          <w:tab w:val="num" w:pos="399"/>
        </w:tabs>
        <w:ind w:left="399" w:hanging="323"/>
      </w:pPr>
      <w:rPr>
        <w:rFonts w:ascii="Symbol" w:hAnsi="Symbol" w:hint="default"/>
        <w:color w:val="auto"/>
        <w:sz w:val="2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76D22551"/>
    <w:multiLevelType w:val="hybridMultilevel"/>
    <w:tmpl w:val="9F228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8F636F9"/>
    <w:multiLevelType w:val="hybridMultilevel"/>
    <w:tmpl w:val="44EECB1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9CB2F8A"/>
    <w:multiLevelType w:val="hybridMultilevel"/>
    <w:tmpl w:val="F0E4FED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19079056">
    <w:abstractNumId w:val="0"/>
    <w:lvlOverride w:ilvl="0">
      <w:lvl w:ilvl="0">
        <w:numFmt w:val="bullet"/>
        <w:lvlText w:val=""/>
        <w:legacy w:legacy="1" w:legacySpace="0" w:legacyIndent="360"/>
        <w:lvlJc w:val="left"/>
        <w:rPr>
          <w:rFonts w:ascii="Symbol" w:hAnsi="Symbol" w:hint="default"/>
        </w:rPr>
      </w:lvl>
    </w:lvlOverride>
  </w:num>
  <w:num w:numId="2" w16cid:durableId="744452060">
    <w:abstractNumId w:val="10"/>
  </w:num>
  <w:num w:numId="3" w16cid:durableId="480661339">
    <w:abstractNumId w:val="7"/>
  </w:num>
  <w:num w:numId="4" w16cid:durableId="189268152">
    <w:abstractNumId w:val="14"/>
  </w:num>
  <w:num w:numId="5" w16cid:durableId="954293697">
    <w:abstractNumId w:val="2"/>
  </w:num>
  <w:num w:numId="6" w16cid:durableId="288900630">
    <w:abstractNumId w:val="5"/>
  </w:num>
  <w:num w:numId="7" w16cid:durableId="71438209">
    <w:abstractNumId w:val="15"/>
  </w:num>
  <w:num w:numId="8" w16cid:durableId="1965960515">
    <w:abstractNumId w:val="9"/>
  </w:num>
  <w:num w:numId="9" w16cid:durableId="524254666">
    <w:abstractNumId w:val="8"/>
  </w:num>
  <w:num w:numId="10" w16cid:durableId="1517202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3184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2486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1818568">
    <w:abstractNumId w:val="1"/>
  </w:num>
  <w:num w:numId="14" w16cid:durableId="488013260">
    <w:abstractNumId w:val="4"/>
  </w:num>
  <w:num w:numId="15" w16cid:durableId="1158959752">
    <w:abstractNumId w:val="13"/>
  </w:num>
  <w:num w:numId="16" w16cid:durableId="2014605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38"/>
    <w:rsid w:val="000017B0"/>
    <w:rsid w:val="00001A9D"/>
    <w:rsid w:val="00002789"/>
    <w:rsid w:val="00003DB8"/>
    <w:rsid w:val="00005461"/>
    <w:rsid w:val="0000676C"/>
    <w:rsid w:val="00010C40"/>
    <w:rsid w:val="000139B9"/>
    <w:rsid w:val="00014C1A"/>
    <w:rsid w:val="00015C56"/>
    <w:rsid w:val="00016830"/>
    <w:rsid w:val="00016A26"/>
    <w:rsid w:val="00017153"/>
    <w:rsid w:val="00020FAA"/>
    <w:rsid w:val="0002297D"/>
    <w:rsid w:val="00022D45"/>
    <w:rsid w:val="00023179"/>
    <w:rsid w:val="000249AC"/>
    <w:rsid w:val="00024B40"/>
    <w:rsid w:val="00025E6C"/>
    <w:rsid w:val="00026A46"/>
    <w:rsid w:val="00027BDC"/>
    <w:rsid w:val="00030425"/>
    <w:rsid w:val="000313F9"/>
    <w:rsid w:val="000314D8"/>
    <w:rsid w:val="00031DB2"/>
    <w:rsid w:val="00034B6E"/>
    <w:rsid w:val="00036336"/>
    <w:rsid w:val="00037934"/>
    <w:rsid w:val="00041AAF"/>
    <w:rsid w:val="00042151"/>
    <w:rsid w:val="00044005"/>
    <w:rsid w:val="000452BB"/>
    <w:rsid w:val="00045923"/>
    <w:rsid w:val="0004677E"/>
    <w:rsid w:val="0004679C"/>
    <w:rsid w:val="00050B6C"/>
    <w:rsid w:val="00053364"/>
    <w:rsid w:val="00053BA3"/>
    <w:rsid w:val="0005475B"/>
    <w:rsid w:val="000560FD"/>
    <w:rsid w:val="00056C65"/>
    <w:rsid w:val="00056E04"/>
    <w:rsid w:val="00057753"/>
    <w:rsid w:val="00057A4C"/>
    <w:rsid w:val="00057B0B"/>
    <w:rsid w:val="00061992"/>
    <w:rsid w:val="00062D1F"/>
    <w:rsid w:val="00063966"/>
    <w:rsid w:val="00064A6A"/>
    <w:rsid w:val="00066A3B"/>
    <w:rsid w:val="00067E79"/>
    <w:rsid w:val="00070DED"/>
    <w:rsid w:val="00073332"/>
    <w:rsid w:val="00075B4B"/>
    <w:rsid w:val="00075C94"/>
    <w:rsid w:val="000766F0"/>
    <w:rsid w:val="00080217"/>
    <w:rsid w:val="0008110B"/>
    <w:rsid w:val="00081B17"/>
    <w:rsid w:val="00081EA6"/>
    <w:rsid w:val="0008357E"/>
    <w:rsid w:val="00083977"/>
    <w:rsid w:val="000839AA"/>
    <w:rsid w:val="00084182"/>
    <w:rsid w:val="00084524"/>
    <w:rsid w:val="00086AF8"/>
    <w:rsid w:val="0009044B"/>
    <w:rsid w:val="000907A9"/>
    <w:rsid w:val="000908D0"/>
    <w:rsid w:val="00091D63"/>
    <w:rsid w:val="00092B72"/>
    <w:rsid w:val="00094A01"/>
    <w:rsid w:val="00095CBB"/>
    <w:rsid w:val="00096747"/>
    <w:rsid w:val="0009702D"/>
    <w:rsid w:val="000970E6"/>
    <w:rsid w:val="00097338"/>
    <w:rsid w:val="000A0771"/>
    <w:rsid w:val="000A0CBC"/>
    <w:rsid w:val="000A395E"/>
    <w:rsid w:val="000A4E3D"/>
    <w:rsid w:val="000A525E"/>
    <w:rsid w:val="000A6CD8"/>
    <w:rsid w:val="000A7972"/>
    <w:rsid w:val="000A79CC"/>
    <w:rsid w:val="000A7A0C"/>
    <w:rsid w:val="000B1BED"/>
    <w:rsid w:val="000B28D4"/>
    <w:rsid w:val="000B3354"/>
    <w:rsid w:val="000B3DE2"/>
    <w:rsid w:val="000B439C"/>
    <w:rsid w:val="000B4695"/>
    <w:rsid w:val="000B4CB6"/>
    <w:rsid w:val="000B5225"/>
    <w:rsid w:val="000B62D1"/>
    <w:rsid w:val="000B6695"/>
    <w:rsid w:val="000B7FA3"/>
    <w:rsid w:val="000C0143"/>
    <w:rsid w:val="000C1432"/>
    <w:rsid w:val="000C235A"/>
    <w:rsid w:val="000C424A"/>
    <w:rsid w:val="000C4FDE"/>
    <w:rsid w:val="000C590C"/>
    <w:rsid w:val="000C5D23"/>
    <w:rsid w:val="000C5DE0"/>
    <w:rsid w:val="000C6306"/>
    <w:rsid w:val="000D138D"/>
    <w:rsid w:val="000D30E9"/>
    <w:rsid w:val="000D39E1"/>
    <w:rsid w:val="000D4880"/>
    <w:rsid w:val="000D498F"/>
    <w:rsid w:val="000D4C2B"/>
    <w:rsid w:val="000D57E0"/>
    <w:rsid w:val="000D6481"/>
    <w:rsid w:val="000D6DAF"/>
    <w:rsid w:val="000D7511"/>
    <w:rsid w:val="000D7D77"/>
    <w:rsid w:val="000E33D5"/>
    <w:rsid w:val="000E38D7"/>
    <w:rsid w:val="000E525C"/>
    <w:rsid w:val="000E53A0"/>
    <w:rsid w:val="000E698C"/>
    <w:rsid w:val="000E7373"/>
    <w:rsid w:val="000F06E2"/>
    <w:rsid w:val="000F0C07"/>
    <w:rsid w:val="000F0D13"/>
    <w:rsid w:val="000F1D85"/>
    <w:rsid w:val="000F511C"/>
    <w:rsid w:val="000F723E"/>
    <w:rsid w:val="001005DB"/>
    <w:rsid w:val="00100677"/>
    <w:rsid w:val="00100AA5"/>
    <w:rsid w:val="00100FE9"/>
    <w:rsid w:val="00101D3D"/>
    <w:rsid w:val="00102FEC"/>
    <w:rsid w:val="001030F5"/>
    <w:rsid w:val="00103386"/>
    <w:rsid w:val="0010351A"/>
    <w:rsid w:val="00104041"/>
    <w:rsid w:val="00105D57"/>
    <w:rsid w:val="00105DBD"/>
    <w:rsid w:val="00107B99"/>
    <w:rsid w:val="0011051D"/>
    <w:rsid w:val="001125FF"/>
    <w:rsid w:val="00115E37"/>
    <w:rsid w:val="001164FC"/>
    <w:rsid w:val="00117771"/>
    <w:rsid w:val="001179B6"/>
    <w:rsid w:val="00120384"/>
    <w:rsid w:val="00123703"/>
    <w:rsid w:val="00123CF0"/>
    <w:rsid w:val="001259A0"/>
    <w:rsid w:val="001262D0"/>
    <w:rsid w:val="00126891"/>
    <w:rsid w:val="001274D1"/>
    <w:rsid w:val="001301B0"/>
    <w:rsid w:val="00130E51"/>
    <w:rsid w:val="00134537"/>
    <w:rsid w:val="0013498F"/>
    <w:rsid w:val="00134D07"/>
    <w:rsid w:val="0013674D"/>
    <w:rsid w:val="001376FE"/>
    <w:rsid w:val="00137734"/>
    <w:rsid w:val="00137D3E"/>
    <w:rsid w:val="001410E0"/>
    <w:rsid w:val="00142336"/>
    <w:rsid w:val="0014364B"/>
    <w:rsid w:val="00145287"/>
    <w:rsid w:val="001467D5"/>
    <w:rsid w:val="001469CA"/>
    <w:rsid w:val="001500C5"/>
    <w:rsid w:val="00151015"/>
    <w:rsid w:val="0015127E"/>
    <w:rsid w:val="00151975"/>
    <w:rsid w:val="00152EE1"/>
    <w:rsid w:val="00153825"/>
    <w:rsid w:val="00153F9D"/>
    <w:rsid w:val="00155291"/>
    <w:rsid w:val="00156560"/>
    <w:rsid w:val="00156DCE"/>
    <w:rsid w:val="001612F3"/>
    <w:rsid w:val="00162159"/>
    <w:rsid w:val="00164D37"/>
    <w:rsid w:val="00165F7A"/>
    <w:rsid w:val="0016712D"/>
    <w:rsid w:val="001679D8"/>
    <w:rsid w:val="00170AF7"/>
    <w:rsid w:val="001712F1"/>
    <w:rsid w:val="00171832"/>
    <w:rsid w:val="001722AF"/>
    <w:rsid w:val="0017256D"/>
    <w:rsid w:val="00172580"/>
    <w:rsid w:val="00172DF0"/>
    <w:rsid w:val="00173121"/>
    <w:rsid w:val="00175B73"/>
    <w:rsid w:val="00176B45"/>
    <w:rsid w:val="0017707D"/>
    <w:rsid w:val="00177182"/>
    <w:rsid w:val="00177C11"/>
    <w:rsid w:val="00180871"/>
    <w:rsid w:val="00181300"/>
    <w:rsid w:val="00181389"/>
    <w:rsid w:val="00182B5E"/>
    <w:rsid w:val="00183B75"/>
    <w:rsid w:val="00184223"/>
    <w:rsid w:val="00184932"/>
    <w:rsid w:val="00184CC0"/>
    <w:rsid w:val="00185161"/>
    <w:rsid w:val="00185A85"/>
    <w:rsid w:val="0018661F"/>
    <w:rsid w:val="00186702"/>
    <w:rsid w:val="00190AE6"/>
    <w:rsid w:val="00192072"/>
    <w:rsid w:val="00193502"/>
    <w:rsid w:val="001942C4"/>
    <w:rsid w:val="001957FF"/>
    <w:rsid w:val="00195973"/>
    <w:rsid w:val="00195D9F"/>
    <w:rsid w:val="001A0975"/>
    <w:rsid w:val="001A3478"/>
    <w:rsid w:val="001A36CF"/>
    <w:rsid w:val="001A54ED"/>
    <w:rsid w:val="001A58C2"/>
    <w:rsid w:val="001A59E4"/>
    <w:rsid w:val="001B0B9F"/>
    <w:rsid w:val="001B1886"/>
    <w:rsid w:val="001B1F8C"/>
    <w:rsid w:val="001B2BC8"/>
    <w:rsid w:val="001B4BCB"/>
    <w:rsid w:val="001B4F4A"/>
    <w:rsid w:val="001B763F"/>
    <w:rsid w:val="001B7A24"/>
    <w:rsid w:val="001C189B"/>
    <w:rsid w:val="001C32F3"/>
    <w:rsid w:val="001C45E5"/>
    <w:rsid w:val="001C47E3"/>
    <w:rsid w:val="001C4D99"/>
    <w:rsid w:val="001C57EB"/>
    <w:rsid w:val="001C65C6"/>
    <w:rsid w:val="001D1352"/>
    <w:rsid w:val="001D21AF"/>
    <w:rsid w:val="001D338B"/>
    <w:rsid w:val="001D3724"/>
    <w:rsid w:val="001D37E6"/>
    <w:rsid w:val="001D3D0E"/>
    <w:rsid w:val="001D4A42"/>
    <w:rsid w:val="001D50D8"/>
    <w:rsid w:val="001D7F1D"/>
    <w:rsid w:val="001E1584"/>
    <w:rsid w:val="001E2432"/>
    <w:rsid w:val="001E381F"/>
    <w:rsid w:val="001E57EC"/>
    <w:rsid w:val="001E7C64"/>
    <w:rsid w:val="001F2371"/>
    <w:rsid w:val="001F239E"/>
    <w:rsid w:val="001F25F6"/>
    <w:rsid w:val="001F26D9"/>
    <w:rsid w:val="001F3089"/>
    <w:rsid w:val="001F3F14"/>
    <w:rsid w:val="001F3F82"/>
    <w:rsid w:val="001F4CA9"/>
    <w:rsid w:val="001F5D3E"/>
    <w:rsid w:val="001F5F0A"/>
    <w:rsid w:val="00200FBB"/>
    <w:rsid w:val="00201C4C"/>
    <w:rsid w:val="00202CDF"/>
    <w:rsid w:val="00202DD0"/>
    <w:rsid w:val="00206106"/>
    <w:rsid w:val="00206F8C"/>
    <w:rsid w:val="002070E5"/>
    <w:rsid w:val="00207400"/>
    <w:rsid w:val="002107CE"/>
    <w:rsid w:val="002116C6"/>
    <w:rsid w:val="00211D67"/>
    <w:rsid w:val="00213CA4"/>
    <w:rsid w:val="00215DE2"/>
    <w:rsid w:val="00215FBF"/>
    <w:rsid w:val="0021632F"/>
    <w:rsid w:val="00216A66"/>
    <w:rsid w:val="0022096C"/>
    <w:rsid w:val="00222A21"/>
    <w:rsid w:val="00222A39"/>
    <w:rsid w:val="00222DD7"/>
    <w:rsid w:val="0022364B"/>
    <w:rsid w:val="002239FE"/>
    <w:rsid w:val="00223BCB"/>
    <w:rsid w:val="00224852"/>
    <w:rsid w:val="002252F1"/>
    <w:rsid w:val="002253C7"/>
    <w:rsid w:val="00226D00"/>
    <w:rsid w:val="00227BCB"/>
    <w:rsid w:val="002305A2"/>
    <w:rsid w:val="00231424"/>
    <w:rsid w:val="00231B6A"/>
    <w:rsid w:val="002358DC"/>
    <w:rsid w:val="002419AF"/>
    <w:rsid w:val="002433D4"/>
    <w:rsid w:val="00243E43"/>
    <w:rsid w:val="00244107"/>
    <w:rsid w:val="00244307"/>
    <w:rsid w:val="00245601"/>
    <w:rsid w:val="00245ACC"/>
    <w:rsid w:val="00245F34"/>
    <w:rsid w:val="00247BFB"/>
    <w:rsid w:val="00247FFA"/>
    <w:rsid w:val="0025086B"/>
    <w:rsid w:val="0025181D"/>
    <w:rsid w:val="00252385"/>
    <w:rsid w:val="00252A39"/>
    <w:rsid w:val="00253690"/>
    <w:rsid w:val="00256119"/>
    <w:rsid w:val="0025703D"/>
    <w:rsid w:val="00257666"/>
    <w:rsid w:val="00260101"/>
    <w:rsid w:val="002649CF"/>
    <w:rsid w:val="0026609F"/>
    <w:rsid w:val="0026683C"/>
    <w:rsid w:val="00270E1C"/>
    <w:rsid w:val="00273919"/>
    <w:rsid w:val="0027783E"/>
    <w:rsid w:val="00277986"/>
    <w:rsid w:val="002814BC"/>
    <w:rsid w:val="0028201D"/>
    <w:rsid w:val="002826E2"/>
    <w:rsid w:val="00283457"/>
    <w:rsid w:val="00284177"/>
    <w:rsid w:val="0028602F"/>
    <w:rsid w:val="002862FF"/>
    <w:rsid w:val="002874C4"/>
    <w:rsid w:val="00287A3A"/>
    <w:rsid w:val="00287ABA"/>
    <w:rsid w:val="00287D8F"/>
    <w:rsid w:val="00290188"/>
    <w:rsid w:val="0029043C"/>
    <w:rsid w:val="00290619"/>
    <w:rsid w:val="00291837"/>
    <w:rsid w:val="0029487D"/>
    <w:rsid w:val="002A013C"/>
    <w:rsid w:val="002A014F"/>
    <w:rsid w:val="002A0578"/>
    <w:rsid w:val="002A10C7"/>
    <w:rsid w:val="002A215F"/>
    <w:rsid w:val="002A34EC"/>
    <w:rsid w:val="002A3BB9"/>
    <w:rsid w:val="002A4DB3"/>
    <w:rsid w:val="002A599C"/>
    <w:rsid w:val="002A5C5A"/>
    <w:rsid w:val="002A67AC"/>
    <w:rsid w:val="002A737D"/>
    <w:rsid w:val="002A7A8C"/>
    <w:rsid w:val="002B0A98"/>
    <w:rsid w:val="002B0F30"/>
    <w:rsid w:val="002B49D9"/>
    <w:rsid w:val="002B5C68"/>
    <w:rsid w:val="002B7734"/>
    <w:rsid w:val="002C08DB"/>
    <w:rsid w:val="002C130D"/>
    <w:rsid w:val="002C211A"/>
    <w:rsid w:val="002C21AF"/>
    <w:rsid w:val="002C277E"/>
    <w:rsid w:val="002C2FFC"/>
    <w:rsid w:val="002C4CCA"/>
    <w:rsid w:val="002C50A7"/>
    <w:rsid w:val="002C56F0"/>
    <w:rsid w:val="002C5759"/>
    <w:rsid w:val="002C6A05"/>
    <w:rsid w:val="002C6A77"/>
    <w:rsid w:val="002D027F"/>
    <w:rsid w:val="002D3193"/>
    <w:rsid w:val="002D352C"/>
    <w:rsid w:val="002D4E6B"/>
    <w:rsid w:val="002D571A"/>
    <w:rsid w:val="002D5AC6"/>
    <w:rsid w:val="002D682A"/>
    <w:rsid w:val="002E00B0"/>
    <w:rsid w:val="002E19C3"/>
    <w:rsid w:val="002E2185"/>
    <w:rsid w:val="002E271F"/>
    <w:rsid w:val="002E276C"/>
    <w:rsid w:val="002E4C7B"/>
    <w:rsid w:val="002E5EC3"/>
    <w:rsid w:val="002E5F02"/>
    <w:rsid w:val="002E6D5B"/>
    <w:rsid w:val="002E6E70"/>
    <w:rsid w:val="002E7D8D"/>
    <w:rsid w:val="002F2681"/>
    <w:rsid w:val="002F2737"/>
    <w:rsid w:val="002F3244"/>
    <w:rsid w:val="002F3A3F"/>
    <w:rsid w:val="002F6136"/>
    <w:rsid w:val="002F6460"/>
    <w:rsid w:val="002F6682"/>
    <w:rsid w:val="002F7BBA"/>
    <w:rsid w:val="003000DA"/>
    <w:rsid w:val="00300323"/>
    <w:rsid w:val="00300D7A"/>
    <w:rsid w:val="00300FE7"/>
    <w:rsid w:val="00301124"/>
    <w:rsid w:val="00301D3E"/>
    <w:rsid w:val="003032F0"/>
    <w:rsid w:val="00303D24"/>
    <w:rsid w:val="00303D2B"/>
    <w:rsid w:val="00303EE8"/>
    <w:rsid w:val="00304E7F"/>
    <w:rsid w:val="003075A9"/>
    <w:rsid w:val="00312388"/>
    <w:rsid w:val="003124B7"/>
    <w:rsid w:val="00313F80"/>
    <w:rsid w:val="00315ADC"/>
    <w:rsid w:val="00316CC7"/>
    <w:rsid w:val="00320722"/>
    <w:rsid w:val="00320904"/>
    <w:rsid w:val="00322237"/>
    <w:rsid w:val="00322767"/>
    <w:rsid w:val="0032561B"/>
    <w:rsid w:val="00325E3D"/>
    <w:rsid w:val="003277D7"/>
    <w:rsid w:val="00330791"/>
    <w:rsid w:val="0033085B"/>
    <w:rsid w:val="0033165A"/>
    <w:rsid w:val="003333D0"/>
    <w:rsid w:val="00335B2F"/>
    <w:rsid w:val="00336206"/>
    <w:rsid w:val="0033724C"/>
    <w:rsid w:val="0034006F"/>
    <w:rsid w:val="003401B1"/>
    <w:rsid w:val="0034046D"/>
    <w:rsid w:val="00340656"/>
    <w:rsid w:val="00340CD7"/>
    <w:rsid w:val="00341203"/>
    <w:rsid w:val="00341219"/>
    <w:rsid w:val="003414C7"/>
    <w:rsid w:val="003416A9"/>
    <w:rsid w:val="0034197D"/>
    <w:rsid w:val="003423F0"/>
    <w:rsid w:val="00343D9E"/>
    <w:rsid w:val="00344151"/>
    <w:rsid w:val="0034498C"/>
    <w:rsid w:val="0034700E"/>
    <w:rsid w:val="00347264"/>
    <w:rsid w:val="00347703"/>
    <w:rsid w:val="00347EB5"/>
    <w:rsid w:val="00352154"/>
    <w:rsid w:val="003526D5"/>
    <w:rsid w:val="00353A8E"/>
    <w:rsid w:val="003548E7"/>
    <w:rsid w:val="003553AB"/>
    <w:rsid w:val="00355510"/>
    <w:rsid w:val="00360213"/>
    <w:rsid w:val="00361151"/>
    <w:rsid w:val="00361FBA"/>
    <w:rsid w:val="0036216C"/>
    <w:rsid w:val="003622BE"/>
    <w:rsid w:val="00362DDB"/>
    <w:rsid w:val="00364B9F"/>
    <w:rsid w:val="00364BE4"/>
    <w:rsid w:val="00366F1E"/>
    <w:rsid w:val="00367E76"/>
    <w:rsid w:val="003700D2"/>
    <w:rsid w:val="0037012D"/>
    <w:rsid w:val="00371AA6"/>
    <w:rsid w:val="00374A09"/>
    <w:rsid w:val="00374FB0"/>
    <w:rsid w:val="00376C9F"/>
    <w:rsid w:val="003774D6"/>
    <w:rsid w:val="003776E9"/>
    <w:rsid w:val="00380513"/>
    <w:rsid w:val="003810FF"/>
    <w:rsid w:val="00382DF2"/>
    <w:rsid w:val="003849D7"/>
    <w:rsid w:val="00384D94"/>
    <w:rsid w:val="00386B5B"/>
    <w:rsid w:val="00387BA1"/>
    <w:rsid w:val="00393056"/>
    <w:rsid w:val="00393916"/>
    <w:rsid w:val="00394B02"/>
    <w:rsid w:val="00394FDD"/>
    <w:rsid w:val="0039586C"/>
    <w:rsid w:val="00397C4B"/>
    <w:rsid w:val="003A0046"/>
    <w:rsid w:val="003A11BF"/>
    <w:rsid w:val="003A222B"/>
    <w:rsid w:val="003A29E2"/>
    <w:rsid w:val="003A3653"/>
    <w:rsid w:val="003A40A9"/>
    <w:rsid w:val="003A4123"/>
    <w:rsid w:val="003A503D"/>
    <w:rsid w:val="003A6788"/>
    <w:rsid w:val="003A788E"/>
    <w:rsid w:val="003B00BC"/>
    <w:rsid w:val="003B0504"/>
    <w:rsid w:val="003B1AE2"/>
    <w:rsid w:val="003B22DB"/>
    <w:rsid w:val="003B2379"/>
    <w:rsid w:val="003B42A2"/>
    <w:rsid w:val="003B4D0D"/>
    <w:rsid w:val="003B5B2D"/>
    <w:rsid w:val="003B5B69"/>
    <w:rsid w:val="003B5E6B"/>
    <w:rsid w:val="003B6689"/>
    <w:rsid w:val="003C05C5"/>
    <w:rsid w:val="003C1AD1"/>
    <w:rsid w:val="003C1BA2"/>
    <w:rsid w:val="003C3BB4"/>
    <w:rsid w:val="003C5A55"/>
    <w:rsid w:val="003C6AAA"/>
    <w:rsid w:val="003D0169"/>
    <w:rsid w:val="003D0AEE"/>
    <w:rsid w:val="003D1065"/>
    <w:rsid w:val="003D239B"/>
    <w:rsid w:val="003D3EE1"/>
    <w:rsid w:val="003D56F4"/>
    <w:rsid w:val="003D5E54"/>
    <w:rsid w:val="003D6978"/>
    <w:rsid w:val="003D6FE8"/>
    <w:rsid w:val="003D7280"/>
    <w:rsid w:val="003D7DFF"/>
    <w:rsid w:val="003E10D4"/>
    <w:rsid w:val="003E18DA"/>
    <w:rsid w:val="003E3C72"/>
    <w:rsid w:val="003E43A5"/>
    <w:rsid w:val="003E43EC"/>
    <w:rsid w:val="003E594C"/>
    <w:rsid w:val="003E7998"/>
    <w:rsid w:val="003E7C09"/>
    <w:rsid w:val="003F02F1"/>
    <w:rsid w:val="003F11ED"/>
    <w:rsid w:val="003F126A"/>
    <w:rsid w:val="003F1F2D"/>
    <w:rsid w:val="003F261A"/>
    <w:rsid w:val="003F26A9"/>
    <w:rsid w:val="003F2D2F"/>
    <w:rsid w:val="003F3E37"/>
    <w:rsid w:val="003F4213"/>
    <w:rsid w:val="003F5F85"/>
    <w:rsid w:val="003F5FE7"/>
    <w:rsid w:val="003F6B69"/>
    <w:rsid w:val="003F72E4"/>
    <w:rsid w:val="003F7DAE"/>
    <w:rsid w:val="0040066E"/>
    <w:rsid w:val="0040090C"/>
    <w:rsid w:val="00401C8D"/>
    <w:rsid w:val="00401D81"/>
    <w:rsid w:val="00402078"/>
    <w:rsid w:val="00402119"/>
    <w:rsid w:val="0040294A"/>
    <w:rsid w:val="004041A3"/>
    <w:rsid w:val="004045ED"/>
    <w:rsid w:val="00404DFF"/>
    <w:rsid w:val="00406002"/>
    <w:rsid w:val="00407A8A"/>
    <w:rsid w:val="0041174C"/>
    <w:rsid w:val="00412421"/>
    <w:rsid w:val="00412DCF"/>
    <w:rsid w:val="004130B3"/>
    <w:rsid w:val="0041369E"/>
    <w:rsid w:val="00415F30"/>
    <w:rsid w:val="00421311"/>
    <w:rsid w:val="00422FB1"/>
    <w:rsid w:val="004271C3"/>
    <w:rsid w:val="004301BC"/>
    <w:rsid w:val="004309F9"/>
    <w:rsid w:val="0043121C"/>
    <w:rsid w:val="00431644"/>
    <w:rsid w:val="0043215E"/>
    <w:rsid w:val="00432B04"/>
    <w:rsid w:val="004340D8"/>
    <w:rsid w:val="00434AEC"/>
    <w:rsid w:val="0043650C"/>
    <w:rsid w:val="00436747"/>
    <w:rsid w:val="004372C5"/>
    <w:rsid w:val="00437DB7"/>
    <w:rsid w:val="00441D2C"/>
    <w:rsid w:val="00443008"/>
    <w:rsid w:val="00443AE1"/>
    <w:rsid w:val="00444C14"/>
    <w:rsid w:val="00444C24"/>
    <w:rsid w:val="004459DA"/>
    <w:rsid w:val="004459F3"/>
    <w:rsid w:val="0044635D"/>
    <w:rsid w:val="00447296"/>
    <w:rsid w:val="004479D8"/>
    <w:rsid w:val="00455496"/>
    <w:rsid w:val="00455CEB"/>
    <w:rsid w:val="0046148D"/>
    <w:rsid w:val="00462A63"/>
    <w:rsid w:val="0046330A"/>
    <w:rsid w:val="00463F08"/>
    <w:rsid w:val="004642FA"/>
    <w:rsid w:val="00465099"/>
    <w:rsid w:val="00465367"/>
    <w:rsid w:val="004653A5"/>
    <w:rsid w:val="00465A32"/>
    <w:rsid w:val="00467712"/>
    <w:rsid w:val="004679E6"/>
    <w:rsid w:val="004736DC"/>
    <w:rsid w:val="00473D12"/>
    <w:rsid w:val="00474B23"/>
    <w:rsid w:val="0047669E"/>
    <w:rsid w:val="004804EF"/>
    <w:rsid w:val="00480943"/>
    <w:rsid w:val="00481521"/>
    <w:rsid w:val="00481689"/>
    <w:rsid w:val="00482573"/>
    <w:rsid w:val="00483025"/>
    <w:rsid w:val="0048393C"/>
    <w:rsid w:val="004863BB"/>
    <w:rsid w:val="00487A49"/>
    <w:rsid w:val="00490AC8"/>
    <w:rsid w:val="0049140F"/>
    <w:rsid w:val="004933D8"/>
    <w:rsid w:val="00493698"/>
    <w:rsid w:val="00494360"/>
    <w:rsid w:val="00494650"/>
    <w:rsid w:val="00494752"/>
    <w:rsid w:val="00495397"/>
    <w:rsid w:val="00495DE8"/>
    <w:rsid w:val="00496C7C"/>
    <w:rsid w:val="004A014D"/>
    <w:rsid w:val="004A0342"/>
    <w:rsid w:val="004A0AFF"/>
    <w:rsid w:val="004A1644"/>
    <w:rsid w:val="004A2C4F"/>
    <w:rsid w:val="004A39B2"/>
    <w:rsid w:val="004A483F"/>
    <w:rsid w:val="004A5F82"/>
    <w:rsid w:val="004B08DF"/>
    <w:rsid w:val="004B0B98"/>
    <w:rsid w:val="004B27AB"/>
    <w:rsid w:val="004B2809"/>
    <w:rsid w:val="004B2F9C"/>
    <w:rsid w:val="004B378D"/>
    <w:rsid w:val="004B3B0D"/>
    <w:rsid w:val="004B50F5"/>
    <w:rsid w:val="004B552E"/>
    <w:rsid w:val="004B5CFA"/>
    <w:rsid w:val="004B6587"/>
    <w:rsid w:val="004B67C5"/>
    <w:rsid w:val="004B6E1F"/>
    <w:rsid w:val="004B7354"/>
    <w:rsid w:val="004C156C"/>
    <w:rsid w:val="004C18DE"/>
    <w:rsid w:val="004C1AFF"/>
    <w:rsid w:val="004C2195"/>
    <w:rsid w:val="004C2505"/>
    <w:rsid w:val="004C393D"/>
    <w:rsid w:val="004C3C95"/>
    <w:rsid w:val="004C417F"/>
    <w:rsid w:val="004C51CA"/>
    <w:rsid w:val="004C5363"/>
    <w:rsid w:val="004D1287"/>
    <w:rsid w:val="004D2C9D"/>
    <w:rsid w:val="004D31DC"/>
    <w:rsid w:val="004D3C2A"/>
    <w:rsid w:val="004D4122"/>
    <w:rsid w:val="004D4397"/>
    <w:rsid w:val="004D4FA7"/>
    <w:rsid w:val="004D63F1"/>
    <w:rsid w:val="004D7E73"/>
    <w:rsid w:val="004E10FF"/>
    <w:rsid w:val="004E166F"/>
    <w:rsid w:val="004E1E82"/>
    <w:rsid w:val="004E2C9C"/>
    <w:rsid w:val="004E38B7"/>
    <w:rsid w:val="004E5B5D"/>
    <w:rsid w:val="004E6576"/>
    <w:rsid w:val="004E6ED1"/>
    <w:rsid w:val="004E7893"/>
    <w:rsid w:val="004E7F25"/>
    <w:rsid w:val="004F3E6E"/>
    <w:rsid w:val="004F4FED"/>
    <w:rsid w:val="004F517D"/>
    <w:rsid w:val="004F552C"/>
    <w:rsid w:val="004F70DC"/>
    <w:rsid w:val="004F7FDC"/>
    <w:rsid w:val="00501420"/>
    <w:rsid w:val="00501C3A"/>
    <w:rsid w:val="005024B6"/>
    <w:rsid w:val="005027C1"/>
    <w:rsid w:val="00502F28"/>
    <w:rsid w:val="00506DB2"/>
    <w:rsid w:val="00507917"/>
    <w:rsid w:val="00507D9D"/>
    <w:rsid w:val="005149A6"/>
    <w:rsid w:val="00515900"/>
    <w:rsid w:val="00515C68"/>
    <w:rsid w:val="00515FDB"/>
    <w:rsid w:val="0051647D"/>
    <w:rsid w:val="00517422"/>
    <w:rsid w:val="005207BF"/>
    <w:rsid w:val="0052208A"/>
    <w:rsid w:val="00522B66"/>
    <w:rsid w:val="00523756"/>
    <w:rsid w:val="0052546D"/>
    <w:rsid w:val="00525DE3"/>
    <w:rsid w:val="00527515"/>
    <w:rsid w:val="00527AD8"/>
    <w:rsid w:val="00530AA5"/>
    <w:rsid w:val="0053229C"/>
    <w:rsid w:val="00536509"/>
    <w:rsid w:val="00536B63"/>
    <w:rsid w:val="0053760A"/>
    <w:rsid w:val="005376AE"/>
    <w:rsid w:val="005401FA"/>
    <w:rsid w:val="00541065"/>
    <w:rsid w:val="0054129D"/>
    <w:rsid w:val="005456AB"/>
    <w:rsid w:val="005461EC"/>
    <w:rsid w:val="00546BF5"/>
    <w:rsid w:val="00551B59"/>
    <w:rsid w:val="00551EC5"/>
    <w:rsid w:val="005525F0"/>
    <w:rsid w:val="005526F1"/>
    <w:rsid w:val="00553404"/>
    <w:rsid w:val="00553A5A"/>
    <w:rsid w:val="00555F72"/>
    <w:rsid w:val="00557CD6"/>
    <w:rsid w:val="00557D6F"/>
    <w:rsid w:val="00557F85"/>
    <w:rsid w:val="005603CE"/>
    <w:rsid w:val="00560C14"/>
    <w:rsid w:val="00561A4A"/>
    <w:rsid w:val="0056281E"/>
    <w:rsid w:val="00563BF4"/>
    <w:rsid w:val="005649DB"/>
    <w:rsid w:val="00564BEE"/>
    <w:rsid w:val="0056503C"/>
    <w:rsid w:val="00565211"/>
    <w:rsid w:val="0056560B"/>
    <w:rsid w:val="00565D14"/>
    <w:rsid w:val="0056600D"/>
    <w:rsid w:val="005667EF"/>
    <w:rsid w:val="00566BAA"/>
    <w:rsid w:val="005671D4"/>
    <w:rsid w:val="00570E92"/>
    <w:rsid w:val="0057336E"/>
    <w:rsid w:val="00575364"/>
    <w:rsid w:val="005755CC"/>
    <w:rsid w:val="00575EA7"/>
    <w:rsid w:val="00576490"/>
    <w:rsid w:val="0057731F"/>
    <w:rsid w:val="00577B47"/>
    <w:rsid w:val="00580F3A"/>
    <w:rsid w:val="00581C88"/>
    <w:rsid w:val="00582BB4"/>
    <w:rsid w:val="00583F21"/>
    <w:rsid w:val="00586C46"/>
    <w:rsid w:val="005876AF"/>
    <w:rsid w:val="005904F5"/>
    <w:rsid w:val="00590769"/>
    <w:rsid w:val="0059181A"/>
    <w:rsid w:val="00593BA9"/>
    <w:rsid w:val="005940B0"/>
    <w:rsid w:val="00594920"/>
    <w:rsid w:val="0059722C"/>
    <w:rsid w:val="00597B71"/>
    <w:rsid w:val="005A00D5"/>
    <w:rsid w:val="005A02A9"/>
    <w:rsid w:val="005A0A76"/>
    <w:rsid w:val="005A0E01"/>
    <w:rsid w:val="005A2D59"/>
    <w:rsid w:val="005A3D77"/>
    <w:rsid w:val="005A4C48"/>
    <w:rsid w:val="005A6769"/>
    <w:rsid w:val="005B057D"/>
    <w:rsid w:val="005B067A"/>
    <w:rsid w:val="005B1407"/>
    <w:rsid w:val="005B1B01"/>
    <w:rsid w:val="005B2B27"/>
    <w:rsid w:val="005B4289"/>
    <w:rsid w:val="005B48F8"/>
    <w:rsid w:val="005B55BF"/>
    <w:rsid w:val="005B68F8"/>
    <w:rsid w:val="005B6CD8"/>
    <w:rsid w:val="005B7AFF"/>
    <w:rsid w:val="005B7F5C"/>
    <w:rsid w:val="005C0E32"/>
    <w:rsid w:val="005C352E"/>
    <w:rsid w:val="005C409F"/>
    <w:rsid w:val="005C57DB"/>
    <w:rsid w:val="005C7B20"/>
    <w:rsid w:val="005C7DD4"/>
    <w:rsid w:val="005D0302"/>
    <w:rsid w:val="005D0A04"/>
    <w:rsid w:val="005D0A4E"/>
    <w:rsid w:val="005D260C"/>
    <w:rsid w:val="005D284F"/>
    <w:rsid w:val="005D3E29"/>
    <w:rsid w:val="005D5DE7"/>
    <w:rsid w:val="005E021A"/>
    <w:rsid w:val="005E1DDC"/>
    <w:rsid w:val="005E22A1"/>
    <w:rsid w:val="005E2611"/>
    <w:rsid w:val="005E4032"/>
    <w:rsid w:val="005E6BBC"/>
    <w:rsid w:val="005E6E72"/>
    <w:rsid w:val="005F06F9"/>
    <w:rsid w:val="005F126E"/>
    <w:rsid w:val="005F3DF6"/>
    <w:rsid w:val="005F630D"/>
    <w:rsid w:val="005F631B"/>
    <w:rsid w:val="005F6661"/>
    <w:rsid w:val="005F6B08"/>
    <w:rsid w:val="00601E71"/>
    <w:rsid w:val="006025D9"/>
    <w:rsid w:val="00604CE7"/>
    <w:rsid w:val="00605804"/>
    <w:rsid w:val="006066AD"/>
    <w:rsid w:val="00607F5B"/>
    <w:rsid w:val="00611265"/>
    <w:rsid w:val="00612DB5"/>
    <w:rsid w:val="006136E1"/>
    <w:rsid w:val="00613D84"/>
    <w:rsid w:val="0061470A"/>
    <w:rsid w:val="00614A84"/>
    <w:rsid w:val="00615A90"/>
    <w:rsid w:val="00615BCE"/>
    <w:rsid w:val="00615E19"/>
    <w:rsid w:val="00616E05"/>
    <w:rsid w:val="00616FDD"/>
    <w:rsid w:val="0061710A"/>
    <w:rsid w:val="00617BAB"/>
    <w:rsid w:val="006203A4"/>
    <w:rsid w:val="00622E7B"/>
    <w:rsid w:val="00623FB3"/>
    <w:rsid w:val="00625319"/>
    <w:rsid w:val="006253F1"/>
    <w:rsid w:val="00627648"/>
    <w:rsid w:val="00634122"/>
    <w:rsid w:val="006345EC"/>
    <w:rsid w:val="00635F03"/>
    <w:rsid w:val="00636DB5"/>
    <w:rsid w:val="00640B89"/>
    <w:rsid w:val="00640CBC"/>
    <w:rsid w:val="00641235"/>
    <w:rsid w:val="00642178"/>
    <w:rsid w:val="006423B9"/>
    <w:rsid w:val="0064328C"/>
    <w:rsid w:val="006432B4"/>
    <w:rsid w:val="00643925"/>
    <w:rsid w:val="00644D3A"/>
    <w:rsid w:val="006456D1"/>
    <w:rsid w:val="006464A7"/>
    <w:rsid w:val="00650B55"/>
    <w:rsid w:val="00650E0A"/>
    <w:rsid w:val="006534D0"/>
    <w:rsid w:val="0065468B"/>
    <w:rsid w:val="006553D5"/>
    <w:rsid w:val="00655E44"/>
    <w:rsid w:val="00656586"/>
    <w:rsid w:val="006567B8"/>
    <w:rsid w:val="00657217"/>
    <w:rsid w:val="006572DB"/>
    <w:rsid w:val="006608A2"/>
    <w:rsid w:val="00660B55"/>
    <w:rsid w:val="006613BD"/>
    <w:rsid w:val="00664F7E"/>
    <w:rsid w:val="006654CB"/>
    <w:rsid w:val="00665659"/>
    <w:rsid w:val="0066598A"/>
    <w:rsid w:val="00665DEE"/>
    <w:rsid w:val="00665E21"/>
    <w:rsid w:val="0067040B"/>
    <w:rsid w:val="006708DC"/>
    <w:rsid w:val="00671310"/>
    <w:rsid w:val="006715E3"/>
    <w:rsid w:val="00675FDC"/>
    <w:rsid w:val="00677074"/>
    <w:rsid w:val="0067708A"/>
    <w:rsid w:val="00680594"/>
    <w:rsid w:val="0068134F"/>
    <w:rsid w:val="0068155F"/>
    <w:rsid w:val="00682F7A"/>
    <w:rsid w:val="0068570E"/>
    <w:rsid w:val="00685E81"/>
    <w:rsid w:val="00693008"/>
    <w:rsid w:val="006940CE"/>
    <w:rsid w:val="0069472C"/>
    <w:rsid w:val="006950CA"/>
    <w:rsid w:val="00696B71"/>
    <w:rsid w:val="006975A0"/>
    <w:rsid w:val="006A02CB"/>
    <w:rsid w:val="006A085E"/>
    <w:rsid w:val="006A09DC"/>
    <w:rsid w:val="006A09F1"/>
    <w:rsid w:val="006A15BE"/>
    <w:rsid w:val="006A5322"/>
    <w:rsid w:val="006A5B82"/>
    <w:rsid w:val="006A6492"/>
    <w:rsid w:val="006A73E9"/>
    <w:rsid w:val="006B0ED3"/>
    <w:rsid w:val="006B3665"/>
    <w:rsid w:val="006B4FED"/>
    <w:rsid w:val="006B553F"/>
    <w:rsid w:val="006B6171"/>
    <w:rsid w:val="006B759C"/>
    <w:rsid w:val="006C0148"/>
    <w:rsid w:val="006C0F58"/>
    <w:rsid w:val="006C200A"/>
    <w:rsid w:val="006C22A8"/>
    <w:rsid w:val="006C23B9"/>
    <w:rsid w:val="006C53FE"/>
    <w:rsid w:val="006C61AB"/>
    <w:rsid w:val="006C6D74"/>
    <w:rsid w:val="006D017F"/>
    <w:rsid w:val="006D2CBF"/>
    <w:rsid w:val="006D320E"/>
    <w:rsid w:val="006D3656"/>
    <w:rsid w:val="006D49FD"/>
    <w:rsid w:val="006D5CAF"/>
    <w:rsid w:val="006D6BA4"/>
    <w:rsid w:val="006D774F"/>
    <w:rsid w:val="006E046D"/>
    <w:rsid w:val="006E1175"/>
    <w:rsid w:val="006E216A"/>
    <w:rsid w:val="006E221F"/>
    <w:rsid w:val="006E38EB"/>
    <w:rsid w:val="006E3B88"/>
    <w:rsid w:val="006E4A64"/>
    <w:rsid w:val="006E4B15"/>
    <w:rsid w:val="006E58E0"/>
    <w:rsid w:val="006E795D"/>
    <w:rsid w:val="006F079A"/>
    <w:rsid w:val="006F07A6"/>
    <w:rsid w:val="006F4628"/>
    <w:rsid w:val="006F4DAF"/>
    <w:rsid w:val="006F6093"/>
    <w:rsid w:val="006F697A"/>
    <w:rsid w:val="006F69ED"/>
    <w:rsid w:val="006F69F7"/>
    <w:rsid w:val="006F71B8"/>
    <w:rsid w:val="00700692"/>
    <w:rsid w:val="007008A3"/>
    <w:rsid w:val="007008B9"/>
    <w:rsid w:val="00700B43"/>
    <w:rsid w:val="00701166"/>
    <w:rsid w:val="00701B12"/>
    <w:rsid w:val="00701E0F"/>
    <w:rsid w:val="00701EE9"/>
    <w:rsid w:val="007043A9"/>
    <w:rsid w:val="00704C51"/>
    <w:rsid w:val="00704CA3"/>
    <w:rsid w:val="007052DC"/>
    <w:rsid w:val="0070636F"/>
    <w:rsid w:val="00710E88"/>
    <w:rsid w:val="00712B78"/>
    <w:rsid w:val="00713B63"/>
    <w:rsid w:val="007146AF"/>
    <w:rsid w:val="007159E3"/>
    <w:rsid w:val="00715A0A"/>
    <w:rsid w:val="00720F51"/>
    <w:rsid w:val="00721428"/>
    <w:rsid w:val="00721BA4"/>
    <w:rsid w:val="007239B3"/>
    <w:rsid w:val="00723DBC"/>
    <w:rsid w:val="00723FBE"/>
    <w:rsid w:val="00725319"/>
    <w:rsid w:val="007264BA"/>
    <w:rsid w:val="00730674"/>
    <w:rsid w:val="007355F7"/>
    <w:rsid w:val="007356ED"/>
    <w:rsid w:val="00735BD8"/>
    <w:rsid w:val="00735C34"/>
    <w:rsid w:val="00735D0D"/>
    <w:rsid w:val="00736E38"/>
    <w:rsid w:val="00737207"/>
    <w:rsid w:val="00737495"/>
    <w:rsid w:val="00741710"/>
    <w:rsid w:val="00742698"/>
    <w:rsid w:val="007432DD"/>
    <w:rsid w:val="0074351B"/>
    <w:rsid w:val="00745C0E"/>
    <w:rsid w:val="00745F0E"/>
    <w:rsid w:val="00747C7E"/>
    <w:rsid w:val="007514E2"/>
    <w:rsid w:val="00752FDC"/>
    <w:rsid w:val="00753138"/>
    <w:rsid w:val="00753BCD"/>
    <w:rsid w:val="00754379"/>
    <w:rsid w:val="0075679F"/>
    <w:rsid w:val="00757EF9"/>
    <w:rsid w:val="00761D95"/>
    <w:rsid w:val="00763C84"/>
    <w:rsid w:val="0076417B"/>
    <w:rsid w:val="00764257"/>
    <w:rsid w:val="00767541"/>
    <w:rsid w:val="00770271"/>
    <w:rsid w:val="00770818"/>
    <w:rsid w:val="0077097E"/>
    <w:rsid w:val="00773A2E"/>
    <w:rsid w:val="0077405C"/>
    <w:rsid w:val="00774D19"/>
    <w:rsid w:val="00774F59"/>
    <w:rsid w:val="0077780C"/>
    <w:rsid w:val="0078006A"/>
    <w:rsid w:val="00782484"/>
    <w:rsid w:val="00783303"/>
    <w:rsid w:val="007838F4"/>
    <w:rsid w:val="00783A95"/>
    <w:rsid w:val="00784372"/>
    <w:rsid w:val="00784C07"/>
    <w:rsid w:val="00785008"/>
    <w:rsid w:val="00785859"/>
    <w:rsid w:val="007867FB"/>
    <w:rsid w:val="007878E2"/>
    <w:rsid w:val="0079078D"/>
    <w:rsid w:val="007921BB"/>
    <w:rsid w:val="00792D39"/>
    <w:rsid w:val="00793E22"/>
    <w:rsid w:val="00796C9E"/>
    <w:rsid w:val="00797356"/>
    <w:rsid w:val="007A0A1B"/>
    <w:rsid w:val="007A1A81"/>
    <w:rsid w:val="007A4682"/>
    <w:rsid w:val="007A6AA2"/>
    <w:rsid w:val="007A7F40"/>
    <w:rsid w:val="007B152D"/>
    <w:rsid w:val="007B1C46"/>
    <w:rsid w:val="007B1C5C"/>
    <w:rsid w:val="007B1E6F"/>
    <w:rsid w:val="007B52E2"/>
    <w:rsid w:val="007B680B"/>
    <w:rsid w:val="007C0182"/>
    <w:rsid w:val="007C03D3"/>
    <w:rsid w:val="007C108D"/>
    <w:rsid w:val="007C127D"/>
    <w:rsid w:val="007C5184"/>
    <w:rsid w:val="007D21C7"/>
    <w:rsid w:val="007D2242"/>
    <w:rsid w:val="007D4E33"/>
    <w:rsid w:val="007D7AE2"/>
    <w:rsid w:val="007D7EF3"/>
    <w:rsid w:val="007D7FAF"/>
    <w:rsid w:val="007E1D0F"/>
    <w:rsid w:val="007E3B54"/>
    <w:rsid w:val="007E4F87"/>
    <w:rsid w:val="007E6ACE"/>
    <w:rsid w:val="007F022E"/>
    <w:rsid w:val="007F0FA2"/>
    <w:rsid w:val="007F2F35"/>
    <w:rsid w:val="007F376A"/>
    <w:rsid w:val="007F3BC6"/>
    <w:rsid w:val="007F4130"/>
    <w:rsid w:val="007F56A4"/>
    <w:rsid w:val="007F716E"/>
    <w:rsid w:val="00800285"/>
    <w:rsid w:val="008015FB"/>
    <w:rsid w:val="00801AC6"/>
    <w:rsid w:val="00801C69"/>
    <w:rsid w:val="00801DFF"/>
    <w:rsid w:val="0080394E"/>
    <w:rsid w:val="00804157"/>
    <w:rsid w:val="00807AD0"/>
    <w:rsid w:val="00810460"/>
    <w:rsid w:val="0081049F"/>
    <w:rsid w:val="0081235B"/>
    <w:rsid w:val="00813D48"/>
    <w:rsid w:val="00814CA5"/>
    <w:rsid w:val="0081560D"/>
    <w:rsid w:val="00815724"/>
    <w:rsid w:val="0081670C"/>
    <w:rsid w:val="00820EAA"/>
    <w:rsid w:val="00821341"/>
    <w:rsid w:val="008231C9"/>
    <w:rsid w:val="00827D9B"/>
    <w:rsid w:val="0083200D"/>
    <w:rsid w:val="008321A8"/>
    <w:rsid w:val="00832308"/>
    <w:rsid w:val="00832A7E"/>
    <w:rsid w:val="00833D10"/>
    <w:rsid w:val="0083561E"/>
    <w:rsid w:val="00835904"/>
    <w:rsid w:val="00836178"/>
    <w:rsid w:val="00836F69"/>
    <w:rsid w:val="00837494"/>
    <w:rsid w:val="00840CF4"/>
    <w:rsid w:val="00840FEB"/>
    <w:rsid w:val="008410BF"/>
    <w:rsid w:val="008411FB"/>
    <w:rsid w:val="00842AD4"/>
    <w:rsid w:val="00843F70"/>
    <w:rsid w:val="00846B79"/>
    <w:rsid w:val="00846F76"/>
    <w:rsid w:val="00847F01"/>
    <w:rsid w:val="00850947"/>
    <w:rsid w:val="0085184A"/>
    <w:rsid w:val="00852820"/>
    <w:rsid w:val="00854224"/>
    <w:rsid w:val="00854A9C"/>
    <w:rsid w:val="008551CE"/>
    <w:rsid w:val="00856E0D"/>
    <w:rsid w:val="0085761D"/>
    <w:rsid w:val="008606C9"/>
    <w:rsid w:val="00860744"/>
    <w:rsid w:val="008609B7"/>
    <w:rsid w:val="00863BD5"/>
    <w:rsid w:val="00863FF3"/>
    <w:rsid w:val="0086411E"/>
    <w:rsid w:val="008648A1"/>
    <w:rsid w:val="00866537"/>
    <w:rsid w:val="008677C2"/>
    <w:rsid w:val="00870FDB"/>
    <w:rsid w:val="008732D2"/>
    <w:rsid w:val="00873811"/>
    <w:rsid w:val="00873B2C"/>
    <w:rsid w:val="0087641A"/>
    <w:rsid w:val="008764CB"/>
    <w:rsid w:val="008776B1"/>
    <w:rsid w:val="008809DE"/>
    <w:rsid w:val="00880CB3"/>
    <w:rsid w:val="00880FE3"/>
    <w:rsid w:val="00881DBB"/>
    <w:rsid w:val="00882AD4"/>
    <w:rsid w:val="00882ED9"/>
    <w:rsid w:val="00883A00"/>
    <w:rsid w:val="00885393"/>
    <w:rsid w:val="0088551B"/>
    <w:rsid w:val="00885587"/>
    <w:rsid w:val="0088611B"/>
    <w:rsid w:val="00887CD2"/>
    <w:rsid w:val="00887F72"/>
    <w:rsid w:val="008910DB"/>
    <w:rsid w:val="008926E9"/>
    <w:rsid w:val="00893BD7"/>
    <w:rsid w:val="00893C03"/>
    <w:rsid w:val="0089707A"/>
    <w:rsid w:val="00897D7E"/>
    <w:rsid w:val="008A0958"/>
    <w:rsid w:val="008A0A78"/>
    <w:rsid w:val="008A129B"/>
    <w:rsid w:val="008A1CCC"/>
    <w:rsid w:val="008A36B5"/>
    <w:rsid w:val="008A37E2"/>
    <w:rsid w:val="008A4659"/>
    <w:rsid w:val="008A5D6F"/>
    <w:rsid w:val="008A609B"/>
    <w:rsid w:val="008A70DD"/>
    <w:rsid w:val="008A7B1F"/>
    <w:rsid w:val="008B4B3F"/>
    <w:rsid w:val="008B63A6"/>
    <w:rsid w:val="008B63B5"/>
    <w:rsid w:val="008B79EC"/>
    <w:rsid w:val="008C10A0"/>
    <w:rsid w:val="008C15CD"/>
    <w:rsid w:val="008C305B"/>
    <w:rsid w:val="008C3D90"/>
    <w:rsid w:val="008C5233"/>
    <w:rsid w:val="008D0458"/>
    <w:rsid w:val="008D0B70"/>
    <w:rsid w:val="008D0C9B"/>
    <w:rsid w:val="008D0E29"/>
    <w:rsid w:val="008D199B"/>
    <w:rsid w:val="008D19C9"/>
    <w:rsid w:val="008D1E97"/>
    <w:rsid w:val="008D29EC"/>
    <w:rsid w:val="008D35F3"/>
    <w:rsid w:val="008D545A"/>
    <w:rsid w:val="008D6601"/>
    <w:rsid w:val="008D7A86"/>
    <w:rsid w:val="008D7C6E"/>
    <w:rsid w:val="008E037A"/>
    <w:rsid w:val="008E19E8"/>
    <w:rsid w:val="008E237B"/>
    <w:rsid w:val="008E423D"/>
    <w:rsid w:val="008E473D"/>
    <w:rsid w:val="008E6664"/>
    <w:rsid w:val="008F1172"/>
    <w:rsid w:val="008F16D5"/>
    <w:rsid w:val="008F2522"/>
    <w:rsid w:val="008F2673"/>
    <w:rsid w:val="008F28B2"/>
    <w:rsid w:val="008F5129"/>
    <w:rsid w:val="008F6721"/>
    <w:rsid w:val="008F7B06"/>
    <w:rsid w:val="00902B6F"/>
    <w:rsid w:val="00903F05"/>
    <w:rsid w:val="00906320"/>
    <w:rsid w:val="0090691E"/>
    <w:rsid w:val="00906F21"/>
    <w:rsid w:val="00906F79"/>
    <w:rsid w:val="00907252"/>
    <w:rsid w:val="0091002A"/>
    <w:rsid w:val="009106B4"/>
    <w:rsid w:val="00911B78"/>
    <w:rsid w:val="00911DE7"/>
    <w:rsid w:val="009122E1"/>
    <w:rsid w:val="009124F8"/>
    <w:rsid w:val="0091284D"/>
    <w:rsid w:val="009139BB"/>
    <w:rsid w:val="00914962"/>
    <w:rsid w:val="009152C8"/>
    <w:rsid w:val="009158B2"/>
    <w:rsid w:val="0091647E"/>
    <w:rsid w:val="009177F8"/>
    <w:rsid w:val="00921403"/>
    <w:rsid w:val="00921655"/>
    <w:rsid w:val="009228C4"/>
    <w:rsid w:val="00923D11"/>
    <w:rsid w:val="00923D8C"/>
    <w:rsid w:val="00924B5C"/>
    <w:rsid w:val="00927530"/>
    <w:rsid w:val="00931DDA"/>
    <w:rsid w:val="00932AAA"/>
    <w:rsid w:val="00932CE8"/>
    <w:rsid w:val="00933595"/>
    <w:rsid w:val="009339E1"/>
    <w:rsid w:val="009343DC"/>
    <w:rsid w:val="00934B11"/>
    <w:rsid w:val="00934BC0"/>
    <w:rsid w:val="00935D5A"/>
    <w:rsid w:val="0093603D"/>
    <w:rsid w:val="00937CBC"/>
    <w:rsid w:val="00940300"/>
    <w:rsid w:val="0094195A"/>
    <w:rsid w:val="00941DD5"/>
    <w:rsid w:val="00941DFE"/>
    <w:rsid w:val="0094370B"/>
    <w:rsid w:val="00944C22"/>
    <w:rsid w:val="00945729"/>
    <w:rsid w:val="00945C24"/>
    <w:rsid w:val="0094626E"/>
    <w:rsid w:val="009509AA"/>
    <w:rsid w:val="00950D76"/>
    <w:rsid w:val="00950F1C"/>
    <w:rsid w:val="00952FE4"/>
    <w:rsid w:val="009546D1"/>
    <w:rsid w:val="009555CA"/>
    <w:rsid w:val="00955E4E"/>
    <w:rsid w:val="009562B5"/>
    <w:rsid w:val="00956428"/>
    <w:rsid w:val="009565DA"/>
    <w:rsid w:val="0095787D"/>
    <w:rsid w:val="00957C01"/>
    <w:rsid w:val="009734D9"/>
    <w:rsid w:val="0097604A"/>
    <w:rsid w:val="009779BD"/>
    <w:rsid w:val="00977C34"/>
    <w:rsid w:val="0098000B"/>
    <w:rsid w:val="009802A8"/>
    <w:rsid w:val="00980AE4"/>
    <w:rsid w:val="00981359"/>
    <w:rsid w:val="009819C6"/>
    <w:rsid w:val="00981BE3"/>
    <w:rsid w:val="00982506"/>
    <w:rsid w:val="00982942"/>
    <w:rsid w:val="00982E7E"/>
    <w:rsid w:val="00983FA8"/>
    <w:rsid w:val="00985266"/>
    <w:rsid w:val="0098569A"/>
    <w:rsid w:val="00985C26"/>
    <w:rsid w:val="009869F8"/>
    <w:rsid w:val="00986AC2"/>
    <w:rsid w:val="00991937"/>
    <w:rsid w:val="00995F2C"/>
    <w:rsid w:val="0099635D"/>
    <w:rsid w:val="009A005E"/>
    <w:rsid w:val="009A2E0B"/>
    <w:rsid w:val="009A4187"/>
    <w:rsid w:val="009A5A82"/>
    <w:rsid w:val="009A5B6B"/>
    <w:rsid w:val="009A5DD9"/>
    <w:rsid w:val="009A6141"/>
    <w:rsid w:val="009A61A4"/>
    <w:rsid w:val="009A7A95"/>
    <w:rsid w:val="009B0672"/>
    <w:rsid w:val="009B074D"/>
    <w:rsid w:val="009B1A95"/>
    <w:rsid w:val="009B1D43"/>
    <w:rsid w:val="009B4227"/>
    <w:rsid w:val="009B602E"/>
    <w:rsid w:val="009B633C"/>
    <w:rsid w:val="009B78A6"/>
    <w:rsid w:val="009B79E4"/>
    <w:rsid w:val="009B7B1F"/>
    <w:rsid w:val="009C01D7"/>
    <w:rsid w:val="009C1EC3"/>
    <w:rsid w:val="009C2573"/>
    <w:rsid w:val="009C26E4"/>
    <w:rsid w:val="009C287C"/>
    <w:rsid w:val="009C4B13"/>
    <w:rsid w:val="009C5473"/>
    <w:rsid w:val="009C6EE2"/>
    <w:rsid w:val="009C7ABC"/>
    <w:rsid w:val="009D12AC"/>
    <w:rsid w:val="009D1302"/>
    <w:rsid w:val="009D38F7"/>
    <w:rsid w:val="009D442A"/>
    <w:rsid w:val="009D57C4"/>
    <w:rsid w:val="009D5DAA"/>
    <w:rsid w:val="009D63AB"/>
    <w:rsid w:val="009D7480"/>
    <w:rsid w:val="009E01D0"/>
    <w:rsid w:val="009E09E9"/>
    <w:rsid w:val="009E403D"/>
    <w:rsid w:val="009E4B84"/>
    <w:rsid w:val="009E4D4E"/>
    <w:rsid w:val="009E68A5"/>
    <w:rsid w:val="009E7DBD"/>
    <w:rsid w:val="009F00C3"/>
    <w:rsid w:val="009F0ADC"/>
    <w:rsid w:val="009F0F0F"/>
    <w:rsid w:val="009F190C"/>
    <w:rsid w:val="009F19BA"/>
    <w:rsid w:val="009F4180"/>
    <w:rsid w:val="009F43B8"/>
    <w:rsid w:val="009F4F45"/>
    <w:rsid w:val="009F66CB"/>
    <w:rsid w:val="009F7E7E"/>
    <w:rsid w:val="00A009F7"/>
    <w:rsid w:val="00A01361"/>
    <w:rsid w:val="00A037AF"/>
    <w:rsid w:val="00A042D7"/>
    <w:rsid w:val="00A04AA0"/>
    <w:rsid w:val="00A051FF"/>
    <w:rsid w:val="00A05942"/>
    <w:rsid w:val="00A05E9F"/>
    <w:rsid w:val="00A05F34"/>
    <w:rsid w:val="00A0791E"/>
    <w:rsid w:val="00A110B6"/>
    <w:rsid w:val="00A12E20"/>
    <w:rsid w:val="00A1367E"/>
    <w:rsid w:val="00A143E2"/>
    <w:rsid w:val="00A14421"/>
    <w:rsid w:val="00A14952"/>
    <w:rsid w:val="00A168B8"/>
    <w:rsid w:val="00A169B3"/>
    <w:rsid w:val="00A177F7"/>
    <w:rsid w:val="00A20CBA"/>
    <w:rsid w:val="00A20D68"/>
    <w:rsid w:val="00A245E1"/>
    <w:rsid w:val="00A24C0D"/>
    <w:rsid w:val="00A25CEA"/>
    <w:rsid w:val="00A27FCA"/>
    <w:rsid w:val="00A30133"/>
    <w:rsid w:val="00A30882"/>
    <w:rsid w:val="00A312DD"/>
    <w:rsid w:val="00A3146B"/>
    <w:rsid w:val="00A324B0"/>
    <w:rsid w:val="00A32FFD"/>
    <w:rsid w:val="00A368DE"/>
    <w:rsid w:val="00A402EC"/>
    <w:rsid w:val="00A40556"/>
    <w:rsid w:val="00A420D2"/>
    <w:rsid w:val="00A44B59"/>
    <w:rsid w:val="00A45516"/>
    <w:rsid w:val="00A475C8"/>
    <w:rsid w:val="00A4779A"/>
    <w:rsid w:val="00A502DB"/>
    <w:rsid w:val="00A53E45"/>
    <w:rsid w:val="00A53FCE"/>
    <w:rsid w:val="00A564DD"/>
    <w:rsid w:val="00A57D2B"/>
    <w:rsid w:val="00A61250"/>
    <w:rsid w:val="00A613B3"/>
    <w:rsid w:val="00A641FC"/>
    <w:rsid w:val="00A64325"/>
    <w:rsid w:val="00A66CAA"/>
    <w:rsid w:val="00A66F85"/>
    <w:rsid w:val="00A7072A"/>
    <w:rsid w:val="00A72810"/>
    <w:rsid w:val="00A74668"/>
    <w:rsid w:val="00A7488D"/>
    <w:rsid w:val="00A750C0"/>
    <w:rsid w:val="00A75B50"/>
    <w:rsid w:val="00A75BBD"/>
    <w:rsid w:val="00A75EAB"/>
    <w:rsid w:val="00A80B35"/>
    <w:rsid w:val="00A81EA5"/>
    <w:rsid w:val="00A81F11"/>
    <w:rsid w:val="00A854DD"/>
    <w:rsid w:val="00A87BBC"/>
    <w:rsid w:val="00A91316"/>
    <w:rsid w:val="00A914C8"/>
    <w:rsid w:val="00A91F87"/>
    <w:rsid w:val="00A938C1"/>
    <w:rsid w:val="00A95E60"/>
    <w:rsid w:val="00A96766"/>
    <w:rsid w:val="00A97058"/>
    <w:rsid w:val="00A97A98"/>
    <w:rsid w:val="00AA01E6"/>
    <w:rsid w:val="00AA084F"/>
    <w:rsid w:val="00AA10B7"/>
    <w:rsid w:val="00AA3C79"/>
    <w:rsid w:val="00AA3CD7"/>
    <w:rsid w:val="00AA4101"/>
    <w:rsid w:val="00AA5424"/>
    <w:rsid w:val="00AA7022"/>
    <w:rsid w:val="00AA7983"/>
    <w:rsid w:val="00AB0998"/>
    <w:rsid w:val="00AB3568"/>
    <w:rsid w:val="00AB5037"/>
    <w:rsid w:val="00AB6B2A"/>
    <w:rsid w:val="00AB6E49"/>
    <w:rsid w:val="00AB7901"/>
    <w:rsid w:val="00AC3DCB"/>
    <w:rsid w:val="00AC3E50"/>
    <w:rsid w:val="00AC66CC"/>
    <w:rsid w:val="00AC6743"/>
    <w:rsid w:val="00AC718D"/>
    <w:rsid w:val="00AC7C76"/>
    <w:rsid w:val="00AD019D"/>
    <w:rsid w:val="00AD0627"/>
    <w:rsid w:val="00AD1CB7"/>
    <w:rsid w:val="00AD1F11"/>
    <w:rsid w:val="00AD209C"/>
    <w:rsid w:val="00AD3F2E"/>
    <w:rsid w:val="00AD54E8"/>
    <w:rsid w:val="00AD55B8"/>
    <w:rsid w:val="00AD7E6D"/>
    <w:rsid w:val="00AE0670"/>
    <w:rsid w:val="00AE09D7"/>
    <w:rsid w:val="00AE1C06"/>
    <w:rsid w:val="00AE26EB"/>
    <w:rsid w:val="00AE443C"/>
    <w:rsid w:val="00AE5121"/>
    <w:rsid w:val="00AE5EAC"/>
    <w:rsid w:val="00AF016A"/>
    <w:rsid w:val="00AF0A75"/>
    <w:rsid w:val="00AF2CA2"/>
    <w:rsid w:val="00AF34A3"/>
    <w:rsid w:val="00AF3990"/>
    <w:rsid w:val="00AF5488"/>
    <w:rsid w:val="00AF54EC"/>
    <w:rsid w:val="00AF7A25"/>
    <w:rsid w:val="00B008EC"/>
    <w:rsid w:val="00B044AE"/>
    <w:rsid w:val="00B04A88"/>
    <w:rsid w:val="00B0715F"/>
    <w:rsid w:val="00B100CD"/>
    <w:rsid w:val="00B112B3"/>
    <w:rsid w:val="00B11979"/>
    <w:rsid w:val="00B12343"/>
    <w:rsid w:val="00B124FD"/>
    <w:rsid w:val="00B131A4"/>
    <w:rsid w:val="00B146A5"/>
    <w:rsid w:val="00B151C9"/>
    <w:rsid w:val="00B1543B"/>
    <w:rsid w:val="00B154C4"/>
    <w:rsid w:val="00B154CB"/>
    <w:rsid w:val="00B15D20"/>
    <w:rsid w:val="00B161E6"/>
    <w:rsid w:val="00B17A4E"/>
    <w:rsid w:val="00B2007B"/>
    <w:rsid w:val="00B203D6"/>
    <w:rsid w:val="00B21744"/>
    <w:rsid w:val="00B21B0F"/>
    <w:rsid w:val="00B22682"/>
    <w:rsid w:val="00B2293D"/>
    <w:rsid w:val="00B22EFF"/>
    <w:rsid w:val="00B23158"/>
    <w:rsid w:val="00B23761"/>
    <w:rsid w:val="00B2396D"/>
    <w:rsid w:val="00B251F4"/>
    <w:rsid w:val="00B25451"/>
    <w:rsid w:val="00B25779"/>
    <w:rsid w:val="00B26FBE"/>
    <w:rsid w:val="00B3055A"/>
    <w:rsid w:val="00B318C0"/>
    <w:rsid w:val="00B326A9"/>
    <w:rsid w:val="00B330FA"/>
    <w:rsid w:val="00B33183"/>
    <w:rsid w:val="00B37A50"/>
    <w:rsid w:val="00B37F16"/>
    <w:rsid w:val="00B409AB"/>
    <w:rsid w:val="00B4284B"/>
    <w:rsid w:val="00B429D4"/>
    <w:rsid w:val="00B43C65"/>
    <w:rsid w:val="00B44869"/>
    <w:rsid w:val="00B4488D"/>
    <w:rsid w:val="00B4661D"/>
    <w:rsid w:val="00B47488"/>
    <w:rsid w:val="00B500DB"/>
    <w:rsid w:val="00B5015F"/>
    <w:rsid w:val="00B5030A"/>
    <w:rsid w:val="00B51B6A"/>
    <w:rsid w:val="00B51DFF"/>
    <w:rsid w:val="00B52A44"/>
    <w:rsid w:val="00B52A78"/>
    <w:rsid w:val="00B52DA5"/>
    <w:rsid w:val="00B5324B"/>
    <w:rsid w:val="00B53557"/>
    <w:rsid w:val="00B550B5"/>
    <w:rsid w:val="00B5524D"/>
    <w:rsid w:val="00B60430"/>
    <w:rsid w:val="00B6092E"/>
    <w:rsid w:val="00B6119A"/>
    <w:rsid w:val="00B61927"/>
    <w:rsid w:val="00B622DF"/>
    <w:rsid w:val="00B636F9"/>
    <w:rsid w:val="00B639EC"/>
    <w:rsid w:val="00B64334"/>
    <w:rsid w:val="00B643A2"/>
    <w:rsid w:val="00B64C4C"/>
    <w:rsid w:val="00B64D29"/>
    <w:rsid w:val="00B65285"/>
    <w:rsid w:val="00B662B3"/>
    <w:rsid w:val="00B7050B"/>
    <w:rsid w:val="00B71621"/>
    <w:rsid w:val="00B72CE3"/>
    <w:rsid w:val="00B735E7"/>
    <w:rsid w:val="00B73D12"/>
    <w:rsid w:val="00B740D6"/>
    <w:rsid w:val="00B74BCC"/>
    <w:rsid w:val="00B7594E"/>
    <w:rsid w:val="00B75C9D"/>
    <w:rsid w:val="00B75CBB"/>
    <w:rsid w:val="00B760CB"/>
    <w:rsid w:val="00B766BE"/>
    <w:rsid w:val="00B77977"/>
    <w:rsid w:val="00B77D12"/>
    <w:rsid w:val="00B81209"/>
    <w:rsid w:val="00B81368"/>
    <w:rsid w:val="00B83A6E"/>
    <w:rsid w:val="00B915E6"/>
    <w:rsid w:val="00B92C56"/>
    <w:rsid w:val="00B93C56"/>
    <w:rsid w:val="00B93F70"/>
    <w:rsid w:val="00B964D5"/>
    <w:rsid w:val="00BA1AF0"/>
    <w:rsid w:val="00BA418E"/>
    <w:rsid w:val="00BA653F"/>
    <w:rsid w:val="00BA6CE1"/>
    <w:rsid w:val="00BB058C"/>
    <w:rsid w:val="00BB0C79"/>
    <w:rsid w:val="00BB2B8C"/>
    <w:rsid w:val="00BB4216"/>
    <w:rsid w:val="00BB573F"/>
    <w:rsid w:val="00BB75C8"/>
    <w:rsid w:val="00BC038C"/>
    <w:rsid w:val="00BC45EC"/>
    <w:rsid w:val="00BC4ACD"/>
    <w:rsid w:val="00BC645B"/>
    <w:rsid w:val="00BC70A7"/>
    <w:rsid w:val="00BD0C7B"/>
    <w:rsid w:val="00BD1D09"/>
    <w:rsid w:val="00BD2586"/>
    <w:rsid w:val="00BD3044"/>
    <w:rsid w:val="00BD5F59"/>
    <w:rsid w:val="00BD63AA"/>
    <w:rsid w:val="00BD7580"/>
    <w:rsid w:val="00BE2223"/>
    <w:rsid w:val="00BE2F3D"/>
    <w:rsid w:val="00BE4188"/>
    <w:rsid w:val="00BE4615"/>
    <w:rsid w:val="00BE5745"/>
    <w:rsid w:val="00BE73DD"/>
    <w:rsid w:val="00BF0D8F"/>
    <w:rsid w:val="00BF1EAB"/>
    <w:rsid w:val="00BF406D"/>
    <w:rsid w:val="00BF5516"/>
    <w:rsid w:val="00BF5543"/>
    <w:rsid w:val="00BF5FE0"/>
    <w:rsid w:val="00BF6C51"/>
    <w:rsid w:val="00BF7211"/>
    <w:rsid w:val="00C010E4"/>
    <w:rsid w:val="00C01E57"/>
    <w:rsid w:val="00C02232"/>
    <w:rsid w:val="00C040C0"/>
    <w:rsid w:val="00C04A60"/>
    <w:rsid w:val="00C070D6"/>
    <w:rsid w:val="00C0745A"/>
    <w:rsid w:val="00C10328"/>
    <w:rsid w:val="00C1375D"/>
    <w:rsid w:val="00C1384E"/>
    <w:rsid w:val="00C1389E"/>
    <w:rsid w:val="00C153E4"/>
    <w:rsid w:val="00C17487"/>
    <w:rsid w:val="00C2060B"/>
    <w:rsid w:val="00C23E1F"/>
    <w:rsid w:val="00C245A4"/>
    <w:rsid w:val="00C2526F"/>
    <w:rsid w:val="00C2654B"/>
    <w:rsid w:val="00C27FD6"/>
    <w:rsid w:val="00C30702"/>
    <w:rsid w:val="00C31A4B"/>
    <w:rsid w:val="00C3233B"/>
    <w:rsid w:val="00C33B24"/>
    <w:rsid w:val="00C33B51"/>
    <w:rsid w:val="00C34892"/>
    <w:rsid w:val="00C34A63"/>
    <w:rsid w:val="00C34C13"/>
    <w:rsid w:val="00C351AB"/>
    <w:rsid w:val="00C35D6F"/>
    <w:rsid w:val="00C37600"/>
    <w:rsid w:val="00C40618"/>
    <w:rsid w:val="00C40D72"/>
    <w:rsid w:val="00C413D9"/>
    <w:rsid w:val="00C4151B"/>
    <w:rsid w:val="00C41C53"/>
    <w:rsid w:val="00C42C63"/>
    <w:rsid w:val="00C43BCB"/>
    <w:rsid w:val="00C44BAA"/>
    <w:rsid w:val="00C44D84"/>
    <w:rsid w:val="00C5007A"/>
    <w:rsid w:val="00C520F8"/>
    <w:rsid w:val="00C523BD"/>
    <w:rsid w:val="00C52A18"/>
    <w:rsid w:val="00C52DAA"/>
    <w:rsid w:val="00C52F8F"/>
    <w:rsid w:val="00C53113"/>
    <w:rsid w:val="00C53F19"/>
    <w:rsid w:val="00C54601"/>
    <w:rsid w:val="00C57FDC"/>
    <w:rsid w:val="00C64D91"/>
    <w:rsid w:val="00C6577A"/>
    <w:rsid w:val="00C658FD"/>
    <w:rsid w:val="00C67907"/>
    <w:rsid w:val="00C71799"/>
    <w:rsid w:val="00C721E8"/>
    <w:rsid w:val="00C73F05"/>
    <w:rsid w:val="00C74A37"/>
    <w:rsid w:val="00C750DD"/>
    <w:rsid w:val="00C75F3B"/>
    <w:rsid w:val="00C803EC"/>
    <w:rsid w:val="00C81010"/>
    <w:rsid w:val="00C81D4B"/>
    <w:rsid w:val="00C825FD"/>
    <w:rsid w:val="00C8300E"/>
    <w:rsid w:val="00C864CD"/>
    <w:rsid w:val="00C86B84"/>
    <w:rsid w:val="00C86E9C"/>
    <w:rsid w:val="00C8736D"/>
    <w:rsid w:val="00C876DE"/>
    <w:rsid w:val="00C90919"/>
    <w:rsid w:val="00C90F9C"/>
    <w:rsid w:val="00C92BA6"/>
    <w:rsid w:val="00C94303"/>
    <w:rsid w:val="00C94CB2"/>
    <w:rsid w:val="00C95BA5"/>
    <w:rsid w:val="00C96008"/>
    <w:rsid w:val="00C968DB"/>
    <w:rsid w:val="00C972A8"/>
    <w:rsid w:val="00C97849"/>
    <w:rsid w:val="00CA18F2"/>
    <w:rsid w:val="00CA1BC6"/>
    <w:rsid w:val="00CA2B42"/>
    <w:rsid w:val="00CA2F63"/>
    <w:rsid w:val="00CA4954"/>
    <w:rsid w:val="00CA790F"/>
    <w:rsid w:val="00CB02D7"/>
    <w:rsid w:val="00CB2AAF"/>
    <w:rsid w:val="00CB3644"/>
    <w:rsid w:val="00CB4520"/>
    <w:rsid w:val="00CB5E74"/>
    <w:rsid w:val="00CB646C"/>
    <w:rsid w:val="00CB6DB7"/>
    <w:rsid w:val="00CB7B8A"/>
    <w:rsid w:val="00CC311A"/>
    <w:rsid w:val="00CC4B78"/>
    <w:rsid w:val="00CC5EDA"/>
    <w:rsid w:val="00CC6233"/>
    <w:rsid w:val="00CC7AAB"/>
    <w:rsid w:val="00CD016E"/>
    <w:rsid w:val="00CD0608"/>
    <w:rsid w:val="00CD2745"/>
    <w:rsid w:val="00CD40BD"/>
    <w:rsid w:val="00CD4475"/>
    <w:rsid w:val="00CD4ACE"/>
    <w:rsid w:val="00CD69E7"/>
    <w:rsid w:val="00CD72B6"/>
    <w:rsid w:val="00CD7474"/>
    <w:rsid w:val="00CE00A6"/>
    <w:rsid w:val="00CE1164"/>
    <w:rsid w:val="00CE13DF"/>
    <w:rsid w:val="00CE26DF"/>
    <w:rsid w:val="00CE2E8A"/>
    <w:rsid w:val="00CE39B5"/>
    <w:rsid w:val="00CE524B"/>
    <w:rsid w:val="00CE6079"/>
    <w:rsid w:val="00CE6745"/>
    <w:rsid w:val="00CF124F"/>
    <w:rsid w:val="00CF1D8A"/>
    <w:rsid w:val="00CF25B2"/>
    <w:rsid w:val="00CF602B"/>
    <w:rsid w:val="00CF6758"/>
    <w:rsid w:val="00CF706F"/>
    <w:rsid w:val="00CF76A2"/>
    <w:rsid w:val="00CF7AAE"/>
    <w:rsid w:val="00D025C5"/>
    <w:rsid w:val="00D0269E"/>
    <w:rsid w:val="00D035A7"/>
    <w:rsid w:val="00D03E88"/>
    <w:rsid w:val="00D04ECC"/>
    <w:rsid w:val="00D0536D"/>
    <w:rsid w:val="00D05732"/>
    <w:rsid w:val="00D0657B"/>
    <w:rsid w:val="00D068EF"/>
    <w:rsid w:val="00D06C63"/>
    <w:rsid w:val="00D07089"/>
    <w:rsid w:val="00D12282"/>
    <w:rsid w:val="00D12EB2"/>
    <w:rsid w:val="00D144F3"/>
    <w:rsid w:val="00D15851"/>
    <w:rsid w:val="00D16083"/>
    <w:rsid w:val="00D16293"/>
    <w:rsid w:val="00D1686E"/>
    <w:rsid w:val="00D17C52"/>
    <w:rsid w:val="00D22BD1"/>
    <w:rsid w:val="00D249C1"/>
    <w:rsid w:val="00D25AA6"/>
    <w:rsid w:val="00D32768"/>
    <w:rsid w:val="00D332D3"/>
    <w:rsid w:val="00D33BDD"/>
    <w:rsid w:val="00D3423C"/>
    <w:rsid w:val="00D343AC"/>
    <w:rsid w:val="00D3475F"/>
    <w:rsid w:val="00D34FC0"/>
    <w:rsid w:val="00D3553A"/>
    <w:rsid w:val="00D355A9"/>
    <w:rsid w:val="00D35F8A"/>
    <w:rsid w:val="00D36907"/>
    <w:rsid w:val="00D369E1"/>
    <w:rsid w:val="00D373B3"/>
    <w:rsid w:val="00D404BC"/>
    <w:rsid w:val="00D412B3"/>
    <w:rsid w:val="00D41CCB"/>
    <w:rsid w:val="00D42190"/>
    <w:rsid w:val="00D43AFB"/>
    <w:rsid w:val="00D43F2B"/>
    <w:rsid w:val="00D44334"/>
    <w:rsid w:val="00D44A8C"/>
    <w:rsid w:val="00D44BBA"/>
    <w:rsid w:val="00D4749C"/>
    <w:rsid w:val="00D50C6C"/>
    <w:rsid w:val="00D50EB8"/>
    <w:rsid w:val="00D53A32"/>
    <w:rsid w:val="00D54331"/>
    <w:rsid w:val="00D55FF4"/>
    <w:rsid w:val="00D574E4"/>
    <w:rsid w:val="00D608A9"/>
    <w:rsid w:val="00D6204D"/>
    <w:rsid w:val="00D628BD"/>
    <w:rsid w:val="00D648FC"/>
    <w:rsid w:val="00D64C7B"/>
    <w:rsid w:val="00D672BC"/>
    <w:rsid w:val="00D67C5A"/>
    <w:rsid w:val="00D710E9"/>
    <w:rsid w:val="00D71EC0"/>
    <w:rsid w:val="00D72199"/>
    <w:rsid w:val="00D7293A"/>
    <w:rsid w:val="00D72CCF"/>
    <w:rsid w:val="00D72EA4"/>
    <w:rsid w:val="00D73ED2"/>
    <w:rsid w:val="00D753E5"/>
    <w:rsid w:val="00D7567E"/>
    <w:rsid w:val="00D7596E"/>
    <w:rsid w:val="00D76459"/>
    <w:rsid w:val="00D766CF"/>
    <w:rsid w:val="00D811D9"/>
    <w:rsid w:val="00D8133D"/>
    <w:rsid w:val="00D84A70"/>
    <w:rsid w:val="00D85627"/>
    <w:rsid w:val="00D86A7B"/>
    <w:rsid w:val="00D86E56"/>
    <w:rsid w:val="00D927B2"/>
    <w:rsid w:val="00D92937"/>
    <w:rsid w:val="00D92E13"/>
    <w:rsid w:val="00D9345C"/>
    <w:rsid w:val="00D93BB3"/>
    <w:rsid w:val="00D93F33"/>
    <w:rsid w:val="00D94052"/>
    <w:rsid w:val="00D975D1"/>
    <w:rsid w:val="00DA009E"/>
    <w:rsid w:val="00DA022B"/>
    <w:rsid w:val="00DA1852"/>
    <w:rsid w:val="00DA4DD3"/>
    <w:rsid w:val="00DA6311"/>
    <w:rsid w:val="00DA7A4F"/>
    <w:rsid w:val="00DB09A6"/>
    <w:rsid w:val="00DB42D4"/>
    <w:rsid w:val="00DB5771"/>
    <w:rsid w:val="00DB6877"/>
    <w:rsid w:val="00DB6CC8"/>
    <w:rsid w:val="00DB71F2"/>
    <w:rsid w:val="00DB7490"/>
    <w:rsid w:val="00DB7BA2"/>
    <w:rsid w:val="00DC281C"/>
    <w:rsid w:val="00DC430F"/>
    <w:rsid w:val="00DC7D2B"/>
    <w:rsid w:val="00DD0FBC"/>
    <w:rsid w:val="00DD3837"/>
    <w:rsid w:val="00DD3B0C"/>
    <w:rsid w:val="00DD3BB7"/>
    <w:rsid w:val="00DD402B"/>
    <w:rsid w:val="00DD61F8"/>
    <w:rsid w:val="00DD6C71"/>
    <w:rsid w:val="00DD6DA5"/>
    <w:rsid w:val="00DD794E"/>
    <w:rsid w:val="00DE1FC5"/>
    <w:rsid w:val="00DE2194"/>
    <w:rsid w:val="00DE2257"/>
    <w:rsid w:val="00DE2F15"/>
    <w:rsid w:val="00DE3316"/>
    <w:rsid w:val="00DE3B0D"/>
    <w:rsid w:val="00DE4F36"/>
    <w:rsid w:val="00DE5B68"/>
    <w:rsid w:val="00DE78B5"/>
    <w:rsid w:val="00DF267F"/>
    <w:rsid w:val="00DF46E1"/>
    <w:rsid w:val="00DF5227"/>
    <w:rsid w:val="00DF54E9"/>
    <w:rsid w:val="00DF5611"/>
    <w:rsid w:val="00DF685E"/>
    <w:rsid w:val="00DF7772"/>
    <w:rsid w:val="00E0124B"/>
    <w:rsid w:val="00E02092"/>
    <w:rsid w:val="00E026E1"/>
    <w:rsid w:val="00E02F91"/>
    <w:rsid w:val="00E04ACD"/>
    <w:rsid w:val="00E05E86"/>
    <w:rsid w:val="00E077FD"/>
    <w:rsid w:val="00E1289C"/>
    <w:rsid w:val="00E132A2"/>
    <w:rsid w:val="00E141FA"/>
    <w:rsid w:val="00E154B4"/>
    <w:rsid w:val="00E15589"/>
    <w:rsid w:val="00E1742B"/>
    <w:rsid w:val="00E178B4"/>
    <w:rsid w:val="00E21D78"/>
    <w:rsid w:val="00E21D7A"/>
    <w:rsid w:val="00E22FE4"/>
    <w:rsid w:val="00E23ED0"/>
    <w:rsid w:val="00E2428C"/>
    <w:rsid w:val="00E24C19"/>
    <w:rsid w:val="00E27E9E"/>
    <w:rsid w:val="00E27FA7"/>
    <w:rsid w:val="00E303AA"/>
    <w:rsid w:val="00E30B24"/>
    <w:rsid w:val="00E3354C"/>
    <w:rsid w:val="00E34D5E"/>
    <w:rsid w:val="00E34DEE"/>
    <w:rsid w:val="00E352AA"/>
    <w:rsid w:val="00E35466"/>
    <w:rsid w:val="00E3707C"/>
    <w:rsid w:val="00E37304"/>
    <w:rsid w:val="00E4032D"/>
    <w:rsid w:val="00E40AEC"/>
    <w:rsid w:val="00E4163B"/>
    <w:rsid w:val="00E420D1"/>
    <w:rsid w:val="00E4231C"/>
    <w:rsid w:val="00E426FB"/>
    <w:rsid w:val="00E4297C"/>
    <w:rsid w:val="00E43745"/>
    <w:rsid w:val="00E4561F"/>
    <w:rsid w:val="00E466BB"/>
    <w:rsid w:val="00E46A84"/>
    <w:rsid w:val="00E46E8F"/>
    <w:rsid w:val="00E47AD2"/>
    <w:rsid w:val="00E47BA9"/>
    <w:rsid w:val="00E50516"/>
    <w:rsid w:val="00E51F20"/>
    <w:rsid w:val="00E5241B"/>
    <w:rsid w:val="00E54A38"/>
    <w:rsid w:val="00E55352"/>
    <w:rsid w:val="00E56263"/>
    <w:rsid w:val="00E56436"/>
    <w:rsid w:val="00E5734D"/>
    <w:rsid w:val="00E60312"/>
    <w:rsid w:val="00E618E0"/>
    <w:rsid w:val="00E630B8"/>
    <w:rsid w:val="00E642A5"/>
    <w:rsid w:val="00E64443"/>
    <w:rsid w:val="00E64C00"/>
    <w:rsid w:val="00E66C38"/>
    <w:rsid w:val="00E704EC"/>
    <w:rsid w:val="00E7340A"/>
    <w:rsid w:val="00E77227"/>
    <w:rsid w:val="00E823C9"/>
    <w:rsid w:val="00E82635"/>
    <w:rsid w:val="00E82D98"/>
    <w:rsid w:val="00E83C67"/>
    <w:rsid w:val="00E84428"/>
    <w:rsid w:val="00E90017"/>
    <w:rsid w:val="00E9109A"/>
    <w:rsid w:val="00E94734"/>
    <w:rsid w:val="00E95790"/>
    <w:rsid w:val="00E95AEA"/>
    <w:rsid w:val="00EA0E92"/>
    <w:rsid w:val="00EA22A0"/>
    <w:rsid w:val="00EA24D4"/>
    <w:rsid w:val="00EA368C"/>
    <w:rsid w:val="00EA4DC2"/>
    <w:rsid w:val="00EA5467"/>
    <w:rsid w:val="00EA562F"/>
    <w:rsid w:val="00EA5869"/>
    <w:rsid w:val="00EA5C74"/>
    <w:rsid w:val="00EA78F9"/>
    <w:rsid w:val="00EB0C7B"/>
    <w:rsid w:val="00EB2DFD"/>
    <w:rsid w:val="00EB3A42"/>
    <w:rsid w:val="00EB4313"/>
    <w:rsid w:val="00EB6299"/>
    <w:rsid w:val="00EB6BBE"/>
    <w:rsid w:val="00EC0258"/>
    <w:rsid w:val="00EC17EB"/>
    <w:rsid w:val="00EC1B93"/>
    <w:rsid w:val="00EC2E77"/>
    <w:rsid w:val="00EC4F2C"/>
    <w:rsid w:val="00EC5E48"/>
    <w:rsid w:val="00EC6303"/>
    <w:rsid w:val="00EC74CB"/>
    <w:rsid w:val="00EC755A"/>
    <w:rsid w:val="00EC7EC3"/>
    <w:rsid w:val="00ED2790"/>
    <w:rsid w:val="00ED29B0"/>
    <w:rsid w:val="00ED39B6"/>
    <w:rsid w:val="00ED3AB5"/>
    <w:rsid w:val="00ED4AFE"/>
    <w:rsid w:val="00ED4B1B"/>
    <w:rsid w:val="00ED50FA"/>
    <w:rsid w:val="00ED550D"/>
    <w:rsid w:val="00ED5798"/>
    <w:rsid w:val="00ED5A06"/>
    <w:rsid w:val="00ED6988"/>
    <w:rsid w:val="00ED6FD1"/>
    <w:rsid w:val="00ED7835"/>
    <w:rsid w:val="00EE0EB9"/>
    <w:rsid w:val="00EE1558"/>
    <w:rsid w:val="00EE4790"/>
    <w:rsid w:val="00EE5322"/>
    <w:rsid w:val="00EE57CA"/>
    <w:rsid w:val="00EE5DFB"/>
    <w:rsid w:val="00EE6317"/>
    <w:rsid w:val="00EE6C3F"/>
    <w:rsid w:val="00EE6CA7"/>
    <w:rsid w:val="00EE724D"/>
    <w:rsid w:val="00EF1683"/>
    <w:rsid w:val="00EF2881"/>
    <w:rsid w:val="00EF41F4"/>
    <w:rsid w:val="00EF51B0"/>
    <w:rsid w:val="00EF563E"/>
    <w:rsid w:val="00EF5BF1"/>
    <w:rsid w:val="00EF6AFA"/>
    <w:rsid w:val="00EF787D"/>
    <w:rsid w:val="00EF7EDB"/>
    <w:rsid w:val="00F01518"/>
    <w:rsid w:val="00F01990"/>
    <w:rsid w:val="00F04057"/>
    <w:rsid w:val="00F0469C"/>
    <w:rsid w:val="00F0513A"/>
    <w:rsid w:val="00F0534A"/>
    <w:rsid w:val="00F0588A"/>
    <w:rsid w:val="00F06094"/>
    <w:rsid w:val="00F06EE8"/>
    <w:rsid w:val="00F115D2"/>
    <w:rsid w:val="00F12BF7"/>
    <w:rsid w:val="00F12D1D"/>
    <w:rsid w:val="00F13685"/>
    <w:rsid w:val="00F13CBE"/>
    <w:rsid w:val="00F14252"/>
    <w:rsid w:val="00F14259"/>
    <w:rsid w:val="00F14871"/>
    <w:rsid w:val="00F1598A"/>
    <w:rsid w:val="00F16693"/>
    <w:rsid w:val="00F17C4D"/>
    <w:rsid w:val="00F20A0C"/>
    <w:rsid w:val="00F20A5D"/>
    <w:rsid w:val="00F26F0A"/>
    <w:rsid w:val="00F273DF"/>
    <w:rsid w:val="00F27795"/>
    <w:rsid w:val="00F27D06"/>
    <w:rsid w:val="00F27E6B"/>
    <w:rsid w:val="00F3028D"/>
    <w:rsid w:val="00F30E34"/>
    <w:rsid w:val="00F31B0D"/>
    <w:rsid w:val="00F328BE"/>
    <w:rsid w:val="00F336C2"/>
    <w:rsid w:val="00F33885"/>
    <w:rsid w:val="00F344DA"/>
    <w:rsid w:val="00F34BFE"/>
    <w:rsid w:val="00F35E64"/>
    <w:rsid w:val="00F3617E"/>
    <w:rsid w:val="00F36E0C"/>
    <w:rsid w:val="00F37802"/>
    <w:rsid w:val="00F37844"/>
    <w:rsid w:val="00F415DD"/>
    <w:rsid w:val="00F431B9"/>
    <w:rsid w:val="00F43B96"/>
    <w:rsid w:val="00F4422A"/>
    <w:rsid w:val="00F44483"/>
    <w:rsid w:val="00F44837"/>
    <w:rsid w:val="00F45187"/>
    <w:rsid w:val="00F4533C"/>
    <w:rsid w:val="00F47C52"/>
    <w:rsid w:val="00F502FF"/>
    <w:rsid w:val="00F5179F"/>
    <w:rsid w:val="00F52291"/>
    <w:rsid w:val="00F52C3A"/>
    <w:rsid w:val="00F53345"/>
    <w:rsid w:val="00F5358D"/>
    <w:rsid w:val="00F53CA9"/>
    <w:rsid w:val="00F56A89"/>
    <w:rsid w:val="00F60F68"/>
    <w:rsid w:val="00F6115C"/>
    <w:rsid w:val="00F61A60"/>
    <w:rsid w:val="00F622EF"/>
    <w:rsid w:val="00F62C46"/>
    <w:rsid w:val="00F63146"/>
    <w:rsid w:val="00F65078"/>
    <w:rsid w:val="00F6545F"/>
    <w:rsid w:val="00F6579E"/>
    <w:rsid w:val="00F65BC8"/>
    <w:rsid w:val="00F71379"/>
    <w:rsid w:val="00F727BB"/>
    <w:rsid w:val="00F73028"/>
    <w:rsid w:val="00F73931"/>
    <w:rsid w:val="00F73C02"/>
    <w:rsid w:val="00F743D3"/>
    <w:rsid w:val="00F77212"/>
    <w:rsid w:val="00F80998"/>
    <w:rsid w:val="00F809DE"/>
    <w:rsid w:val="00F81686"/>
    <w:rsid w:val="00F83D60"/>
    <w:rsid w:val="00F8401F"/>
    <w:rsid w:val="00F84FED"/>
    <w:rsid w:val="00F86286"/>
    <w:rsid w:val="00F86500"/>
    <w:rsid w:val="00F87FEA"/>
    <w:rsid w:val="00F9327B"/>
    <w:rsid w:val="00F95349"/>
    <w:rsid w:val="00F97715"/>
    <w:rsid w:val="00F97BA7"/>
    <w:rsid w:val="00FA26CD"/>
    <w:rsid w:val="00FA2E74"/>
    <w:rsid w:val="00FA2FEC"/>
    <w:rsid w:val="00FA3261"/>
    <w:rsid w:val="00FA4C46"/>
    <w:rsid w:val="00FB1F4A"/>
    <w:rsid w:val="00FB274B"/>
    <w:rsid w:val="00FB3230"/>
    <w:rsid w:val="00FB336F"/>
    <w:rsid w:val="00FB3A89"/>
    <w:rsid w:val="00FB4C07"/>
    <w:rsid w:val="00FB4C2A"/>
    <w:rsid w:val="00FB5667"/>
    <w:rsid w:val="00FB5F19"/>
    <w:rsid w:val="00FB6140"/>
    <w:rsid w:val="00FC137E"/>
    <w:rsid w:val="00FC19CF"/>
    <w:rsid w:val="00FC31C8"/>
    <w:rsid w:val="00FC32B3"/>
    <w:rsid w:val="00FC7429"/>
    <w:rsid w:val="00FD05A3"/>
    <w:rsid w:val="00FD1AC3"/>
    <w:rsid w:val="00FD1B43"/>
    <w:rsid w:val="00FD1BAA"/>
    <w:rsid w:val="00FD4137"/>
    <w:rsid w:val="00FD4B90"/>
    <w:rsid w:val="00FD55FA"/>
    <w:rsid w:val="00FE0B5A"/>
    <w:rsid w:val="00FE24C2"/>
    <w:rsid w:val="00FE2B02"/>
    <w:rsid w:val="00FE448B"/>
    <w:rsid w:val="00FE5626"/>
    <w:rsid w:val="00FE5B52"/>
    <w:rsid w:val="00FE6046"/>
    <w:rsid w:val="00FE6231"/>
    <w:rsid w:val="00FE63DF"/>
    <w:rsid w:val="00FE6E25"/>
    <w:rsid w:val="00FEF113"/>
    <w:rsid w:val="00FF2236"/>
    <w:rsid w:val="00FF4385"/>
    <w:rsid w:val="00FF4A57"/>
    <w:rsid w:val="00FF5552"/>
    <w:rsid w:val="00FF5D63"/>
    <w:rsid w:val="00FF6B87"/>
    <w:rsid w:val="00FF6F2E"/>
    <w:rsid w:val="014F3027"/>
    <w:rsid w:val="01E9F44E"/>
    <w:rsid w:val="021506EB"/>
    <w:rsid w:val="0230757C"/>
    <w:rsid w:val="0230F6EC"/>
    <w:rsid w:val="02C7067E"/>
    <w:rsid w:val="030B283D"/>
    <w:rsid w:val="037684BF"/>
    <w:rsid w:val="03B27AC8"/>
    <w:rsid w:val="03B4555A"/>
    <w:rsid w:val="03EFA9C8"/>
    <w:rsid w:val="044066DE"/>
    <w:rsid w:val="04777046"/>
    <w:rsid w:val="04BCCAA5"/>
    <w:rsid w:val="04E973E3"/>
    <w:rsid w:val="054A3DE0"/>
    <w:rsid w:val="05592E5B"/>
    <w:rsid w:val="057D6CDC"/>
    <w:rsid w:val="05B1DCB8"/>
    <w:rsid w:val="05B5B13D"/>
    <w:rsid w:val="06431166"/>
    <w:rsid w:val="06E5D680"/>
    <w:rsid w:val="07C93A4B"/>
    <w:rsid w:val="07CB0199"/>
    <w:rsid w:val="08EE7BB9"/>
    <w:rsid w:val="092B1260"/>
    <w:rsid w:val="092DEB51"/>
    <w:rsid w:val="0987664B"/>
    <w:rsid w:val="0997CF31"/>
    <w:rsid w:val="09DE8E93"/>
    <w:rsid w:val="0A059AF2"/>
    <w:rsid w:val="0A56F04F"/>
    <w:rsid w:val="0A813BE2"/>
    <w:rsid w:val="0AB689D1"/>
    <w:rsid w:val="0ABED14C"/>
    <w:rsid w:val="0B2FC54A"/>
    <w:rsid w:val="0B34E877"/>
    <w:rsid w:val="0B4C107E"/>
    <w:rsid w:val="0B87902E"/>
    <w:rsid w:val="0B8BCD54"/>
    <w:rsid w:val="0C140E1C"/>
    <w:rsid w:val="0C44E616"/>
    <w:rsid w:val="0CF6C276"/>
    <w:rsid w:val="0D07F6B9"/>
    <w:rsid w:val="0E5D74B4"/>
    <w:rsid w:val="0E9581C8"/>
    <w:rsid w:val="0EDEF136"/>
    <w:rsid w:val="0F4A1AD1"/>
    <w:rsid w:val="0F5683DB"/>
    <w:rsid w:val="0F69E2E3"/>
    <w:rsid w:val="0FE56814"/>
    <w:rsid w:val="102AE22F"/>
    <w:rsid w:val="103B3D9A"/>
    <w:rsid w:val="10D224CE"/>
    <w:rsid w:val="10ED5123"/>
    <w:rsid w:val="111621FD"/>
    <w:rsid w:val="11C06D55"/>
    <w:rsid w:val="11F5CD10"/>
    <w:rsid w:val="11FAA0BE"/>
    <w:rsid w:val="12287CAD"/>
    <w:rsid w:val="13086891"/>
    <w:rsid w:val="1326639F"/>
    <w:rsid w:val="132835B5"/>
    <w:rsid w:val="133B590D"/>
    <w:rsid w:val="135ED4D1"/>
    <w:rsid w:val="1372BE03"/>
    <w:rsid w:val="13AE6AD3"/>
    <w:rsid w:val="13DDB497"/>
    <w:rsid w:val="1443B843"/>
    <w:rsid w:val="156CF207"/>
    <w:rsid w:val="159DE964"/>
    <w:rsid w:val="162F8DA6"/>
    <w:rsid w:val="164C5B32"/>
    <w:rsid w:val="1670F6E7"/>
    <w:rsid w:val="16A11E8C"/>
    <w:rsid w:val="16A6E26E"/>
    <w:rsid w:val="16CD8E10"/>
    <w:rsid w:val="16DB4BC6"/>
    <w:rsid w:val="172652F1"/>
    <w:rsid w:val="172C1E8E"/>
    <w:rsid w:val="17B0A634"/>
    <w:rsid w:val="17C52A1A"/>
    <w:rsid w:val="18215DD9"/>
    <w:rsid w:val="182F7E60"/>
    <w:rsid w:val="18312F10"/>
    <w:rsid w:val="18735665"/>
    <w:rsid w:val="193317B6"/>
    <w:rsid w:val="19E464DD"/>
    <w:rsid w:val="19E7D37E"/>
    <w:rsid w:val="19F03702"/>
    <w:rsid w:val="19FE91AB"/>
    <w:rsid w:val="1A579C3F"/>
    <w:rsid w:val="1A5DD725"/>
    <w:rsid w:val="1AA7B3FA"/>
    <w:rsid w:val="1B00DB3D"/>
    <w:rsid w:val="1BB35241"/>
    <w:rsid w:val="1C4345E6"/>
    <w:rsid w:val="1D5D2624"/>
    <w:rsid w:val="1DC1998A"/>
    <w:rsid w:val="1F450DA2"/>
    <w:rsid w:val="1F7FD0CB"/>
    <w:rsid w:val="1F8FDC7A"/>
    <w:rsid w:val="1FBF45FA"/>
    <w:rsid w:val="2027D2C3"/>
    <w:rsid w:val="2029831D"/>
    <w:rsid w:val="203D0E97"/>
    <w:rsid w:val="2073B3D8"/>
    <w:rsid w:val="20E8D83A"/>
    <w:rsid w:val="20EB78ED"/>
    <w:rsid w:val="217BF1E9"/>
    <w:rsid w:val="21AC719E"/>
    <w:rsid w:val="21AF57FA"/>
    <w:rsid w:val="221CE014"/>
    <w:rsid w:val="2486A230"/>
    <w:rsid w:val="24B72C05"/>
    <w:rsid w:val="24D1A0B7"/>
    <w:rsid w:val="25887BFB"/>
    <w:rsid w:val="25A8F3A1"/>
    <w:rsid w:val="25BFC407"/>
    <w:rsid w:val="25E85B15"/>
    <w:rsid w:val="25F6929F"/>
    <w:rsid w:val="26943398"/>
    <w:rsid w:val="2700E5D7"/>
    <w:rsid w:val="274E2A32"/>
    <w:rsid w:val="2771AE62"/>
    <w:rsid w:val="282E69A4"/>
    <w:rsid w:val="2845714A"/>
    <w:rsid w:val="286F6823"/>
    <w:rsid w:val="28C5A392"/>
    <w:rsid w:val="297252A7"/>
    <w:rsid w:val="298AA534"/>
    <w:rsid w:val="29A6A1BC"/>
    <w:rsid w:val="29EC0BE3"/>
    <w:rsid w:val="2A18C02B"/>
    <w:rsid w:val="2A269BFB"/>
    <w:rsid w:val="2AD4A036"/>
    <w:rsid w:val="2AF812C6"/>
    <w:rsid w:val="2AF83395"/>
    <w:rsid w:val="2B1C1120"/>
    <w:rsid w:val="2B22A2E5"/>
    <w:rsid w:val="2B541E6B"/>
    <w:rsid w:val="2BB2EBAA"/>
    <w:rsid w:val="2BBF165B"/>
    <w:rsid w:val="2C0DEE5E"/>
    <w:rsid w:val="2C183808"/>
    <w:rsid w:val="2C2CEE73"/>
    <w:rsid w:val="2C6DA277"/>
    <w:rsid w:val="2C853054"/>
    <w:rsid w:val="2C96F405"/>
    <w:rsid w:val="2CA5EA80"/>
    <w:rsid w:val="2DE97854"/>
    <w:rsid w:val="2E4135ED"/>
    <w:rsid w:val="2EF3A15E"/>
    <w:rsid w:val="2EFEED05"/>
    <w:rsid w:val="2F1C13E7"/>
    <w:rsid w:val="2F20408E"/>
    <w:rsid w:val="2FBCB079"/>
    <w:rsid w:val="2FDA3B41"/>
    <w:rsid w:val="3020CE3E"/>
    <w:rsid w:val="3023457E"/>
    <w:rsid w:val="31E9D6D4"/>
    <w:rsid w:val="320D4570"/>
    <w:rsid w:val="321EF614"/>
    <w:rsid w:val="324AA071"/>
    <w:rsid w:val="32AB7908"/>
    <w:rsid w:val="32E92403"/>
    <w:rsid w:val="32E9D7D0"/>
    <w:rsid w:val="32F9688E"/>
    <w:rsid w:val="33362F09"/>
    <w:rsid w:val="33363577"/>
    <w:rsid w:val="333C4214"/>
    <w:rsid w:val="335B10B1"/>
    <w:rsid w:val="3363ED51"/>
    <w:rsid w:val="339DF4B3"/>
    <w:rsid w:val="347553F3"/>
    <w:rsid w:val="352F9CB6"/>
    <w:rsid w:val="35652B8D"/>
    <w:rsid w:val="35A982D0"/>
    <w:rsid w:val="35CB4D25"/>
    <w:rsid w:val="35D5D13C"/>
    <w:rsid w:val="35EE78FC"/>
    <w:rsid w:val="3669791A"/>
    <w:rsid w:val="36EBB8DA"/>
    <w:rsid w:val="37A79B4F"/>
    <w:rsid w:val="37B69EAA"/>
    <w:rsid w:val="37B8F991"/>
    <w:rsid w:val="37C42243"/>
    <w:rsid w:val="37D3871B"/>
    <w:rsid w:val="37EFE26A"/>
    <w:rsid w:val="3804BD25"/>
    <w:rsid w:val="3842E488"/>
    <w:rsid w:val="38491DBD"/>
    <w:rsid w:val="3860E88A"/>
    <w:rsid w:val="38902FFC"/>
    <w:rsid w:val="38974C06"/>
    <w:rsid w:val="38C06A75"/>
    <w:rsid w:val="38CC1BF9"/>
    <w:rsid w:val="390A44FA"/>
    <w:rsid w:val="3952250E"/>
    <w:rsid w:val="3958A1FD"/>
    <w:rsid w:val="3965530E"/>
    <w:rsid w:val="396FAEB0"/>
    <w:rsid w:val="39811E47"/>
    <w:rsid w:val="3993E75C"/>
    <w:rsid w:val="39A10BDE"/>
    <w:rsid w:val="39D899D0"/>
    <w:rsid w:val="39F0CD8F"/>
    <w:rsid w:val="3A0E1F8B"/>
    <w:rsid w:val="3A181BFA"/>
    <w:rsid w:val="3A35A8C4"/>
    <w:rsid w:val="3A9693B8"/>
    <w:rsid w:val="3A97EFAE"/>
    <w:rsid w:val="3AA69CA8"/>
    <w:rsid w:val="3AECF7CC"/>
    <w:rsid w:val="3B73D5A3"/>
    <w:rsid w:val="3BC3A30A"/>
    <w:rsid w:val="3BC4D772"/>
    <w:rsid w:val="3BD0F285"/>
    <w:rsid w:val="3C0647C1"/>
    <w:rsid w:val="3C181C9F"/>
    <w:rsid w:val="3C5D84E7"/>
    <w:rsid w:val="3C86FC2E"/>
    <w:rsid w:val="3C8F4A98"/>
    <w:rsid w:val="3D22DB3C"/>
    <w:rsid w:val="3DC2B704"/>
    <w:rsid w:val="3DFF2BF6"/>
    <w:rsid w:val="3E536388"/>
    <w:rsid w:val="3E7C6B9F"/>
    <w:rsid w:val="3EED6E71"/>
    <w:rsid w:val="3F0B5E1B"/>
    <w:rsid w:val="3F24B0A7"/>
    <w:rsid w:val="3F300923"/>
    <w:rsid w:val="3F302F10"/>
    <w:rsid w:val="3F3AB2D0"/>
    <w:rsid w:val="3F419BB6"/>
    <w:rsid w:val="3FA730CD"/>
    <w:rsid w:val="4078B186"/>
    <w:rsid w:val="4139DEDC"/>
    <w:rsid w:val="416915F3"/>
    <w:rsid w:val="4180F935"/>
    <w:rsid w:val="42990F57"/>
    <w:rsid w:val="434F2EE3"/>
    <w:rsid w:val="4356A4C7"/>
    <w:rsid w:val="444D2464"/>
    <w:rsid w:val="44D6C884"/>
    <w:rsid w:val="45345485"/>
    <w:rsid w:val="467F2E17"/>
    <w:rsid w:val="46AC5D8D"/>
    <w:rsid w:val="46BD6E02"/>
    <w:rsid w:val="4731A409"/>
    <w:rsid w:val="4740998C"/>
    <w:rsid w:val="4769FA94"/>
    <w:rsid w:val="47DD183A"/>
    <w:rsid w:val="48946444"/>
    <w:rsid w:val="48A2D08E"/>
    <w:rsid w:val="48DD1CB5"/>
    <w:rsid w:val="4947B50B"/>
    <w:rsid w:val="498A8F02"/>
    <w:rsid w:val="499ECE85"/>
    <w:rsid w:val="49E92204"/>
    <w:rsid w:val="49EB7652"/>
    <w:rsid w:val="4ADAE337"/>
    <w:rsid w:val="4B019978"/>
    <w:rsid w:val="4B315DEF"/>
    <w:rsid w:val="4B4128E5"/>
    <w:rsid w:val="4B550666"/>
    <w:rsid w:val="4B5D72E6"/>
    <w:rsid w:val="4B9612FD"/>
    <w:rsid w:val="4C5BDBDE"/>
    <w:rsid w:val="4C60D05C"/>
    <w:rsid w:val="4C69B3B0"/>
    <w:rsid w:val="4C85DD97"/>
    <w:rsid w:val="4D83F435"/>
    <w:rsid w:val="4D88FA70"/>
    <w:rsid w:val="4D910AF7"/>
    <w:rsid w:val="4D97F40F"/>
    <w:rsid w:val="4DF26E29"/>
    <w:rsid w:val="4E5B4CFB"/>
    <w:rsid w:val="4E71EA45"/>
    <w:rsid w:val="4E8A627D"/>
    <w:rsid w:val="4EAF4B8A"/>
    <w:rsid w:val="4EED9047"/>
    <w:rsid w:val="4F169A70"/>
    <w:rsid w:val="4F3177E3"/>
    <w:rsid w:val="4FBA3589"/>
    <w:rsid w:val="4FF06296"/>
    <w:rsid w:val="4FF2A614"/>
    <w:rsid w:val="500AEC70"/>
    <w:rsid w:val="500D9544"/>
    <w:rsid w:val="50628D6C"/>
    <w:rsid w:val="5170D770"/>
    <w:rsid w:val="519D40F1"/>
    <w:rsid w:val="527B0E7E"/>
    <w:rsid w:val="52A5572C"/>
    <w:rsid w:val="5350CF47"/>
    <w:rsid w:val="535A045A"/>
    <w:rsid w:val="5413CDC5"/>
    <w:rsid w:val="543C3FBD"/>
    <w:rsid w:val="546EACB8"/>
    <w:rsid w:val="54E13E25"/>
    <w:rsid w:val="54EE1BFD"/>
    <w:rsid w:val="5521410C"/>
    <w:rsid w:val="557641C1"/>
    <w:rsid w:val="55799C7E"/>
    <w:rsid w:val="567F3D68"/>
    <w:rsid w:val="56BE5ACB"/>
    <w:rsid w:val="56FD9D15"/>
    <w:rsid w:val="5719EE9F"/>
    <w:rsid w:val="574D8983"/>
    <w:rsid w:val="5761DE29"/>
    <w:rsid w:val="57B9BE25"/>
    <w:rsid w:val="57CFBA39"/>
    <w:rsid w:val="57ECA8A6"/>
    <w:rsid w:val="58136F95"/>
    <w:rsid w:val="5834B32E"/>
    <w:rsid w:val="5875A9FE"/>
    <w:rsid w:val="588234BA"/>
    <w:rsid w:val="58DD1820"/>
    <w:rsid w:val="598B8B63"/>
    <w:rsid w:val="59C9F152"/>
    <w:rsid w:val="5A6E2A59"/>
    <w:rsid w:val="5B5288FF"/>
    <w:rsid w:val="5B687645"/>
    <w:rsid w:val="5BF59351"/>
    <w:rsid w:val="5C153E3C"/>
    <w:rsid w:val="5C3E47C1"/>
    <w:rsid w:val="5C7EE3C0"/>
    <w:rsid w:val="5C8BEA50"/>
    <w:rsid w:val="5DCA0DD4"/>
    <w:rsid w:val="5DCB3735"/>
    <w:rsid w:val="5E9A037A"/>
    <w:rsid w:val="5EBBC106"/>
    <w:rsid w:val="5ECCBBCA"/>
    <w:rsid w:val="5F2279B0"/>
    <w:rsid w:val="5F7BD526"/>
    <w:rsid w:val="600BE168"/>
    <w:rsid w:val="60141A4F"/>
    <w:rsid w:val="60586ADD"/>
    <w:rsid w:val="617E6E1D"/>
    <w:rsid w:val="61C14700"/>
    <w:rsid w:val="61E28BD3"/>
    <w:rsid w:val="623B4AD2"/>
    <w:rsid w:val="625A6B52"/>
    <w:rsid w:val="6266B0AF"/>
    <w:rsid w:val="626DCDB0"/>
    <w:rsid w:val="6282C887"/>
    <w:rsid w:val="62FF655A"/>
    <w:rsid w:val="633751EC"/>
    <w:rsid w:val="63BB31F9"/>
    <w:rsid w:val="63E17B02"/>
    <w:rsid w:val="645CD8FC"/>
    <w:rsid w:val="64BD269C"/>
    <w:rsid w:val="65180FDA"/>
    <w:rsid w:val="65224EC3"/>
    <w:rsid w:val="65EAC050"/>
    <w:rsid w:val="6620AE83"/>
    <w:rsid w:val="66335369"/>
    <w:rsid w:val="6683A26F"/>
    <w:rsid w:val="6729332D"/>
    <w:rsid w:val="6740A998"/>
    <w:rsid w:val="676B5416"/>
    <w:rsid w:val="67ACE9F5"/>
    <w:rsid w:val="67E3B40D"/>
    <w:rsid w:val="6841B363"/>
    <w:rsid w:val="6877F6D3"/>
    <w:rsid w:val="688C5D1A"/>
    <w:rsid w:val="68ACC7AD"/>
    <w:rsid w:val="68F535D1"/>
    <w:rsid w:val="690AFDA6"/>
    <w:rsid w:val="6933D6F3"/>
    <w:rsid w:val="694AC9BF"/>
    <w:rsid w:val="699B2A8E"/>
    <w:rsid w:val="69DCD41B"/>
    <w:rsid w:val="69DD4F93"/>
    <w:rsid w:val="6A08CD64"/>
    <w:rsid w:val="6A25803E"/>
    <w:rsid w:val="6AD19CD4"/>
    <w:rsid w:val="6B73AB45"/>
    <w:rsid w:val="6C129622"/>
    <w:rsid w:val="6CD3E320"/>
    <w:rsid w:val="6D1B9C2F"/>
    <w:rsid w:val="6D7EEC03"/>
    <w:rsid w:val="6D8D3985"/>
    <w:rsid w:val="6E930C51"/>
    <w:rsid w:val="6EDE679A"/>
    <w:rsid w:val="6F143F0E"/>
    <w:rsid w:val="6F42E768"/>
    <w:rsid w:val="6F72B6BF"/>
    <w:rsid w:val="6FC3638E"/>
    <w:rsid w:val="6FE41AEE"/>
    <w:rsid w:val="7008C15D"/>
    <w:rsid w:val="701F8445"/>
    <w:rsid w:val="70504F10"/>
    <w:rsid w:val="70E54F92"/>
    <w:rsid w:val="716A54B5"/>
    <w:rsid w:val="71709B48"/>
    <w:rsid w:val="72BCF7D8"/>
    <w:rsid w:val="7305E3FD"/>
    <w:rsid w:val="73094412"/>
    <w:rsid w:val="73C06E2A"/>
    <w:rsid w:val="73F68DF9"/>
    <w:rsid w:val="7404A0ED"/>
    <w:rsid w:val="74249F36"/>
    <w:rsid w:val="7463F84B"/>
    <w:rsid w:val="74D40084"/>
    <w:rsid w:val="7508C495"/>
    <w:rsid w:val="750C49BC"/>
    <w:rsid w:val="750D8833"/>
    <w:rsid w:val="7513FB95"/>
    <w:rsid w:val="751F648B"/>
    <w:rsid w:val="752C46C2"/>
    <w:rsid w:val="756FA249"/>
    <w:rsid w:val="75F7417A"/>
    <w:rsid w:val="761BEF5E"/>
    <w:rsid w:val="7646B216"/>
    <w:rsid w:val="773D5372"/>
    <w:rsid w:val="77C5FD32"/>
    <w:rsid w:val="77F72751"/>
    <w:rsid w:val="785751EF"/>
    <w:rsid w:val="785B241C"/>
    <w:rsid w:val="78F75E9D"/>
    <w:rsid w:val="79146B8E"/>
    <w:rsid w:val="792CAE3F"/>
    <w:rsid w:val="7986DEAA"/>
    <w:rsid w:val="79B63DC2"/>
    <w:rsid w:val="79D385A6"/>
    <w:rsid w:val="79E59A6B"/>
    <w:rsid w:val="7A167847"/>
    <w:rsid w:val="7A3E9CFF"/>
    <w:rsid w:val="7A482E55"/>
    <w:rsid w:val="7A8D675E"/>
    <w:rsid w:val="7A9AD14F"/>
    <w:rsid w:val="7B2695F5"/>
    <w:rsid w:val="7B9D3AB5"/>
    <w:rsid w:val="7BAA0E06"/>
    <w:rsid w:val="7C2C1C60"/>
    <w:rsid w:val="7C856A4D"/>
    <w:rsid w:val="7CB8397C"/>
    <w:rsid w:val="7DB70913"/>
    <w:rsid w:val="7E16C686"/>
    <w:rsid w:val="7E604BC9"/>
    <w:rsid w:val="7EA6E10B"/>
    <w:rsid w:val="7EE7FA5C"/>
    <w:rsid w:val="7F231C3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D52F6"/>
  <w15:chartTrackingRefBased/>
  <w15:docId w15:val="{6BE7CC87-9A7C-42A0-8B80-D7C19A63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4FC"/>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semiHidden/>
    <w:rsid w:val="007F56A4"/>
    <w:rPr>
      <w:sz w:val="16"/>
      <w:szCs w:val="16"/>
    </w:rPr>
  </w:style>
  <w:style w:type="paragraph" w:styleId="Textodecomentrio">
    <w:name w:val="annotation text"/>
    <w:basedOn w:val="Normal"/>
    <w:semiHidden/>
    <w:rsid w:val="007F56A4"/>
    <w:rPr>
      <w:sz w:val="20"/>
      <w:szCs w:val="20"/>
    </w:rPr>
  </w:style>
  <w:style w:type="paragraph" w:styleId="Assuntodocomentrio">
    <w:name w:val="annotation subject"/>
    <w:basedOn w:val="Textodecomentrio"/>
    <w:next w:val="Textodecomentrio"/>
    <w:semiHidden/>
    <w:rsid w:val="007F56A4"/>
    <w:rPr>
      <w:b/>
      <w:bCs/>
    </w:rPr>
  </w:style>
  <w:style w:type="paragraph" w:styleId="Textodebalo">
    <w:name w:val="Balloon Text"/>
    <w:basedOn w:val="Normal"/>
    <w:semiHidden/>
    <w:rsid w:val="007F56A4"/>
    <w:rPr>
      <w:rFonts w:ascii="Tahoma" w:hAnsi="Tahoma" w:cs="Tahoma"/>
      <w:sz w:val="16"/>
      <w:szCs w:val="16"/>
    </w:rPr>
  </w:style>
  <w:style w:type="character" w:styleId="Hyperlink">
    <w:name w:val="Hyperlink"/>
    <w:uiPriority w:val="99"/>
    <w:rsid w:val="00353A8E"/>
    <w:rPr>
      <w:color w:val="0000FF"/>
      <w:u w:val="single"/>
    </w:rPr>
  </w:style>
  <w:style w:type="paragraph" w:customStyle="1" w:styleId="Default">
    <w:name w:val="Default"/>
    <w:rsid w:val="0077405C"/>
    <w:pPr>
      <w:autoSpaceDE w:val="0"/>
      <w:autoSpaceDN w:val="0"/>
      <w:adjustRightInd w:val="0"/>
    </w:pPr>
    <w:rPr>
      <w:rFonts w:ascii="Calibri" w:eastAsia="Calibri" w:hAnsi="Calibri" w:cs="Calibri"/>
      <w:color w:val="000000"/>
      <w:sz w:val="24"/>
      <w:szCs w:val="24"/>
      <w:lang w:eastAsia="en-US"/>
    </w:rPr>
  </w:style>
  <w:style w:type="paragraph" w:styleId="PargrafodaLista">
    <w:name w:val="List Paragraph"/>
    <w:basedOn w:val="Normal"/>
    <w:uiPriority w:val="34"/>
    <w:qFormat/>
    <w:rsid w:val="00846F76"/>
    <w:pPr>
      <w:spacing w:after="200" w:line="276" w:lineRule="auto"/>
      <w:ind w:left="720"/>
      <w:contextualSpacing/>
    </w:pPr>
    <w:rPr>
      <w:rFonts w:ascii="Calibri" w:eastAsia="Calibri" w:hAnsi="Calibri"/>
      <w:sz w:val="22"/>
      <w:szCs w:val="22"/>
      <w:lang w:eastAsia="en-US"/>
    </w:rPr>
  </w:style>
  <w:style w:type="paragraph" w:styleId="Cabealho">
    <w:name w:val="header"/>
    <w:basedOn w:val="Normal"/>
    <w:link w:val="CabealhoChar"/>
    <w:rsid w:val="00660B55"/>
    <w:pPr>
      <w:tabs>
        <w:tab w:val="center" w:pos="4252"/>
        <w:tab w:val="right" w:pos="8504"/>
      </w:tabs>
    </w:pPr>
    <w:rPr>
      <w:lang w:val="x-none" w:eastAsia="x-none"/>
    </w:rPr>
  </w:style>
  <w:style w:type="character" w:customStyle="1" w:styleId="CabealhoChar">
    <w:name w:val="Cabeçalho Char"/>
    <w:link w:val="Cabealho"/>
    <w:rsid w:val="00660B55"/>
    <w:rPr>
      <w:sz w:val="24"/>
      <w:szCs w:val="24"/>
    </w:rPr>
  </w:style>
  <w:style w:type="paragraph" w:styleId="Rodap">
    <w:name w:val="footer"/>
    <w:basedOn w:val="Normal"/>
    <w:link w:val="RodapChar"/>
    <w:uiPriority w:val="99"/>
    <w:rsid w:val="00660B55"/>
    <w:pPr>
      <w:tabs>
        <w:tab w:val="center" w:pos="4252"/>
        <w:tab w:val="right" w:pos="8504"/>
      </w:tabs>
    </w:pPr>
    <w:rPr>
      <w:lang w:val="x-none" w:eastAsia="x-none"/>
    </w:rPr>
  </w:style>
  <w:style w:type="character" w:customStyle="1" w:styleId="RodapChar">
    <w:name w:val="Rodapé Char"/>
    <w:link w:val="Rodap"/>
    <w:uiPriority w:val="99"/>
    <w:rsid w:val="00660B55"/>
    <w:rPr>
      <w:sz w:val="24"/>
      <w:szCs w:val="24"/>
    </w:rPr>
  </w:style>
  <w:style w:type="character" w:customStyle="1" w:styleId="apple-converted-space">
    <w:name w:val="apple-converted-space"/>
    <w:rsid w:val="00384D94"/>
  </w:style>
  <w:style w:type="character" w:styleId="HiperlinkVisitado">
    <w:name w:val="FollowedHyperlink"/>
    <w:rsid w:val="001262D0"/>
    <w:rPr>
      <w:color w:val="800080"/>
      <w:u w:val="single"/>
    </w:rPr>
  </w:style>
  <w:style w:type="paragraph" w:styleId="SemEspaamento">
    <w:name w:val="No Spacing"/>
    <w:uiPriority w:val="1"/>
    <w:qFormat/>
    <w:rsid w:val="00183B75"/>
    <w:rPr>
      <w:rFonts w:ascii="Calibri" w:eastAsia="Calibri" w:hAnsi="Calibri"/>
      <w:sz w:val="22"/>
      <w:szCs w:val="22"/>
      <w:lang w:eastAsia="en-US"/>
    </w:rPr>
  </w:style>
  <w:style w:type="table" w:styleId="Tabelacomgrade">
    <w:name w:val="Table Grid"/>
    <w:basedOn w:val="Tabelanormal"/>
    <w:uiPriority w:val="39"/>
    <w:rsid w:val="00415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B7734"/>
    <w:pPr>
      <w:spacing w:before="100" w:beforeAutospacing="1" w:after="100" w:afterAutospacing="1"/>
    </w:pPr>
  </w:style>
  <w:style w:type="character" w:styleId="Forte">
    <w:name w:val="Strong"/>
    <w:uiPriority w:val="22"/>
    <w:qFormat/>
    <w:rsid w:val="002B7734"/>
    <w:rPr>
      <w:b/>
      <w:bCs/>
    </w:rPr>
  </w:style>
  <w:style w:type="character" w:styleId="nfase">
    <w:name w:val="Emphasis"/>
    <w:uiPriority w:val="20"/>
    <w:qFormat/>
    <w:rsid w:val="002B7734"/>
    <w:rPr>
      <w:i/>
      <w:iCs/>
    </w:rPr>
  </w:style>
  <w:style w:type="paragraph" w:styleId="Reviso">
    <w:name w:val="Revision"/>
    <w:hidden/>
    <w:uiPriority w:val="99"/>
    <w:semiHidden/>
    <w:rsid w:val="00F97715"/>
    <w:rPr>
      <w:sz w:val="24"/>
      <w:szCs w:val="24"/>
      <w:lang w:eastAsia="pt-BR"/>
    </w:rPr>
  </w:style>
  <w:style w:type="character" w:styleId="MenoPendente">
    <w:name w:val="Unresolved Mention"/>
    <w:uiPriority w:val="99"/>
    <w:semiHidden/>
    <w:unhideWhenUsed/>
    <w:rsid w:val="00C0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796900">
      <w:bodyDiv w:val="1"/>
      <w:marLeft w:val="0"/>
      <w:marRight w:val="0"/>
      <w:marTop w:val="0"/>
      <w:marBottom w:val="0"/>
      <w:divBdr>
        <w:top w:val="none" w:sz="0" w:space="0" w:color="auto"/>
        <w:left w:val="none" w:sz="0" w:space="0" w:color="auto"/>
        <w:bottom w:val="none" w:sz="0" w:space="0" w:color="auto"/>
        <w:right w:val="none" w:sz="0" w:space="0" w:color="auto"/>
      </w:divBdr>
    </w:div>
    <w:div w:id="313531012">
      <w:bodyDiv w:val="1"/>
      <w:marLeft w:val="0"/>
      <w:marRight w:val="0"/>
      <w:marTop w:val="0"/>
      <w:marBottom w:val="0"/>
      <w:divBdr>
        <w:top w:val="none" w:sz="0" w:space="0" w:color="auto"/>
        <w:left w:val="none" w:sz="0" w:space="0" w:color="auto"/>
        <w:bottom w:val="none" w:sz="0" w:space="0" w:color="auto"/>
        <w:right w:val="none" w:sz="0" w:space="0" w:color="auto"/>
      </w:divBdr>
    </w:div>
    <w:div w:id="792407563">
      <w:bodyDiv w:val="1"/>
      <w:marLeft w:val="0"/>
      <w:marRight w:val="0"/>
      <w:marTop w:val="0"/>
      <w:marBottom w:val="0"/>
      <w:divBdr>
        <w:top w:val="none" w:sz="0" w:space="0" w:color="auto"/>
        <w:left w:val="none" w:sz="0" w:space="0" w:color="auto"/>
        <w:bottom w:val="none" w:sz="0" w:space="0" w:color="auto"/>
        <w:right w:val="none" w:sz="0" w:space="0" w:color="auto"/>
      </w:divBdr>
    </w:div>
    <w:div w:id="1218127874">
      <w:bodyDiv w:val="1"/>
      <w:marLeft w:val="0"/>
      <w:marRight w:val="0"/>
      <w:marTop w:val="0"/>
      <w:marBottom w:val="0"/>
      <w:divBdr>
        <w:top w:val="none" w:sz="0" w:space="0" w:color="auto"/>
        <w:left w:val="none" w:sz="0" w:space="0" w:color="auto"/>
        <w:bottom w:val="none" w:sz="0" w:space="0" w:color="auto"/>
        <w:right w:val="none" w:sz="0" w:space="0" w:color="auto"/>
      </w:divBdr>
    </w:div>
    <w:div w:id="1496611801">
      <w:bodyDiv w:val="1"/>
      <w:marLeft w:val="0"/>
      <w:marRight w:val="0"/>
      <w:marTop w:val="0"/>
      <w:marBottom w:val="0"/>
      <w:divBdr>
        <w:top w:val="none" w:sz="0" w:space="0" w:color="auto"/>
        <w:left w:val="none" w:sz="0" w:space="0" w:color="auto"/>
        <w:bottom w:val="none" w:sz="0" w:space="0" w:color="auto"/>
        <w:right w:val="none" w:sz="0" w:space="0" w:color="auto"/>
      </w:divBdr>
    </w:div>
    <w:div w:id="1534227214">
      <w:bodyDiv w:val="1"/>
      <w:marLeft w:val="0"/>
      <w:marRight w:val="0"/>
      <w:marTop w:val="0"/>
      <w:marBottom w:val="0"/>
      <w:divBdr>
        <w:top w:val="none" w:sz="0" w:space="0" w:color="auto"/>
        <w:left w:val="none" w:sz="0" w:space="0" w:color="auto"/>
        <w:bottom w:val="none" w:sz="0" w:space="0" w:color="auto"/>
        <w:right w:val="none" w:sz="0" w:space="0" w:color="auto"/>
      </w:divBdr>
    </w:div>
    <w:div w:id="1830441765">
      <w:bodyDiv w:val="1"/>
      <w:marLeft w:val="0"/>
      <w:marRight w:val="0"/>
      <w:marTop w:val="0"/>
      <w:marBottom w:val="0"/>
      <w:divBdr>
        <w:top w:val="none" w:sz="0" w:space="0" w:color="auto"/>
        <w:left w:val="none" w:sz="0" w:space="0" w:color="auto"/>
        <w:bottom w:val="none" w:sz="0" w:space="0" w:color="auto"/>
        <w:right w:val="none" w:sz="0" w:space="0" w:color="auto"/>
      </w:divBdr>
    </w:div>
    <w:div w:id="2055083429">
      <w:bodyDiv w:val="1"/>
      <w:marLeft w:val="0"/>
      <w:marRight w:val="0"/>
      <w:marTop w:val="0"/>
      <w:marBottom w:val="0"/>
      <w:divBdr>
        <w:top w:val="none" w:sz="0" w:space="0" w:color="auto"/>
        <w:left w:val="none" w:sz="0" w:space="0" w:color="auto"/>
        <w:bottom w:val="none" w:sz="0" w:space="0" w:color="auto"/>
        <w:right w:val="none" w:sz="0" w:space="0" w:color="auto"/>
      </w:divBdr>
    </w:div>
    <w:div w:id="21411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oe.sp.go.br" TargetMode="External"/><Relationship Id="rId21" Type="http://schemas.openxmlformats.org/officeDocument/2006/relationships/hyperlink" Target="http://www._______.sp.gov.br)" TargetMode="External"/><Relationship Id="rId42" Type="http://schemas.openxmlformats.org/officeDocument/2006/relationships/hyperlink" Target="http://www.doe.sp.gov.br" TargetMode="External"/><Relationship Id="rId47" Type="http://schemas.openxmlformats.org/officeDocument/2006/relationships/hyperlink" Target="http://www.concursopublico.sp.gov.br" TargetMode="External"/><Relationship Id="rId63" Type="http://schemas.openxmlformats.org/officeDocument/2006/relationships/hyperlink" Target="http://www.organizadora.org.br"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oncursopublico.sp.gov.br" TargetMode="External"/><Relationship Id="rId29" Type="http://schemas.openxmlformats.org/officeDocument/2006/relationships/hyperlink" Target="http://www.organizadora.org.br" TargetMode="External"/><Relationship Id="rId11" Type="http://schemas.openxmlformats.org/officeDocument/2006/relationships/hyperlink" Target="http://www.doe.sp.gov.br" TargetMode="External"/><Relationship Id="rId24" Type="http://schemas.openxmlformats.org/officeDocument/2006/relationships/hyperlink" Target="http://www.organizadora.org.br" TargetMode="External"/><Relationship Id="rId32" Type="http://schemas.openxmlformats.org/officeDocument/2006/relationships/hyperlink" Target="http://www._______.sp.gov.br)" TargetMode="External"/><Relationship Id="rId37" Type="http://schemas.openxmlformats.org/officeDocument/2006/relationships/hyperlink" Target="http://www._______.sp.gov.br)" TargetMode="External"/><Relationship Id="rId40" Type="http://schemas.openxmlformats.org/officeDocument/2006/relationships/hyperlink" Target="http://www.doe.sp.gov.br" TargetMode="External"/><Relationship Id="rId45" Type="http://schemas.openxmlformats.org/officeDocument/2006/relationships/hyperlink" Target="http://www.organizadora.org.br" TargetMode="External"/><Relationship Id="rId53" Type="http://schemas.openxmlformats.org/officeDocument/2006/relationships/hyperlink" Target="http://www.doe.sp.go.br" TargetMode="External"/><Relationship Id="rId58" Type="http://schemas.openxmlformats.org/officeDocument/2006/relationships/hyperlink" Target="http://www.concursopublico.sp.gov.br" TargetMode="External"/><Relationship Id="rId66" Type="http://schemas.openxmlformats.org/officeDocument/2006/relationships/hyperlink" Target="http://www.organizadora.org.br" TargetMode="External"/><Relationship Id="rId5" Type="http://schemas.openxmlformats.org/officeDocument/2006/relationships/numbering" Target="numbering.xml"/><Relationship Id="rId61" Type="http://schemas.openxmlformats.org/officeDocument/2006/relationships/hyperlink" Target="http://www.doe.sp.go.br" TargetMode="External"/><Relationship Id="rId19" Type="http://schemas.openxmlformats.org/officeDocument/2006/relationships/hyperlink" Target="http://www.doe.sp.gov.br" TargetMode="External"/><Relationship Id="rId14" Type="http://schemas.openxmlformats.org/officeDocument/2006/relationships/hyperlink" Target="http://www.organizadora.org.br" TargetMode="External"/><Relationship Id="rId22" Type="http://schemas.openxmlformats.org/officeDocument/2006/relationships/hyperlink" Target="http://www.organizadora.org.br" TargetMode="External"/><Relationship Id="rId27" Type="http://schemas.openxmlformats.org/officeDocument/2006/relationships/hyperlink" Target="http://www.concursopublico.sp.gov.br" TargetMode="External"/><Relationship Id="rId30" Type="http://schemas.openxmlformats.org/officeDocument/2006/relationships/hyperlink" Target="http://www.doe.sp.go.br" TargetMode="External"/><Relationship Id="rId35" Type="http://schemas.openxmlformats.org/officeDocument/2006/relationships/hyperlink" Target="http://www.doe.sp.gov.br" TargetMode="External"/><Relationship Id="rId43" Type="http://schemas.openxmlformats.org/officeDocument/2006/relationships/hyperlink" Target="http://www.concursopublico.sp.gov.br" TargetMode="External"/><Relationship Id="rId48" Type="http://schemas.openxmlformats.org/officeDocument/2006/relationships/hyperlink" Target="http://www.organizadora.org.br" TargetMode="External"/><Relationship Id="rId56" Type="http://schemas.openxmlformats.org/officeDocument/2006/relationships/hyperlink" Target="http://www.organizadora.org.br" TargetMode="External"/><Relationship Id="rId64" Type="http://schemas.openxmlformats.org/officeDocument/2006/relationships/hyperlink" Target="http://www.doe.sp.go.br"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_____.sp.gov.br)" TargetMode="External"/><Relationship Id="rId3" Type="http://schemas.openxmlformats.org/officeDocument/2006/relationships/customXml" Target="../customXml/item3.xml"/><Relationship Id="rId12" Type="http://schemas.openxmlformats.org/officeDocument/2006/relationships/hyperlink" Target="http://www.concursopublico.sp.gov.br" TargetMode="External"/><Relationship Id="rId17" Type="http://schemas.openxmlformats.org/officeDocument/2006/relationships/hyperlink" Target="http://www._______.sp.gov.br)" TargetMode="External"/><Relationship Id="rId25" Type="http://schemas.openxmlformats.org/officeDocument/2006/relationships/hyperlink" Target="http://www.organizadora.org.br)" TargetMode="External"/><Relationship Id="rId33" Type="http://schemas.openxmlformats.org/officeDocument/2006/relationships/hyperlink" Target="http://www.organizadora.org.br" TargetMode="External"/><Relationship Id="rId38" Type="http://schemas.openxmlformats.org/officeDocument/2006/relationships/hyperlink" Target="http://www.organizadora.org.br" TargetMode="External"/><Relationship Id="rId46" Type="http://schemas.openxmlformats.org/officeDocument/2006/relationships/hyperlink" Target="http://www.doe.sp.go.br" TargetMode="External"/><Relationship Id="rId59" Type="http://schemas.openxmlformats.org/officeDocument/2006/relationships/hyperlink" Target="http://www.____.sp.gov.br)" TargetMode="External"/><Relationship Id="rId67" Type="http://schemas.openxmlformats.org/officeDocument/2006/relationships/footer" Target="footer1.xml"/><Relationship Id="rId20" Type="http://schemas.openxmlformats.org/officeDocument/2006/relationships/hyperlink" Target="http://www.concursopublico.sp.gov.br" TargetMode="External"/><Relationship Id="rId41" Type="http://schemas.openxmlformats.org/officeDocument/2006/relationships/hyperlink" Target="http://www.organizadora.org.br" TargetMode="External"/><Relationship Id="rId54" Type="http://schemas.openxmlformats.org/officeDocument/2006/relationships/hyperlink" Target="http://www.concursopublico.sp.gov.br" TargetMode="External"/><Relationship Id="rId62" Type="http://schemas.openxmlformats.org/officeDocument/2006/relationships/hyperlink" Target="http://www.concursopublico.sp.gov.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oe.sp.gov.br" TargetMode="External"/><Relationship Id="rId23" Type="http://schemas.openxmlformats.org/officeDocument/2006/relationships/hyperlink" Target="http://www.doe.sp.gov.br" TargetMode="External"/><Relationship Id="rId28" Type="http://schemas.openxmlformats.org/officeDocument/2006/relationships/hyperlink" Target="http://www._______.sp.gov.br)" TargetMode="External"/><Relationship Id="rId36" Type="http://schemas.openxmlformats.org/officeDocument/2006/relationships/hyperlink" Target="http://www.concursopublico.sp.gov.br" TargetMode="External"/><Relationship Id="rId49" Type="http://schemas.openxmlformats.org/officeDocument/2006/relationships/hyperlink" Target="http://www.doe.sp.go.br" TargetMode="External"/><Relationship Id="rId57" Type="http://schemas.openxmlformats.org/officeDocument/2006/relationships/hyperlink" Target="http://www.doe.sp.go.br" TargetMode="External"/><Relationship Id="rId10" Type="http://schemas.openxmlformats.org/officeDocument/2006/relationships/endnotes" Target="endnotes.xml"/><Relationship Id="rId31" Type="http://schemas.openxmlformats.org/officeDocument/2006/relationships/hyperlink" Target="http://www.concursopublico.sp.gov.br" TargetMode="External"/><Relationship Id="rId44" Type="http://schemas.openxmlformats.org/officeDocument/2006/relationships/hyperlink" Target="http://www.____.sp.gov.br)" TargetMode="External"/><Relationship Id="rId52" Type="http://schemas.openxmlformats.org/officeDocument/2006/relationships/hyperlink" Target="http://www.organizadora.org.br" TargetMode="External"/><Relationship Id="rId60" Type="http://schemas.openxmlformats.org/officeDocument/2006/relationships/hyperlink" Target="http://www.organizadora.org.br" TargetMode="External"/><Relationship Id="rId65" Type="http://schemas.openxmlformats.org/officeDocument/2006/relationships/hyperlink" Target="http://www.concursopublico.sp.gov.b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____.sp.gov.br)" TargetMode="External"/><Relationship Id="rId18" Type="http://schemas.openxmlformats.org/officeDocument/2006/relationships/hyperlink" Target="http://www.organizadora.org.br" TargetMode="External"/><Relationship Id="rId39" Type="http://schemas.openxmlformats.org/officeDocument/2006/relationships/hyperlink" Target="http://www.organizadora.org.br" TargetMode="External"/><Relationship Id="rId34" Type="http://schemas.openxmlformats.org/officeDocument/2006/relationships/hyperlink" Target="http://www.doe.sp.go.br" TargetMode="External"/><Relationship Id="rId50" Type="http://schemas.openxmlformats.org/officeDocument/2006/relationships/hyperlink" Target="http://www.concursopublico.sp.gov.br" TargetMode="External"/><Relationship Id="rId55" Type="http://schemas.openxmlformats.org/officeDocument/2006/relationships/hyperlink" Target="http://www.____.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campos\AppData\Local\Microsoft\Windows\Temporary%20Internet%20Files\Content.Outlook\Q4IEW6CR\EDITAL%20MEDICO%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415a32-bfdf-447b-b4d7-5d97f8b1c58a" xsi:nil="true"/>
    <lcf76f155ced4ddcb4097134ff3c332f xmlns="af111f57-c14f-4a42-aebe-66dd6088a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92B7648D3F34D95A133D19D7BC101" ma:contentTypeVersion="11" ma:contentTypeDescription="Create a new document." ma:contentTypeScope="" ma:versionID="8710ea74bfc933f795791572498caeb6">
  <xsd:schema xmlns:xsd="http://www.w3.org/2001/XMLSchema" xmlns:xs="http://www.w3.org/2001/XMLSchema" xmlns:p="http://schemas.microsoft.com/office/2006/metadata/properties" xmlns:ns2="af111f57-c14f-4a42-aebe-66dd6088abcd" xmlns:ns3="1c415a32-bfdf-447b-b4d7-5d97f8b1c58a" targetNamespace="http://schemas.microsoft.com/office/2006/metadata/properties" ma:root="true" ma:fieldsID="2bc517b928915ea020872b7eb78040fd" ns2:_="" ns3:_="">
    <xsd:import namespace="af111f57-c14f-4a42-aebe-66dd6088abcd"/>
    <xsd:import namespace="1c415a32-bfdf-447b-b4d7-5d97f8b1c5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11f57-c14f-4a42-aebe-66dd6088a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15a32-bfdf-447b-b4d7-5d97f8b1c5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d60b16-f57e-4dfe-bdc4-a3d39b0c169f}" ma:internalName="TaxCatchAll" ma:showField="CatchAllData" ma:web="1c415a32-bfdf-447b-b4d7-5d97f8b1c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27F2-DBDB-46D2-9FE0-BA49011CB727}">
  <ds:schemaRefs>
    <ds:schemaRef ds:uri="http://schemas.microsoft.com/office/2006/metadata/properties"/>
    <ds:schemaRef ds:uri="http://schemas.microsoft.com/office/infopath/2007/PartnerControls"/>
    <ds:schemaRef ds:uri="1c415a32-bfdf-447b-b4d7-5d97f8b1c58a"/>
    <ds:schemaRef ds:uri="af111f57-c14f-4a42-aebe-66dd6088abcd"/>
  </ds:schemaRefs>
</ds:datastoreItem>
</file>

<file path=customXml/itemProps2.xml><?xml version="1.0" encoding="utf-8"?>
<ds:datastoreItem xmlns:ds="http://schemas.openxmlformats.org/officeDocument/2006/customXml" ds:itemID="{26E53AC5-46EA-4CA6-830A-396C3A4B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11f57-c14f-4a42-aebe-66dd6088abcd"/>
    <ds:schemaRef ds:uri="1c415a32-bfdf-447b-b4d7-5d97f8b1c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7B50E-3664-4973-9D59-DD20FBE3B057}">
  <ds:schemaRefs>
    <ds:schemaRef ds:uri="http://schemas.microsoft.com/sharepoint/v3/contenttype/forms"/>
  </ds:schemaRefs>
</ds:datastoreItem>
</file>

<file path=customXml/itemProps4.xml><?xml version="1.0" encoding="utf-8"?>
<ds:datastoreItem xmlns:ds="http://schemas.openxmlformats.org/officeDocument/2006/customXml" ds:itemID="{AF219B92-7A60-4F26-A133-E2EF667D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MEDICO (2)</Template>
  <TotalTime>153</TotalTime>
  <Pages>39</Pages>
  <Words>12191</Words>
  <Characters>65832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UNIDADE:</vt:lpstr>
    </vt:vector>
  </TitlesOfParts>
  <Company/>
  <LinksUpToDate>false</LinksUpToDate>
  <CharactersWithSpaces>77868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UNIDADE:</dc:title>
  <dc:subject/>
  <dc:creator>docampos</dc:creator>
  <cp:keywords/>
  <cp:lastModifiedBy>Gisele Cristina Bortoleto Michetti</cp:lastModifiedBy>
  <cp:revision>6</cp:revision>
  <cp:lastPrinted>2013-11-02T03:18:00Z</cp:lastPrinted>
  <dcterms:created xsi:type="dcterms:W3CDTF">2024-10-23T18:57:00Z</dcterms:created>
  <dcterms:modified xsi:type="dcterms:W3CDTF">2024-11-04T13:46:00Z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0x010100DC292B7648D3F34D95A133D19D7BC101</vt:lpwstr>
  </property>
  <property fmtid="{D5CDD505-2E9C-101B-9397-08002B2CF9AE}" pid="3" name="MediaServiceImageTags">
    <vt:lpwstr/>
  </property>
</Properties>
</file>